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05" w:rsidRPr="00A41D62" w:rsidRDefault="00F1417D" w:rsidP="007A4C36">
      <w:pPr>
        <w:pStyle w:val="Coordonnes"/>
        <w:jc w:val="left"/>
        <w:rPr>
          <w:noProof/>
          <w:color w:val="auto"/>
          <w:sz w:val="24"/>
          <w:szCs w:val="24"/>
        </w:rPr>
      </w:pPr>
      <w:r w:rsidRPr="00A41D62">
        <w:rPr>
          <w:noProof/>
          <w:color w:val="auto"/>
          <w:sz w:val="24"/>
          <w:szCs w:val="24"/>
        </w:rPr>
        <w:t xml:space="preserve">Amina Mahmood                                                                 </w:t>
      </w:r>
      <w:r w:rsidR="00A41D62">
        <w:rPr>
          <w:noProof/>
          <w:color w:val="auto"/>
          <w:sz w:val="24"/>
          <w:szCs w:val="24"/>
        </w:rPr>
        <w:t xml:space="preserve">                               </w:t>
      </w:r>
      <w:r w:rsidR="00DA03D0">
        <w:rPr>
          <w:noProof/>
          <w:color w:val="auto"/>
          <w:sz w:val="24"/>
          <w:szCs w:val="24"/>
        </w:rPr>
        <w:t xml:space="preserve">                     </w:t>
      </w:r>
      <w:r w:rsidR="00A41D62" w:rsidRPr="00A41D62">
        <w:rPr>
          <w:rFonts w:cs="Times New Roman"/>
          <w:color w:val="auto"/>
          <w:sz w:val="24"/>
          <w:szCs w:val="24"/>
        </w:rPr>
        <w:sym w:font="Wingdings" w:char="F02A"/>
      </w:r>
      <w:r w:rsidR="00DA03D0">
        <w:rPr>
          <w:noProof/>
          <w:color w:val="auto"/>
          <w:sz w:val="24"/>
          <w:szCs w:val="24"/>
        </w:rPr>
        <w:t>aan11</w:t>
      </w:r>
      <w:r w:rsidRPr="00A41D62">
        <w:rPr>
          <w:noProof/>
          <w:color w:val="auto"/>
          <w:sz w:val="24"/>
          <w:szCs w:val="24"/>
        </w:rPr>
        <w:t xml:space="preserve">@hotmail.fr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417D" w:rsidRPr="00A41D62" w:rsidRDefault="00F1417D" w:rsidP="007A4C36">
      <w:pPr>
        <w:pStyle w:val="Coordonnes"/>
        <w:jc w:val="left"/>
        <w:rPr>
          <w:noProof/>
          <w:color w:val="auto"/>
          <w:sz w:val="24"/>
          <w:szCs w:val="24"/>
        </w:rPr>
      </w:pPr>
      <w:r w:rsidRPr="00A41D62">
        <w:rPr>
          <w:noProof/>
          <w:color w:val="auto"/>
          <w:sz w:val="24"/>
          <w:szCs w:val="24"/>
        </w:rPr>
        <w:t xml:space="preserve">10 Avenue Saint Remy                                                                     </w:t>
      </w:r>
      <w:r w:rsidR="00A41D62">
        <w:rPr>
          <w:noProof/>
          <w:color w:val="auto"/>
          <w:sz w:val="24"/>
          <w:szCs w:val="24"/>
        </w:rPr>
        <w:t xml:space="preserve">              </w:t>
      </w:r>
      <w:r w:rsidR="00DA03D0">
        <w:rPr>
          <w:noProof/>
          <w:color w:val="auto"/>
          <w:sz w:val="24"/>
          <w:szCs w:val="24"/>
        </w:rPr>
        <w:t xml:space="preserve">                     </w:t>
      </w:r>
      <w:r w:rsidR="00A41D62">
        <w:rPr>
          <w:noProof/>
          <w:color w:val="auto"/>
          <w:sz w:val="24"/>
          <w:szCs w:val="24"/>
        </w:rPr>
        <w:t xml:space="preserve">   </w:t>
      </w:r>
      <w:r w:rsidR="00A41D62" w:rsidRPr="00A41D62">
        <w:rPr>
          <w:rFonts w:cs="Times New Roman"/>
          <w:color w:val="auto"/>
          <w:sz w:val="24"/>
          <w:szCs w:val="24"/>
        </w:rPr>
        <w:sym w:font="Wingdings" w:char="F029"/>
      </w:r>
      <w:r w:rsidR="000B3820" w:rsidRPr="00A41D62">
        <w:rPr>
          <w:noProof/>
          <w:color w:val="auto"/>
          <w:sz w:val="24"/>
          <w:szCs w:val="24"/>
        </w:rPr>
        <w:t xml:space="preserve">  </w:t>
      </w:r>
      <w:r w:rsidRPr="00A41D62">
        <w:rPr>
          <w:noProof/>
          <w:color w:val="auto"/>
          <w:sz w:val="24"/>
          <w:szCs w:val="24"/>
        </w:rPr>
        <w:t>07.81.23.49.82</w:t>
      </w:r>
    </w:p>
    <w:p w:rsidR="00F1417D" w:rsidRPr="00A41D62" w:rsidRDefault="00F1417D" w:rsidP="007A4C36">
      <w:pPr>
        <w:pStyle w:val="Coordonnes"/>
        <w:jc w:val="left"/>
        <w:rPr>
          <w:noProof/>
          <w:color w:val="auto"/>
          <w:sz w:val="24"/>
          <w:szCs w:val="24"/>
        </w:rPr>
      </w:pPr>
      <w:r w:rsidRPr="00A41D62">
        <w:rPr>
          <w:noProof/>
          <w:color w:val="auto"/>
          <w:sz w:val="24"/>
          <w:szCs w:val="24"/>
        </w:rPr>
        <w:t>93200 Saint-Denis</w:t>
      </w:r>
      <w:r w:rsidR="000B3820" w:rsidRPr="00A41D62">
        <w:rPr>
          <w:noProof/>
          <w:color w:val="auto"/>
          <w:sz w:val="24"/>
          <w:szCs w:val="24"/>
        </w:rPr>
        <w:t xml:space="preserve">                                                                  </w:t>
      </w:r>
      <w:r w:rsidR="00A41D62">
        <w:rPr>
          <w:noProof/>
          <w:color w:val="auto"/>
          <w:sz w:val="24"/>
          <w:szCs w:val="24"/>
        </w:rPr>
        <w:t xml:space="preserve">                         </w:t>
      </w:r>
      <w:r w:rsidR="00DA03D0">
        <w:rPr>
          <w:noProof/>
          <w:color w:val="auto"/>
          <w:sz w:val="24"/>
          <w:szCs w:val="24"/>
        </w:rPr>
        <w:t xml:space="preserve">                    </w:t>
      </w:r>
      <w:r w:rsidR="00A41D62">
        <w:rPr>
          <w:noProof/>
          <w:color w:val="auto"/>
          <w:sz w:val="24"/>
          <w:szCs w:val="24"/>
        </w:rPr>
        <w:t xml:space="preserve">   </w:t>
      </w:r>
      <w:r w:rsidR="000B3820" w:rsidRPr="00A41D62">
        <w:rPr>
          <w:noProof/>
          <w:color w:val="auto"/>
          <w:sz w:val="24"/>
          <w:szCs w:val="24"/>
        </w:rPr>
        <w:t>Permis B</w:t>
      </w:r>
    </w:p>
    <w:p w:rsidR="00E52305" w:rsidRDefault="00633646" w:rsidP="00D70F4D">
      <w:pPr>
        <w:pStyle w:val="Nom"/>
        <w:pBdr>
          <w:bottom w:val="single" w:sz="4" w:space="0" w:color="7E97AD" w:themeColor="accent1"/>
        </w:pBdr>
        <w:jc w:val="center"/>
        <w:rPr>
          <w:noProof/>
        </w:rPr>
      </w:pPr>
      <w:sdt>
        <w:sdtPr>
          <w:rPr>
            <w:noProof/>
            <w:lang w:val="es-ES"/>
          </w:rPr>
          <w:alias w:val="Votre Nom"/>
          <w:tag w:val=""/>
          <w:id w:val="1197042864"/>
          <w:placeholder>
            <w:docPart w:val="674768D6D4A7402E8683CF0E8224BF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30079">
            <w:rPr>
              <w:noProof/>
              <w:lang w:val="es-ES"/>
            </w:rPr>
            <w:t>licence professionnelle ASSURANCE</w:t>
          </w:r>
        </w:sdtContent>
      </w:sdt>
    </w:p>
    <w:tbl>
      <w:tblPr>
        <w:tblStyle w:val="TableaudeCV"/>
        <w:tblW w:w="5203" w:type="pct"/>
        <w:tblLook w:val="04A0" w:firstRow="1" w:lastRow="0" w:firstColumn="1" w:lastColumn="0" w:noHBand="0" w:noVBand="1"/>
        <w:tblDescription w:val="Resume"/>
      </w:tblPr>
      <w:tblGrid>
        <w:gridCol w:w="1701"/>
        <w:gridCol w:w="77"/>
        <w:gridCol w:w="65"/>
        <w:gridCol w:w="8646"/>
      </w:tblGrid>
      <w:tr w:rsidR="00E52305" w:rsidTr="008D53F8">
        <w:tc>
          <w:tcPr>
            <w:tcW w:w="1778" w:type="dxa"/>
            <w:gridSpan w:val="2"/>
          </w:tcPr>
          <w:p w:rsidR="00E52305" w:rsidRDefault="00E52305" w:rsidP="0074047E">
            <w:pPr>
              <w:pStyle w:val="Titre1"/>
              <w:jc w:val="left"/>
              <w:rPr>
                <w:noProof/>
              </w:rPr>
            </w:pPr>
          </w:p>
        </w:tc>
        <w:tc>
          <w:tcPr>
            <w:tcW w:w="65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8646" w:type="dxa"/>
          </w:tcPr>
          <w:p w:rsidR="00E52305" w:rsidRDefault="00E52305" w:rsidP="004E1190">
            <w:pPr>
              <w:pStyle w:val="DateduCV"/>
              <w:rPr>
                <w:noProof/>
              </w:rPr>
            </w:pPr>
          </w:p>
        </w:tc>
      </w:tr>
      <w:tr w:rsidR="00E52305" w:rsidTr="004E1190">
        <w:trPr>
          <w:trHeight w:val="4691"/>
        </w:trPr>
        <w:tc>
          <w:tcPr>
            <w:tcW w:w="1778" w:type="dxa"/>
            <w:gridSpan w:val="2"/>
          </w:tcPr>
          <w:p w:rsidR="00E52305" w:rsidRPr="00170E08" w:rsidRDefault="001257B1" w:rsidP="0074047E">
            <w:pPr>
              <w:pStyle w:val="Titre1"/>
              <w:jc w:val="left"/>
              <w:rPr>
                <w:noProof/>
                <w:sz w:val="24"/>
                <w:szCs w:val="24"/>
              </w:rPr>
            </w:pPr>
            <w:r w:rsidRPr="008D53F8">
              <w:rPr>
                <w:noProof/>
                <w:color w:val="577188" w:themeColor="accent1" w:themeShade="BF"/>
                <w:sz w:val="24"/>
                <w:szCs w:val="24"/>
              </w:rPr>
              <w:t>Exp</w:t>
            </w:r>
            <w:r w:rsidR="002B7E86" w:rsidRPr="008D53F8">
              <w:rPr>
                <w:noProof/>
                <w:color w:val="577188" w:themeColor="accent1" w:themeShade="BF"/>
                <w:sz w:val="24"/>
                <w:szCs w:val="24"/>
              </w:rPr>
              <w:t>É</w:t>
            </w:r>
            <w:r w:rsidRPr="008D53F8">
              <w:rPr>
                <w:noProof/>
                <w:color w:val="577188" w:themeColor="accent1" w:themeShade="BF"/>
                <w:sz w:val="24"/>
                <w:szCs w:val="24"/>
              </w:rPr>
              <w:t>rience</w:t>
            </w:r>
            <w:r w:rsidR="00170E08" w:rsidRPr="008D53F8">
              <w:rPr>
                <w:noProof/>
                <w:color w:val="577188" w:themeColor="accent1" w:themeShade="BF"/>
                <w:sz w:val="24"/>
                <w:szCs w:val="24"/>
              </w:rPr>
              <w:t>s</w:t>
            </w:r>
            <w:r w:rsidR="00C71105" w:rsidRPr="00170E08">
              <w:rPr>
                <w:noProof/>
                <w:color w:val="3A4B5B" w:themeColor="accent1" w:themeShade="80"/>
                <w:sz w:val="24"/>
                <w:szCs w:val="24"/>
              </w:rPr>
              <w:t xml:space="preserve">   </w:t>
            </w:r>
            <w:r w:rsidR="00C71105" w:rsidRPr="00170E08">
              <w:rPr>
                <w:noProof/>
                <w:sz w:val="24"/>
                <w:szCs w:val="24"/>
              </w:rPr>
              <w:t xml:space="preserve">            </w:t>
            </w:r>
            <w:r w:rsidR="0074047E" w:rsidRPr="00170E08">
              <w:rPr>
                <w:noProof/>
                <w:sz w:val="24"/>
                <w:szCs w:val="24"/>
              </w:rPr>
              <w:t xml:space="preserve">             </w:t>
            </w:r>
          </w:p>
        </w:tc>
        <w:tc>
          <w:tcPr>
            <w:tcW w:w="65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8646" w:type="dxa"/>
          </w:tcPr>
          <w:sdt>
            <w:sdtPr>
              <w:rPr>
                <w:rFonts w:eastAsiaTheme="minorEastAsia"/>
                <w:b/>
                <w:bCs/>
                <w:caps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eastAsiaTheme="minorEastAsia"/>
                    <w:b/>
                    <w:bCs/>
                    <w:caps/>
                  </w:rPr>
                  <w:id w:val="221802691"/>
                  <w:placeholder>
                    <w:docPart w:val="19A728873EEA4BD6B90B7E11389E415A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74047E" w:rsidRDefault="0074047E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 w:rsidRPr="00C71105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  <w:szCs w:val="24"/>
                      </w:rPr>
                      <w:t>2</w:t>
                    </w:r>
                    <w:r w:rsidR="00C71105" w:rsidRPr="00C71105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  <w:szCs w:val="24"/>
                      </w:rPr>
                      <w:t>0</w:t>
                    </w:r>
                    <w:r w:rsidRPr="00C71105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  <w:szCs w:val="24"/>
                      </w:rPr>
                      <w:t>1</w:t>
                    </w:r>
                    <w:r w:rsidR="00C71105" w:rsidRPr="00C71105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  <w:szCs w:val="24"/>
                      </w:rPr>
                      <w:t>4</w:t>
                    </w:r>
                    <w:r w:rsidR="00C71105">
                      <w:rPr>
                        <w:color w:val="auto"/>
                        <w:sz w:val="24"/>
                        <w:szCs w:val="24"/>
                      </w:rPr>
                      <w:t> :</w:t>
                    </w:r>
                    <w:r w:rsidR="00C71105" w:rsidRPr="00C71105">
                      <w:rPr>
                        <w:color w:val="auto"/>
                        <w:sz w:val="24"/>
                        <w:szCs w:val="24"/>
                      </w:rPr>
                      <w:t xml:space="preserve"> Stage</w:t>
                    </w:r>
                    <w:r w:rsidRPr="00C71105">
                      <w:rPr>
                        <w:color w:val="auto"/>
                        <w:sz w:val="24"/>
                        <w:szCs w:val="24"/>
                      </w:rPr>
                      <w:t xml:space="preserve"> en communication</w:t>
                    </w:r>
                    <w:r w:rsidR="00C71105" w:rsidRPr="00C71105">
                      <w:rPr>
                        <w:color w:val="auto"/>
                        <w:sz w:val="24"/>
                        <w:szCs w:val="24"/>
                      </w:rPr>
                      <w:t xml:space="preserve"> dans</w:t>
                    </w:r>
                    <w:r w:rsidRPr="00C71105">
                      <w:rPr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C71105" w:rsidRPr="00C71105">
                      <w:rPr>
                        <w:color w:val="auto"/>
                        <w:sz w:val="24"/>
                        <w:szCs w:val="24"/>
                      </w:rPr>
                      <w:t>l’</w:t>
                    </w:r>
                    <w:r w:rsidRPr="00C71105">
                      <w:rPr>
                        <w:color w:val="auto"/>
                        <w:sz w:val="24"/>
                        <w:szCs w:val="24"/>
                      </w:rPr>
                      <w:t>association Bolly Deewani à Paris (2</w:t>
                    </w:r>
                    <w:r w:rsidR="00E70C3D">
                      <w:rPr>
                        <w:color w:val="auto"/>
                        <w:sz w:val="24"/>
                        <w:szCs w:val="24"/>
                      </w:rPr>
                      <w:t xml:space="preserve"> mois)</w:t>
                    </w:r>
                  </w:p>
                  <w:p w:rsidR="00170E08" w:rsidRDefault="00E70C3D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-prospection terrai</w:t>
                    </w:r>
                    <w:r w:rsidR="00170E08">
                      <w:rPr>
                        <w:color w:val="auto"/>
                        <w:sz w:val="24"/>
                        <w:szCs w:val="24"/>
                      </w:rPr>
                      <w:t xml:space="preserve">n, distribution des flyers,  organisation d’évènements,    </w:t>
                    </w:r>
                  </w:p>
                  <w:p w:rsidR="00170E08" w:rsidRDefault="00170E0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  d’enquêtes, recherche partenariats </w:t>
                    </w:r>
                  </w:p>
                  <w:p w:rsidR="00170E08" w:rsidRDefault="00170E0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2014 : Serveuse au restaurant Shalimar à Rosny sous-bois (1mois) </w:t>
                    </w:r>
                  </w:p>
                  <w:p w:rsidR="00170E08" w:rsidRDefault="00170E0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2013 : Stage de vente à Camaïeu </w:t>
                    </w:r>
                    <w:r w:rsidR="008D53F8">
                      <w:rPr>
                        <w:color w:val="auto"/>
                        <w:sz w:val="24"/>
                        <w:szCs w:val="24"/>
                      </w:rPr>
                      <w:t>à Saint-Denis (</w:t>
                    </w:r>
                    <w:r>
                      <w:rPr>
                        <w:color w:val="auto"/>
                        <w:sz w:val="24"/>
                        <w:szCs w:val="24"/>
                      </w:rPr>
                      <w:t xml:space="preserve">1 mois)     </w:t>
                    </w:r>
                  </w:p>
                  <w:p w:rsidR="00C3606A" w:rsidRDefault="00170E0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 -développement d’une stratégie commerciale, </w:t>
                    </w:r>
                    <w:r w:rsidR="00C3606A">
                      <w:rPr>
                        <w:color w:val="auto"/>
                        <w:sz w:val="24"/>
                        <w:szCs w:val="24"/>
                      </w:rPr>
                      <w:t>réalisation</w:t>
                    </w:r>
                    <w:r>
                      <w:rPr>
                        <w:color w:val="auto"/>
                        <w:sz w:val="24"/>
                        <w:szCs w:val="24"/>
                      </w:rPr>
                      <w:t xml:space="preserve"> d’un chiffre </w:t>
                    </w:r>
                  </w:p>
                  <w:p w:rsidR="00170E08" w:rsidRDefault="00C3606A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  </w:t>
                    </w:r>
                    <w:r w:rsidR="00170E08">
                      <w:rPr>
                        <w:color w:val="auto"/>
                        <w:sz w:val="24"/>
                        <w:szCs w:val="24"/>
                      </w:rPr>
                      <w:t>d’</w:t>
                    </w:r>
                    <w:r>
                      <w:rPr>
                        <w:color w:val="auto"/>
                        <w:sz w:val="24"/>
                        <w:szCs w:val="24"/>
                      </w:rPr>
                      <w:t>affaire</w:t>
                    </w:r>
                    <w:r w:rsidR="008D53F8">
                      <w:rPr>
                        <w:color w:val="auto"/>
                        <w:sz w:val="24"/>
                        <w:szCs w:val="24"/>
                      </w:rPr>
                      <w:t xml:space="preserve"> global-objectif tenu</w:t>
                    </w:r>
                  </w:p>
                  <w:p w:rsidR="00C3606A" w:rsidRDefault="00C3606A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>2013 : Vendeuse à Eram</w:t>
                    </w:r>
                    <w:r w:rsidR="008D53F8">
                      <w:rPr>
                        <w:color w:val="auto"/>
                        <w:sz w:val="24"/>
                        <w:szCs w:val="24"/>
                      </w:rPr>
                      <w:t xml:space="preserve"> à Saint-Denis</w:t>
                    </w:r>
                    <w:r>
                      <w:rPr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8D53F8">
                      <w:rPr>
                        <w:color w:val="auto"/>
                        <w:sz w:val="24"/>
                        <w:szCs w:val="24"/>
                      </w:rPr>
                      <w:t>(1 mois)</w:t>
                    </w:r>
                  </w:p>
                  <w:p w:rsidR="008D53F8" w:rsidRDefault="008D53F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 accueil clientèle, renseigner le client sur les services complémentaires, </w:t>
                    </w:r>
                  </w:p>
                  <w:p w:rsidR="008D53F8" w:rsidRDefault="008D53F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 recueillir les remarques des clients</w:t>
                    </w:r>
                  </w:p>
                  <w:p w:rsidR="008D53F8" w:rsidRDefault="008D53F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2010 : Stage en agence de voyage à Saint-Denis (1 mois) </w:t>
                    </w:r>
                  </w:p>
                  <w:p w:rsidR="00E70C3D" w:rsidRPr="00E70C3D" w:rsidRDefault="00170E08" w:rsidP="00E70C3D">
                    <w:pPr>
                      <w:spacing w:before="0" w:after="0"/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 xml:space="preserve">                        </w:t>
                    </w:r>
                    <w:r w:rsidR="00E70C3D">
                      <w:rPr>
                        <w:color w:val="auto"/>
                        <w:sz w:val="24"/>
                        <w:szCs w:val="24"/>
                      </w:rPr>
                      <w:t xml:space="preserve">           </w:t>
                    </w:r>
                  </w:p>
                  <w:p w:rsidR="0065270C" w:rsidRPr="00AE61C3" w:rsidRDefault="008D53F8" w:rsidP="0074047E">
                    <w:pPr>
                      <w:pStyle w:val="Titre2"/>
                    </w:pPr>
                    <w:r>
                      <w:t xml:space="preserve">     </w:t>
                    </w:r>
                  </w:p>
                  <w:p w:rsidR="0065270C" w:rsidRPr="00AE61C3" w:rsidRDefault="0065270C" w:rsidP="00FA21BE">
                    <w:pPr>
                      <w:pStyle w:val="DateduCV"/>
                    </w:pPr>
                  </w:p>
                  <w:p w:rsidR="00E52305" w:rsidRPr="00C3606A" w:rsidRDefault="00633646" w:rsidP="00C3606A"/>
                </w:sdtContent>
              </w:sdt>
            </w:sdtContent>
          </w:sdt>
        </w:tc>
      </w:tr>
      <w:tr w:rsidR="00E52305" w:rsidTr="00B66FB4">
        <w:trPr>
          <w:trHeight w:val="2272"/>
        </w:trPr>
        <w:tc>
          <w:tcPr>
            <w:tcW w:w="1701" w:type="dxa"/>
          </w:tcPr>
          <w:p w:rsidR="00E52305" w:rsidRPr="00D70F4D" w:rsidRDefault="00C3606A" w:rsidP="0074047E">
            <w:pPr>
              <w:pStyle w:val="Titre1"/>
              <w:jc w:val="left"/>
              <w:rPr>
                <w:noProof/>
                <w:sz w:val="24"/>
                <w:szCs w:val="24"/>
              </w:rPr>
            </w:pPr>
            <w:r w:rsidRPr="00D70F4D">
              <w:rPr>
                <w:noProof/>
                <w:color w:val="577188" w:themeColor="accent1" w:themeShade="BF"/>
                <w:sz w:val="24"/>
                <w:szCs w:val="24"/>
              </w:rPr>
              <w:t>formation</w:t>
            </w:r>
          </w:p>
        </w:tc>
        <w:tc>
          <w:tcPr>
            <w:tcW w:w="142" w:type="dxa"/>
            <w:gridSpan w:val="2"/>
          </w:tcPr>
          <w:p w:rsidR="004E1190" w:rsidRPr="00C71105" w:rsidRDefault="004E1190">
            <w:pPr>
              <w:rPr>
                <w:noProof/>
              </w:rPr>
            </w:pPr>
          </w:p>
        </w:tc>
        <w:tc>
          <w:tcPr>
            <w:tcW w:w="864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cstheme="majorBidi"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DF5C98FC588470B90FE1D4E204E482F"/>
                  </w:placeholder>
                  <w15:repeatingSectionItem/>
                </w:sdtPr>
                <w:sdtEndPr>
                  <w:rPr>
                    <w:rFonts w:cstheme="majorBidi"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74047E" w:rsidRPr="00E70C3D" w:rsidRDefault="00C71105" w:rsidP="0074047E">
                    <w:pPr>
                      <w:pStyle w:val="Titre2"/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</w:pPr>
                    <w:r w:rsidRPr="00E70C3D"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  <w:t>2015</w:t>
                    </w:r>
                    <w:r w:rsidR="006F5EBE"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  <w:t xml:space="preserve"> :   DUT Techniques de Commercialisation</w:t>
                    </w:r>
                    <w:r w:rsidR="0074047E" w:rsidRPr="00E70C3D"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  <w:t xml:space="preserve"> à l’Université Paris 13</w:t>
                    </w:r>
                  </w:p>
                  <w:p w:rsidR="00B66FB4" w:rsidRDefault="0074047E" w:rsidP="0074047E">
                    <w:pPr>
                      <w:pStyle w:val="Titre2"/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</w:pPr>
                    <w:r w:rsidRPr="00E70C3D"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  <w:t xml:space="preserve">2012 :   Baccalauréat Sciences et Technologie de la Gestion lycée August  Blanqui                                           </w:t>
                    </w:r>
                  </w:p>
                  <w:p w:rsidR="00E52305" w:rsidRPr="00B66FB4" w:rsidRDefault="006F5EBE" w:rsidP="0074047E">
                    <w:pPr>
                      <w:pStyle w:val="Titre2"/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</w:pPr>
                    <w:r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  <w:t>2009 :   Diplôme national du B</w:t>
                    </w:r>
                    <w:r w:rsidR="0074047E" w:rsidRPr="00E70C3D">
                      <w:rPr>
                        <w:rFonts w:asciiTheme="minorHAnsi" w:eastAsia="Droid Sans Fallback" w:hAnsiTheme="minorHAnsi" w:cs="Lohit Hindi"/>
                        <w:b w:val="0"/>
                        <w:bCs w:val="0"/>
                        <w:caps w:val="0"/>
                        <w:color w:val="auto"/>
                        <w:kern w:val="2"/>
                        <w:sz w:val="24"/>
                        <w:szCs w:val="24"/>
                        <w:lang w:eastAsia="zh-CN" w:bidi="hi-IN"/>
                        <w14:ligatures w14:val="none"/>
                      </w:rPr>
                      <w:t xml:space="preserve">revet collège Jean Lurçat   </w:t>
                    </w:r>
                  </w:p>
                </w:sdtContent>
              </w:sdt>
            </w:sdtContent>
          </w:sdt>
        </w:tc>
      </w:tr>
      <w:tr w:rsidR="00E52305" w:rsidTr="008D53F8">
        <w:tc>
          <w:tcPr>
            <w:tcW w:w="1778" w:type="dxa"/>
            <w:gridSpan w:val="2"/>
          </w:tcPr>
          <w:p w:rsidR="00E52305" w:rsidRPr="00D70F4D" w:rsidRDefault="00B66FB4" w:rsidP="0074047E">
            <w:pPr>
              <w:pStyle w:val="Titre1"/>
              <w:jc w:val="left"/>
              <w:rPr>
                <w:noProof/>
                <w:sz w:val="24"/>
                <w:szCs w:val="24"/>
              </w:rPr>
            </w:pPr>
            <w:r w:rsidRPr="00D70F4D">
              <w:rPr>
                <w:noProof/>
                <w:color w:val="577188" w:themeColor="accent1" w:themeShade="BF"/>
                <w:sz w:val="24"/>
                <w:szCs w:val="24"/>
              </w:rPr>
              <w:t xml:space="preserve">DIVERS </w:t>
            </w:r>
          </w:p>
        </w:tc>
        <w:tc>
          <w:tcPr>
            <w:tcW w:w="65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8646" w:type="dxa"/>
          </w:tcPr>
          <w:p w:rsidR="00E52305" w:rsidRPr="00D70F4D" w:rsidRDefault="00B66FB4" w:rsidP="00D70F4D">
            <w:pPr>
              <w:rPr>
                <w:color w:val="auto"/>
                <w:sz w:val="24"/>
                <w:szCs w:val="24"/>
              </w:rPr>
            </w:pPr>
            <w:r w:rsidRPr="00D70F4D">
              <w:rPr>
                <w:color w:val="auto"/>
                <w:sz w:val="24"/>
                <w:szCs w:val="24"/>
              </w:rPr>
              <w:t>Informatique : Word, Excel, Power Point, Photoshop</w:t>
            </w:r>
          </w:p>
          <w:p w:rsidR="00B66FB4" w:rsidRPr="00D70F4D" w:rsidRDefault="00D70F4D" w:rsidP="00D70F4D">
            <w:pPr>
              <w:rPr>
                <w:color w:val="auto"/>
                <w:sz w:val="24"/>
                <w:szCs w:val="24"/>
              </w:rPr>
            </w:pPr>
            <w:r w:rsidRPr="00D70F4D">
              <w:rPr>
                <w:color w:val="auto"/>
                <w:sz w:val="24"/>
                <w:szCs w:val="24"/>
              </w:rPr>
              <w:t>Langues : Anglais très bon niveau, Espagnol</w:t>
            </w:r>
            <w:r w:rsidR="00B66FB4" w:rsidRPr="00D70F4D">
              <w:rPr>
                <w:color w:val="auto"/>
                <w:sz w:val="24"/>
                <w:szCs w:val="24"/>
              </w:rPr>
              <w:t xml:space="preserve"> notion</w:t>
            </w:r>
            <w:r w:rsidRPr="00D70F4D">
              <w:rPr>
                <w:color w:val="auto"/>
                <w:sz w:val="24"/>
                <w:szCs w:val="24"/>
              </w:rPr>
              <w:t>,</w:t>
            </w:r>
            <w:r w:rsidR="00B66FB4" w:rsidRPr="00D70F4D">
              <w:rPr>
                <w:color w:val="auto"/>
                <w:sz w:val="24"/>
                <w:szCs w:val="24"/>
              </w:rPr>
              <w:t xml:space="preserve"> Italien notion</w:t>
            </w:r>
          </w:p>
          <w:p w:rsidR="00B66FB4" w:rsidRPr="00E70C3D" w:rsidRDefault="00B66FB4" w:rsidP="00D70F4D">
            <w:pPr>
              <w:rPr>
                <w:noProof/>
              </w:rPr>
            </w:pPr>
            <w:r w:rsidRPr="00D70F4D">
              <w:rPr>
                <w:color w:val="auto"/>
                <w:sz w:val="24"/>
                <w:szCs w:val="24"/>
              </w:rPr>
              <w:t xml:space="preserve">Loisirs : Lecture, Sport </w:t>
            </w:r>
            <w:r w:rsidR="00D70F4D" w:rsidRPr="00D70F4D">
              <w:rPr>
                <w:color w:val="auto"/>
                <w:sz w:val="24"/>
                <w:szCs w:val="24"/>
              </w:rPr>
              <w:t>(natation</w:t>
            </w:r>
            <w:r w:rsidRPr="00D70F4D">
              <w:rPr>
                <w:color w:val="auto"/>
                <w:sz w:val="24"/>
                <w:szCs w:val="24"/>
              </w:rPr>
              <w:t>, basket</w:t>
            </w:r>
            <w:r w:rsidR="00D70F4D">
              <w:rPr>
                <w:color w:val="auto"/>
                <w:sz w:val="24"/>
                <w:szCs w:val="24"/>
              </w:rPr>
              <w:t xml:space="preserve"> Ball</w:t>
            </w:r>
            <w:r w:rsidRPr="00D70F4D">
              <w:rPr>
                <w:color w:val="auto"/>
                <w:sz w:val="24"/>
                <w:szCs w:val="24"/>
              </w:rPr>
              <w:t xml:space="preserve">), Voyage </w:t>
            </w:r>
            <w:r w:rsidR="00D70F4D" w:rsidRPr="00D70F4D">
              <w:rPr>
                <w:color w:val="auto"/>
                <w:sz w:val="24"/>
                <w:szCs w:val="24"/>
              </w:rPr>
              <w:t>(Italie</w:t>
            </w:r>
            <w:r w:rsidRPr="00D70F4D">
              <w:rPr>
                <w:color w:val="auto"/>
                <w:sz w:val="24"/>
                <w:szCs w:val="24"/>
              </w:rPr>
              <w:t>, Qatar, Pakistan)</w:t>
            </w:r>
          </w:p>
        </w:tc>
      </w:tr>
    </w:tbl>
    <w:p w:rsidR="00E52305" w:rsidRDefault="00E52305" w:rsidP="00052C66"/>
    <w:sectPr w:rsidR="00E52305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46" w:rsidRDefault="00633646">
      <w:pPr>
        <w:spacing w:before="0" w:after="0" w:line="240" w:lineRule="auto"/>
      </w:pPr>
      <w:r>
        <w:separator/>
      </w:r>
    </w:p>
  </w:endnote>
  <w:endnote w:type="continuationSeparator" w:id="0">
    <w:p w:rsidR="00633646" w:rsidRDefault="006336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0F4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46" w:rsidRDefault="00633646">
      <w:pPr>
        <w:spacing w:before="0" w:after="0" w:line="240" w:lineRule="auto"/>
      </w:pPr>
      <w:r>
        <w:separator/>
      </w:r>
    </w:p>
  </w:footnote>
  <w:footnote w:type="continuationSeparator" w:id="0">
    <w:p w:rsidR="00633646" w:rsidRDefault="0063364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7E"/>
    <w:rsid w:val="00052C66"/>
    <w:rsid w:val="000B3820"/>
    <w:rsid w:val="00120A7A"/>
    <w:rsid w:val="001257B1"/>
    <w:rsid w:val="001304FC"/>
    <w:rsid w:val="00170E08"/>
    <w:rsid w:val="002A22EB"/>
    <w:rsid w:val="002B7E86"/>
    <w:rsid w:val="002E7037"/>
    <w:rsid w:val="00383768"/>
    <w:rsid w:val="004535A9"/>
    <w:rsid w:val="004E1190"/>
    <w:rsid w:val="004F6BE6"/>
    <w:rsid w:val="005B7173"/>
    <w:rsid w:val="005F4695"/>
    <w:rsid w:val="00633646"/>
    <w:rsid w:val="00633A46"/>
    <w:rsid w:val="00642852"/>
    <w:rsid w:val="0065270C"/>
    <w:rsid w:val="006737F6"/>
    <w:rsid w:val="006F5EBE"/>
    <w:rsid w:val="00717DE0"/>
    <w:rsid w:val="0074047E"/>
    <w:rsid w:val="007A4C36"/>
    <w:rsid w:val="00842FD9"/>
    <w:rsid w:val="008D53F8"/>
    <w:rsid w:val="008E7825"/>
    <w:rsid w:val="008F480A"/>
    <w:rsid w:val="00930079"/>
    <w:rsid w:val="00A41D62"/>
    <w:rsid w:val="00A6255B"/>
    <w:rsid w:val="00B17066"/>
    <w:rsid w:val="00B35960"/>
    <w:rsid w:val="00B66FB4"/>
    <w:rsid w:val="00C3606A"/>
    <w:rsid w:val="00C528C5"/>
    <w:rsid w:val="00C71105"/>
    <w:rsid w:val="00D70F4D"/>
    <w:rsid w:val="00DA03D0"/>
    <w:rsid w:val="00E30D8F"/>
    <w:rsid w:val="00E52305"/>
    <w:rsid w:val="00E542DC"/>
    <w:rsid w:val="00E5478F"/>
    <w:rsid w:val="00E6328C"/>
    <w:rsid w:val="00E70C3D"/>
    <w:rsid w:val="00E756F4"/>
    <w:rsid w:val="00E804E9"/>
    <w:rsid w:val="00E96C44"/>
    <w:rsid w:val="00EA4765"/>
    <w:rsid w:val="00F1417D"/>
    <w:rsid w:val="00FA01B6"/>
    <w:rsid w:val="00FA21BE"/>
    <w:rsid w:val="00F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C72662-DE8B-4F44-8A0F-EC4AF151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-va_000\AppData\Roaming\Microsoft\Templates\C.V.%20(Intempore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4768D6D4A7402E8683CF0E8224B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92E3F-A166-4C76-A6EB-A917418AB07B}"/>
      </w:docPartPr>
      <w:docPartBody>
        <w:p w:rsidR="008E02DA" w:rsidRDefault="00132DE9">
          <w:pPr>
            <w:pStyle w:val="674768D6D4A7402E8683CF0E8224BFA6"/>
          </w:pPr>
          <w:r>
            <w:rPr>
              <w:noProof/>
            </w:rPr>
            <w:t>[Votre nom]</w:t>
          </w:r>
        </w:p>
      </w:docPartBody>
    </w:docPart>
    <w:docPart>
      <w:docPartPr>
        <w:name w:val="19A728873EEA4BD6B90B7E11389E4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5DB8C-A1EB-477C-9928-C4EB88D14E85}"/>
      </w:docPartPr>
      <w:docPartBody>
        <w:p w:rsidR="008E02DA" w:rsidRDefault="00132DE9">
          <w:pPr>
            <w:pStyle w:val="19A728873EEA4BD6B90B7E11389E415A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DF5C98FC588470B90FE1D4E204E4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BA0F1-9506-48A6-813B-75DF4C9ECF19}"/>
      </w:docPartPr>
      <w:docPartBody>
        <w:p w:rsidR="008E02DA" w:rsidRDefault="00132DE9">
          <w:pPr>
            <w:pStyle w:val="9DF5C98FC588470B90FE1D4E204E482F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E9"/>
    <w:rsid w:val="00132DE9"/>
    <w:rsid w:val="00144362"/>
    <w:rsid w:val="003C4177"/>
    <w:rsid w:val="0055211D"/>
    <w:rsid w:val="00642967"/>
    <w:rsid w:val="00653C4E"/>
    <w:rsid w:val="006568B1"/>
    <w:rsid w:val="008E02DA"/>
    <w:rsid w:val="00A929AD"/>
    <w:rsid w:val="00B25D26"/>
    <w:rsid w:val="00C013E9"/>
    <w:rsid w:val="00CC5C98"/>
    <w:rsid w:val="00D61A27"/>
    <w:rsid w:val="00F37274"/>
    <w:rsid w:val="00F66F92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61E92D62024CE4B0B191C43514E108">
    <w:name w:val="C161E92D62024CE4B0B191C43514E108"/>
  </w:style>
  <w:style w:type="paragraph" w:customStyle="1" w:styleId="DBFEEAFFEA10447C8B05DC05692DB857">
    <w:name w:val="DBFEEAFFEA10447C8B05DC05692DB857"/>
  </w:style>
  <w:style w:type="paragraph" w:customStyle="1" w:styleId="66FC6B443345404D87F4DDE69E653040">
    <w:name w:val="66FC6B443345404D87F4DDE69E653040"/>
  </w:style>
  <w:style w:type="paragraph" w:customStyle="1" w:styleId="1A0FA56FEFC341E39BD38743B912577F">
    <w:name w:val="1A0FA56FEFC341E39BD38743B912577F"/>
  </w:style>
  <w:style w:type="character" w:styleId="Accentuation">
    <w:name w:val="Emphasis"/>
    <w:basedOn w:val="Policepardfaut"/>
    <w:uiPriority w:val="2"/>
    <w:unhideWhenUsed/>
    <w:qFormat/>
    <w:rPr>
      <w:color w:val="5B9BD5" w:themeColor="accent1"/>
    </w:rPr>
  </w:style>
  <w:style w:type="paragraph" w:customStyle="1" w:styleId="4B0107260DB14B0E82D3E844B7C6E67B">
    <w:name w:val="4B0107260DB14B0E82D3E844B7C6E67B"/>
  </w:style>
  <w:style w:type="paragraph" w:customStyle="1" w:styleId="674768D6D4A7402E8683CF0E8224BFA6">
    <w:name w:val="674768D6D4A7402E8683CF0E8224BFA6"/>
  </w:style>
  <w:style w:type="paragraph" w:customStyle="1" w:styleId="88C80A439D4E4CD4B93C08F2B54C9F05">
    <w:name w:val="88C80A439D4E4CD4B93C08F2B54C9F05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0B0D457175E64FEBB0712AC2DB6ABEAA">
    <w:name w:val="0B0D457175E64FEBB0712AC2DB6ABEAA"/>
  </w:style>
  <w:style w:type="character" w:styleId="Textedelespacerserv">
    <w:name w:val="Placeholder Text"/>
    <w:basedOn w:val="Policepardfaut"/>
    <w:uiPriority w:val="99"/>
    <w:semiHidden/>
    <w:rsid w:val="00D61A27"/>
    <w:rPr>
      <w:color w:val="808080"/>
    </w:rPr>
  </w:style>
  <w:style w:type="paragraph" w:customStyle="1" w:styleId="19A728873EEA4BD6B90B7E11389E415A">
    <w:name w:val="19A728873EEA4BD6B90B7E11389E415A"/>
  </w:style>
  <w:style w:type="paragraph" w:customStyle="1" w:styleId="088BEB8D23894C2295CCD516A5A187DE">
    <w:name w:val="088BEB8D23894C2295CCD516A5A187DE"/>
  </w:style>
  <w:style w:type="paragraph" w:customStyle="1" w:styleId="FB9D347EC7454F37B6596480042A43BF">
    <w:name w:val="FB9D347EC7454F37B6596480042A43BF"/>
  </w:style>
  <w:style w:type="paragraph" w:customStyle="1" w:styleId="785D0771DC7749129A9C44CBA6FAF2FA">
    <w:name w:val="785D0771DC7749129A9C44CBA6FAF2FA"/>
  </w:style>
  <w:style w:type="paragraph" w:customStyle="1" w:styleId="9DF5C98FC588470B90FE1D4E204E482F">
    <w:name w:val="9DF5C98FC588470B90FE1D4E204E482F"/>
  </w:style>
  <w:style w:type="paragraph" w:customStyle="1" w:styleId="0AD83820CDF94F88AA712C7699E83625">
    <w:name w:val="0AD83820CDF94F88AA712C7699E83625"/>
  </w:style>
  <w:style w:type="paragraph" w:customStyle="1" w:styleId="BBFFAC91C686499E901C55B9BE08F983">
    <w:name w:val="BBFFAC91C686499E901C55B9BE08F983"/>
  </w:style>
  <w:style w:type="paragraph" w:customStyle="1" w:styleId="3063BA14457C48A2BEE11D0C4163220B">
    <w:name w:val="3063BA14457C48A2BEE11D0C4163220B"/>
  </w:style>
  <w:style w:type="paragraph" w:customStyle="1" w:styleId="15A407B1FA634D68A805B0E4E65F4791">
    <w:name w:val="15A407B1FA634D68A805B0E4E65F4791"/>
  </w:style>
  <w:style w:type="paragraph" w:customStyle="1" w:styleId="7555964D11B1453CA55327E63A4E8E60">
    <w:name w:val="7555964D11B1453CA55327E63A4E8E60"/>
  </w:style>
  <w:style w:type="paragraph" w:customStyle="1" w:styleId="C863099EB9CF47AFA55F55B68B2DD468">
    <w:name w:val="C863099EB9CF47AFA55F55B68B2DD468"/>
  </w:style>
  <w:style w:type="paragraph" w:customStyle="1" w:styleId="7E7E28A6422646EAA7B5E1631EC2B89E">
    <w:name w:val="7E7E28A6422646EAA7B5E1631EC2B89E"/>
  </w:style>
  <w:style w:type="paragraph" w:customStyle="1" w:styleId="343E6B87BF9D49D28D17A244988A1879">
    <w:name w:val="343E6B87BF9D49D28D17A244988A1879"/>
  </w:style>
  <w:style w:type="paragraph" w:customStyle="1" w:styleId="CA67AF1C11084C33AEB274A6749DD293">
    <w:name w:val="CA67AF1C11084C33AEB274A6749DD293"/>
    <w:rsid w:val="00F37274"/>
  </w:style>
  <w:style w:type="paragraph" w:customStyle="1" w:styleId="E13B67B401994DBDB06A401958AA9183">
    <w:name w:val="E13B67B401994DBDB06A401958AA9183"/>
    <w:rsid w:val="00F37274"/>
  </w:style>
  <w:style w:type="paragraph" w:customStyle="1" w:styleId="D12C225793414CE383F903B6401A5E7A">
    <w:name w:val="D12C225793414CE383F903B6401A5E7A"/>
    <w:rsid w:val="00F37274"/>
  </w:style>
  <w:style w:type="paragraph" w:customStyle="1" w:styleId="EDAC3350603C432C8174AD7278600AD5">
    <w:name w:val="EDAC3350603C432C8174AD7278600AD5"/>
    <w:rsid w:val="00F37274"/>
  </w:style>
  <w:style w:type="paragraph" w:customStyle="1" w:styleId="31678D2CB933454EB3BC527E4757B11C">
    <w:name w:val="31678D2CB933454EB3BC527E4757B11C"/>
    <w:rsid w:val="00F37274"/>
  </w:style>
  <w:style w:type="paragraph" w:customStyle="1" w:styleId="9DA766854FD240BDAD3DB4105751C72E">
    <w:name w:val="9DA766854FD240BDAD3DB4105751C72E"/>
    <w:rsid w:val="00F37274"/>
  </w:style>
  <w:style w:type="paragraph" w:customStyle="1" w:styleId="9FCACCA5EC6B494F8588E699A4253DE9">
    <w:name w:val="9FCACCA5EC6B494F8588E699A4253DE9"/>
    <w:rsid w:val="00F37274"/>
  </w:style>
  <w:style w:type="paragraph" w:customStyle="1" w:styleId="E57BA6AF1C9F4659B83054EEA7BC84DF">
    <w:name w:val="E57BA6AF1C9F4659B83054EEA7BC84DF"/>
    <w:rsid w:val="00F37274"/>
  </w:style>
  <w:style w:type="paragraph" w:customStyle="1" w:styleId="5BDB9084005C425994F8447033BCD28F">
    <w:name w:val="5BDB9084005C425994F8447033BCD28F"/>
    <w:rsid w:val="00F37274"/>
  </w:style>
  <w:style w:type="paragraph" w:customStyle="1" w:styleId="9E8D1EAF0DF243608DAEDC404E646226">
    <w:name w:val="9E8D1EAF0DF243608DAEDC404E646226"/>
    <w:rsid w:val="00D61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0EDECC0-4E27-4FC9-BA6F-6D753F710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(Intemporel)</Template>
  <TotalTime>114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professionnelle ASSURANCE</dc:creator>
  <cp:keywords/>
  <dc:description/>
  <cp:lastModifiedBy>muhammad muvar</cp:lastModifiedBy>
  <cp:revision>16</cp:revision>
  <dcterms:created xsi:type="dcterms:W3CDTF">2015-04-24T20:06:00Z</dcterms:created>
  <dcterms:modified xsi:type="dcterms:W3CDTF">2015-04-25T17:53:00Z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