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07" w:rsidRDefault="009629A8">
      <w:pPr>
        <w:pStyle w:val="Standard"/>
      </w:pPr>
      <w:bookmarkStart w:id="0" w:name="_GoBack"/>
      <w:bookmarkEnd w:id="0"/>
      <w:r>
        <w:rPr>
          <w:b/>
          <w:color w:val="004586"/>
        </w:rPr>
        <w:t>Mohammad Ramsha</w:t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color w:val="004586"/>
          <w:sz w:val="20"/>
          <w:szCs w:val="20"/>
        </w:rPr>
        <w:t>Française</w:t>
      </w:r>
    </w:p>
    <w:p w:rsidR="00887407" w:rsidRDefault="009629A8">
      <w:pPr>
        <w:pStyle w:val="Standard"/>
      </w:pPr>
      <w:r>
        <w:rPr>
          <w:rFonts w:ascii="Webdings" w:hAnsi="Webdings"/>
          <w:color w:val="004586"/>
          <w:sz w:val="20"/>
          <w:szCs w:val="20"/>
        </w:rPr>
        <w:t></w:t>
      </w:r>
      <w:r>
        <w:rPr>
          <w:color w:val="004586"/>
          <w:sz w:val="20"/>
          <w:szCs w:val="20"/>
        </w:rPr>
        <w:t xml:space="preserve"> : 3, place Fernand Leger </w:t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  <w:t>Célibataire</w:t>
      </w:r>
    </w:p>
    <w:p w:rsidR="00887407" w:rsidRDefault="009629A8">
      <w:pPr>
        <w:pStyle w:val="Standard"/>
      </w:pPr>
      <w:r>
        <w:rPr>
          <w:color w:val="004586"/>
          <w:sz w:val="20"/>
          <w:szCs w:val="20"/>
        </w:rPr>
        <w:t xml:space="preserve">95140 – Garges-lès-Gonesse </w:t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  <w:t>20 ans</w:t>
      </w:r>
    </w:p>
    <w:p w:rsidR="00887407" w:rsidRDefault="009629A8">
      <w:pPr>
        <w:pStyle w:val="Standard"/>
      </w:pPr>
      <w:r>
        <w:rPr>
          <w:rFonts w:ascii="Webdings" w:hAnsi="Webdings"/>
          <w:color w:val="004586"/>
          <w:sz w:val="20"/>
          <w:szCs w:val="20"/>
        </w:rPr>
        <w:t></w:t>
      </w:r>
      <w:r>
        <w:rPr>
          <w:color w:val="004586"/>
          <w:sz w:val="20"/>
          <w:szCs w:val="20"/>
        </w:rPr>
        <w:t> : 06.69.04.14.48</w:t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</w:r>
      <w:r>
        <w:rPr>
          <w:color w:val="004586"/>
          <w:sz w:val="20"/>
          <w:szCs w:val="20"/>
        </w:rPr>
        <w:tab/>
        <w:t>Permis B</w:t>
      </w:r>
    </w:p>
    <w:p w:rsidR="00887407" w:rsidRDefault="009629A8">
      <w:pPr>
        <w:pStyle w:val="WW-Standard"/>
      </w:pPr>
      <w:r>
        <w:rPr>
          <w:color w:val="004586"/>
          <w:sz w:val="20"/>
          <w:szCs w:val="20"/>
        </w:rPr>
        <w:t xml:space="preserve">@ : </w:t>
      </w:r>
      <w:r>
        <w:rPr>
          <w:rStyle w:val="Internetlink"/>
          <w:color w:val="004586"/>
          <w:sz w:val="20"/>
          <w:szCs w:val="20"/>
        </w:rPr>
        <w:t>mohammad.ramsha.am1@gmail.com</w:t>
      </w:r>
    </w:p>
    <w:p w:rsidR="00887407" w:rsidRDefault="00887407">
      <w:pPr>
        <w:pStyle w:val="WW-Standard"/>
      </w:pPr>
    </w:p>
    <w:p w:rsidR="00887407" w:rsidRDefault="00887407">
      <w:pPr>
        <w:pStyle w:val="WW-Standard"/>
      </w:pPr>
    </w:p>
    <w:p w:rsidR="00887407" w:rsidRDefault="00887407">
      <w:pPr>
        <w:pStyle w:val="Standard"/>
        <w:pBdr>
          <w:bottom w:val="single" w:sz="4" w:space="1" w:color="808080"/>
        </w:pBdr>
        <w:rPr>
          <w:b/>
          <w:i/>
          <w:color w:val="5F497A"/>
        </w:rPr>
      </w:pPr>
    </w:p>
    <w:p w:rsidR="00887407" w:rsidRDefault="009629A8">
      <w:pPr>
        <w:pStyle w:val="Standard"/>
        <w:pBdr>
          <w:bottom w:val="single" w:sz="4" w:space="1" w:color="808080"/>
        </w:pBdr>
        <w:rPr>
          <w:b/>
          <w:i/>
          <w:color w:val="5F497A"/>
        </w:rPr>
      </w:pPr>
      <w:r>
        <w:rPr>
          <w:b/>
          <w:i/>
          <w:color w:val="5F497A"/>
        </w:rPr>
        <w:t>FORMATION</w:t>
      </w:r>
    </w:p>
    <w:p w:rsidR="00887407" w:rsidRDefault="00887407">
      <w:pPr>
        <w:pStyle w:val="Standard"/>
        <w:rPr>
          <w:color w:val="004586"/>
        </w:rPr>
      </w:pPr>
    </w:p>
    <w:p w:rsidR="00887407" w:rsidRDefault="009629A8">
      <w:pPr>
        <w:pStyle w:val="Standard"/>
      </w:pPr>
      <w:r>
        <w:rPr>
          <w:b/>
          <w:color w:val="004586"/>
          <w:u w:val="single"/>
        </w:rPr>
        <w:t>2014/2015 :</w:t>
      </w:r>
      <w:r>
        <w:rPr>
          <w:color w:val="004586"/>
        </w:rPr>
        <w:t xml:space="preserve"> </w:t>
      </w:r>
      <w:r>
        <w:rPr>
          <w:color w:val="004586"/>
        </w:rPr>
        <w:tab/>
      </w:r>
      <w:r>
        <w:rPr>
          <w:color w:val="004586"/>
        </w:rPr>
        <w:tab/>
      </w:r>
      <w:r>
        <w:rPr>
          <w:b/>
          <w:color w:val="004586"/>
        </w:rPr>
        <w:t>Deuxième année de Brevet Technicien Supérieur</w:t>
      </w:r>
      <w:r>
        <w:rPr>
          <w:color w:val="004586"/>
        </w:rPr>
        <w:t xml:space="preserve"> </w:t>
      </w:r>
    </w:p>
    <w:p w:rsidR="00887407" w:rsidRDefault="009629A8">
      <w:pPr>
        <w:pStyle w:val="Standard"/>
      </w:pPr>
      <w:r>
        <w:rPr>
          <w:color w:val="004586"/>
        </w:rPr>
        <w:tab/>
      </w:r>
      <w:r>
        <w:rPr>
          <w:color w:val="004586"/>
        </w:rPr>
        <w:tab/>
      </w:r>
      <w:r>
        <w:rPr>
          <w:color w:val="004586"/>
        </w:rPr>
        <w:tab/>
      </w:r>
      <w:r>
        <w:rPr>
          <w:b/>
          <w:i/>
          <w:color w:val="004586"/>
        </w:rPr>
        <w:t>Spécialité : Assistante de Manager</w:t>
      </w:r>
    </w:p>
    <w:p w:rsidR="00887407" w:rsidRDefault="00887407">
      <w:pPr>
        <w:pStyle w:val="Standard"/>
        <w:rPr>
          <w:color w:val="004586"/>
        </w:rPr>
      </w:pPr>
    </w:p>
    <w:p w:rsidR="00887407" w:rsidRDefault="009629A8">
      <w:pPr>
        <w:pStyle w:val="Standard"/>
      </w:pPr>
      <w:r>
        <w:rPr>
          <w:b/>
          <w:color w:val="004586"/>
          <w:u w:val="single"/>
        </w:rPr>
        <w:t>2013/2014</w:t>
      </w:r>
      <w:r>
        <w:rPr>
          <w:color w:val="004586"/>
        </w:rPr>
        <w:tab/>
      </w:r>
      <w:r>
        <w:rPr>
          <w:color w:val="004586"/>
        </w:rPr>
        <w:tab/>
      </w:r>
      <w:r>
        <w:rPr>
          <w:b/>
          <w:bCs/>
          <w:color w:val="004586"/>
        </w:rPr>
        <w:t>Deuxième</w:t>
      </w:r>
      <w:r>
        <w:rPr>
          <w:b/>
          <w:color w:val="004586"/>
        </w:rPr>
        <w:t xml:space="preserve"> année de Brevet Technicien Supérieur</w:t>
      </w:r>
    </w:p>
    <w:p w:rsidR="00887407" w:rsidRDefault="009629A8">
      <w:pPr>
        <w:pStyle w:val="Standard"/>
      </w:pPr>
      <w:r>
        <w:rPr>
          <w:color w:val="004586"/>
        </w:rPr>
        <w:tab/>
      </w:r>
      <w:r>
        <w:rPr>
          <w:color w:val="004586"/>
        </w:rPr>
        <w:tab/>
      </w:r>
      <w:r>
        <w:rPr>
          <w:color w:val="004586"/>
        </w:rPr>
        <w:tab/>
      </w:r>
      <w:r>
        <w:rPr>
          <w:b/>
          <w:i/>
          <w:color w:val="004586"/>
        </w:rPr>
        <w:t>Spécialité : Assistante de Manager</w:t>
      </w:r>
    </w:p>
    <w:p w:rsidR="00887407" w:rsidRDefault="00887407">
      <w:pPr>
        <w:pStyle w:val="Standard"/>
        <w:rPr>
          <w:color w:val="004586"/>
        </w:rPr>
      </w:pPr>
    </w:p>
    <w:p w:rsidR="00887407" w:rsidRDefault="009629A8">
      <w:pPr>
        <w:pStyle w:val="Standard"/>
      </w:pPr>
      <w:r>
        <w:rPr>
          <w:b/>
          <w:color w:val="004586"/>
          <w:u w:val="single"/>
        </w:rPr>
        <w:t>2012/2013</w:t>
      </w:r>
      <w:r>
        <w:rPr>
          <w:b/>
          <w:color w:val="004586"/>
        </w:rPr>
        <w:tab/>
      </w:r>
      <w:r>
        <w:rPr>
          <w:b/>
          <w:color w:val="004586"/>
        </w:rPr>
        <w:tab/>
        <w:t>Premi</w:t>
      </w:r>
      <w:r>
        <w:rPr>
          <w:b/>
          <w:color w:val="004586"/>
        </w:rPr>
        <w:t>ère année de Brevet Technicien Supérieur</w:t>
      </w:r>
    </w:p>
    <w:p w:rsidR="00887407" w:rsidRDefault="009629A8">
      <w:pPr>
        <w:pStyle w:val="Standard"/>
      </w:pP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color w:val="004586"/>
        </w:rPr>
        <w:tab/>
      </w:r>
      <w:r>
        <w:rPr>
          <w:b/>
          <w:i/>
          <w:color w:val="004586"/>
        </w:rPr>
        <w:t>Spécialité :</w:t>
      </w:r>
      <w:r>
        <w:rPr>
          <w:b/>
          <w:color w:val="004586"/>
        </w:rPr>
        <w:t xml:space="preserve"> </w:t>
      </w:r>
      <w:r>
        <w:rPr>
          <w:b/>
          <w:i/>
          <w:color w:val="004586"/>
        </w:rPr>
        <w:t>Assistante de manager</w:t>
      </w:r>
    </w:p>
    <w:p w:rsidR="00887407" w:rsidRDefault="009629A8">
      <w:pPr>
        <w:pStyle w:val="Standard"/>
      </w:pPr>
      <w:r>
        <w:rPr>
          <w:b/>
          <w:i/>
          <w:color w:val="004586"/>
        </w:rPr>
        <w:tab/>
      </w:r>
    </w:p>
    <w:p w:rsidR="00887407" w:rsidRDefault="009629A8">
      <w:pPr>
        <w:pStyle w:val="Standard"/>
      </w:pPr>
      <w:r>
        <w:rPr>
          <w:b/>
          <w:color w:val="004586"/>
          <w:u w:val="single"/>
        </w:rPr>
        <w:t>2011/2012</w:t>
      </w:r>
      <w:r>
        <w:rPr>
          <w:color w:val="004586"/>
        </w:rPr>
        <w:tab/>
      </w:r>
      <w:r>
        <w:rPr>
          <w:color w:val="004586"/>
        </w:rPr>
        <w:tab/>
      </w:r>
      <w:r>
        <w:rPr>
          <w:b/>
          <w:color w:val="004586"/>
        </w:rPr>
        <w:t xml:space="preserve"> Terminale de Baccalauréat Professionnel</w:t>
      </w:r>
    </w:p>
    <w:p w:rsidR="00887407" w:rsidRDefault="009629A8">
      <w:pPr>
        <w:pStyle w:val="Standard"/>
      </w:pPr>
      <w:r>
        <w:rPr>
          <w:color w:val="004586"/>
        </w:rPr>
        <w:tab/>
      </w:r>
      <w:r>
        <w:rPr>
          <w:color w:val="004586"/>
        </w:rPr>
        <w:tab/>
      </w:r>
      <w:r>
        <w:rPr>
          <w:color w:val="004586"/>
        </w:rPr>
        <w:tab/>
      </w:r>
      <w:r>
        <w:rPr>
          <w:b/>
          <w:i/>
          <w:color w:val="004586"/>
        </w:rPr>
        <w:t>Spécialité : Service Assistance Accueil Conseil</w:t>
      </w:r>
    </w:p>
    <w:p w:rsidR="00887407" w:rsidRDefault="009629A8">
      <w:pPr>
        <w:pStyle w:val="Standard"/>
      </w:pPr>
      <w:r>
        <w:rPr>
          <w:color w:val="004586"/>
        </w:rPr>
        <w:tab/>
      </w:r>
      <w:r>
        <w:rPr>
          <w:color w:val="004586"/>
        </w:rPr>
        <w:tab/>
      </w:r>
      <w:r>
        <w:rPr>
          <w:color w:val="004586"/>
        </w:rPr>
        <w:tab/>
      </w:r>
      <w:r>
        <w:rPr>
          <w:color w:val="004586"/>
        </w:rPr>
        <w:tab/>
        <w:t xml:space="preserve">      </w:t>
      </w:r>
      <w:r>
        <w:rPr>
          <w:b/>
          <w:i/>
          <w:color w:val="004586"/>
        </w:rPr>
        <w:t>Obtention du Baccalauréat Professionnel Accueil</w:t>
      </w:r>
    </w:p>
    <w:p w:rsidR="00887407" w:rsidRDefault="00887407">
      <w:pPr>
        <w:pStyle w:val="Standard"/>
        <w:rPr>
          <w:b/>
        </w:rPr>
      </w:pPr>
    </w:p>
    <w:p w:rsidR="00887407" w:rsidRDefault="009629A8">
      <w:pPr>
        <w:pStyle w:val="Standard"/>
        <w:pBdr>
          <w:bottom w:val="single" w:sz="4" w:space="1" w:color="808080"/>
        </w:pBdr>
      </w:pPr>
      <w:r>
        <w:rPr>
          <w:b/>
          <w:i/>
          <w:color w:val="5F497A"/>
        </w:rPr>
        <w:t>EXPERIENCES</w:t>
      </w:r>
      <w:r>
        <w:rPr>
          <w:b/>
          <w:i/>
        </w:rPr>
        <w:t xml:space="preserve"> </w:t>
      </w:r>
      <w:r>
        <w:rPr>
          <w:b/>
          <w:i/>
          <w:color w:val="5F497A"/>
        </w:rPr>
        <w:t>PROFESSIONNELLES</w:t>
      </w:r>
    </w:p>
    <w:p w:rsidR="00887407" w:rsidRDefault="00887407">
      <w:pPr>
        <w:pStyle w:val="Standard"/>
        <w:rPr>
          <w:b/>
        </w:rPr>
      </w:pPr>
    </w:p>
    <w:p w:rsidR="00887407" w:rsidRDefault="009629A8">
      <w:pPr>
        <w:pStyle w:val="Standard"/>
      </w:pPr>
      <w:r>
        <w:rPr>
          <w:rStyle w:val="Internetlink"/>
          <w:b/>
          <w:bCs/>
          <w:color w:val="004586"/>
        </w:rPr>
        <w:t xml:space="preserve">Nov-Déc 2013 : </w:t>
      </w:r>
      <w:r>
        <w:rPr>
          <w:rStyle w:val="Internetlink"/>
          <w:color w:val="004586"/>
          <w:u w:val="none"/>
        </w:rPr>
        <w:t xml:space="preserve">  </w:t>
      </w:r>
      <w:r>
        <w:rPr>
          <w:rStyle w:val="Internetlink"/>
          <w:b/>
          <w:bCs/>
          <w:color w:val="004586"/>
          <w:u w:val="none"/>
        </w:rPr>
        <w:t xml:space="preserve"> </w:t>
      </w:r>
      <w:r>
        <w:rPr>
          <w:rStyle w:val="Internetlink"/>
          <w:b/>
          <w:bCs/>
          <w:color w:val="004586"/>
          <w:u w:val="none"/>
        </w:rPr>
        <w:tab/>
        <w:t xml:space="preserve"> </w:t>
      </w:r>
      <w:r>
        <w:rPr>
          <w:rStyle w:val="Internetlink"/>
          <w:color w:val="004586"/>
          <w:u w:val="none"/>
        </w:rPr>
        <w:t>Assistante de manager-  Trad. International – ZI Garges-lès-Gonesse</w:t>
      </w:r>
    </w:p>
    <w:p w:rsidR="00887407" w:rsidRDefault="00887407">
      <w:pPr>
        <w:pStyle w:val="Standard"/>
        <w:rPr>
          <w:b/>
          <w:bCs/>
          <w:color w:val="004586"/>
        </w:rPr>
      </w:pPr>
    </w:p>
    <w:p w:rsidR="00887407" w:rsidRDefault="009629A8">
      <w:pPr>
        <w:pStyle w:val="Standard"/>
      </w:pPr>
      <w:r>
        <w:rPr>
          <w:b/>
          <w:bCs/>
          <w:color w:val="004586"/>
          <w:u w:val="single"/>
        </w:rPr>
        <w:t>Juin-Juillet 2013</w:t>
      </w:r>
      <w:r>
        <w:rPr>
          <w:b/>
          <w:bCs/>
          <w:color w:val="004586"/>
        </w:rPr>
        <w:t> :</w:t>
      </w:r>
      <w:r>
        <w:rPr>
          <w:b/>
          <w:bCs/>
          <w:color w:val="004586"/>
        </w:rPr>
        <w:tab/>
      </w:r>
      <w:r>
        <w:rPr>
          <w:bCs/>
          <w:color w:val="004586"/>
        </w:rPr>
        <w:t xml:space="preserve"> Assistante</w:t>
      </w:r>
      <w:r>
        <w:rPr>
          <w:color w:val="004586"/>
        </w:rPr>
        <w:t xml:space="preserve"> de manager- Ambassade du Pakistan à Paris</w:t>
      </w:r>
    </w:p>
    <w:p w:rsidR="00887407" w:rsidRDefault="00887407">
      <w:pPr>
        <w:pStyle w:val="Standard"/>
        <w:rPr>
          <w:bCs/>
          <w:color w:val="004586"/>
        </w:rPr>
      </w:pPr>
    </w:p>
    <w:p w:rsidR="00887407" w:rsidRDefault="009629A8">
      <w:pPr>
        <w:pStyle w:val="Standard"/>
      </w:pPr>
      <w:r>
        <w:rPr>
          <w:b/>
          <w:bCs/>
          <w:color w:val="004586"/>
          <w:u w:val="single"/>
        </w:rPr>
        <w:t>Avril-Mai 2013</w:t>
      </w:r>
      <w:r>
        <w:rPr>
          <w:bCs/>
          <w:color w:val="004586"/>
          <w:u w:val="single"/>
        </w:rPr>
        <w:t> :</w:t>
      </w:r>
      <w:r>
        <w:rPr>
          <w:bCs/>
          <w:color w:val="004586"/>
        </w:rPr>
        <w:t xml:space="preserve"> </w:t>
      </w:r>
      <w:r>
        <w:rPr>
          <w:bCs/>
          <w:color w:val="004586"/>
        </w:rPr>
        <w:tab/>
        <w:t>Stage</w:t>
      </w:r>
      <w:r>
        <w:rPr>
          <w:color w:val="004586"/>
        </w:rPr>
        <w:t xml:space="preserve"> Linguistique en Anglais -Angleterre (Eastbourne)</w:t>
      </w:r>
    </w:p>
    <w:p w:rsidR="00887407" w:rsidRDefault="009629A8">
      <w:pPr>
        <w:pStyle w:val="Standard"/>
        <w:rPr>
          <w:bCs/>
          <w:color w:val="004586"/>
        </w:rPr>
      </w:pPr>
      <w:r>
        <w:rPr>
          <w:bCs/>
          <w:color w:val="004586"/>
        </w:rPr>
        <w:t xml:space="preserve"> </w:t>
      </w:r>
    </w:p>
    <w:p w:rsidR="00887407" w:rsidRDefault="009629A8">
      <w:pPr>
        <w:pStyle w:val="Standard"/>
      </w:pPr>
      <w:r>
        <w:rPr>
          <w:rStyle w:val="Internetlink"/>
          <w:b/>
          <w:bCs/>
          <w:color w:val="004586"/>
        </w:rPr>
        <w:t>Juin-Juillet 2012 </w:t>
      </w:r>
      <w:r>
        <w:rPr>
          <w:rStyle w:val="Internetlink"/>
          <w:b/>
          <w:bCs/>
          <w:color w:val="004586"/>
          <w:u w:val="none"/>
        </w:rPr>
        <w:t>:</w:t>
      </w:r>
      <w:r>
        <w:rPr>
          <w:rStyle w:val="Internetlink"/>
          <w:bCs/>
          <w:color w:val="004586"/>
          <w:u w:val="none"/>
        </w:rPr>
        <w:t xml:space="preserve"> </w:t>
      </w:r>
      <w:r>
        <w:rPr>
          <w:rStyle w:val="Internetlink"/>
          <w:bCs/>
          <w:color w:val="004586"/>
          <w:u w:val="none"/>
        </w:rPr>
        <w:tab/>
        <w:t>Réceptionniste</w:t>
      </w:r>
      <w:r>
        <w:rPr>
          <w:rStyle w:val="Internetlink"/>
          <w:color w:val="004586"/>
          <w:u w:val="none"/>
        </w:rPr>
        <w:t xml:space="preserve"> à Etap Hôtel – Courbevoie la Défense 1  </w:t>
      </w:r>
    </w:p>
    <w:p w:rsidR="00887407" w:rsidRDefault="00887407">
      <w:pPr>
        <w:pStyle w:val="Standard"/>
        <w:rPr>
          <w:b/>
        </w:rPr>
      </w:pPr>
    </w:p>
    <w:p w:rsidR="00887407" w:rsidRDefault="009629A8">
      <w:pPr>
        <w:pStyle w:val="Standard"/>
      </w:pPr>
      <w:r>
        <w:rPr>
          <w:rStyle w:val="Internetlink"/>
          <w:b/>
          <w:bCs/>
          <w:color w:val="004586"/>
        </w:rPr>
        <w:t>Septembre 2011</w:t>
      </w:r>
      <w:r>
        <w:rPr>
          <w:rStyle w:val="Internetlink"/>
          <w:bCs/>
          <w:color w:val="004586"/>
        </w:rPr>
        <w:t> :</w:t>
      </w:r>
      <w:r>
        <w:rPr>
          <w:rStyle w:val="Internetlink"/>
          <w:bCs/>
          <w:color w:val="004586"/>
          <w:u w:val="none"/>
        </w:rPr>
        <w:t xml:space="preserve"> </w:t>
      </w:r>
      <w:r>
        <w:rPr>
          <w:rStyle w:val="Internetlink"/>
          <w:bCs/>
          <w:color w:val="004586"/>
          <w:u w:val="none"/>
        </w:rPr>
        <w:tab/>
        <w:t>Hôtesse</w:t>
      </w:r>
      <w:r>
        <w:rPr>
          <w:rStyle w:val="Internetlink"/>
          <w:color w:val="004586"/>
          <w:u w:val="none"/>
        </w:rPr>
        <w:t xml:space="preserve"> d'accueil – Hôpital Gustave Roussy à Villejuif</w:t>
      </w:r>
    </w:p>
    <w:p w:rsidR="00887407" w:rsidRDefault="00887407">
      <w:pPr>
        <w:pStyle w:val="Standard"/>
        <w:rPr>
          <w:b/>
        </w:rPr>
      </w:pPr>
    </w:p>
    <w:p w:rsidR="00887407" w:rsidRDefault="00887407">
      <w:pPr>
        <w:pStyle w:val="Standard"/>
      </w:pPr>
    </w:p>
    <w:p w:rsidR="00887407" w:rsidRDefault="009629A8">
      <w:pPr>
        <w:pStyle w:val="Standard"/>
        <w:pBdr>
          <w:bottom w:val="single" w:sz="4" w:space="1" w:color="808080"/>
        </w:pBdr>
        <w:rPr>
          <w:b/>
          <w:i/>
          <w:color w:val="5F497A"/>
        </w:rPr>
      </w:pPr>
      <w:r>
        <w:rPr>
          <w:b/>
          <w:i/>
          <w:color w:val="5F497A"/>
        </w:rPr>
        <w:t>COMPETENCES</w:t>
      </w:r>
    </w:p>
    <w:p w:rsidR="00887407" w:rsidRDefault="00887407">
      <w:pPr>
        <w:pStyle w:val="Standard"/>
        <w:rPr>
          <w:bCs/>
          <w:color w:val="004586"/>
        </w:rPr>
      </w:pPr>
    </w:p>
    <w:p w:rsidR="00887407" w:rsidRDefault="009629A8">
      <w:pPr>
        <w:pStyle w:val="Standard"/>
      </w:pPr>
      <w:r>
        <w:rPr>
          <w:b/>
          <w:bCs/>
          <w:color w:val="004586"/>
          <w:u w:val="single"/>
        </w:rPr>
        <w:t>Langues</w:t>
      </w:r>
      <w:r>
        <w:rPr>
          <w:b/>
          <w:bCs/>
          <w:color w:val="004586"/>
        </w:rPr>
        <w:t> :</w:t>
      </w:r>
      <w:r>
        <w:rPr>
          <w:bCs/>
          <w:color w:val="004586"/>
        </w:rPr>
        <w:tab/>
      </w:r>
      <w:r>
        <w:rPr>
          <w:bCs/>
          <w:color w:val="004586"/>
        </w:rPr>
        <w:tab/>
      </w:r>
      <w:r>
        <w:rPr>
          <w:bCs/>
          <w:color w:val="004586"/>
          <w:u w:val="single"/>
        </w:rPr>
        <w:t>Anglais</w:t>
      </w:r>
      <w:r>
        <w:rPr>
          <w:bCs/>
          <w:color w:val="004586"/>
        </w:rPr>
        <w:t xml:space="preserve"> : Intermédiaire </w:t>
      </w:r>
      <w:r>
        <w:rPr>
          <w:bCs/>
          <w:color w:val="004586"/>
        </w:rPr>
        <w:tab/>
      </w:r>
      <w:r>
        <w:rPr>
          <w:bCs/>
          <w:color w:val="004586"/>
          <w:u w:val="single"/>
        </w:rPr>
        <w:t>Espagnol </w:t>
      </w:r>
      <w:r>
        <w:rPr>
          <w:bCs/>
          <w:color w:val="004586"/>
        </w:rPr>
        <w:t>: Niveau scolaire</w:t>
      </w:r>
    </w:p>
    <w:p w:rsidR="00887407" w:rsidRDefault="00887407">
      <w:pPr>
        <w:pStyle w:val="Standard"/>
        <w:rPr>
          <w:bCs/>
          <w:color w:val="004586"/>
        </w:rPr>
      </w:pPr>
    </w:p>
    <w:p w:rsidR="00887407" w:rsidRDefault="009629A8">
      <w:pPr>
        <w:pStyle w:val="Standard"/>
      </w:pPr>
      <w:r>
        <w:rPr>
          <w:b/>
          <w:bCs/>
          <w:color w:val="004586"/>
          <w:u w:val="single"/>
          <w:lang w:val="en-US"/>
        </w:rPr>
        <w:t>Bureautiques</w:t>
      </w:r>
      <w:r>
        <w:rPr>
          <w:b/>
          <w:bCs/>
          <w:color w:val="004586"/>
          <w:lang w:val="en-US"/>
        </w:rPr>
        <w:t>:</w:t>
      </w:r>
      <w:r>
        <w:rPr>
          <w:b/>
          <w:bCs/>
          <w:color w:val="004586"/>
          <w:lang w:val="en-US"/>
        </w:rPr>
        <w:tab/>
      </w:r>
      <w:r>
        <w:rPr>
          <w:bCs/>
          <w:color w:val="004586"/>
          <w:lang w:val="en-US"/>
        </w:rPr>
        <w:t xml:space="preserve">Word – B2i </w:t>
      </w:r>
      <w:r>
        <w:rPr>
          <w:bCs/>
          <w:color w:val="004586"/>
          <w:lang w:val="en-US"/>
        </w:rPr>
        <w:t xml:space="preserve">– Ethnos – Access – Fools – Power Point - Excel- Calc 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</w:p>
    <w:p w:rsidR="00887407" w:rsidRDefault="009629A8">
      <w:pPr>
        <w:pStyle w:val="Standard"/>
      </w:pP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</w:p>
    <w:p w:rsidR="00887407" w:rsidRDefault="009629A8">
      <w:pPr>
        <w:pStyle w:val="Standard"/>
        <w:pBdr>
          <w:bottom w:val="single" w:sz="4" w:space="1" w:color="808080"/>
        </w:pBdr>
      </w:pPr>
      <w:r>
        <w:rPr>
          <w:b/>
          <w:bCs/>
          <w:i/>
          <w:color w:val="5F497A"/>
        </w:rPr>
        <w:t>CENTRE</w:t>
      </w:r>
      <w:r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5F497A"/>
        </w:rPr>
        <w:t>D’INTERET</w:t>
      </w:r>
    </w:p>
    <w:p w:rsidR="00887407" w:rsidRDefault="00887407">
      <w:pPr>
        <w:pStyle w:val="Standard"/>
      </w:pPr>
    </w:p>
    <w:p w:rsidR="00887407" w:rsidRDefault="009629A8">
      <w:pPr>
        <w:pStyle w:val="Standard"/>
      </w:pPr>
      <w:r>
        <w:rPr>
          <w:b/>
          <w:bCs/>
          <w:color w:val="004586"/>
          <w:u w:val="single"/>
        </w:rPr>
        <w:t>Lecture</w:t>
      </w:r>
      <w:r>
        <w:rPr>
          <w:b/>
          <w:bCs/>
          <w:color w:val="004586"/>
        </w:rPr>
        <w:t> :</w:t>
      </w:r>
      <w:r>
        <w:rPr>
          <w:bCs/>
          <w:color w:val="004586"/>
        </w:rPr>
        <w:t xml:space="preserve"> </w:t>
      </w:r>
      <w:r>
        <w:rPr>
          <w:bCs/>
          <w:color w:val="004586"/>
        </w:rPr>
        <w:tab/>
      </w:r>
      <w:r>
        <w:rPr>
          <w:bCs/>
          <w:color w:val="004586"/>
        </w:rPr>
        <w:tab/>
        <w:t>Magazines</w:t>
      </w:r>
    </w:p>
    <w:p w:rsidR="00887407" w:rsidRDefault="009629A8">
      <w:pPr>
        <w:pStyle w:val="Standard"/>
      </w:pPr>
      <w:r>
        <w:rPr>
          <w:b/>
          <w:bCs/>
          <w:color w:val="004586"/>
          <w:u w:val="single"/>
        </w:rPr>
        <w:t>Sport</w:t>
      </w:r>
      <w:r>
        <w:rPr>
          <w:bCs/>
          <w:color w:val="004586"/>
        </w:rPr>
        <w:t> :</w:t>
      </w:r>
      <w:r>
        <w:rPr>
          <w:bCs/>
          <w:color w:val="004586"/>
        </w:rPr>
        <w:tab/>
      </w:r>
      <w:r>
        <w:rPr>
          <w:bCs/>
          <w:color w:val="004586"/>
        </w:rPr>
        <w:tab/>
      </w:r>
      <w:r>
        <w:rPr>
          <w:bCs/>
          <w:color w:val="004586"/>
        </w:rPr>
        <w:tab/>
        <w:t xml:space="preserve">Natation, sport en salle </w:t>
      </w:r>
      <w:r>
        <w:rPr>
          <w:bCs/>
          <w:color w:val="004586"/>
        </w:rPr>
        <w:tab/>
      </w:r>
      <w:r>
        <w:rPr>
          <w:bCs/>
          <w:color w:val="004586"/>
        </w:rPr>
        <w:tab/>
      </w:r>
      <w:r>
        <w:rPr>
          <w:bCs/>
          <w:color w:val="004586"/>
        </w:rPr>
        <w:tab/>
      </w:r>
      <w:r>
        <w:rPr>
          <w:bCs/>
          <w:color w:val="004586"/>
        </w:rPr>
        <w:tab/>
      </w:r>
      <w:r>
        <w:rPr>
          <w:bCs/>
          <w:color w:val="004586"/>
        </w:rPr>
        <w:tab/>
      </w:r>
      <w:r>
        <w:rPr>
          <w:bCs/>
          <w:color w:val="004586"/>
        </w:rPr>
        <w:tab/>
        <w:t xml:space="preserve">          </w:t>
      </w:r>
    </w:p>
    <w:p w:rsidR="00887407" w:rsidRDefault="009629A8">
      <w:pPr>
        <w:pStyle w:val="Standard"/>
      </w:pPr>
      <w:r>
        <w:rPr>
          <w:b/>
          <w:bCs/>
          <w:color w:val="004586"/>
          <w:u w:val="single"/>
        </w:rPr>
        <w:t xml:space="preserve">Cinéma </w:t>
      </w:r>
      <w:r>
        <w:rPr>
          <w:bCs/>
          <w:color w:val="004586"/>
        </w:rPr>
        <w:t xml:space="preserve">: </w:t>
      </w:r>
      <w:r>
        <w:rPr>
          <w:bCs/>
          <w:color w:val="004586"/>
        </w:rPr>
        <w:tab/>
      </w:r>
      <w:r>
        <w:rPr>
          <w:bCs/>
          <w:color w:val="004586"/>
        </w:rPr>
        <w:tab/>
        <w:t>Film Romantique, Comique</w:t>
      </w:r>
    </w:p>
    <w:sectPr w:rsidR="00887407">
      <w:pgSz w:w="11906" w:h="16838"/>
      <w:pgMar w:top="426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A8" w:rsidRDefault="009629A8">
      <w:r>
        <w:separator/>
      </w:r>
    </w:p>
  </w:endnote>
  <w:endnote w:type="continuationSeparator" w:id="0">
    <w:p w:rsidR="009629A8" w:rsidRDefault="0096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A8" w:rsidRDefault="009629A8">
      <w:r>
        <w:rPr>
          <w:color w:val="000000"/>
        </w:rPr>
        <w:separator/>
      </w:r>
    </w:p>
  </w:footnote>
  <w:footnote w:type="continuationSeparator" w:id="0">
    <w:p w:rsidR="009629A8" w:rsidRDefault="0096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81E6F"/>
    <w:multiLevelType w:val="multilevel"/>
    <w:tmpl w:val="8D6AC7A0"/>
    <w:styleLink w:val="WW8Num15"/>
    <w:lvl w:ilvl="0">
      <w:numFmt w:val="bullet"/>
      <w:lvlText w:val=""/>
      <w:lvlJc w:val="left"/>
      <w:pPr>
        <w:ind w:left="2844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1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8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4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87407"/>
    <w:rsid w:val="008135DC"/>
    <w:rsid w:val="00887407"/>
    <w:rsid w:val="0096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854DA-D110-48C1-A018-FEF78A49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Standard">
    <w:name w:val="WW-Standard"/>
    <w:pPr>
      <w:suppressAutoHyphens/>
    </w:pPr>
    <w:rPr>
      <w:rFonts w:eastAsia="Arial Unicode MS" w:cs="Tahoma"/>
      <w:lang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5">
    <w:name w:val="WW8Num15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R.. M...</dc:creator>
  <cp:lastModifiedBy>R.. M...</cp:lastModifiedBy>
  <cp:revision>2</cp:revision>
  <cp:lastPrinted>2015-04-06T14:20:00Z</cp:lastPrinted>
  <dcterms:created xsi:type="dcterms:W3CDTF">2015-06-01T12:37:00Z</dcterms:created>
  <dcterms:modified xsi:type="dcterms:W3CDTF">2015-06-01T12:37:00Z</dcterms:modified>
</cp:coreProperties>
</file>