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63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0C4A02" w:rsidRPr="00FC05A8" w:rsidTr="000C4A02">
        <w:tc>
          <w:tcPr>
            <w:tcW w:w="2500" w:type="pct"/>
          </w:tcPr>
          <w:sdt>
            <w:sdtPr>
              <w:rPr>
                <w:rFonts w:ascii="Times New Roman" w:hAnsi="Times New Roman"/>
                <w:color w:val="390F26" w:themeColor="accent1" w:themeShade="BF"/>
                <w:sz w:val="40"/>
                <w:szCs w:val="40"/>
              </w:rPr>
              <w:id w:val="26081749"/>
              <w:placeholder>
                <w:docPart w:val="1AE7B519F98E4716BADE30B9194B8A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0C4A02" w:rsidRPr="0088333B" w:rsidRDefault="000C4A02" w:rsidP="000C4A02">
                <w:pPr>
                  <w:pStyle w:val="Nom"/>
                  <w:spacing w:line="240" w:lineRule="auto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88333B">
                  <w:rPr>
                    <w:rFonts w:ascii="Times New Roman" w:hAnsi="Times New Roman"/>
                    <w:color w:val="390F26" w:themeColor="accent1" w:themeShade="BF"/>
                    <w:sz w:val="40"/>
                    <w:szCs w:val="40"/>
                  </w:rPr>
                  <w:t>Mathilde MAGNIN</w:t>
                </w:r>
              </w:p>
            </w:sdtContent>
          </w:sdt>
          <w:p w:rsidR="000C4A02" w:rsidRPr="00E1265A" w:rsidRDefault="000C4A02" w:rsidP="000C4A02">
            <w:pPr>
              <w:pStyle w:val="Sansinterligne"/>
              <w:rPr>
                <w:rFonts w:ascii="Times New Roman" w:hAnsi="Times New Roman"/>
                <w:sz w:val="24"/>
                <w:szCs w:val="24"/>
              </w:rPr>
            </w:pPr>
            <w:r w:rsidRPr="00E1265A">
              <w:rPr>
                <w:rFonts w:ascii="Times New Roman" w:hAnsi="Times New Roman"/>
                <w:sz w:val="24"/>
                <w:szCs w:val="24"/>
              </w:rPr>
              <w:t>Née le : 11 juillet 1995</w:t>
            </w:r>
            <w:r w:rsidR="00EF42C5">
              <w:rPr>
                <w:rFonts w:ascii="Times New Roman" w:hAnsi="Times New Roman"/>
                <w:sz w:val="24"/>
                <w:szCs w:val="24"/>
              </w:rPr>
              <w:t xml:space="preserve"> (19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ans)</w:t>
            </w:r>
            <w:r w:rsidRPr="00E12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A02" w:rsidRPr="00E1265A" w:rsidRDefault="000C4A02" w:rsidP="000C4A02">
            <w:pPr>
              <w:pStyle w:val="Sansinterligne"/>
              <w:rPr>
                <w:rFonts w:ascii="Times New Roman" w:hAnsi="Times New Roman"/>
                <w:sz w:val="24"/>
                <w:szCs w:val="24"/>
              </w:rPr>
            </w:pPr>
          </w:p>
          <w:p w:rsidR="000C4A02" w:rsidRPr="00E1265A" w:rsidRDefault="000C4A02" w:rsidP="000C4A02">
            <w:pPr>
              <w:pStyle w:val="Sansinterligne"/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265A">
              <w:rPr>
                <w:rFonts w:ascii="Times New Roman" w:hAnsi="Times New Roman"/>
                <w:sz w:val="24"/>
                <w:szCs w:val="24"/>
              </w:rPr>
              <w:t xml:space="preserve">1 bis rue Pierre-Augustin Caron </w:t>
            </w:r>
          </w:p>
          <w:p w:rsidR="000C4A02" w:rsidRPr="00E1265A" w:rsidRDefault="000C4A02" w:rsidP="000C4A02">
            <w:pPr>
              <w:pStyle w:val="Sansinterlign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1265A">
              <w:rPr>
                <w:rFonts w:ascii="Times New Roman" w:hAnsi="Times New Roman"/>
                <w:sz w:val="24"/>
                <w:szCs w:val="24"/>
              </w:rPr>
              <w:t>77280 Othis</w:t>
            </w:r>
          </w:p>
          <w:p w:rsidR="000C4A02" w:rsidRPr="00704BF7" w:rsidRDefault="000C4A02" w:rsidP="000C4A02">
            <w:pPr>
              <w:pStyle w:val="Sansinterligne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265A">
              <w:rPr>
                <w:rFonts w:ascii="Times New Roman" w:hAnsi="Times New Roman"/>
                <w:sz w:val="24"/>
                <w:szCs w:val="24"/>
              </w:rPr>
              <w:t>06.13.48.13.86</w:t>
            </w:r>
          </w:p>
          <w:p w:rsidR="000C4A02" w:rsidRPr="00FC05A8" w:rsidRDefault="000C4A02" w:rsidP="000C4A02">
            <w:pPr>
              <w:pStyle w:val="Sansinterligne"/>
              <w:numPr>
                <w:ilvl w:val="0"/>
                <w:numId w:val="28"/>
              </w:numPr>
              <w:contextualSpacing/>
              <w:rPr>
                <w:rFonts w:ascii="Times New Roman" w:hAnsi="Times New Roman"/>
              </w:rPr>
            </w:pPr>
            <w:r w:rsidRPr="00E1265A">
              <w:rPr>
                <w:rFonts w:ascii="Times New Roman" w:hAnsi="Times New Roman"/>
                <w:sz w:val="24"/>
                <w:szCs w:val="24"/>
              </w:rPr>
              <w:t>magnin.mathilde@orange.fr</w:t>
            </w:r>
          </w:p>
        </w:tc>
        <w:tc>
          <w:tcPr>
            <w:tcW w:w="2500" w:type="pct"/>
          </w:tcPr>
          <w:p w:rsidR="000C4A02" w:rsidRPr="00FC05A8" w:rsidRDefault="000C4A02" w:rsidP="000C4A02">
            <w:pPr>
              <w:pStyle w:val="Sansinterligne"/>
              <w:jc w:val="right"/>
              <w:rPr>
                <w:rFonts w:ascii="Times New Roman" w:hAnsi="Times New Roman"/>
              </w:rPr>
            </w:pPr>
          </w:p>
        </w:tc>
      </w:tr>
    </w:tbl>
    <w:p w:rsidR="00214754" w:rsidRDefault="00214754"/>
    <w:p w:rsidR="00E1265A" w:rsidRPr="002D2CB6" w:rsidRDefault="00904422" w:rsidP="002D2CB6">
      <w:pPr>
        <w:pStyle w:val="Section"/>
        <w:pBdr>
          <w:bottom w:val="single" w:sz="4" w:space="1" w:color="4D1434" w:themeColor="accent1"/>
        </w:pBdr>
        <w:jc w:val="center"/>
        <w:rPr>
          <w:rFonts w:ascii="Times New Roman" w:hAnsi="Times New Roman"/>
          <w:color w:val="481831" w:themeColor="accent2" w:themeShade="80"/>
          <w:sz w:val="32"/>
          <w:szCs w:val="32"/>
        </w:rPr>
      </w:pPr>
      <w:r w:rsidRPr="006C61BD">
        <w:rPr>
          <w:rFonts w:ascii="Times New Roman" w:hAnsi="Times New Roman"/>
          <w:color w:val="481831" w:themeColor="accent2" w:themeShade="80"/>
          <w:sz w:val="32"/>
          <w:szCs w:val="32"/>
        </w:rPr>
        <w:t>Cursus</w:t>
      </w:r>
      <w:r w:rsidR="00704BF7">
        <w:rPr>
          <w:rFonts w:ascii="Times New Roman" w:hAnsi="Times New Roman"/>
          <w:color w:val="481831" w:themeColor="accent2" w:themeShade="80"/>
          <w:sz w:val="32"/>
          <w:szCs w:val="32"/>
        </w:rPr>
        <w:t xml:space="preserve"> scolaire</w:t>
      </w:r>
    </w:p>
    <w:p w:rsidR="00214754" w:rsidRPr="002D2CB6" w:rsidRDefault="00E1265A" w:rsidP="003702BC">
      <w:pPr>
        <w:pStyle w:val="Sous-section"/>
        <w:numPr>
          <w:ilvl w:val="0"/>
          <w:numId w:val="31"/>
        </w:numPr>
        <w:rPr>
          <w:rFonts w:ascii="Calibri" w:hAnsi="Calibri"/>
          <w:b w:val="0"/>
          <w:color w:val="000000" w:themeColor="text1"/>
          <w:sz w:val="22"/>
          <w:szCs w:val="22"/>
        </w:rPr>
      </w:pPr>
      <w:r w:rsidRPr="002D2CB6">
        <w:rPr>
          <w:rFonts w:ascii="Calibri" w:hAnsi="Calibri"/>
          <w:color w:val="000000" w:themeColor="text1"/>
          <w:sz w:val="22"/>
          <w:szCs w:val="22"/>
        </w:rPr>
        <w:t>2013-2014</w:t>
      </w:r>
      <w:r w:rsidRPr="002D2CB6">
        <w:rPr>
          <w:rFonts w:ascii="Calibri" w:hAnsi="Calibri"/>
          <w:b w:val="0"/>
          <w:color w:val="000000" w:themeColor="text1"/>
          <w:sz w:val="22"/>
          <w:szCs w:val="22"/>
        </w:rPr>
        <w:t>:</w:t>
      </w:r>
      <w:r w:rsidR="00EE05C8" w:rsidRPr="002D2CB6">
        <w:rPr>
          <w:rFonts w:ascii="Calibri" w:hAnsi="Calibri"/>
          <w:b w:val="0"/>
          <w:color w:val="000000" w:themeColor="text1"/>
          <w:sz w:val="22"/>
          <w:szCs w:val="22"/>
        </w:rPr>
        <w:t xml:space="preserve">D.U.T de Gestion des Entreprises et Administrations à l’I.U.T </w:t>
      </w:r>
      <w:r w:rsidR="003B1ABB" w:rsidRPr="002D2CB6">
        <w:rPr>
          <w:rFonts w:ascii="Calibri" w:hAnsi="Calibri"/>
          <w:b w:val="0"/>
          <w:color w:val="000000" w:themeColor="text1"/>
          <w:sz w:val="22"/>
          <w:szCs w:val="22"/>
        </w:rPr>
        <w:t xml:space="preserve">         </w:t>
      </w:r>
      <w:r w:rsidR="00704BF7" w:rsidRPr="002D2CB6">
        <w:rPr>
          <w:rFonts w:ascii="Calibri" w:hAnsi="Calibri"/>
          <w:b w:val="0"/>
          <w:color w:val="000000" w:themeColor="text1"/>
          <w:sz w:val="22"/>
          <w:szCs w:val="22"/>
        </w:rPr>
        <w:t xml:space="preserve">         </w:t>
      </w:r>
      <w:r w:rsidR="003702BC" w:rsidRPr="002D2CB6">
        <w:rPr>
          <w:rFonts w:ascii="Calibri" w:hAnsi="Calibri"/>
          <w:b w:val="0"/>
          <w:color w:val="000000" w:themeColor="text1"/>
          <w:sz w:val="22"/>
          <w:szCs w:val="22"/>
        </w:rPr>
        <w:t xml:space="preserve">                                          </w:t>
      </w:r>
      <w:r w:rsidR="00EE05C8" w:rsidRPr="002D2CB6">
        <w:rPr>
          <w:rFonts w:ascii="Calibri" w:hAnsi="Calibri"/>
          <w:b w:val="0"/>
          <w:color w:val="000000" w:themeColor="text1"/>
          <w:sz w:val="22"/>
          <w:szCs w:val="22"/>
        </w:rPr>
        <w:t>de Meaux (77).</w:t>
      </w:r>
    </w:p>
    <w:p w:rsidR="00E1265A" w:rsidRPr="002D2CB6" w:rsidRDefault="00E1265A" w:rsidP="000C4A02">
      <w:pPr>
        <w:spacing w:line="240" w:lineRule="auto"/>
        <w:jc w:val="both"/>
        <w:rPr>
          <w:rFonts w:ascii="Calibri" w:hAnsi="Calibri"/>
        </w:rPr>
      </w:pPr>
    </w:p>
    <w:p w:rsidR="00214754" w:rsidRPr="002D2CB6" w:rsidRDefault="00FB4DBE" w:rsidP="000C4A02">
      <w:pPr>
        <w:pStyle w:val="Listepuces"/>
        <w:numPr>
          <w:ilvl w:val="0"/>
          <w:numId w:val="1"/>
        </w:numPr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b/>
          <w:szCs w:val="22"/>
        </w:rPr>
        <w:t>2012-2013</w:t>
      </w:r>
      <w:r w:rsidRPr="002D2CB6">
        <w:rPr>
          <w:rFonts w:ascii="Calibri" w:hAnsi="Calibri"/>
          <w:szCs w:val="22"/>
        </w:rPr>
        <w:t> : Baccalauréat Economique et S</w:t>
      </w:r>
      <w:r w:rsidR="00EE05C8" w:rsidRPr="002D2CB6">
        <w:rPr>
          <w:rFonts w:ascii="Calibri" w:hAnsi="Calibri"/>
          <w:szCs w:val="22"/>
        </w:rPr>
        <w:t>ocial au Lycée Bossuet de Meaux (77).</w:t>
      </w:r>
    </w:p>
    <w:p w:rsidR="00E1265A" w:rsidRPr="002D2CB6" w:rsidRDefault="00E1265A" w:rsidP="000C4A02">
      <w:pPr>
        <w:pStyle w:val="Listepuces"/>
        <w:numPr>
          <w:ilvl w:val="0"/>
          <w:numId w:val="0"/>
        </w:numPr>
        <w:spacing w:line="240" w:lineRule="auto"/>
        <w:ind w:left="360"/>
        <w:jc w:val="both"/>
        <w:rPr>
          <w:rFonts w:ascii="Calibri" w:hAnsi="Calibri"/>
          <w:szCs w:val="22"/>
        </w:rPr>
      </w:pPr>
    </w:p>
    <w:p w:rsidR="00FB4DBE" w:rsidRDefault="00EE05C8" w:rsidP="000C4A02">
      <w:pPr>
        <w:pStyle w:val="Listepuces"/>
        <w:numPr>
          <w:ilvl w:val="0"/>
          <w:numId w:val="1"/>
        </w:numPr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b/>
          <w:szCs w:val="22"/>
        </w:rPr>
        <w:t>2010 </w:t>
      </w:r>
      <w:r w:rsidRPr="002D2CB6">
        <w:rPr>
          <w:rFonts w:ascii="Calibri" w:hAnsi="Calibri"/>
          <w:szCs w:val="22"/>
        </w:rPr>
        <w:t xml:space="preserve">: </w:t>
      </w:r>
      <w:r w:rsidR="00E1265A" w:rsidRPr="002D2CB6">
        <w:rPr>
          <w:rFonts w:ascii="Calibri" w:hAnsi="Calibri"/>
          <w:szCs w:val="22"/>
        </w:rPr>
        <w:t xml:space="preserve">Brevet des collège au collège de Juilly (77). </w:t>
      </w:r>
    </w:p>
    <w:p w:rsidR="00452A3C" w:rsidRPr="002D2CB6" w:rsidRDefault="00452A3C" w:rsidP="00452A3C">
      <w:pPr>
        <w:pStyle w:val="Listepuces"/>
        <w:numPr>
          <w:ilvl w:val="0"/>
          <w:numId w:val="0"/>
        </w:numPr>
        <w:spacing w:line="240" w:lineRule="auto"/>
        <w:jc w:val="both"/>
        <w:rPr>
          <w:rFonts w:ascii="Calibri" w:hAnsi="Calibri"/>
          <w:szCs w:val="22"/>
        </w:rPr>
      </w:pPr>
    </w:p>
    <w:p w:rsidR="00D4553F" w:rsidRPr="002D2CB6" w:rsidRDefault="00904422" w:rsidP="002D2CB6">
      <w:pPr>
        <w:pStyle w:val="Section"/>
        <w:pBdr>
          <w:bottom w:val="single" w:sz="4" w:space="1" w:color="4D1434" w:themeColor="accent1"/>
        </w:pBdr>
        <w:jc w:val="center"/>
        <w:rPr>
          <w:rFonts w:ascii="Times New Roman" w:hAnsi="Times New Roman"/>
          <w:color w:val="481831" w:themeColor="accent2" w:themeShade="80"/>
          <w:sz w:val="32"/>
          <w:szCs w:val="32"/>
        </w:rPr>
      </w:pPr>
      <w:r w:rsidRPr="006C61BD">
        <w:rPr>
          <w:rFonts w:ascii="Times New Roman" w:hAnsi="Times New Roman"/>
          <w:color w:val="481831" w:themeColor="accent2" w:themeShade="80"/>
          <w:sz w:val="32"/>
          <w:szCs w:val="32"/>
        </w:rPr>
        <w:t>Expérience</w:t>
      </w:r>
      <w:r w:rsidR="00FB4DBE" w:rsidRPr="006C61BD">
        <w:rPr>
          <w:rFonts w:ascii="Times New Roman" w:hAnsi="Times New Roman"/>
          <w:color w:val="481831" w:themeColor="accent2" w:themeShade="80"/>
          <w:sz w:val="32"/>
          <w:szCs w:val="32"/>
        </w:rPr>
        <w:t xml:space="preserve"> </w:t>
      </w:r>
      <w:r w:rsidR="00E1265A" w:rsidRPr="006C61BD">
        <w:rPr>
          <w:rFonts w:ascii="Times New Roman" w:hAnsi="Times New Roman"/>
          <w:color w:val="481831" w:themeColor="accent2" w:themeShade="80"/>
          <w:sz w:val="32"/>
          <w:szCs w:val="32"/>
        </w:rPr>
        <w:t>professionnelle</w:t>
      </w:r>
    </w:p>
    <w:p w:rsidR="002D2CB6" w:rsidRPr="002D2CB6" w:rsidRDefault="002D2CB6" w:rsidP="000C4A02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="Calibri" w:hAnsi="Calibri"/>
          <w:b/>
          <w:szCs w:val="22"/>
        </w:rPr>
      </w:pPr>
      <w:r w:rsidRPr="002D2CB6">
        <w:rPr>
          <w:rFonts w:ascii="Calibri" w:hAnsi="Calibri"/>
          <w:b/>
          <w:szCs w:val="22"/>
        </w:rPr>
        <w:t xml:space="preserve">2015 : </w:t>
      </w:r>
      <w:r w:rsidRPr="002D2CB6">
        <w:rPr>
          <w:rFonts w:ascii="Calibri" w:hAnsi="Calibri"/>
          <w:szCs w:val="22"/>
        </w:rPr>
        <w:t>Stage de 10 semaines (Direction) à Meaux Habitat de Meaux (77)</w:t>
      </w:r>
    </w:p>
    <w:p w:rsidR="002D2CB6" w:rsidRDefault="002D2CB6" w:rsidP="002D2CB6">
      <w:pPr>
        <w:pStyle w:val="Paragraphedeliste"/>
        <w:numPr>
          <w:ilvl w:val="0"/>
          <w:numId w:val="38"/>
        </w:numPr>
        <w:spacing w:line="240" w:lineRule="auto"/>
        <w:jc w:val="both"/>
        <w:rPr>
          <w:rStyle w:val="Emphaseple"/>
          <w:sz w:val="21"/>
          <w:szCs w:val="21"/>
        </w:rPr>
      </w:pPr>
      <w:r w:rsidRPr="002D2CB6">
        <w:rPr>
          <w:rStyle w:val="Emphaseple"/>
          <w:sz w:val="21"/>
          <w:szCs w:val="21"/>
        </w:rPr>
        <w:t>Chargé du marché des formations individuelles et collectives (service juridiques des achats et RH)</w:t>
      </w:r>
    </w:p>
    <w:p w:rsidR="002D2CB6" w:rsidRPr="002D2CB6" w:rsidRDefault="002D2CB6" w:rsidP="002D2CB6">
      <w:pPr>
        <w:pStyle w:val="Paragraphedeliste"/>
        <w:numPr>
          <w:ilvl w:val="0"/>
          <w:numId w:val="38"/>
        </w:numPr>
        <w:spacing w:line="240" w:lineRule="auto"/>
        <w:jc w:val="both"/>
        <w:rPr>
          <w:rStyle w:val="Emphaseple"/>
          <w:sz w:val="21"/>
          <w:szCs w:val="21"/>
        </w:rPr>
      </w:pPr>
      <w:r>
        <w:rPr>
          <w:rStyle w:val="Emphaseple"/>
          <w:sz w:val="21"/>
          <w:szCs w:val="21"/>
        </w:rPr>
        <w:t>Chargé des enquêtes de satisfactions (service communication)</w:t>
      </w:r>
    </w:p>
    <w:p w:rsidR="002D2CB6" w:rsidRPr="002D2CB6" w:rsidRDefault="002D2CB6" w:rsidP="002D2CB6">
      <w:pPr>
        <w:pStyle w:val="Paragraphedeliste"/>
        <w:spacing w:line="240" w:lineRule="auto"/>
        <w:ind w:left="360"/>
        <w:jc w:val="both"/>
        <w:rPr>
          <w:rFonts w:ascii="Calibri" w:hAnsi="Calibri"/>
          <w:b/>
          <w:szCs w:val="22"/>
        </w:rPr>
      </w:pPr>
    </w:p>
    <w:p w:rsidR="00D4553F" w:rsidRPr="002D2CB6" w:rsidRDefault="00D4553F" w:rsidP="000C4A02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="Calibri" w:hAnsi="Calibri"/>
          <w:b/>
          <w:szCs w:val="22"/>
        </w:rPr>
      </w:pPr>
      <w:r w:rsidRPr="002D2CB6">
        <w:rPr>
          <w:rFonts w:ascii="Calibri" w:hAnsi="Calibri"/>
          <w:b/>
          <w:szCs w:val="22"/>
        </w:rPr>
        <w:t xml:space="preserve">2014 : </w:t>
      </w:r>
      <w:r w:rsidRPr="002D2CB6">
        <w:rPr>
          <w:rFonts w:ascii="Calibri" w:hAnsi="Calibri"/>
          <w:szCs w:val="22"/>
        </w:rPr>
        <w:t>emploi saisonnier (agent d’opération)  à WFS de l’aéroport Roissy CDG (95).</w:t>
      </w:r>
    </w:p>
    <w:p w:rsidR="00D4553F" w:rsidRPr="0098350B" w:rsidRDefault="00D4553F" w:rsidP="000C4A02">
      <w:pPr>
        <w:pStyle w:val="Paragraphedeliste"/>
        <w:numPr>
          <w:ilvl w:val="0"/>
          <w:numId w:val="33"/>
        </w:numPr>
        <w:spacing w:line="240" w:lineRule="auto"/>
        <w:jc w:val="both"/>
        <w:rPr>
          <w:rStyle w:val="Emphaseple"/>
          <w:rFonts w:ascii="Calibri" w:hAnsi="Calibri"/>
          <w:sz w:val="21"/>
          <w:szCs w:val="21"/>
        </w:rPr>
      </w:pPr>
      <w:r w:rsidRPr="0098350B">
        <w:rPr>
          <w:rStyle w:val="Emphaseple"/>
          <w:rFonts w:ascii="Calibri" w:hAnsi="Calibri"/>
          <w:sz w:val="21"/>
          <w:szCs w:val="21"/>
        </w:rPr>
        <w:t>Chargé d</w:t>
      </w:r>
      <w:r w:rsidR="00F07910" w:rsidRPr="0098350B">
        <w:rPr>
          <w:rStyle w:val="Emphaseple"/>
          <w:rFonts w:ascii="Calibri" w:hAnsi="Calibri"/>
          <w:sz w:val="21"/>
          <w:szCs w:val="21"/>
        </w:rPr>
        <w:t>’entrer</w:t>
      </w:r>
      <w:r w:rsidRPr="0098350B">
        <w:rPr>
          <w:rStyle w:val="Emphaseple"/>
          <w:rFonts w:ascii="Calibri" w:hAnsi="Calibri"/>
          <w:sz w:val="21"/>
          <w:szCs w:val="21"/>
        </w:rPr>
        <w:t xml:space="preserve"> des données de vol/ camions dans des logiciels</w:t>
      </w:r>
      <w:r w:rsidR="003702BC" w:rsidRPr="0098350B">
        <w:rPr>
          <w:rStyle w:val="Emphaseple"/>
          <w:rFonts w:ascii="Calibri" w:hAnsi="Calibri"/>
          <w:sz w:val="21"/>
          <w:szCs w:val="21"/>
        </w:rPr>
        <w:t xml:space="preserve"> internes à la compagnie.</w:t>
      </w:r>
      <w:r w:rsidRPr="0098350B">
        <w:rPr>
          <w:rStyle w:val="Emphaseple"/>
          <w:rFonts w:ascii="Calibri" w:hAnsi="Calibri"/>
          <w:sz w:val="21"/>
          <w:szCs w:val="21"/>
        </w:rPr>
        <w:t>.</w:t>
      </w:r>
    </w:p>
    <w:p w:rsidR="00D4553F" w:rsidRPr="0098350B" w:rsidRDefault="00D4553F" w:rsidP="000C4A02">
      <w:pPr>
        <w:pStyle w:val="Paragraphedeliste"/>
        <w:numPr>
          <w:ilvl w:val="0"/>
          <w:numId w:val="33"/>
        </w:numPr>
        <w:spacing w:line="240" w:lineRule="auto"/>
        <w:jc w:val="both"/>
        <w:rPr>
          <w:rStyle w:val="Emphaseple"/>
          <w:rFonts w:ascii="Calibri" w:hAnsi="Calibri"/>
          <w:sz w:val="21"/>
          <w:szCs w:val="21"/>
        </w:rPr>
      </w:pPr>
      <w:r w:rsidRPr="0098350B">
        <w:rPr>
          <w:rStyle w:val="Emphaseple"/>
          <w:rFonts w:ascii="Calibri" w:hAnsi="Calibri"/>
          <w:sz w:val="21"/>
          <w:szCs w:val="21"/>
        </w:rPr>
        <w:t>Chargé des déclaration</w:t>
      </w:r>
      <w:r w:rsidR="004366F6" w:rsidRPr="0098350B">
        <w:rPr>
          <w:rStyle w:val="Emphaseple"/>
          <w:rFonts w:ascii="Calibri" w:hAnsi="Calibri"/>
          <w:sz w:val="21"/>
          <w:szCs w:val="21"/>
        </w:rPr>
        <w:t>s</w:t>
      </w:r>
      <w:r w:rsidRPr="0098350B">
        <w:rPr>
          <w:rStyle w:val="Emphaseple"/>
          <w:rFonts w:ascii="Calibri" w:hAnsi="Calibri"/>
          <w:sz w:val="21"/>
          <w:szCs w:val="21"/>
        </w:rPr>
        <w:t xml:space="preserve"> aux douanes.</w:t>
      </w:r>
    </w:p>
    <w:p w:rsidR="00D4553F" w:rsidRPr="002D2CB6" w:rsidRDefault="00D4553F" w:rsidP="000C4A02">
      <w:pPr>
        <w:pStyle w:val="Paragraphedeliste"/>
        <w:spacing w:line="240" w:lineRule="auto"/>
        <w:ind w:left="360"/>
        <w:jc w:val="both"/>
        <w:rPr>
          <w:rFonts w:ascii="Calibri" w:hAnsi="Calibri"/>
          <w:b/>
          <w:szCs w:val="22"/>
        </w:rPr>
      </w:pPr>
    </w:p>
    <w:p w:rsidR="00D4553F" w:rsidRPr="002D2CB6" w:rsidRDefault="003F5F2C" w:rsidP="000C4A02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="Calibri" w:hAnsi="Calibri"/>
          <w:b/>
          <w:szCs w:val="22"/>
        </w:rPr>
      </w:pPr>
      <w:r w:rsidRPr="002D2CB6">
        <w:rPr>
          <w:rFonts w:ascii="Calibri" w:hAnsi="Calibri"/>
          <w:b/>
          <w:szCs w:val="22"/>
        </w:rPr>
        <w:t>2014 </w:t>
      </w:r>
      <w:r w:rsidRPr="002D2CB6">
        <w:rPr>
          <w:rFonts w:ascii="Calibri" w:hAnsi="Calibri"/>
          <w:szCs w:val="22"/>
        </w:rPr>
        <w:t xml:space="preserve">: stage </w:t>
      </w:r>
      <w:r w:rsidR="00D4553F" w:rsidRPr="002D2CB6">
        <w:rPr>
          <w:rFonts w:ascii="Calibri" w:hAnsi="Calibri"/>
          <w:szCs w:val="22"/>
        </w:rPr>
        <w:t xml:space="preserve">de 5 semaines (service facturation)  à WFS de l’aéroport Roissy </w:t>
      </w:r>
      <w:r w:rsidRPr="002D2CB6">
        <w:rPr>
          <w:rFonts w:ascii="Calibri" w:hAnsi="Calibri"/>
          <w:szCs w:val="22"/>
        </w:rPr>
        <w:t>C</w:t>
      </w:r>
      <w:r w:rsidR="00D4553F" w:rsidRPr="002D2CB6">
        <w:rPr>
          <w:rFonts w:ascii="Calibri" w:hAnsi="Calibri"/>
          <w:szCs w:val="22"/>
        </w:rPr>
        <w:t>D</w:t>
      </w:r>
      <w:r w:rsidRPr="002D2CB6">
        <w:rPr>
          <w:rFonts w:ascii="Calibri" w:hAnsi="Calibri"/>
          <w:szCs w:val="22"/>
        </w:rPr>
        <w:t>G</w:t>
      </w:r>
      <w:r w:rsidR="00D4553F" w:rsidRPr="002D2CB6">
        <w:rPr>
          <w:rFonts w:ascii="Calibri" w:hAnsi="Calibri"/>
          <w:szCs w:val="22"/>
        </w:rPr>
        <w:t xml:space="preserve"> </w:t>
      </w:r>
      <w:r w:rsidR="00627E69" w:rsidRPr="002D2CB6">
        <w:rPr>
          <w:rFonts w:ascii="Calibri" w:hAnsi="Calibri"/>
          <w:szCs w:val="22"/>
        </w:rPr>
        <w:t>(95)</w:t>
      </w:r>
      <w:r w:rsidRPr="002D2CB6">
        <w:rPr>
          <w:rFonts w:ascii="Calibri" w:hAnsi="Calibri"/>
          <w:szCs w:val="22"/>
        </w:rPr>
        <w:t>.</w:t>
      </w:r>
    </w:p>
    <w:p w:rsidR="00D4553F" w:rsidRPr="0098350B" w:rsidRDefault="00F07910" w:rsidP="000C4A02">
      <w:pPr>
        <w:pStyle w:val="Paragraphedeliste"/>
        <w:numPr>
          <w:ilvl w:val="0"/>
          <w:numId w:val="37"/>
        </w:numPr>
        <w:spacing w:line="240" w:lineRule="auto"/>
        <w:jc w:val="both"/>
        <w:rPr>
          <w:rStyle w:val="Emphaseple"/>
          <w:rFonts w:ascii="Calibri" w:hAnsi="Calibri"/>
          <w:sz w:val="21"/>
          <w:szCs w:val="21"/>
        </w:rPr>
      </w:pPr>
      <w:r w:rsidRPr="0098350B">
        <w:rPr>
          <w:rStyle w:val="Emphaseple"/>
          <w:rFonts w:ascii="Calibri" w:hAnsi="Calibri"/>
          <w:sz w:val="21"/>
          <w:szCs w:val="21"/>
        </w:rPr>
        <w:t>Chargé de trier et vérifier des documents (facture, bon de commande, manifeste).</w:t>
      </w:r>
    </w:p>
    <w:p w:rsidR="00F07910" w:rsidRPr="0098350B" w:rsidRDefault="00F07910" w:rsidP="000C4A02">
      <w:pPr>
        <w:pStyle w:val="Paragraphedeliste"/>
        <w:numPr>
          <w:ilvl w:val="0"/>
          <w:numId w:val="37"/>
        </w:numPr>
        <w:spacing w:line="240" w:lineRule="auto"/>
        <w:jc w:val="both"/>
        <w:rPr>
          <w:rStyle w:val="Emphaseple"/>
          <w:rFonts w:ascii="Calibri" w:hAnsi="Calibri"/>
          <w:sz w:val="21"/>
          <w:szCs w:val="21"/>
        </w:rPr>
      </w:pPr>
      <w:r w:rsidRPr="0098350B">
        <w:rPr>
          <w:rStyle w:val="Emphaseple"/>
          <w:rFonts w:ascii="Calibri" w:hAnsi="Calibri"/>
          <w:sz w:val="21"/>
          <w:szCs w:val="21"/>
        </w:rPr>
        <w:t xml:space="preserve">Chargé de rentrer des données dans les logiciels (dataflex, Excel). </w:t>
      </w:r>
    </w:p>
    <w:p w:rsidR="00F07910" w:rsidRPr="002D2CB6" w:rsidRDefault="00F07910" w:rsidP="000C4A02">
      <w:pPr>
        <w:pStyle w:val="Paragraphedeliste"/>
        <w:spacing w:line="240" w:lineRule="auto"/>
        <w:ind w:left="1080"/>
        <w:jc w:val="both"/>
        <w:rPr>
          <w:rStyle w:val="Emphaseple"/>
          <w:rFonts w:ascii="Calibri" w:hAnsi="Calibri"/>
        </w:rPr>
      </w:pPr>
    </w:p>
    <w:p w:rsidR="00E1265A" w:rsidRPr="002D2CB6" w:rsidRDefault="003F5F2C" w:rsidP="000C4A02">
      <w:pPr>
        <w:pStyle w:val="Paragraphedeliste"/>
        <w:numPr>
          <w:ilvl w:val="0"/>
          <w:numId w:val="31"/>
        </w:numPr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b/>
          <w:szCs w:val="22"/>
        </w:rPr>
        <w:t>2012</w:t>
      </w:r>
      <w:r w:rsidRPr="002D2CB6">
        <w:rPr>
          <w:rFonts w:ascii="Calibri" w:hAnsi="Calibri"/>
          <w:szCs w:val="22"/>
        </w:rPr>
        <w:t> : emploi saisonnier à la mairie de Othis (77).</w:t>
      </w:r>
    </w:p>
    <w:p w:rsidR="00F07910" w:rsidRDefault="00F07910" w:rsidP="000C4A02">
      <w:pPr>
        <w:pStyle w:val="Paragraphedeliste"/>
        <w:numPr>
          <w:ilvl w:val="0"/>
          <w:numId w:val="36"/>
        </w:numPr>
        <w:jc w:val="both"/>
        <w:rPr>
          <w:rStyle w:val="Emphaseple"/>
          <w:rFonts w:ascii="Calibri" w:hAnsi="Calibri"/>
          <w:sz w:val="21"/>
          <w:szCs w:val="21"/>
        </w:rPr>
      </w:pPr>
      <w:r w:rsidRPr="0098350B">
        <w:rPr>
          <w:rStyle w:val="Emphaseple"/>
          <w:rFonts w:ascii="Calibri" w:hAnsi="Calibri"/>
          <w:sz w:val="21"/>
          <w:szCs w:val="21"/>
        </w:rPr>
        <w:t>Grand ménage dans les écoles primaires.</w:t>
      </w:r>
    </w:p>
    <w:p w:rsidR="00452A3C" w:rsidRPr="0098350B" w:rsidRDefault="00452A3C" w:rsidP="00452A3C">
      <w:pPr>
        <w:pStyle w:val="Paragraphedeliste"/>
        <w:ind w:left="1080"/>
        <w:jc w:val="both"/>
        <w:rPr>
          <w:rStyle w:val="Emphaseple"/>
          <w:rFonts w:ascii="Calibri" w:hAnsi="Calibri"/>
          <w:sz w:val="21"/>
          <w:szCs w:val="21"/>
        </w:rPr>
      </w:pPr>
    </w:p>
    <w:p w:rsidR="000C4A02" w:rsidRPr="002D2CB6" w:rsidRDefault="00904422" w:rsidP="002D2CB6">
      <w:pPr>
        <w:pStyle w:val="Section"/>
        <w:pBdr>
          <w:bottom w:val="single" w:sz="4" w:space="1" w:color="4D1434" w:themeColor="accent1"/>
        </w:pBdr>
        <w:jc w:val="center"/>
        <w:rPr>
          <w:rFonts w:ascii="Times New Roman" w:hAnsi="Times New Roman"/>
          <w:color w:val="481831" w:themeColor="accent2" w:themeShade="80"/>
          <w:sz w:val="32"/>
          <w:szCs w:val="32"/>
        </w:rPr>
      </w:pPr>
      <w:r w:rsidRPr="006C61BD">
        <w:rPr>
          <w:rFonts w:ascii="Times New Roman" w:hAnsi="Times New Roman"/>
          <w:color w:val="481831" w:themeColor="accent2" w:themeShade="80"/>
          <w:sz w:val="32"/>
          <w:szCs w:val="32"/>
        </w:rPr>
        <w:t>Compétences</w:t>
      </w:r>
    </w:p>
    <w:p w:rsidR="00214754" w:rsidRPr="002D2CB6" w:rsidRDefault="00FC05A8" w:rsidP="000C4A02">
      <w:pPr>
        <w:pStyle w:val="Listepuces"/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b/>
          <w:szCs w:val="22"/>
        </w:rPr>
        <w:t>Anglais</w:t>
      </w:r>
      <w:r w:rsidRPr="002D2CB6">
        <w:rPr>
          <w:rFonts w:ascii="Calibri" w:hAnsi="Calibri"/>
          <w:szCs w:val="22"/>
        </w:rPr>
        <w:t> : niveau</w:t>
      </w:r>
      <w:r w:rsidR="00003FF7" w:rsidRPr="002D2CB6">
        <w:rPr>
          <w:rFonts w:ascii="Calibri" w:hAnsi="Calibri"/>
          <w:szCs w:val="22"/>
        </w:rPr>
        <w:t xml:space="preserve"> C1 (</w:t>
      </w:r>
      <w:r w:rsidR="00AC3878" w:rsidRPr="002D2CB6">
        <w:rPr>
          <w:rFonts w:ascii="Calibri" w:hAnsi="Calibri"/>
          <w:szCs w:val="22"/>
        </w:rPr>
        <w:t>intermédiaire</w:t>
      </w:r>
      <w:r w:rsidR="00003FF7" w:rsidRPr="002D2CB6">
        <w:rPr>
          <w:rFonts w:ascii="Calibri" w:hAnsi="Calibri"/>
          <w:szCs w:val="22"/>
        </w:rPr>
        <w:t>)</w:t>
      </w:r>
      <w:r w:rsidRPr="002D2CB6">
        <w:rPr>
          <w:rFonts w:ascii="Calibri" w:hAnsi="Calibri"/>
          <w:szCs w:val="22"/>
        </w:rPr>
        <w:t>.</w:t>
      </w:r>
    </w:p>
    <w:p w:rsidR="00E1265A" w:rsidRPr="002D2CB6" w:rsidRDefault="00E1265A" w:rsidP="000C4A02">
      <w:pPr>
        <w:pStyle w:val="Listepuces"/>
        <w:numPr>
          <w:ilvl w:val="0"/>
          <w:numId w:val="0"/>
        </w:numPr>
        <w:spacing w:line="240" w:lineRule="auto"/>
        <w:ind w:left="360"/>
        <w:jc w:val="both"/>
        <w:rPr>
          <w:rFonts w:ascii="Calibri" w:hAnsi="Calibri"/>
          <w:szCs w:val="22"/>
        </w:rPr>
      </w:pPr>
    </w:p>
    <w:p w:rsidR="00FC05A8" w:rsidRPr="002D2CB6" w:rsidRDefault="00FC05A8" w:rsidP="000C4A02">
      <w:pPr>
        <w:pStyle w:val="Listepuces"/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b/>
          <w:szCs w:val="22"/>
        </w:rPr>
        <w:t>Espagnol</w:t>
      </w:r>
      <w:r w:rsidRPr="002D2CB6">
        <w:rPr>
          <w:rFonts w:ascii="Calibri" w:hAnsi="Calibri"/>
          <w:szCs w:val="22"/>
        </w:rPr>
        <w:t> : niveau B1.</w:t>
      </w:r>
    </w:p>
    <w:p w:rsidR="00E1265A" w:rsidRPr="002D2CB6" w:rsidRDefault="00E1265A" w:rsidP="000C4A02">
      <w:pPr>
        <w:pStyle w:val="Listepuces"/>
        <w:numPr>
          <w:ilvl w:val="0"/>
          <w:numId w:val="0"/>
        </w:numPr>
        <w:spacing w:line="240" w:lineRule="auto"/>
        <w:jc w:val="both"/>
        <w:rPr>
          <w:rFonts w:ascii="Calibri" w:hAnsi="Calibri"/>
          <w:szCs w:val="22"/>
        </w:rPr>
      </w:pPr>
    </w:p>
    <w:p w:rsidR="00FC05A8" w:rsidRPr="002D2CB6" w:rsidRDefault="00FC05A8" w:rsidP="000C4A02">
      <w:pPr>
        <w:pStyle w:val="Listepuces"/>
        <w:spacing w:line="240" w:lineRule="auto"/>
        <w:jc w:val="both"/>
        <w:rPr>
          <w:rFonts w:ascii="Calibri" w:hAnsi="Calibri"/>
          <w:szCs w:val="22"/>
          <w:lang w:val="en-US"/>
        </w:rPr>
      </w:pPr>
      <w:r w:rsidRPr="002D2CB6">
        <w:rPr>
          <w:rFonts w:ascii="Calibri" w:hAnsi="Calibri"/>
          <w:b/>
          <w:szCs w:val="22"/>
          <w:lang w:val="en-US"/>
        </w:rPr>
        <w:t>Logiciels</w:t>
      </w:r>
      <w:r w:rsidRPr="002D2CB6">
        <w:rPr>
          <w:rFonts w:ascii="Calibri" w:hAnsi="Calibri"/>
          <w:szCs w:val="22"/>
          <w:lang w:val="en-US"/>
        </w:rPr>
        <w:t xml:space="preserve"> : </w:t>
      </w:r>
      <w:r w:rsidR="00E1265A" w:rsidRPr="002D2CB6">
        <w:rPr>
          <w:rFonts w:ascii="Calibri" w:hAnsi="Calibri"/>
          <w:szCs w:val="22"/>
          <w:lang w:val="en-US"/>
        </w:rPr>
        <w:t>Pack Office (Word, Power Point</w:t>
      </w:r>
      <w:r w:rsidR="00AA0772" w:rsidRPr="002D2CB6">
        <w:rPr>
          <w:rFonts w:ascii="Calibri" w:hAnsi="Calibri"/>
          <w:szCs w:val="22"/>
          <w:lang w:val="en-US"/>
        </w:rPr>
        <w:t>, Excel</w:t>
      </w:r>
      <w:r w:rsidR="00E1265A" w:rsidRPr="002D2CB6">
        <w:rPr>
          <w:rFonts w:ascii="Calibri" w:hAnsi="Calibri"/>
          <w:szCs w:val="22"/>
          <w:lang w:val="en-US"/>
        </w:rPr>
        <w:t>)</w:t>
      </w:r>
      <w:r w:rsidR="00627E69" w:rsidRPr="002D2CB6">
        <w:rPr>
          <w:rFonts w:ascii="Calibri" w:hAnsi="Calibri"/>
          <w:szCs w:val="22"/>
          <w:lang w:val="en-US"/>
        </w:rPr>
        <w:t>, Sphinx</w:t>
      </w:r>
      <w:r w:rsidR="00003FF7" w:rsidRPr="002D2CB6">
        <w:rPr>
          <w:rFonts w:ascii="Calibri" w:hAnsi="Calibri"/>
          <w:szCs w:val="22"/>
          <w:lang w:val="en-US"/>
        </w:rPr>
        <w:t>, Sage (</w:t>
      </w:r>
      <w:proofErr w:type="spellStart"/>
      <w:r w:rsidR="00003FF7" w:rsidRPr="002D2CB6">
        <w:rPr>
          <w:rFonts w:ascii="Calibri" w:hAnsi="Calibri"/>
          <w:szCs w:val="22"/>
          <w:lang w:val="en-US"/>
        </w:rPr>
        <w:t>quelques</w:t>
      </w:r>
      <w:proofErr w:type="spellEnd"/>
      <w:r w:rsidR="00003FF7" w:rsidRPr="002D2CB6">
        <w:rPr>
          <w:rFonts w:ascii="Calibri" w:hAnsi="Calibri"/>
          <w:szCs w:val="22"/>
          <w:lang w:val="en-US"/>
        </w:rPr>
        <w:t xml:space="preserve"> notions)</w:t>
      </w:r>
      <w:r w:rsidR="00E1265A" w:rsidRPr="002D2CB6">
        <w:rPr>
          <w:rFonts w:ascii="Calibri" w:hAnsi="Calibri"/>
          <w:szCs w:val="22"/>
          <w:lang w:val="en-US"/>
        </w:rPr>
        <w:t>.</w:t>
      </w:r>
    </w:p>
    <w:p w:rsidR="00E1265A" w:rsidRPr="002D2CB6" w:rsidRDefault="00E1265A" w:rsidP="000C4A02">
      <w:pPr>
        <w:pStyle w:val="Listepuces"/>
        <w:numPr>
          <w:ilvl w:val="0"/>
          <w:numId w:val="0"/>
        </w:numPr>
        <w:spacing w:line="240" w:lineRule="auto"/>
        <w:jc w:val="both"/>
        <w:rPr>
          <w:rFonts w:ascii="Calibri" w:hAnsi="Calibri"/>
          <w:szCs w:val="22"/>
          <w:lang w:val="en-US"/>
        </w:rPr>
      </w:pPr>
    </w:p>
    <w:p w:rsidR="00FC05A8" w:rsidRPr="002D2CB6" w:rsidRDefault="00704BF7" w:rsidP="000C4A02">
      <w:pPr>
        <w:pStyle w:val="Listepuces"/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b/>
          <w:szCs w:val="22"/>
        </w:rPr>
        <w:t>Permis B</w:t>
      </w:r>
      <w:r w:rsidRPr="002D2CB6">
        <w:rPr>
          <w:rFonts w:ascii="Calibri" w:hAnsi="Calibri"/>
          <w:szCs w:val="22"/>
        </w:rPr>
        <w:t> : véhiculé</w:t>
      </w:r>
    </w:p>
    <w:p w:rsidR="00704BF7" w:rsidRDefault="00704BF7" w:rsidP="000C4A02">
      <w:pPr>
        <w:pStyle w:val="Paragraphedeliste"/>
        <w:jc w:val="both"/>
        <w:rPr>
          <w:rFonts w:ascii="Times New Roman" w:hAnsi="Times New Roman"/>
          <w:sz w:val="24"/>
          <w:szCs w:val="24"/>
        </w:rPr>
      </w:pPr>
    </w:p>
    <w:p w:rsidR="000C4A02" w:rsidRPr="002D2CB6" w:rsidRDefault="00704BF7" w:rsidP="002D2CB6">
      <w:pPr>
        <w:pStyle w:val="Sous-section"/>
        <w:pBdr>
          <w:bottom w:val="single" w:sz="4" w:space="1" w:color="4D1434" w:themeColor="accent1"/>
        </w:pBd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704BF7">
        <w:rPr>
          <w:rFonts w:ascii="Times New Roman" w:hAnsi="Times New Roman"/>
          <w:sz w:val="32"/>
          <w:szCs w:val="32"/>
        </w:rPr>
        <w:t>Centre d’intérêt</w:t>
      </w:r>
    </w:p>
    <w:p w:rsidR="00704BF7" w:rsidRPr="002D2CB6" w:rsidRDefault="00704BF7" w:rsidP="000C4A02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szCs w:val="22"/>
        </w:rPr>
        <w:t>Famille, amis</w:t>
      </w:r>
    </w:p>
    <w:p w:rsidR="00704BF7" w:rsidRPr="002D2CB6" w:rsidRDefault="00704BF7" w:rsidP="000C4A02">
      <w:pPr>
        <w:pStyle w:val="Paragraphedeliste"/>
        <w:numPr>
          <w:ilvl w:val="0"/>
          <w:numId w:val="32"/>
        </w:numPr>
        <w:spacing w:line="240" w:lineRule="auto"/>
        <w:jc w:val="both"/>
        <w:rPr>
          <w:rFonts w:ascii="Calibri" w:hAnsi="Calibri"/>
          <w:szCs w:val="22"/>
        </w:rPr>
      </w:pPr>
      <w:r w:rsidRPr="002D2CB6">
        <w:rPr>
          <w:rFonts w:ascii="Calibri" w:hAnsi="Calibri"/>
          <w:szCs w:val="22"/>
        </w:rPr>
        <w:t>Cinéma, musique</w:t>
      </w:r>
      <w:r w:rsidR="000C4A02" w:rsidRPr="002D2CB6">
        <w:rPr>
          <w:rFonts w:ascii="Calibri" w:hAnsi="Calibri"/>
          <w:szCs w:val="22"/>
        </w:rPr>
        <w:t xml:space="preserve">, </w:t>
      </w:r>
      <w:r w:rsidRPr="002D2CB6">
        <w:rPr>
          <w:rFonts w:ascii="Calibri" w:hAnsi="Calibri"/>
          <w:szCs w:val="22"/>
        </w:rPr>
        <w:t>Sport</w:t>
      </w:r>
      <w:r w:rsidR="00F140FE" w:rsidRPr="002D2CB6">
        <w:rPr>
          <w:rFonts w:ascii="Calibri" w:hAnsi="Calibri"/>
          <w:szCs w:val="22"/>
        </w:rPr>
        <w:t xml:space="preserve"> (karaté, tennis)</w:t>
      </w:r>
    </w:p>
    <w:sectPr w:rsidR="00704BF7" w:rsidRPr="002D2CB6">
      <w:headerReference w:type="first" r:id="rId10"/>
      <w:footerReference w:type="first" r:id="rId11"/>
      <w:pgSz w:w="11907" w:h="16839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4F" w:rsidRDefault="00C51B4F">
      <w:pPr>
        <w:spacing w:after="0" w:line="240" w:lineRule="auto"/>
      </w:pPr>
      <w:r>
        <w:separator/>
      </w:r>
    </w:p>
  </w:endnote>
  <w:endnote w:type="continuationSeparator" w:id="0">
    <w:p w:rsidR="00C51B4F" w:rsidRDefault="00C5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5C8" w:rsidRDefault="00EE05C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192213" wp14:editId="463CE3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Forme automatiqu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AAA4680" id="Forme automatiqu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E06E9A" wp14:editId="44FFD8D8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Ellips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EE05C8" w:rsidRDefault="00EE05C8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8E06E9A" id="Ellipse 21" o:spid="_x0000_s1026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" o:allowincell="f" fillcolor="#4d1434 [3204]" stroked="f">
              <v:textbox inset="0,0,0,0">
                <w:txbxContent>
                  <w:p w:rsidR="00EE05C8" w:rsidRDefault="00EE05C8">
                    <w:pPr>
                      <w:pStyle w:val="Sansinterligne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4F" w:rsidRDefault="00C51B4F">
      <w:pPr>
        <w:spacing w:after="0" w:line="240" w:lineRule="auto"/>
      </w:pPr>
      <w:r>
        <w:separator/>
      </w:r>
    </w:p>
  </w:footnote>
  <w:footnote w:type="continuationSeparator" w:id="0">
    <w:p w:rsidR="00C51B4F" w:rsidRDefault="00C5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5C8" w:rsidRDefault="00EE05C8">
    <w:pPr>
      <w:pStyle w:val="En-tte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32F2E6" wp14:editId="089D3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Forme automatiqu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4C8CE89" id="Forme automatiqu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9B6F702"/>
    <w:lvl w:ilvl="0">
      <w:start w:val="1"/>
      <w:numFmt w:val="bullet"/>
      <w:pStyle w:val="Listepuces5"/>
      <w:lvlText w:val="○"/>
      <w:lvlJc w:val="left"/>
      <w:pPr>
        <w:ind w:left="1800" w:hanging="360"/>
      </w:pPr>
      <w:rPr>
        <w:rFonts w:ascii="Monotype Corsiva" w:hAnsi="Monotype Corsiva" w:hint="default"/>
        <w:color w:val="B2324B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epuces4"/>
      <w:lvlText w:val=""/>
      <w:lvlJc w:val="left"/>
      <w:pPr>
        <w:ind w:left="1440" w:hanging="360"/>
      </w:pPr>
      <w:rPr>
        <w:rFonts w:ascii="Symbol" w:hAnsi="Symbol" w:hint="default"/>
        <w:color w:val="B2324B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epuces3"/>
      <w:lvlText w:val=""/>
      <w:lvlJc w:val="left"/>
      <w:pPr>
        <w:ind w:left="1080" w:hanging="360"/>
      </w:pPr>
      <w:rPr>
        <w:rFonts w:ascii="Symbol" w:hAnsi="Symbol" w:hint="default"/>
        <w:color w:val="CC3A8B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  <w:color w:val="4D1434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390F26" w:themeColor="accent1" w:themeShade="BF"/>
      </w:rPr>
    </w:lvl>
  </w:abstractNum>
  <w:abstractNum w:abstractNumId="5">
    <w:nsid w:val="03CC4EEA"/>
    <w:multiLevelType w:val="hybridMultilevel"/>
    <w:tmpl w:val="26723F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522D45"/>
    <w:multiLevelType w:val="hybridMultilevel"/>
    <w:tmpl w:val="EFEAA2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7E336A"/>
    <w:multiLevelType w:val="hybridMultilevel"/>
    <w:tmpl w:val="5C64BD8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66070B"/>
    <w:multiLevelType w:val="hybridMultilevel"/>
    <w:tmpl w:val="DF16DF6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754C1E"/>
    <w:multiLevelType w:val="hybridMultilevel"/>
    <w:tmpl w:val="B642B096"/>
    <w:lvl w:ilvl="0" w:tplc="B3BE2174">
      <w:start w:val="1"/>
      <w:numFmt w:val="bullet"/>
      <w:lvlText w:val="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ED17F6"/>
    <w:multiLevelType w:val="hybridMultilevel"/>
    <w:tmpl w:val="D8082FE0"/>
    <w:lvl w:ilvl="0" w:tplc="FC76CD3E">
      <w:start w:val="1"/>
      <w:numFmt w:val="bullet"/>
      <w:lvlText w:val="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EA07FF"/>
    <w:multiLevelType w:val="hybridMultilevel"/>
    <w:tmpl w:val="CB1C8602"/>
    <w:lvl w:ilvl="0" w:tplc="14685A94">
      <w:start w:val="1"/>
      <w:numFmt w:val="bullet"/>
      <w:lvlText w:val="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E3771"/>
    <w:multiLevelType w:val="hybridMultilevel"/>
    <w:tmpl w:val="4440C23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C6146"/>
    <w:multiLevelType w:val="hybridMultilevel"/>
    <w:tmpl w:val="05E46D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911486"/>
    <w:multiLevelType w:val="hybridMultilevel"/>
    <w:tmpl w:val="1D14F82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470DA3"/>
    <w:multiLevelType w:val="hybridMultilevel"/>
    <w:tmpl w:val="BA8E8552"/>
    <w:lvl w:ilvl="0" w:tplc="5ED0E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9B18EA"/>
    <w:multiLevelType w:val="hybridMultilevel"/>
    <w:tmpl w:val="48428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691D5E"/>
    <w:multiLevelType w:val="hybridMultilevel"/>
    <w:tmpl w:val="CBFAD512"/>
    <w:lvl w:ilvl="0" w:tplc="B3BE2174">
      <w:start w:val="1"/>
      <w:numFmt w:val="bullet"/>
      <w:lvlText w:val="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11"/>
  </w:num>
  <w:num w:numId="28">
    <w:abstractNumId w:val="10"/>
  </w:num>
  <w:num w:numId="29">
    <w:abstractNumId w:val="15"/>
  </w:num>
  <w:num w:numId="30">
    <w:abstractNumId w:val="9"/>
  </w:num>
  <w:num w:numId="31">
    <w:abstractNumId w:val="16"/>
  </w:num>
  <w:num w:numId="32">
    <w:abstractNumId w:val="5"/>
  </w:num>
  <w:num w:numId="33">
    <w:abstractNumId w:val="14"/>
  </w:num>
  <w:num w:numId="34">
    <w:abstractNumId w:val="8"/>
  </w:num>
  <w:num w:numId="35">
    <w:abstractNumId w:val="13"/>
  </w:num>
  <w:num w:numId="36">
    <w:abstractNumId w:val="12"/>
  </w:num>
  <w:num w:numId="37">
    <w:abstractNumId w:val="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attachedTemplate r:id="rId1"/>
  <w:styleLockQFSet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BE"/>
    <w:rsid w:val="00003FF7"/>
    <w:rsid w:val="000C4A02"/>
    <w:rsid w:val="001153C8"/>
    <w:rsid w:val="001D4418"/>
    <w:rsid w:val="00214754"/>
    <w:rsid w:val="002D2CB6"/>
    <w:rsid w:val="003702BC"/>
    <w:rsid w:val="003B1ABB"/>
    <w:rsid w:val="003C716F"/>
    <w:rsid w:val="003F5F2C"/>
    <w:rsid w:val="004366F6"/>
    <w:rsid w:val="00452A3C"/>
    <w:rsid w:val="00475173"/>
    <w:rsid w:val="00481F7F"/>
    <w:rsid w:val="00602BD3"/>
    <w:rsid w:val="00627E69"/>
    <w:rsid w:val="006C61BD"/>
    <w:rsid w:val="00704BF7"/>
    <w:rsid w:val="0085715A"/>
    <w:rsid w:val="0088333B"/>
    <w:rsid w:val="00904422"/>
    <w:rsid w:val="0091317D"/>
    <w:rsid w:val="0098350B"/>
    <w:rsid w:val="00A97847"/>
    <w:rsid w:val="00AA0772"/>
    <w:rsid w:val="00AC3878"/>
    <w:rsid w:val="00B931F0"/>
    <w:rsid w:val="00C10A5A"/>
    <w:rsid w:val="00C51B4F"/>
    <w:rsid w:val="00D4553F"/>
    <w:rsid w:val="00E1265A"/>
    <w:rsid w:val="00EE05C8"/>
    <w:rsid w:val="00EF42C5"/>
    <w:rsid w:val="00F07910"/>
    <w:rsid w:val="00F140FE"/>
    <w:rsid w:val="00FB4DBE"/>
    <w:rsid w:val="00FC05A8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3D6514-5630-4913-A9E9-94C731B4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itre1">
    <w:name w:val="heading 1"/>
    <w:basedOn w:val="Normal"/>
    <w:next w:val="Normal"/>
    <w:link w:val="Titre1C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390F26" w:themeColor="accent1" w:themeShade="BF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390F26" w:themeColor="accent1" w:themeShade="BF"/>
      <w:spacing w:val="2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4D1434" w:themeColor="accent1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852537" w:themeColor="accent3" w:themeShade="BF"/>
      <w:spacing w:val="2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852537" w:themeColor="accent3" w:themeShade="BF"/>
      <w:spacing w:val="2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91925" w:themeColor="accent3" w:themeShade="80"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91925" w:themeColor="accent3" w:themeShade="80"/>
      <w:spacing w:val="10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4D1434" w:themeColor="accent1"/>
      <w:spacing w:val="1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4D1434" w:themeColor="accent1"/>
      <w:spacing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"/>
      <w:b/>
      <w:color w:val="390F26" w:themeColor="accent1" w:themeShade="BF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b/>
      <w:color w:val="390F26" w:themeColor="accent1" w:themeShade="BF"/>
      <w:spacing w:val="2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b/>
      <w:color w:val="4D1434" w:themeColor="accent1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b/>
      <w:color w:val="852537" w:themeColor="accent3" w:themeShade="BF"/>
      <w:spacing w:val="2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b/>
      <w:i/>
      <w:color w:val="852537" w:themeColor="accent3" w:themeShade="BF"/>
      <w:spacing w:val="20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color w:val="591925" w:themeColor="accent3" w:themeShade="80"/>
      <w:spacing w:val="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i/>
      <w:color w:val="591925" w:themeColor="accent3" w:themeShade="80"/>
      <w:spacing w:val="1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4D1434" w:themeColor="accent1"/>
      <w:spacing w:val="1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4D1434" w:themeColor="accent1"/>
      <w:spacing w:val="10"/>
      <w:szCs w:val="20"/>
    </w:rPr>
  </w:style>
  <w:style w:type="paragraph" w:styleId="Titre">
    <w:name w:val="Title"/>
    <w:basedOn w:val="Normal"/>
    <w:link w:val="TitreCar"/>
    <w:uiPriority w:val="10"/>
    <w:pPr>
      <w:pBdr>
        <w:bottom w:val="single" w:sz="8" w:space="4" w:color="4D1434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4D1434" w:themeColor="accent1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"/>
      <w:b/>
      <w:smallCaps/>
      <w:color w:val="4D1434" w:themeColor="accent1"/>
      <w:sz w:val="48"/>
      <w:szCs w:val="48"/>
    </w:rPr>
  </w:style>
  <w:style w:type="paragraph" w:styleId="Sous-titre">
    <w:name w:val="Subtitle"/>
    <w:basedOn w:val="Normal"/>
    <w:link w:val="Sous-titre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sz w:val="28"/>
      <w:szCs w:val="28"/>
    </w:rPr>
  </w:style>
  <w:style w:type="character" w:styleId="lev">
    <w:name w:val="Strong"/>
    <w:uiPriority w:val="22"/>
    <w:qFormat/>
    <w:rPr>
      <w:rFonts w:asciiTheme="minorHAnsi" w:hAnsiTheme="minorHAnsi"/>
      <w:b/>
      <w:color w:val="903163" w:themeColor="accent2"/>
    </w:rPr>
  </w:style>
  <w:style w:type="character" w:styleId="Accentuation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frence1Intense">
    <w:name w:val="Référence1 Intense"/>
    <w:basedOn w:val="Normal"/>
    <w:link w:val="CaractrederfrenceIntense"/>
    <w:uiPriority w:val="32"/>
    <w:qFormat/>
    <w:rPr>
      <w:b/>
      <w:color w:val="390F26" w:themeColor="accent1" w:themeShade="BF"/>
      <w:u w:val="single"/>
    </w:rPr>
  </w:style>
  <w:style w:type="character" w:customStyle="1" w:styleId="CaractrederfrenceIntense">
    <w:name w:val="Caractère de référence Intense"/>
    <w:basedOn w:val="Policepardfaut"/>
    <w:link w:val="Rfrence1Intense"/>
    <w:uiPriority w:val="32"/>
    <w:rPr>
      <w:rFonts w:cs="Times New Roman"/>
      <w:b/>
      <w:color w:val="390F26" w:themeColor="accent1" w:themeShade="BF"/>
      <w:szCs w:val="20"/>
      <w:u w:val="single"/>
    </w:rPr>
  </w:style>
  <w:style w:type="paragraph" w:customStyle="1" w:styleId="Rfrence1Discret">
    <w:name w:val="Référence1 Discret"/>
    <w:basedOn w:val="Normal"/>
    <w:link w:val="CaractrederfrenceDiscret"/>
    <w:uiPriority w:val="31"/>
    <w:qFormat/>
    <w:rPr>
      <w:u w:val="single"/>
    </w:rPr>
  </w:style>
  <w:style w:type="character" w:customStyle="1" w:styleId="CaractrederfrenceDiscret">
    <w:name w:val="Caractère de référence Discret"/>
    <w:basedOn w:val="Policepardfaut"/>
    <w:link w:val="Rfrence1Discret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itrelivre1">
    <w:name w:val="Titre livre1"/>
    <w:basedOn w:val="Normal"/>
    <w:link w:val="Caractredetitredulivre"/>
    <w:uiPriority w:val="33"/>
    <w:semiHidden/>
    <w:unhideWhenUsed/>
    <w:qFormat/>
    <w:rPr>
      <w:rFonts w:asciiTheme="majorHAnsi" w:hAnsiTheme="majorHAnsi"/>
      <w:b/>
      <w:i/>
      <w:color w:val="40619D" w:themeColor="accent6"/>
    </w:rPr>
  </w:style>
  <w:style w:type="character" w:customStyle="1" w:styleId="Caractredetitredulivre">
    <w:name w:val="Caractère de titre du livre"/>
    <w:basedOn w:val="Policepardfaut"/>
    <w:link w:val="Titrelivre1"/>
    <w:uiPriority w:val="33"/>
    <w:semiHidden/>
    <w:rPr>
      <w:rFonts w:asciiTheme="majorHAnsi" w:hAnsiTheme="majorHAnsi" w:cs="Times New Roman"/>
      <w:b/>
      <w:i/>
      <w:color w:val="40619D" w:themeColor="accent6"/>
      <w:szCs w:val="20"/>
    </w:rPr>
  </w:style>
  <w:style w:type="paragraph" w:customStyle="1" w:styleId="Accentuation1intense">
    <w:name w:val="Accentuation1 intense"/>
    <w:basedOn w:val="Normal"/>
    <w:link w:val="CaractreEmphaseintense"/>
    <w:uiPriority w:val="21"/>
    <w:qFormat/>
    <w:rPr>
      <w:b/>
      <w:i/>
      <w:color w:val="852537" w:themeColor="accent3" w:themeShade="BF"/>
    </w:rPr>
  </w:style>
  <w:style w:type="character" w:customStyle="1" w:styleId="CaractreEmphaseintense">
    <w:name w:val="Caractère Emphase intense"/>
    <w:basedOn w:val="Policepardfaut"/>
    <w:link w:val="Accentuation1intense"/>
    <w:uiPriority w:val="21"/>
    <w:rPr>
      <w:rFonts w:cs="Times New Roman"/>
      <w:b/>
      <w:i/>
      <w:color w:val="852537" w:themeColor="accent3" w:themeShade="BF"/>
      <w:szCs w:val="20"/>
    </w:rPr>
  </w:style>
  <w:style w:type="paragraph" w:customStyle="1" w:styleId="Accentuation1discrte">
    <w:name w:val="Accentuation1 discrète"/>
    <w:basedOn w:val="Normal"/>
    <w:link w:val="Caractredaccentuationdiscret"/>
    <w:uiPriority w:val="19"/>
    <w:qFormat/>
    <w:rPr>
      <w:i/>
    </w:rPr>
  </w:style>
  <w:style w:type="character" w:customStyle="1" w:styleId="Caractredaccentuationdiscret">
    <w:name w:val="Caractère d'accentuation discret"/>
    <w:basedOn w:val="Policepardfaut"/>
    <w:link w:val="Accentuation1discrte"/>
    <w:uiPriority w:val="19"/>
    <w:rPr>
      <w:rFonts w:cs="Times New Roman"/>
      <w:i/>
      <w:color w:val="737373" w:themeColor="text1" w:themeTint="8C"/>
      <w:szCs w:val="20"/>
    </w:rPr>
  </w:style>
  <w:style w:type="paragraph" w:styleId="Citation">
    <w:name w:val="Quote"/>
    <w:basedOn w:val="Normal"/>
    <w:link w:val="CitationCar"/>
    <w:uiPriority w:val="29"/>
    <w:qFormat/>
    <w:rPr>
      <w:i/>
      <w:color w:val="808080" w:themeColor="background1" w:themeShade="80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tionintense">
    <w:name w:val="Intense Quote"/>
    <w:basedOn w:val="Normal"/>
    <w:uiPriority w:val="30"/>
    <w:qFormat/>
    <w:pPr>
      <w:pBdr>
        <w:top w:val="single" w:sz="36" w:space="10" w:color="CC3A8B" w:themeColor="accent1" w:themeTint="99"/>
        <w:left w:val="single" w:sz="24" w:space="10" w:color="4D1434" w:themeColor="accent1"/>
        <w:bottom w:val="single" w:sz="36" w:space="10" w:color="B2324B" w:themeColor="accent3"/>
        <w:right w:val="single" w:sz="24" w:space="10" w:color="4D1434" w:themeColor="accent1"/>
      </w:pBdr>
      <w:shd w:val="clear" w:color="auto" w:fill="4D1434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Grilledutableau">
    <w:name w:val="Table Grid"/>
    <w:basedOn w:val="Tableau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6B2449" w:themeColor="accent2" w:themeShade="BF"/>
      <w:spacing w:val="10"/>
      <w:sz w:val="18"/>
      <w:szCs w:val="18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CC3A8B" w:themeColor="accent1" w:themeTint="99"/>
        <w:bottom w:val="single" w:sz="24" w:space="10" w:color="CC3A8B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03163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semiHidden/>
    <w:unhideWhenUsed/>
    <w:rPr>
      <w:color w:val="828282" w:themeColor="hyperlink"/>
      <w:u w:val="single"/>
    </w:rPr>
  </w:style>
  <w:style w:type="paragraph" w:customStyle="1" w:styleId="Nom">
    <w:name w:val="Nom"/>
    <w:basedOn w:val="Normal"/>
    <w:qFormat/>
    <w:pPr>
      <w:spacing w:after="0"/>
    </w:pPr>
    <w:rPr>
      <w:rFonts w:asciiTheme="majorHAnsi" w:hAnsiTheme="majorHAnsi"/>
      <w:b/>
      <w:color w:val="4D1434" w:themeColor="accent1"/>
      <w:sz w:val="48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40619D" w:themeColor="accent6"/>
      <w:sz w:val="20"/>
      <w:szCs w:val="20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 w:cs="Times New Roman"/>
      <w:b/>
      <w:i/>
      <w:smallCaps/>
      <w:color w:val="903163" w:themeColor="accent2"/>
      <w:spacing w:val="2"/>
      <w:w w:val="100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4D1434" w:themeColor="accent1"/>
      <w:sz w:val="22"/>
      <w:szCs w:val="22"/>
      <w:u w:val="single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customStyle="1" w:styleId="Sous-section">
    <w:name w:val="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4D1434" w:themeColor="accent1"/>
      <w:spacing w:val="20"/>
      <w:sz w:val="24"/>
      <w:szCs w:val="24"/>
    </w:rPr>
  </w:style>
  <w:style w:type="paragraph" w:customStyle="1" w:styleId="Textedesous-section">
    <w:name w:val="Texte de sous-section"/>
    <w:basedOn w:val="Normal"/>
    <w:qFormat/>
    <w:pPr>
      <w:spacing w:before="120"/>
      <w:contextualSpacing/>
    </w:pPr>
  </w:style>
  <w:style w:type="paragraph" w:customStyle="1" w:styleId="Datedesous-section">
    <w:name w:val="Date de 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3D3D3D" w:themeColor="text2"/>
      <w:spacing w:val="20"/>
      <w:sz w:val="24"/>
      <w:szCs w:val="24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03163" w:themeColor="accent2"/>
      <w:sz w:val="28"/>
    </w:rPr>
  </w:style>
  <w:style w:type="paragraph" w:customStyle="1" w:styleId="Texteestomp">
    <w:name w:val="Texte estompé"/>
    <w:basedOn w:val="Sansinterligne"/>
    <w:unhideWhenUsed/>
    <w:qFormat/>
    <w:rPr>
      <w:rFonts w:asciiTheme="majorHAnsi" w:hAnsiTheme="majorHAnsi"/>
      <w:sz w:val="20"/>
    </w:rPr>
  </w:style>
  <w:style w:type="character" w:customStyle="1" w:styleId="cardatesoussection">
    <w:name w:val="cardatesoussection"/>
    <w:basedOn w:val="Policepardfaut"/>
    <w:uiPriority w:val="99"/>
    <w:unhideWhenUsed/>
  </w:style>
  <w:style w:type="paragraph" w:styleId="Paragraphedeliste">
    <w:name w:val="List Paragraph"/>
    <w:basedOn w:val="Normal"/>
    <w:uiPriority w:val="6"/>
    <w:unhideWhenUsed/>
    <w:qFormat/>
    <w:rsid w:val="00E12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AppData\Roaming\Microsoft\Templates\TP102672786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E7B519F98E4716BADE30B9194B8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B97F0-79B3-437B-99A7-842DB8369F25}"/>
      </w:docPartPr>
      <w:docPartBody>
        <w:p w:rsidR="009754CB" w:rsidRDefault="00A17191" w:rsidP="00A17191">
          <w:pPr>
            <w:pStyle w:val="1AE7B519F98E4716BADE30B9194B8A59"/>
          </w:pPr>
          <w: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AA"/>
    <w:rsid w:val="00005EC7"/>
    <w:rsid w:val="00147373"/>
    <w:rsid w:val="00371EF3"/>
    <w:rsid w:val="008564C2"/>
    <w:rsid w:val="009754CB"/>
    <w:rsid w:val="009C5AAE"/>
    <w:rsid w:val="00A17191"/>
    <w:rsid w:val="00CA35F8"/>
    <w:rsid w:val="00D9135B"/>
    <w:rsid w:val="00E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A17191"/>
    <w:rPr>
      <w:color w:val="808080"/>
    </w:rPr>
  </w:style>
  <w:style w:type="paragraph" w:customStyle="1" w:styleId="56A9B04CC9E9475187D280F3F533F91E">
    <w:name w:val="56A9B04CC9E9475187D280F3F533F91E"/>
  </w:style>
  <w:style w:type="paragraph" w:customStyle="1" w:styleId="822823DEBE744DC694076743E56EBEB0">
    <w:name w:val="822823DEBE744DC694076743E56EBEB0"/>
  </w:style>
  <w:style w:type="paragraph" w:customStyle="1" w:styleId="DD5DE01BEA4D4C6187D936C3423BB8B1">
    <w:name w:val="DD5DE01BEA4D4C6187D936C3423BB8B1"/>
  </w:style>
  <w:style w:type="paragraph" w:customStyle="1" w:styleId="01D3B08557A34339B744F1151A9A4FE8">
    <w:name w:val="01D3B08557A34339B744F1151A9A4FE8"/>
  </w:style>
  <w:style w:type="paragraph" w:customStyle="1" w:styleId="B36B807E3ADF41ED955ABB81CA1EFBE4">
    <w:name w:val="B36B807E3ADF41ED955ABB81CA1EFBE4"/>
  </w:style>
  <w:style w:type="paragraph" w:customStyle="1" w:styleId="A25C1F3591C14AF38676308D3068CFFF">
    <w:name w:val="A25C1F3591C14AF38676308D3068CFFF"/>
  </w:style>
  <w:style w:type="paragraph" w:customStyle="1" w:styleId="71598DA8725B4D90989F406CD9EF09A4">
    <w:name w:val="71598DA8725B4D90989F406CD9EF09A4"/>
  </w:style>
  <w:style w:type="paragraph" w:customStyle="1" w:styleId="1BAEC3FA5E84467BBA8247DB3048123A">
    <w:name w:val="1BAEC3FA5E84467BBA8247DB3048123A"/>
  </w:style>
  <w:style w:type="paragraph" w:customStyle="1" w:styleId="FA8B0987D50749E9BFD471747777F812">
    <w:name w:val="FA8B0987D50749E9BFD471747777F812"/>
  </w:style>
  <w:style w:type="paragraph" w:customStyle="1" w:styleId="9FD45BC6C3344EA399437390C80ABAE5">
    <w:name w:val="9FD45BC6C3344EA399437390C80ABAE5"/>
  </w:style>
  <w:style w:type="paragraph" w:customStyle="1" w:styleId="359FB35DD0E544FC81B4DCF8A429F92E">
    <w:name w:val="359FB35DD0E544FC81B4DCF8A429F92E"/>
  </w:style>
  <w:style w:type="paragraph" w:customStyle="1" w:styleId="D09DF4849462426286B3F6325977496B">
    <w:name w:val="D09DF4849462426286B3F6325977496B"/>
  </w:style>
  <w:style w:type="paragraph" w:customStyle="1" w:styleId="EDFA42A448024DB59753CD8FE5DE0E06">
    <w:name w:val="EDFA42A448024DB59753CD8FE5DE0E06"/>
  </w:style>
  <w:style w:type="paragraph" w:customStyle="1" w:styleId="6FA6636D197F4D2094A9847981EF1BBC">
    <w:name w:val="6FA6636D197F4D2094A9847981EF1BBC"/>
  </w:style>
  <w:style w:type="paragraph" w:customStyle="1" w:styleId="B88AC8ACAF164BD89AD88A962DE6D09B">
    <w:name w:val="B88AC8ACAF164BD89AD88A962DE6D09B"/>
  </w:style>
  <w:style w:type="paragraph" w:customStyle="1" w:styleId="5D94A5E7B93943C69D0E42EB7E089FA1">
    <w:name w:val="5D94A5E7B93943C69D0E42EB7E089FA1"/>
  </w:style>
  <w:style w:type="paragraph" w:customStyle="1" w:styleId="4A0AE13528E845B68C3111BF50B9B207">
    <w:name w:val="4A0AE13528E845B68C3111BF50B9B207"/>
  </w:style>
  <w:style w:type="paragraph" w:customStyle="1" w:styleId="1B6B2E98B05E45C78173D55DD617B8CB">
    <w:name w:val="1B6B2E98B05E45C78173D55DD617B8CB"/>
    <w:rsid w:val="00A17191"/>
    <w:pPr>
      <w:spacing w:after="160" w:line="259" w:lineRule="auto"/>
    </w:pPr>
  </w:style>
  <w:style w:type="paragraph" w:customStyle="1" w:styleId="09489A2D50AD4546B7334289A7FF225E">
    <w:name w:val="09489A2D50AD4546B7334289A7FF225E"/>
    <w:rsid w:val="00A17191"/>
    <w:pPr>
      <w:spacing w:after="160" w:line="259" w:lineRule="auto"/>
    </w:pPr>
  </w:style>
  <w:style w:type="paragraph" w:customStyle="1" w:styleId="29E8E87469A640F187300C5D2BECFDD2">
    <w:name w:val="29E8E87469A640F187300C5D2BECFDD2"/>
    <w:rsid w:val="00A17191"/>
    <w:pPr>
      <w:spacing w:after="160" w:line="259" w:lineRule="auto"/>
    </w:pPr>
  </w:style>
  <w:style w:type="paragraph" w:customStyle="1" w:styleId="1AE7B519F98E4716BADE30B9194B8A59">
    <w:name w:val="1AE7B519F98E4716BADE30B9194B8A59"/>
    <w:rsid w:val="00A171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Dividende">
  <a:themeElements>
    <a:clrScheme name="Dividende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e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e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BB471E1C-5AD5-4C0F-823C-F92D41772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TP102672786_template</Template>
  <TotalTime>153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ethique</vt:lpstr>
      <vt:lpstr>[Enter Document Title]</vt:lpstr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ethique</dc:title>
  <dc:creator>Mathilde MAGNIN</dc:creator>
  <cp:lastModifiedBy>Stagiaire Direction</cp:lastModifiedBy>
  <cp:revision>22</cp:revision>
  <dcterms:created xsi:type="dcterms:W3CDTF">2015-01-17T11:34:00Z</dcterms:created>
  <dcterms:modified xsi:type="dcterms:W3CDTF">2015-05-04T10:39:00Z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TC026727879991</vt:lpwstr>
  </property>
</Properties>
</file>