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D3" w:rsidRDefault="00A466AD">
      <w:pPr>
        <w:pStyle w:val="Standard"/>
      </w:pPr>
      <w:bookmarkStart w:id="0" w:name="_GoBack"/>
      <w:bookmarkEnd w:id="0"/>
      <w:r>
        <w:t xml:space="preserve">                                                                  CURRICULUM VITAE</w:t>
      </w:r>
    </w:p>
    <w:p w:rsidR="007352D3" w:rsidRDefault="00A466AD">
      <w:pPr>
        <w:pStyle w:val="Standard"/>
        <w:spacing w:after="0" w:line="240" w:lineRule="auto"/>
      </w:pPr>
      <w:r>
        <w:rPr>
          <w:b/>
        </w:rPr>
        <w:t xml:space="preserve">THOO </w:t>
      </w:r>
      <w:proofErr w:type="spellStart"/>
      <w:r>
        <w:rPr>
          <w:b/>
        </w:rPr>
        <w:t>Toyin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Hermide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Sorinza</w:t>
      </w:r>
      <w:proofErr w:type="spellEnd"/>
    </w:p>
    <w:p w:rsidR="007352D3" w:rsidRDefault="00A466AD">
      <w:pPr>
        <w:pStyle w:val="Standard"/>
        <w:spacing w:after="0" w:line="240" w:lineRule="auto"/>
      </w:pPr>
      <w:r>
        <w:t xml:space="preserve">B.P : 22232 </w:t>
      </w:r>
      <w:proofErr w:type="spellStart"/>
      <w:r>
        <w:t>Ponty</w:t>
      </w:r>
      <w:proofErr w:type="spellEnd"/>
    </w:p>
    <w:p w:rsidR="007352D3" w:rsidRDefault="00A466AD">
      <w:pPr>
        <w:pStyle w:val="Standard"/>
        <w:spacing w:after="0" w:line="240" w:lineRule="auto"/>
      </w:pPr>
      <w:r>
        <w:t>Dakar- SENEGAL</w:t>
      </w:r>
    </w:p>
    <w:p w:rsidR="007352D3" w:rsidRDefault="00A466AD">
      <w:pPr>
        <w:pStyle w:val="Standard"/>
        <w:spacing w:after="0" w:line="240" w:lineRule="auto"/>
      </w:pPr>
      <w:r>
        <w:t xml:space="preserve">Tél : (221) 77 649 8846 port ; (221) </w:t>
      </w:r>
      <w:r>
        <w:t>33 867 48 23 Dom</w:t>
      </w:r>
    </w:p>
    <w:p w:rsidR="007352D3" w:rsidRDefault="00A466AD">
      <w:pPr>
        <w:pStyle w:val="Standard"/>
        <w:spacing w:after="0" w:line="240" w:lineRule="auto"/>
      </w:pPr>
      <w:r>
        <w:rPr>
          <w:u w:val="single"/>
        </w:rPr>
        <w:t>thoosorinza@outlook.fr</w:t>
      </w:r>
    </w:p>
    <w:p w:rsidR="007352D3" w:rsidRDefault="00A466AD">
      <w:pPr>
        <w:pStyle w:val="Standard"/>
        <w:spacing w:after="0" w:line="240" w:lineRule="auto"/>
      </w:pPr>
      <w:r>
        <w:t>Date de naissance :        15/01/1999</w:t>
      </w:r>
    </w:p>
    <w:p w:rsidR="007352D3" w:rsidRDefault="00A466AD">
      <w:pPr>
        <w:pStyle w:val="Standard"/>
        <w:spacing w:after="0" w:line="240" w:lineRule="auto"/>
      </w:pPr>
      <w:r>
        <w:t>Nationalité :                    Béninoise</w:t>
      </w:r>
      <w:r>
        <w:tab/>
      </w:r>
    </w:p>
    <w:p w:rsidR="007352D3" w:rsidRDefault="00A466AD">
      <w:pPr>
        <w:pStyle w:val="Standard"/>
        <w:spacing w:after="0" w:line="240" w:lineRule="auto"/>
      </w:pPr>
      <w:r>
        <w:t>Sexe :                                Féminin</w:t>
      </w:r>
    </w:p>
    <w:p w:rsidR="007352D3" w:rsidRDefault="00A466AD">
      <w:pPr>
        <w:pStyle w:val="Standard"/>
        <w:spacing w:after="0" w:line="240" w:lineRule="auto"/>
      </w:pPr>
      <w:r>
        <w:t>Statut matrimonial :      Célibataire</w:t>
      </w:r>
    </w:p>
    <w:p w:rsidR="007352D3" w:rsidRDefault="00A466AD">
      <w:pPr>
        <w:pStyle w:val="Standard"/>
        <w:spacing w:line="240" w:lineRule="auto"/>
      </w:pPr>
      <w:r>
        <w:rPr>
          <w:b/>
          <w:u w:val="single"/>
        </w:rPr>
        <w:t xml:space="preserve">  </w:t>
      </w:r>
    </w:p>
    <w:p w:rsidR="007352D3" w:rsidRDefault="00A466AD">
      <w:pPr>
        <w:pStyle w:val="Standard"/>
        <w:spacing w:after="120" w:line="240" w:lineRule="auto"/>
      </w:pPr>
      <w:r>
        <w:rPr>
          <w:b/>
        </w:rPr>
        <w:t xml:space="preserve">ETUDES         </w:t>
      </w:r>
    </w:p>
    <w:p w:rsidR="007352D3" w:rsidRDefault="00A466AD">
      <w:pPr>
        <w:pStyle w:val="Standard"/>
        <w:spacing w:after="120" w:line="240" w:lineRule="auto"/>
      </w:pPr>
      <w:r>
        <w:t xml:space="preserve">                         2015-2</w:t>
      </w:r>
      <w:r>
        <w:t>016 : Terminale L2, Cours Anne Marie JAVOUHEY à DAKAR</w:t>
      </w:r>
    </w:p>
    <w:p w:rsidR="007352D3" w:rsidRDefault="00A466AD">
      <w:pPr>
        <w:pStyle w:val="Standard"/>
        <w:spacing w:after="120" w:line="240" w:lineRule="auto"/>
      </w:pPr>
      <w:r>
        <w:t xml:space="preserve">                         2014-2015 : Première L2, Cours Anne Marie JAVOUHEY</w:t>
      </w:r>
    </w:p>
    <w:p w:rsidR="007352D3" w:rsidRDefault="00A466AD">
      <w:pPr>
        <w:pStyle w:val="Standard"/>
        <w:spacing w:after="120" w:line="240" w:lineRule="auto"/>
      </w:pPr>
      <w:r>
        <w:t xml:space="preserve">                        2013 - 2014 : Seconde S, Cours Anne Marie JAVOUHEY</w:t>
      </w:r>
    </w:p>
    <w:p w:rsidR="007352D3" w:rsidRDefault="00A466AD">
      <w:pPr>
        <w:pStyle w:val="Standard"/>
        <w:spacing w:after="120" w:line="240" w:lineRule="auto"/>
      </w:pPr>
      <w:r>
        <w:t xml:space="preserve">                         2012-2013 : Troisième, Cou</w:t>
      </w:r>
      <w:r>
        <w:t>rs Anne Marie JAVOUHEY</w:t>
      </w:r>
    </w:p>
    <w:p w:rsidR="007352D3" w:rsidRDefault="00A466AD">
      <w:pPr>
        <w:pStyle w:val="Standard"/>
        <w:spacing w:after="120" w:line="240" w:lineRule="auto"/>
      </w:pPr>
      <w:r>
        <w:t xml:space="preserve">                        2011- 2012 : Quatrième, Cours Anne Marie JAVOUHEY</w:t>
      </w:r>
    </w:p>
    <w:p w:rsidR="007352D3" w:rsidRDefault="00A466AD">
      <w:pPr>
        <w:pStyle w:val="Standard"/>
        <w:spacing w:after="120" w:line="240" w:lineRule="auto"/>
      </w:pPr>
      <w:r>
        <w:t xml:space="preserve">                         2010-2011 : Cinquième, Cours Anne Marie JAVOUHEY</w:t>
      </w:r>
    </w:p>
    <w:p w:rsidR="007352D3" w:rsidRDefault="00A466AD">
      <w:pPr>
        <w:pStyle w:val="Standard"/>
        <w:spacing w:after="120" w:line="240" w:lineRule="auto"/>
      </w:pPr>
      <w:r>
        <w:t xml:space="preserve">                         2009-2010 : Sixième, Cours Anne Marie JAVOUHEY</w:t>
      </w:r>
    </w:p>
    <w:p w:rsidR="007352D3" w:rsidRDefault="007352D3">
      <w:pPr>
        <w:pStyle w:val="Standard"/>
        <w:spacing w:after="120" w:line="240" w:lineRule="auto"/>
        <w:rPr>
          <w:b/>
        </w:rPr>
      </w:pPr>
    </w:p>
    <w:p w:rsidR="007352D3" w:rsidRDefault="00A466AD">
      <w:pPr>
        <w:pStyle w:val="Standard"/>
        <w:spacing w:after="120" w:line="240" w:lineRule="auto"/>
      </w:pPr>
      <w:r>
        <w:rPr>
          <w:b/>
        </w:rPr>
        <w:t xml:space="preserve">DIPLOMES   </w:t>
      </w:r>
    </w:p>
    <w:p w:rsidR="007352D3" w:rsidRDefault="007352D3">
      <w:pPr>
        <w:pStyle w:val="Standard"/>
        <w:spacing w:after="120" w:line="240" w:lineRule="auto"/>
      </w:pPr>
    </w:p>
    <w:p w:rsidR="007352D3" w:rsidRDefault="00A466AD">
      <w:pPr>
        <w:pStyle w:val="Standard"/>
        <w:spacing w:after="120" w:line="240" w:lineRule="auto"/>
      </w:pPr>
      <w:r>
        <w:t xml:space="preserve">                        2013 – Brevet de Fin d’Etudes Moyens : Cours Anne Marie JAVOUHEY</w:t>
      </w:r>
    </w:p>
    <w:p w:rsidR="007352D3" w:rsidRDefault="00A466AD">
      <w:pPr>
        <w:pStyle w:val="Paragraphedeliste"/>
        <w:spacing w:after="120"/>
      </w:pPr>
      <w:r>
        <w:t xml:space="preserve">          2009– Certificat  d’Etudes Primaires : Ecole Primaire Privée LA REALITE  à Parakou     </w:t>
      </w:r>
      <w:r>
        <w:tab/>
        <w:t xml:space="preserve">       (BENIN)</w:t>
      </w:r>
    </w:p>
    <w:p w:rsidR="007352D3" w:rsidRDefault="007352D3">
      <w:pPr>
        <w:pStyle w:val="Paragraphedeliste"/>
        <w:spacing w:after="120"/>
      </w:pPr>
    </w:p>
    <w:p w:rsidR="007352D3" w:rsidRDefault="00A466AD">
      <w:pPr>
        <w:pStyle w:val="Standard"/>
      </w:pPr>
      <w:r>
        <w:rPr>
          <w:b/>
        </w:rPr>
        <w:t xml:space="preserve">EXPERIENCE PROFESSIONNELLE        </w:t>
      </w:r>
      <w:r>
        <w:t>Néant</w:t>
      </w:r>
      <w:r>
        <w:rPr>
          <w:b/>
        </w:rPr>
        <w:t xml:space="preserve">             </w:t>
      </w:r>
      <w:r>
        <w:rPr>
          <w:b/>
        </w:rPr>
        <w:t xml:space="preserve">                                                                                                                                               </w:t>
      </w:r>
    </w:p>
    <w:p w:rsidR="007352D3" w:rsidRDefault="00A466AD">
      <w:pPr>
        <w:pStyle w:val="Standard"/>
        <w:jc w:val="center"/>
      </w:pPr>
      <w:r>
        <w:t xml:space="preserve">                   </w:t>
      </w:r>
    </w:p>
    <w:p w:rsidR="007352D3" w:rsidRDefault="00A466AD">
      <w:pPr>
        <w:pStyle w:val="Standard"/>
      </w:pPr>
      <w:r>
        <w:rPr>
          <w:b/>
        </w:rPr>
        <w:t>PUBLICATIONS</w:t>
      </w:r>
      <w:r>
        <w:rPr>
          <w:b/>
        </w:rPr>
        <w:tab/>
      </w:r>
      <w:r>
        <w:rPr>
          <w:b/>
        </w:rPr>
        <w:tab/>
      </w:r>
      <w:r>
        <w:t>Néant</w:t>
      </w:r>
    </w:p>
    <w:p w:rsidR="007352D3" w:rsidRDefault="00A466AD">
      <w:pPr>
        <w:pStyle w:val="Standard"/>
      </w:pPr>
      <w:r>
        <w:rPr>
          <w:b/>
        </w:rPr>
        <w:t xml:space="preserve">LANGUES </w:t>
      </w:r>
      <w:r>
        <w:rPr>
          <w:b/>
        </w:rPr>
        <w:tab/>
      </w:r>
      <w:r>
        <w:rPr>
          <w:b/>
        </w:rPr>
        <w:tab/>
      </w:r>
      <w:proofErr w:type="spellStart"/>
      <w:r>
        <w:t>Idaatcha</w:t>
      </w:r>
      <w:proofErr w:type="spellEnd"/>
      <w:r>
        <w:t xml:space="preserve"> (langue maternelle), Français, Anglais (Niveau moyen)</w:t>
      </w:r>
      <w:r>
        <w:t>.</w:t>
      </w:r>
    </w:p>
    <w:p w:rsidR="007352D3" w:rsidRDefault="007352D3">
      <w:pPr>
        <w:pStyle w:val="Paragraphedeliste"/>
      </w:pPr>
    </w:p>
    <w:p w:rsidR="007352D3" w:rsidRDefault="007352D3">
      <w:pPr>
        <w:pStyle w:val="Standard"/>
        <w:spacing w:after="0" w:line="240" w:lineRule="auto"/>
      </w:pPr>
    </w:p>
    <w:p w:rsidR="007352D3" w:rsidRDefault="007352D3">
      <w:pPr>
        <w:pStyle w:val="Paragraphedeliste"/>
      </w:pPr>
    </w:p>
    <w:p w:rsidR="007352D3" w:rsidRDefault="007352D3">
      <w:pPr>
        <w:pStyle w:val="Paragraphedeliste"/>
        <w:spacing w:line="240" w:lineRule="auto"/>
        <w:ind w:left="1451"/>
      </w:pPr>
    </w:p>
    <w:p w:rsidR="007352D3" w:rsidRDefault="007352D3">
      <w:pPr>
        <w:pStyle w:val="Paragraphedeliste"/>
      </w:pPr>
    </w:p>
    <w:p w:rsidR="007352D3" w:rsidRDefault="007352D3">
      <w:pPr>
        <w:pStyle w:val="Paragraphedeliste"/>
        <w:spacing w:line="240" w:lineRule="auto"/>
        <w:ind w:left="1451"/>
      </w:pPr>
    </w:p>
    <w:p w:rsidR="007352D3" w:rsidRDefault="00A466AD">
      <w:pPr>
        <w:pStyle w:val="Standard"/>
        <w:spacing w:line="240" w:lineRule="auto"/>
      </w:pPr>
      <w:r>
        <w:rPr>
          <w:b/>
          <w:u w:val="single"/>
        </w:rPr>
        <w:lastRenderedPageBreak/>
        <w:t xml:space="preserve">  </w:t>
      </w:r>
    </w:p>
    <w:sectPr w:rsidR="007352D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AD" w:rsidRDefault="00A466AD">
      <w:pPr>
        <w:spacing w:after="0" w:line="240" w:lineRule="auto"/>
      </w:pPr>
      <w:r>
        <w:separator/>
      </w:r>
    </w:p>
  </w:endnote>
  <w:endnote w:type="continuationSeparator" w:id="0">
    <w:p w:rsidR="00A466AD" w:rsidRDefault="00A4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AD" w:rsidRDefault="00A466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66AD" w:rsidRDefault="00A4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FC3"/>
    <w:multiLevelType w:val="multilevel"/>
    <w:tmpl w:val="5094B7B2"/>
    <w:styleLink w:val="WWNum2"/>
    <w:lvl w:ilvl="0">
      <w:numFmt w:val="bullet"/>
      <w:lvlText w:val="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53663665"/>
    <w:multiLevelType w:val="multilevel"/>
    <w:tmpl w:val="FF4817AE"/>
    <w:styleLink w:val="WWNum3"/>
    <w:lvl w:ilvl="0">
      <w:numFmt w:val="bullet"/>
      <w:lvlText w:val="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59347138"/>
    <w:multiLevelType w:val="multilevel"/>
    <w:tmpl w:val="72E07EAE"/>
    <w:styleLink w:val="WWNum1"/>
    <w:lvl w:ilvl="0">
      <w:numFmt w:val="bullet"/>
      <w:lvlText w:val="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52D3"/>
    <w:rsid w:val="007352D3"/>
    <w:rsid w:val="00A466AD"/>
    <w:rsid w:val="00A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User</cp:lastModifiedBy>
  <cp:revision>2</cp:revision>
  <dcterms:created xsi:type="dcterms:W3CDTF">2016-02-07T09:51:00Z</dcterms:created>
  <dcterms:modified xsi:type="dcterms:W3CDTF">2016-02-07T09:51:00Z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