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C83BAB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76398D" wp14:editId="5A8AA964">
                <wp:simplePos x="0" y="0"/>
                <wp:positionH relativeFrom="column">
                  <wp:posOffset>909955</wp:posOffset>
                </wp:positionH>
                <wp:positionV relativeFrom="paragraph">
                  <wp:posOffset>-271145</wp:posOffset>
                </wp:positionV>
                <wp:extent cx="2509520" cy="1028700"/>
                <wp:effectExtent l="0" t="0" r="0" b="0"/>
                <wp:wrapThrough wrapText="bothSides">
                  <wp:wrapPolygon edited="0">
                    <wp:start x="328" y="0"/>
                    <wp:lineTo x="328" y="21200"/>
                    <wp:lineTo x="20988" y="21200"/>
                    <wp:lineTo x="20988" y="0"/>
                    <wp:lineTo x="328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5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707" w:rsidRPr="00C83BAB" w:rsidRDefault="00430707" w:rsidP="00430707">
                            <w:pPr>
                              <w:pStyle w:val="Paragraphestandard"/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Rue Roger Salengro</w:t>
                            </w:r>
                          </w:p>
                          <w:p w:rsidR="00430707" w:rsidRPr="00C83BAB" w:rsidRDefault="00430707" w:rsidP="0043070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95140 </w:t>
                            </w:r>
                            <w:proofErr w:type="spellStart"/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Garges-les-Gonesses</w:t>
                            </w:r>
                            <w:proofErr w:type="spellEnd"/>
                          </w:p>
                          <w:p w:rsidR="00945931" w:rsidRPr="00C83BAB" w:rsidRDefault="00945931" w:rsidP="0043070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430707"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07 82 33 46 73</w:t>
                            </w:r>
                          </w:p>
                          <w:p w:rsidR="00945931" w:rsidRPr="00C83BAB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430707" w:rsidRPr="00C83BAB">
                              <w:rPr>
                                <w:rFonts w:ascii="Segoe UI Semilight" w:hAnsi="Segoe UI Semilight" w:cs="Segoe UI Semilight"/>
                                <w:b/>
                                <w:color w:val="auto"/>
                                <w:sz w:val="2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chaudry.yasha@gmail.com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6398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1.65pt;margin-top:-21.35pt;width:197.6pt;height:8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" filled="f" stroked="f">
                <v:textbox>
                  <w:txbxContent>
                    <w:p w:rsidR="00430707" w:rsidRPr="00C83BAB" w:rsidRDefault="00430707" w:rsidP="00430707">
                      <w:pPr>
                        <w:pStyle w:val="Paragraphestandard"/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Rue Roger Salengro</w:t>
                      </w:r>
                    </w:p>
                    <w:p w:rsidR="00430707" w:rsidRPr="00C83BAB" w:rsidRDefault="00430707" w:rsidP="0043070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95140 </w:t>
                      </w:r>
                      <w:proofErr w:type="spellStart"/>
                      <w:r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Garges-les-Gonesses</w:t>
                      </w:r>
                      <w:proofErr w:type="spellEnd"/>
                    </w:p>
                    <w:p w:rsidR="00945931" w:rsidRPr="00C83BAB" w:rsidRDefault="00945931" w:rsidP="0043070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C83BAB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430707"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07 82 33 46 73</w:t>
                      </w:r>
                    </w:p>
                    <w:p w:rsidR="00945931" w:rsidRPr="00C83BAB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C83BAB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430707" w:rsidRPr="00C83BAB">
                        <w:rPr>
                          <w:rFonts w:ascii="Segoe UI Semilight" w:hAnsi="Segoe UI Semilight" w:cs="Segoe UI Semilight"/>
                          <w:b/>
                          <w:color w:val="auto"/>
                          <w:sz w:val="2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chaudry.yasha@gmail.com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307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5147F" wp14:editId="2FB0564E">
                <wp:simplePos x="0" y="0"/>
                <wp:positionH relativeFrom="column">
                  <wp:posOffset>1814830</wp:posOffset>
                </wp:positionH>
                <wp:positionV relativeFrom="paragraph">
                  <wp:posOffset>-671830</wp:posOffset>
                </wp:positionV>
                <wp:extent cx="2200275" cy="371475"/>
                <wp:effectExtent l="0" t="0" r="0" b="95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430707" w:rsidRDefault="00430707" w:rsidP="00430707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707">
                              <w:rPr>
                                <w:rFonts w:ascii="Segoe UI Semilight" w:hAnsi="Segoe UI Semilight" w:cs="Segoe UI Semilight"/>
                                <w:b/>
                                <w:sz w:val="32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CHAUDRY Yasha</w:t>
                            </w:r>
                          </w:p>
                          <w:p w:rsidR="00945931" w:rsidRPr="00430707" w:rsidRDefault="00945931" w:rsidP="00430707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5147F" id="Zone de texte 6" o:spid="_x0000_s1027" type="#_x0000_t202" style="position:absolute;margin-left:142.9pt;margin-top:-52.9pt;width:17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" filled="f" stroked="f">
                <v:textbox>
                  <w:txbxContent>
                    <w:p w:rsidR="00945931" w:rsidRPr="00430707" w:rsidRDefault="00430707" w:rsidP="00430707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b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707">
                        <w:rPr>
                          <w:rFonts w:ascii="Segoe UI Semilight" w:hAnsi="Segoe UI Semilight" w:cs="Segoe UI Semilight"/>
                          <w:b/>
                          <w:sz w:val="32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CHAUDRY Yasha</w:t>
                      </w:r>
                    </w:p>
                    <w:p w:rsidR="00945931" w:rsidRPr="00430707" w:rsidRDefault="00945931" w:rsidP="00430707">
                      <w:pPr>
                        <w:jc w:val="center"/>
                        <w:rPr>
                          <w:rFonts w:ascii="Verdana" w:hAnsi="Verdana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0707"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7BCA80DE" wp14:editId="22BEC647">
                <wp:simplePos x="0" y="0"/>
                <wp:positionH relativeFrom="column">
                  <wp:posOffset>1680210</wp:posOffset>
                </wp:positionH>
                <wp:positionV relativeFrom="paragraph">
                  <wp:posOffset>-680720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42B6F" id="Grouper 10" o:spid="_x0000_s1026" style="position:absolute;margin-left:132.3pt;margin-top:-53.6pt;width:188.45pt;height:28.1pt;z-index:251611136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">
                <v:rect id="Rectangle 7" o:spid="_x0000_s102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/>
              </v:group>
            </w:pict>
          </mc:Fallback>
        </mc:AlternateContent>
      </w:r>
      <w:r w:rsidR="008424FA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BC94E90" wp14:editId="44D7A9B4">
                <wp:simplePos x="0" y="0"/>
                <wp:positionH relativeFrom="column">
                  <wp:posOffset>-908051</wp:posOffset>
                </wp:positionH>
                <wp:positionV relativeFrom="paragraph">
                  <wp:posOffset>-897255</wp:posOffset>
                </wp:positionV>
                <wp:extent cx="7563679" cy="1565275"/>
                <wp:effectExtent l="0" t="0" r="18415" b="158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79" cy="156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0F1056" id="Rectangle 55" o:spid="_x0000_s1026" style="position:absolute;margin-left:-71.5pt;margin-top:-70.65pt;width:595.55pt;height:123.25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" fillcolor="white [3201]" strokecolor="black [3200]" strokeweight="2pt"/>
            </w:pict>
          </mc:Fallback>
        </mc:AlternateContent>
      </w:r>
      <w:r w:rsidR="00945931" w:rsidRPr="00945931">
        <w:t xml:space="preserve"> </w:t>
      </w:r>
    </w:p>
    <w:p w:rsidR="00AF7C19" w:rsidRDefault="00BE44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CA2073" wp14:editId="324BBCE3">
                <wp:simplePos x="0" y="0"/>
                <wp:positionH relativeFrom="column">
                  <wp:posOffset>-271145</wp:posOffset>
                </wp:positionH>
                <wp:positionV relativeFrom="paragraph">
                  <wp:posOffset>1235710</wp:posOffset>
                </wp:positionV>
                <wp:extent cx="5956300" cy="3157220"/>
                <wp:effectExtent l="0" t="0" r="0" b="508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315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4AB" w:rsidRDefault="00BE44AB" w:rsidP="00BD64B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  <w:t>05 JANVIER 2015 – 31 JANVIER 2015&gt;ALANTYS TECHNOLOGY</w:t>
                            </w:r>
                          </w:p>
                          <w:p w:rsidR="008D6F04" w:rsidRPr="008D6F04" w:rsidRDefault="008D6F04" w:rsidP="008D6F0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bold" w:hAnsi="Segoe UI Semibold" w:cs="Segoe UI Semibold"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D6F04">
                              <w:rPr>
                                <w:rFonts w:ascii="Segoe UI Semibold" w:hAnsi="Segoe UI Semibold" w:cs="Segoe UI Semibold"/>
                                <w:color w:val="auto"/>
                                <w:sz w:val="22"/>
                                <w:szCs w:val="22"/>
                              </w:rPr>
                              <w:t>22 rue de la voie des bans</w:t>
                            </w:r>
                            <w:r w:rsidRPr="008D6F04">
                              <w:rPr>
                                <w:rFonts w:ascii="Segoe UI Semibold" w:hAnsi="Segoe UI Semibold" w:cs="Segoe UI Semibold"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F04">
                              <w:rPr>
                                <w:rFonts w:ascii="Segoe UI Semibold" w:hAnsi="Segoe UI Semibold" w:cs="Segoe UI Semibold"/>
                                <w:color w:val="auto"/>
                                <w:sz w:val="22"/>
                                <w:szCs w:val="22"/>
                              </w:rPr>
                              <w:t xml:space="preserve">95100 </w:t>
                            </w:r>
                            <w:proofErr w:type="spellStart"/>
                            <w:r w:rsidRPr="008D6F04">
                              <w:rPr>
                                <w:rFonts w:ascii="Segoe UI Semibold" w:hAnsi="Segoe UI Semibold" w:cs="Segoe UI Semibold"/>
                                <w:color w:val="auto"/>
                                <w:sz w:val="22"/>
                                <w:szCs w:val="22"/>
                              </w:rPr>
                              <w:t>argenteuil</w:t>
                            </w:r>
                            <w:proofErr w:type="spellEnd"/>
                          </w:p>
                          <w:p w:rsidR="00B96524" w:rsidRPr="00B96524" w:rsidRDefault="00B96524" w:rsidP="00B9652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spacing w:after="40"/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Tâches logistiques : Envois de colis à l’étranger via UPS, FEDEX et réception des colis venant de l’étranger.</w:t>
                            </w:r>
                          </w:p>
                          <w:p w:rsidR="00BE44AB" w:rsidRPr="00B96524" w:rsidRDefault="00B96524" w:rsidP="00B9652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spacing w:after="40"/>
                              <w:rPr>
                                <w:rFonts w:ascii="Segoe UI" w:hAnsi="Segoe UI" w:cs="Segoe UI"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Tâ</w:t>
                            </w:r>
                            <w:r w:rsidRPr="00B9652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ches administrative </w:t>
                            </w:r>
                          </w:p>
                          <w:p w:rsidR="00BD64BC" w:rsidRPr="00BD64BC" w:rsidRDefault="00430707" w:rsidP="00BD64B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D64BC"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  <w:t>12 Mai 2014</w:t>
                            </w:r>
                            <w:r w:rsidR="00945931" w:rsidRPr="00BD64BC"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BD64BC"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  <w:t>05 Juillet 2014</w:t>
                            </w:r>
                            <w:r w:rsidR="00945931" w:rsidRPr="00BD64BC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proofErr w:type="spellStart"/>
                            <w:r w:rsid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</w:t>
                            </w:r>
                            <w:r w:rsidR="00BD64BC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ylander</w:t>
                            </w:r>
                            <w:proofErr w:type="spellEnd"/>
                            <w:r w:rsidR="00BD64BC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couture</w:t>
                            </w:r>
                            <w:r w:rsidR="00945931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4BC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>(Fashion designer)</w:t>
                            </w:r>
                          </w:p>
                          <w:p w:rsidR="00BD64BC" w:rsidRPr="00BD64BC" w:rsidRDefault="00BD64BC" w:rsidP="00BD64B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Unit 2, the </w:t>
                            </w:r>
                            <w:proofErr w:type="spellStart"/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>Ivories</w:t>
                            </w:r>
                            <w:proofErr w:type="spellEnd"/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, 6-18 Northampton st, London N1 2HY, </w:t>
                            </w:r>
                            <w:proofErr w:type="spellStart"/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>Royaume-uni</w:t>
                            </w:r>
                            <w:proofErr w:type="spellEnd"/>
                          </w:p>
                          <w:p w:rsidR="00945931" w:rsidRPr="00F800B2" w:rsidRDefault="00215A1F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F800B2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  <w:lang w:val="en-GB"/>
                              </w:rPr>
                              <w:t xml:space="preserve">Prospection </w:t>
                            </w:r>
                            <w:proofErr w:type="spellStart"/>
                            <w:r w:rsidRPr="00F800B2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  <w:lang w:val="en-GB"/>
                              </w:rPr>
                              <w:t>clientèle</w:t>
                            </w:r>
                            <w:proofErr w:type="spellEnd"/>
                            <w:r w:rsidRPr="00F800B2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  <w:lang w:val="en-GB"/>
                              </w:rPr>
                              <w:t xml:space="preserve"> via site ( People per hour )</w:t>
                            </w:r>
                          </w:p>
                          <w:p w:rsidR="00945931" w:rsidRPr="00BD64BC" w:rsidRDefault="004F7C58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BD64BC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>Réalisation des Dépliants, carte de visites.</w:t>
                            </w:r>
                          </w:p>
                          <w:p w:rsidR="00945931" w:rsidRPr="00BD64BC" w:rsidRDefault="00BD64BC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BD64BC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>Tâches a</w:t>
                            </w:r>
                            <w:r w:rsidR="004F7C58" w:rsidRPr="00BD64BC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 xml:space="preserve">dministrative </w:t>
                            </w:r>
                          </w:p>
                          <w:p w:rsidR="00945931" w:rsidRPr="00BD64BC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auto"/>
                                <w:sz w:val="14"/>
                                <w:szCs w:val="18"/>
                              </w:rPr>
                            </w:pPr>
                          </w:p>
                          <w:p w:rsidR="00BD64BC" w:rsidRPr="00BD64BC" w:rsidRDefault="004F7C58" w:rsidP="00BD64B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D64BC">
                              <w:rPr>
                                <w:rFonts w:ascii="Segoe UI" w:hAnsi="Segoe UI" w:cs="Segoe UI"/>
                                <w:b/>
                                <w:caps/>
                                <w:color w:val="auto"/>
                                <w:sz w:val="22"/>
                                <w:szCs w:val="22"/>
                              </w:rPr>
                              <w:t>janvier 2010</w:t>
                            </w:r>
                            <w:r w:rsidR="00D171C4" w:rsidRPr="00BD64BC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Mairie de Garges les </w:t>
                            </w:r>
                            <w:proofErr w:type="spellStart"/>
                            <w:r w:rsid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G</w:t>
                            </w:r>
                            <w:r w:rsidR="00BD64BC" w:rsidRPr="00BD64B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onesses</w:t>
                            </w:r>
                            <w:proofErr w:type="spellEnd"/>
                          </w:p>
                          <w:p w:rsidR="00BD64BC" w:rsidRPr="00BD64BC" w:rsidRDefault="00BD64BC" w:rsidP="00BD64B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8 </w:t>
                            </w:r>
                            <w:proofErr w:type="gramStart"/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>place</w:t>
                            </w:r>
                            <w:proofErr w:type="gramEnd"/>
                            <w:r w:rsidRPr="00BD64BC">
                              <w:rPr>
                                <w:rFonts w:ascii="Segoe UI Semibold" w:hAnsi="Segoe UI Semibold" w:cs="Segoe UI Semibold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de l'hôtel de ville, 95140 Garges-lès-Gonesse</w:t>
                            </w:r>
                          </w:p>
                          <w:p w:rsidR="00945931" w:rsidRPr="00BD64BC" w:rsidRDefault="00BD64BC" w:rsidP="00BD64B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BD64BC"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>Tâches administratives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2073" id="Zone de texte 35" o:spid="_x0000_s1028" type="#_x0000_t202" style="position:absolute;margin-left:-21.35pt;margin-top:97.3pt;width:469pt;height:248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" filled="f" stroked="f">
                <v:textbox>
                  <w:txbxContent>
                    <w:p w:rsidR="00BE44AB" w:rsidRDefault="00BE44AB" w:rsidP="00BD64B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  <w:t>05 JANVIER 2015 – 31 JANVIER 2015&gt;ALANTYS TECHNOLOGY</w:t>
                      </w:r>
                    </w:p>
                    <w:p w:rsidR="008D6F04" w:rsidRPr="008D6F04" w:rsidRDefault="008D6F04" w:rsidP="008D6F0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bold" w:hAnsi="Segoe UI Semibold" w:cs="Segoe UI Semibold"/>
                          <w:caps/>
                          <w:color w:val="auto"/>
                          <w:sz w:val="22"/>
                          <w:szCs w:val="22"/>
                        </w:rPr>
                      </w:pPr>
                      <w:r w:rsidRPr="008D6F04">
                        <w:rPr>
                          <w:rFonts w:ascii="Segoe UI Semibold" w:hAnsi="Segoe UI Semibold" w:cs="Segoe UI Semibold"/>
                          <w:color w:val="auto"/>
                          <w:sz w:val="22"/>
                          <w:szCs w:val="22"/>
                        </w:rPr>
                        <w:t>22 rue de la voie des bans</w:t>
                      </w:r>
                      <w:r w:rsidRPr="008D6F04">
                        <w:rPr>
                          <w:rFonts w:ascii="Segoe UI Semibold" w:hAnsi="Segoe UI Semibold" w:cs="Segoe UI Semibold"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8D6F04">
                        <w:rPr>
                          <w:rFonts w:ascii="Segoe UI Semibold" w:hAnsi="Segoe UI Semibold" w:cs="Segoe UI Semibold"/>
                          <w:color w:val="auto"/>
                          <w:sz w:val="22"/>
                          <w:szCs w:val="22"/>
                        </w:rPr>
                        <w:t xml:space="preserve">95100 </w:t>
                      </w:r>
                      <w:proofErr w:type="spellStart"/>
                      <w:r w:rsidRPr="008D6F04">
                        <w:rPr>
                          <w:rFonts w:ascii="Segoe UI Semibold" w:hAnsi="Segoe UI Semibold" w:cs="Segoe UI Semibold"/>
                          <w:color w:val="auto"/>
                          <w:sz w:val="22"/>
                          <w:szCs w:val="22"/>
                        </w:rPr>
                        <w:t>argenteuil</w:t>
                      </w:r>
                      <w:proofErr w:type="spellEnd"/>
                    </w:p>
                    <w:p w:rsidR="00B96524" w:rsidRPr="00B96524" w:rsidRDefault="00B96524" w:rsidP="00B9652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spacing w:after="40"/>
                        <w:rPr>
                          <w:rFonts w:ascii="Segoe UI" w:hAnsi="Segoe UI" w:cs="Segoe UI"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Tâches logistiques : Envois de colis à l’étranger via UPS, FEDEX et réception des colis venant de l’étranger.</w:t>
                      </w:r>
                    </w:p>
                    <w:p w:rsidR="00BE44AB" w:rsidRPr="00B96524" w:rsidRDefault="00B96524" w:rsidP="00B9652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spacing w:after="40"/>
                        <w:rPr>
                          <w:rFonts w:ascii="Segoe UI" w:hAnsi="Segoe UI" w:cs="Segoe UI"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Tâ</w:t>
                      </w:r>
                      <w:r w:rsidRPr="00B9652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ches administrative </w:t>
                      </w:r>
                    </w:p>
                    <w:p w:rsidR="00BD64BC" w:rsidRPr="00BD64BC" w:rsidRDefault="00430707" w:rsidP="00BD64B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</w:pPr>
                      <w:r w:rsidRPr="00BD64BC"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  <w:t>12 Mai 2014</w:t>
                      </w:r>
                      <w:r w:rsidR="00945931" w:rsidRPr="00BD64BC"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Pr="00BD64BC"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  <w:t>05 Juillet 2014</w:t>
                      </w:r>
                      <w:r w:rsidR="00945931" w:rsidRPr="00BD64BC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945931" w:rsidRPr="00BD64B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› </w:t>
                      </w:r>
                      <w:proofErr w:type="spellStart"/>
                      <w:r w:rsid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>N</w:t>
                      </w:r>
                      <w:r w:rsidR="00BD64BC" w:rsidRP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>ylander</w:t>
                      </w:r>
                      <w:proofErr w:type="spellEnd"/>
                      <w:r w:rsidR="00BD64BC" w:rsidRP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couture</w:t>
                      </w:r>
                      <w:r w:rsidR="00945931" w:rsidRPr="00BD64B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BD64BC" w:rsidRPr="00BD64B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>(Fashion designer)</w:t>
                      </w:r>
                    </w:p>
                    <w:p w:rsidR="00BD64BC" w:rsidRPr="00BD64BC" w:rsidRDefault="00BD64BC" w:rsidP="00BD64B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bold" w:hAnsi="Segoe UI Semibold" w:cs="Segoe UI Semibold"/>
                          <w:bCs/>
                          <w:caps/>
                          <w:color w:val="auto"/>
                          <w:sz w:val="22"/>
                          <w:szCs w:val="22"/>
                        </w:rPr>
                      </w:pPr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 xml:space="preserve">Unit 2, the </w:t>
                      </w:r>
                      <w:proofErr w:type="spellStart"/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>Ivories</w:t>
                      </w:r>
                      <w:proofErr w:type="spellEnd"/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 xml:space="preserve">, 6-18 Northampton st, London N1 2HY, </w:t>
                      </w:r>
                      <w:proofErr w:type="spellStart"/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>Royaume-uni</w:t>
                      </w:r>
                      <w:proofErr w:type="spellEnd"/>
                    </w:p>
                    <w:p w:rsidR="00945931" w:rsidRPr="00F800B2" w:rsidRDefault="00215A1F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  <w:lang w:val="en-GB"/>
                        </w:rPr>
                      </w:pPr>
                      <w:r w:rsidRPr="00F800B2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  <w:lang w:val="en-GB"/>
                        </w:rPr>
                        <w:t xml:space="preserve">Prospection </w:t>
                      </w:r>
                      <w:proofErr w:type="spellStart"/>
                      <w:r w:rsidRPr="00F800B2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  <w:lang w:val="en-GB"/>
                        </w:rPr>
                        <w:t>clientèle</w:t>
                      </w:r>
                      <w:proofErr w:type="spellEnd"/>
                      <w:r w:rsidRPr="00F800B2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  <w:lang w:val="en-GB"/>
                        </w:rPr>
                        <w:t xml:space="preserve"> via site ( People per hour )</w:t>
                      </w:r>
                    </w:p>
                    <w:p w:rsidR="00945931" w:rsidRPr="00BD64BC" w:rsidRDefault="004F7C58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</w:pPr>
                      <w:r w:rsidRPr="00BD64BC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>Réalisation des Dépliants, carte de visites.</w:t>
                      </w:r>
                    </w:p>
                    <w:p w:rsidR="00945931" w:rsidRPr="00BD64BC" w:rsidRDefault="00BD64BC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auto"/>
                          <w:sz w:val="20"/>
                          <w:szCs w:val="18"/>
                        </w:rPr>
                      </w:pPr>
                      <w:r w:rsidRPr="00BD64BC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>Tâches a</w:t>
                      </w:r>
                      <w:r w:rsidR="004F7C58" w:rsidRPr="00BD64BC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 xml:space="preserve">dministrative </w:t>
                      </w:r>
                    </w:p>
                    <w:p w:rsidR="00945931" w:rsidRPr="00BD64BC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auto"/>
                          <w:sz w:val="14"/>
                          <w:szCs w:val="18"/>
                        </w:rPr>
                      </w:pPr>
                    </w:p>
                    <w:p w:rsidR="00BD64BC" w:rsidRPr="00BD64BC" w:rsidRDefault="004F7C58" w:rsidP="00BD64B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</w:pPr>
                      <w:r w:rsidRPr="00BD64BC">
                        <w:rPr>
                          <w:rFonts w:ascii="Segoe UI" w:hAnsi="Segoe UI" w:cs="Segoe UI"/>
                          <w:b/>
                          <w:caps/>
                          <w:color w:val="auto"/>
                          <w:sz w:val="22"/>
                          <w:szCs w:val="22"/>
                        </w:rPr>
                        <w:t>janvier 2010</w:t>
                      </w:r>
                      <w:r w:rsidR="00D171C4" w:rsidRPr="00BD64BC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171C4" w:rsidRPr="00BD64B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› </w:t>
                      </w:r>
                      <w:r w:rsid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Mairie de Garges les </w:t>
                      </w:r>
                      <w:proofErr w:type="spellStart"/>
                      <w:r w:rsid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>G</w:t>
                      </w:r>
                      <w:r w:rsidR="00BD64BC" w:rsidRPr="00BD64BC">
                        <w:rPr>
                          <w:rFonts w:ascii="Segoe UI Semibold" w:hAnsi="Segoe UI Semibold" w:cs="Segoe UI Semibold"/>
                          <w:b/>
                          <w:bCs/>
                          <w:color w:val="auto"/>
                          <w:sz w:val="22"/>
                          <w:szCs w:val="22"/>
                        </w:rPr>
                        <w:t>onesses</w:t>
                      </w:r>
                      <w:proofErr w:type="spellEnd"/>
                    </w:p>
                    <w:p w:rsidR="00BD64BC" w:rsidRPr="00BD64BC" w:rsidRDefault="00BD64BC" w:rsidP="00BD64BC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light" w:hAnsi="Segoe UI Semilight" w:cs="Segoe UI Semilight"/>
                          <w:bCs/>
                          <w:caps/>
                          <w:color w:val="auto"/>
                          <w:sz w:val="22"/>
                          <w:szCs w:val="22"/>
                        </w:rPr>
                      </w:pPr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 xml:space="preserve">8 </w:t>
                      </w:r>
                      <w:proofErr w:type="gramStart"/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>place</w:t>
                      </w:r>
                      <w:proofErr w:type="gramEnd"/>
                      <w:r w:rsidRPr="00BD64BC">
                        <w:rPr>
                          <w:rFonts w:ascii="Segoe UI Semibold" w:hAnsi="Segoe UI Semibold" w:cs="Segoe UI Semibold"/>
                          <w:bCs/>
                          <w:color w:val="auto"/>
                          <w:sz w:val="22"/>
                          <w:szCs w:val="22"/>
                        </w:rPr>
                        <w:t xml:space="preserve"> de l'hôtel de ville, 95140 Garges-lès-Gonesse</w:t>
                      </w:r>
                    </w:p>
                    <w:p w:rsidR="00945931" w:rsidRPr="00BD64BC" w:rsidRDefault="00BD64BC" w:rsidP="00BD64B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</w:pPr>
                      <w:r w:rsidRPr="00BD64BC"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>Tâches administratives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671ADA" wp14:editId="037E24E5">
                <wp:simplePos x="0" y="0"/>
                <wp:positionH relativeFrom="column">
                  <wp:posOffset>-403434</wp:posOffset>
                </wp:positionH>
                <wp:positionV relativeFrom="paragraph">
                  <wp:posOffset>4433568</wp:posOffset>
                </wp:positionV>
                <wp:extent cx="303530" cy="303530"/>
                <wp:effectExtent l="19050" t="19050" r="20320" b="20320"/>
                <wp:wrapThrough wrapText="bothSides">
                  <wp:wrapPolygon edited="0">
                    <wp:start x="9904" y="-2462"/>
                    <wp:lineTo x="3535" y="-4780"/>
                    <wp:lineTo x="-2956" y="13054"/>
                    <wp:lineTo x="-526" y="18267"/>
                    <wp:lineTo x="13487" y="23367"/>
                    <wp:lineTo x="15225" y="22557"/>
                    <wp:lineTo x="20554" y="15841"/>
                    <wp:lineTo x="23336" y="8198"/>
                    <wp:lineTo x="20095" y="1248"/>
                    <wp:lineTo x="9904" y="-2462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00000"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pic14:style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6CFDE7" id="Grouper 53" o:spid="_x0000_s1026" style="position:absolute;margin-left:-31.75pt;margin-top:349.1pt;width:23.9pt;height:23.9pt;rotation:-20;z-index:251663360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ixyXDAAAA2wAAAA8AAABkcnMvZG93bnJldi54bWxEj91qAjEUhO8LvkM4Qu9q1iJSV6NooUUR&#10;in8PcNgcdxc352yTVLdvbwoFL4eZ+YaZLTrXqCv5UAsbGA4yUMSF2JpLA6fjx8sbqBCRLTbCZOCX&#10;AizmvacZ5lZuvKfrIZYqQTjkaKCKsc21DkVFDsNAWuLkncU7jEn6UluPtwR3jX7NsrF2WHNaqLCl&#10;94qKy+HHGfDbzy/Hw042stqV2eSIst59G/Pc75ZTUJG6+Aj/t9fWwGgEf1/SD9D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WLHJcMAAADbAAAADwAAAAAAAAAAAAAAAACf&#10;AgAAZHJzL2Rvd25yZXYueG1sUEsFBgAAAAAEAAQA9wAAAI8DAAAAAA==&#10;" filled="t" fillcolor="white [3201]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195A16DF" wp14:editId="302C2CE6">
                <wp:simplePos x="0" y="0"/>
                <wp:positionH relativeFrom="column">
                  <wp:posOffset>-6350</wp:posOffset>
                </wp:positionH>
                <wp:positionV relativeFrom="paragraph">
                  <wp:posOffset>4464050</wp:posOffset>
                </wp:positionV>
                <wp:extent cx="2393315" cy="356870"/>
                <wp:effectExtent l="0" t="0" r="26035" b="24130"/>
                <wp:wrapThrough wrapText="bothSides">
                  <wp:wrapPolygon edited="0">
                    <wp:start x="0" y="0"/>
                    <wp:lineTo x="0" y="18448"/>
                    <wp:lineTo x="10316" y="21907"/>
                    <wp:lineTo x="11347" y="21907"/>
                    <wp:lineTo x="21663" y="18448"/>
                    <wp:lineTo x="21663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C83BAB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3BAB"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C83BAB">
                                <w:rPr>
                                  <w:rFonts w:ascii="Segoe UI Semilight" w:hAnsi="Segoe UI Semilight" w:cs="Segoe UI Semilight"/>
                                  <w:b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A16DF" id="Grouper 20" o:spid="_x0000_s1029" style="position:absolute;margin-left:-.5pt;margin-top:351.5pt;width:188.45pt;height:28.1pt;z-index:251617280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">
                <v:group id="Grouper 21" o:spid="_x0000_s1030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31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PLsQA&#10;AADbAAAADwAAAGRycy9kb3ducmV2LnhtbESPwWrDMBBE74H+g9hCb7EcH0LjRgnBUFraUxzn0Nti&#10;bS1Ta2Us1bH79VEhkOMwM2+Y7X6ynRhp8K1jBaskBUFcO91yo6A6vS6fQfiArLFzTApm8rDfPSy2&#10;mGt34SONZWhEhLDPUYEJoc+l9LUhiz5xPXH0vt1gMUQ5NFIPeIlw28ksTdfSYstxwWBPhaH6p/y1&#10;Cj5nGcbqvN78jUU76/KrePugQqmnx+nwAiLQFO7hW/tdK8gy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zy7EAAAA2wAAAA8AAAAAAAAAAAAAAAAAmAIAAGRycy9k&#10;b3ducmV2LnhtbFBLBQYAAAAABAAEAPUAAACJAwAAAAA=&#10;" fillcolor="white [3201]" strokecolor="black [3200]" strokeweight="2pt"/>
                  <v:shape id="Triangle isocèle 23" o:spid="_x0000_s1032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+iMIA&#10;AADbAAAADwAAAGRycy9kb3ducmV2LnhtbESPQWsCMRSE74L/ITyhN81qS5HVKFYo9CRUBa/P5Lm7&#10;unlZkuhu/fVGEHocZuYbZr7sbC1u5EPlWMF4lIEg1s5UXCjY776HUxAhIhusHZOCPwqwXPR7c8yN&#10;a/mXbttYiAThkKOCMsYmlzLokiyGkWuIk3dy3mJM0hfSeGwT3NZykmWf0mLFaaHEhtYl6cv2ahXc&#10;19VHe9hspL/q41c8dWctLzul3gbdagYiUhf/w6/2j1EweYfn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r6IwgAAANsAAAAPAAAAAAAAAAAAAAAAAJgCAABkcnMvZG93&#10;bnJldi54bWxQSwUGAAAAAAQABAD1AAAAhwMAAAAA&#10;" fillcolor="white [3201]" strokecolor="black [3200]" strokeweight="2pt"/>
                </v:group>
                <v:shape id="Zone de texte 24" o:spid="_x0000_s1033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lV8MA&#10;AADbAAAADwAAAGRycy9kb3ducmV2LnhtbESPT4vCMBTE78J+h/AWvGnqH8rSNYoIC4KnrSJ4ezTP&#10;tti81Cbbxm+/EQSPw8z8hlltgmlET52rLSuYTRMQxIXVNZcKTsefyRcI55E1NpZJwYMcbNYfoxVm&#10;2g78S33uSxEh7DJUUHnfZlK6oiKDbmpb4uhdbWfQR9mVUnc4RLhp5DxJUmmw5rhQYUu7iopb/mcU&#10;XIb7IHfpPe3b4zmEZHnIF+6g1PgzbL9BeAr+HX6191rBfAn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XlV8MAAADbAAAADwAAAAAAAAAAAAAAAACYAgAAZHJzL2Rv&#10;d25yZXYueG1sUEsFBgAAAAAEAAQA9QAAAIgDAAAAAA==&#10;" fillcolor="white [3201]" strokecolor="black [3200]" strokeweight="2pt">
                  <v:textbox inset="0,0,0,0">
                    <w:txbxContent>
                      <w:p w:rsidR="00945931" w:rsidRPr="00C83BAB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b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3BAB">
                          <w:rPr>
                            <w:rFonts w:ascii="Segoe UI Semilight" w:hAnsi="Segoe UI Semilight" w:cs="Segoe UI Semilight"/>
                            <w:b/>
                            <w:caps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C83BAB">
                          <w:rPr>
                            <w:rFonts w:ascii="Segoe UI Semilight" w:hAnsi="Segoe UI Semilight" w:cs="Segoe UI Semilight"/>
                            <w:b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C33CC3" wp14:editId="41FECA13">
                <wp:simplePos x="0" y="0"/>
                <wp:positionH relativeFrom="column">
                  <wp:posOffset>-186055</wp:posOffset>
                </wp:positionH>
                <wp:positionV relativeFrom="paragraph">
                  <wp:posOffset>5035550</wp:posOffset>
                </wp:positionV>
                <wp:extent cx="5956300" cy="1457325"/>
                <wp:effectExtent l="0" t="0" r="0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1C4" w:rsidRDefault="009E6029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>2013</w:t>
                            </w:r>
                            <w:r w:rsidR="00D171C4"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>2015</w:t>
                            </w:r>
                            <w:r w:rsidR="00D171C4" w:rsidRPr="009E6029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>›</w:t>
                            </w:r>
                            <w:r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bts commerce international</w:t>
                            </w:r>
                            <w:r w:rsidR="00D171C4"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›</w:t>
                            </w:r>
                            <w:r w:rsidR="00D171C4" w:rsidRPr="009E6029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6029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Lycée Jean Jacques R</w:t>
                            </w:r>
                            <w:r w:rsidRPr="009E6029">
                              <w:rPr>
                                <w:rFonts w:ascii="Segoe UI" w:hAnsi="Segoe UI" w:cs="Segoe UI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ousseau</w:t>
                            </w:r>
                          </w:p>
                          <w:p w:rsidR="009E6029" w:rsidRPr="009E6029" w:rsidRDefault="009E6029" w:rsidP="009E6029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2 rue Jean Jacques Rousseau, 95200 S</w:t>
                            </w:r>
                            <w:r w:rsidRPr="009E6029"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arcelles</w:t>
                            </w:r>
                          </w:p>
                          <w:p w:rsidR="00945931" w:rsidRPr="009E6029" w:rsidRDefault="00945931" w:rsidP="009E6029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</w:pPr>
                          </w:p>
                          <w:p w:rsidR="00D171C4" w:rsidRDefault="009E6029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>2010</w:t>
                            </w:r>
                            <w:r w:rsidR="00D171C4"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9E6029">
                              <w:rPr>
                                <w:rFonts w:ascii="Segoe UI" w:hAnsi="Segoe UI" w:cs="Segoe UI"/>
                                <w:caps/>
                                <w:color w:val="auto"/>
                                <w:sz w:val="22"/>
                                <w:szCs w:val="22"/>
                              </w:rPr>
                              <w:t>2013</w:t>
                            </w:r>
                            <w:r w:rsidR="00D171C4" w:rsidRPr="009E6029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>›</w:t>
                            </w:r>
                            <w:r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Baccalauréat technologique</w:t>
                            </w:r>
                            <w:r w:rsidR="00D171C4" w:rsidRPr="009E602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›</w:t>
                            </w:r>
                            <w:r w:rsidR="00D171C4" w:rsidRPr="009E6029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Lycée Simone de B</w:t>
                            </w:r>
                            <w:r w:rsidRPr="009E6029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eauvoir</w:t>
                            </w:r>
                          </w:p>
                          <w:p w:rsidR="003E1184" w:rsidRPr="003E1184" w:rsidRDefault="003E1184" w:rsidP="003E118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ap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171 Avenue de Stalingrad, 95140 Garges-lès-G</w:t>
                            </w:r>
                            <w:r w:rsidRPr="003E1184">
                              <w:rPr>
                                <w:rFonts w:ascii="Segoe UI Semilight" w:hAnsi="Segoe UI Semilight" w:cs="Segoe UI Semilight"/>
                                <w:b/>
                                <w:iCs/>
                                <w:color w:val="auto"/>
                                <w:sz w:val="22"/>
                                <w:szCs w:val="22"/>
                              </w:rPr>
                              <w:t>onesse</w:t>
                            </w:r>
                          </w:p>
                          <w:p w:rsidR="00D171C4" w:rsidRPr="009E6029" w:rsidRDefault="003E1184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auto"/>
                                <w:sz w:val="22"/>
                                <w:szCs w:val="20"/>
                              </w:rPr>
                              <w:t>Option : Communication</w:t>
                            </w: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3CC3" id="Zone de texte 36" o:spid="_x0000_s1034" type="#_x0000_t202" style="position:absolute;margin-left:-14.65pt;margin-top:396.5pt;width:469pt;height:11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" filled="f" stroked="f">
                <v:textbox>
                  <w:txbxContent>
                    <w:p w:rsidR="00D171C4" w:rsidRDefault="009E6029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b/>
                          <w:iCs/>
                          <w:color w:val="auto"/>
                          <w:sz w:val="22"/>
                          <w:szCs w:val="22"/>
                        </w:rPr>
                      </w:pPr>
                      <w:r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>2013</w:t>
                      </w:r>
                      <w:r w:rsidR="00D171C4"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>2015</w:t>
                      </w:r>
                      <w:r w:rsidR="00D171C4" w:rsidRPr="009E6029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171C4"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>›</w:t>
                      </w:r>
                      <w:r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bts commerce international</w:t>
                      </w:r>
                      <w:r w:rsidR="00D171C4"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›</w:t>
                      </w:r>
                      <w:r w:rsidR="00D171C4" w:rsidRPr="009E6029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9E6029">
                        <w:rPr>
                          <w:rFonts w:ascii="Segoe UI" w:hAnsi="Segoe UI" w:cs="Segoe UI"/>
                          <w:i/>
                          <w:i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iCs/>
                          <w:color w:val="auto"/>
                          <w:sz w:val="22"/>
                          <w:szCs w:val="22"/>
                        </w:rPr>
                        <w:t>Lycée Jean Jacques R</w:t>
                      </w:r>
                      <w:r w:rsidRPr="009E6029">
                        <w:rPr>
                          <w:rFonts w:ascii="Segoe UI" w:hAnsi="Segoe UI" w:cs="Segoe UI"/>
                          <w:b/>
                          <w:iCs/>
                          <w:color w:val="auto"/>
                          <w:sz w:val="22"/>
                          <w:szCs w:val="22"/>
                        </w:rPr>
                        <w:t>ousseau</w:t>
                      </w:r>
                    </w:p>
                    <w:p w:rsidR="009E6029" w:rsidRPr="009E6029" w:rsidRDefault="009E6029" w:rsidP="009E6029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light" w:hAnsi="Segoe UI Semilight" w:cs="Segoe UI Semilight"/>
                          <w:b/>
                          <w:iCs/>
                          <w:cap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iCs/>
                          <w:color w:val="auto"/>
                          <w:sz w:val="22"/>
                          <w:szCs w:val="22"/>
                        </w:rPr>
                        <w:t>2 rue Jean Jacques Rousseau, 95200 S</w:t>
                      </w:r>
                      <w:r w:rsidRPr="009E6029">
                        <w:rPr>
                          <w:rFonts w:ascii="Segoe UI Semilight" w:hAnsi="Segoe UI Semilight" w:cs="Segoe UI Semilight"/>
                          <w:b/>
                          <w:iCs/>
                          <w:color w:val="auto"/>
                          <w:sz w:val="22"/>
                          <w:szCs w:val="22"/>
                        </w:rPr>
                        <w:t>arcelles</w:t>
                      </w:r>
                    </w:p>
                    <w:p w:rsidR="00945931" w:rsidRPr="009E6029" w:rsidRDefault="00945931" w:rsidP="009E6029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</w:pPr>
                    </w:p>
                    <w:p w:rsidR="00D171C4" w:rsidRDefault="009E6029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>2010</w:t>
                      </w:r>
                      <w:r w:rsidR="00D171C4"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 xml:space="preserve"> – </w:t>
                      </w:r>
                      <w:r w:rsidRPr="009E6029">
                        <w:rPr>
                          <w:rFonts w:ascii="Segoe UI" w:hAnsi="Segoe UI" w:cs="Segoe UI"/>
                          <w:caps/>
                          <w:color w:val="auto"/>
                          <w:sz w:val="22"/>
                          <w:szCs w:val="22"/>
                        </w:rPr>
                        <w:t>2013</w:t>
                      </w:r>
                      <w:r w:rsidR="00D171C4" w:rsidRPr="009E6029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D171C4"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>›</w:t>
                      </w:r>
                      <w:r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Baccalauréat technologique</w:t>
                      </w:r>
                      <w:r w:rsidR="00D171C4" w:rsidRPr="009E6029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›</w:t>
                      </w:r>
                      <w:r w:rsidR="00D171C4" w:rsidRPr="009E6029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2"/>
                          <w:szCs w:val="22"/>
                        </w:rPr>
                        <w:t>Lycée Simone de B</w:t>
                      </w:r>
                      <w:r w:rsidRPr="009E6029"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2"/>
                          <w:szCs w:val="22"/>
                        </w:rPr>
                        <w:t>eauvoir</w:t>
                      </w:r>
                    </w:p>
                    <w:p w:rsidR="003E1184" w:rsidRPr="003E1184" w:rsidRDefault="003E1184" w:rsidP="003E118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jc w:val="center"/>
                        <w:rPr>
                          <w:rFonts w:ascii="Segoe UI Semilight" w:hAnsi="Segoe UI Semilight" w:cs="Segoe UI Semilight"/>
                          <w:b/>
                          <w:iCs/>
                          <w:cap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iCs/>
                          <w:color w:val="auto"/>
                          <w:sz w:val="22"/>
                          <w:szCs w:val="22"/>
                        </w:rPr>
                        <w:t>171 Avenue de Stalingrad, 95140 Garges-lès-G</w:t>
                      </w:r>
                      <w:r w:rsidRPr="003E1184">
                        <w:rPr>
                          <w:rFonts w:ascii="Segoe UI Semilight" w:hAnsi="Segoe UI Semilight" w:cs="Segoe UI Semilight"/>
                          <w:b/>
                          <w:iCs/>
                          <w:color w:val="auto"/>
                          <w:sz w:val="22"/>
                          <w:szCs w:val="22"/>
                        </w:rPr>
                        <w:t>onesse</w:t>
                      </w:r>
                    </w:p>
                    <w:p w:rsidR="00D171C4" w:rsidRPr="009E6029" w:rsidRDefault="003E1184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auto"/>
                          <w:sz w:val="22"/>
                          <w:szCs w:val="20"/>
                        </w:rPr>
                        <w:t>Option : Communication</w:t>
                      </w: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69B0E72" wp14:editId="6586198F">
                <wp:simplePos x="0" y="0"/>
                <wp:positionH relativeFrom="column">
                  <wp:posOffset>3338830</wp:posOffset>
                </wp:positionH>
                <wp:positionV relativeFrom="paragraph">
                  <wp:posOffset>6913245</wp:posOffset>
                </wp:positionV>
                <wp:extent cx="2393315" cy="356870"/>
                <wp:effectExtent l="0" t="0" r="26035" b="24130"/>
                <wp:wrapThrough wrapText="bothSides">
                  <wp:wrapPolygon edited="0">
                    <wp:start x="0" y="0"/>
                    <wp:lineTo x="0" y="18448"/>
                    <wp:lineTo x="10316" y="21907"/>
                    <wp:lineTo x="11347" y="21907"/>
                    <wp:lineTo x="21663" y="18448"/>
                    <wp:lineTo x="21663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815" y="14605"/>
                            <a:ext cx="2292985" cy="2755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C83BA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auto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3BAB">
                                <w:rPr>
                                  <w:rFonts w:ascii="Segoe UI Semilight" w:hAnsi="Segoe UI Semilight" w:cs="Segoe UI Semilight"/>
                                  <w:b/>
                                  <w:color w:val="auto"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B0E72" id="Grouper 30" o:spid="_x0000_s1035" style="position:absolute;margin-left:262.9pt;margin-top:544.35pt;width:188.45pt;height:28.1pt;z-index:251645952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">
                <v:group id="Grouper 31" o:spid="_x0000_s1036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/>
                  <v:shape id="Triangle isocèle 33" o:spid="_x0000_s103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oVcIA&#10;AADbAAAADwAAAGRycy9kb3ducmV2LnhtbESPQWsCMRSE74L/ITyhN81apchqFCsIngS10Oszee6u&#10;bl6WJLpbf70pFHocZuYbZrHqbC0e5EPlWMF4lIEg1s5UXCj4Om2HMxAhIhusHZOCHwqwWvZ7C8yN&#10;a/lAj2MsRIJwyFFBGWOTSxl0SRbDyDXEybs4bzEm6QtpPLYJbmv5nmUf0mLFaaHEhjYl6dvxbhU8&#10;N9W0/d7vpb/r82e8dFctbyel3gbdeg4iUhf/w3/tnVEwmcD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yhVwgAAANsAAAAPAAAAAAAAAAAAAAAAAJgCAABkcnMvZG93&#10;bnJldi54bWxQSwUGAAAAAAQABAD1AAAAhwMAAAAA&#10;" fillcolor="white [3201]" strokecolor="black [3200]" strokeweight="2pt"/>
                </v:group>
                <v:shape id="Zone de texte 34" o:spid="_x0000_s1039" type="#_x0000_t202" style="position:absolute;left:438;top:146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zisMA&#10;AADbAAAADwAAAGRycy9kb3ducmV2LnhtbESPT4vCMBTE7wt+h/AEb2vqH4pUo4ggCJ62ysLeHs3b&#10;tmzzUpvYxm+/EQSPw8z8htnsgmlET52rLSuYTRMQxIXVNZcKrpfj5wqE88gaG8uk4EEOdtvRxwYz&#10;bQf+oj73pYgQdhkqqLxvMyldUZFBN7UtcfR+bWfQR9mVUnc4RLhp5DxJUmmw5rhQYUuHioq//G4U&#10;/Ay3QR7SW9q3l+8QkuU5X7izUpNx2K9BeAr+HX61T1rBYgnP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zisMAAADbAAAADwAAAAAAAAAAAAAAAACYAgAAZHJzL2Rv&#10;d25yZXYueG1sUEsFBgAAAAAEAAQA9QAAAIgDAAAAAA==&#10;" fillcolor="white [3201]" strokecolor="black [3200]" strokeweight="2pt">
                  <v:textbox inset="0,0,0,0">
                    <w:txbxContent>
                      <w:p w:rsidR="00945931" w:rsidRPr="00C83BA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aps/>
                            <w:color w:val="auto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3BAB">
                          <w:rPr>
                            <w:rFonts w:ascii="Segoe UI Semilight" w:hAnsi="Segoe UI Semilight" w:cs="Segoe UI Semilight"/>
                            <w:b/>
                            <w:color w:val="auto"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48F5D3C" wp14:editId="6AF8C247">
                <wp:simplePos x="0" y="0"/>
                <wp:positionH relativeFrom="column">
                  <wp:posOffset>2988945</wp:posOffset>
                </wp:positionH>
                <wp:positionV relativeFrom="paragraph">
                  <wp:posOffset>6890385</wp:posOffset>
                </wp:positionV>
                <wp:extent cx="303530" cy="303530"/>
                <wp:effectExtent l="0" t="0" r="20320" b="20320"/>
                <wp:wrapThrough wrapText="bothSides">
                  <wp:wrapPolygon edited="0">
                    <wp:start x="4067" y="0"/>
                    <wp:lineTo x="0" y="4067"/>
                    <wp:lineTo x="0" y="16268"/>
                    <wp:lineTo x="2711" y="21690"/>
                    <wp:lineTo x="18979" y="21690"/>
                    <wp:lineTo x="21690" y="17623"/>
                    <wp:lineTo x="21690" y="4067"/>
                    <wp:lineTo x="17623" y="0"/>
                    <wp:lineTo x="4067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pic14:style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FE6E0F" id="Grouper 51" o:spid="_x0000_s1026" style="position:absolute;margin-left:235.35pt;margin-top:542.55pt;width:23.9pt;height:23.9pt;z-index:251683840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CDKrAAAAA2wAAAA8AAABkcnMvZG93bnJldi54bWxET89rwjAUvg/8H8ITvM10yqZ0piKC4GGX&#10;dYLXR/OWZm1eShJtt79+OQx2/Ph+7/aT68WdQrSeFTwtCxDEjdeWjYLLx+lxCyImZI29Z1LwTRH2&#10;1exhh6X2I7/TvU5G5BCOJSpoUxpKKWPTksO49ANx5j59cJgyDEbqgGMOd71cFcWLdGg5N7Q40LGl&#10;pqtvTsHXW+3Hfi2vfsPn8GOtGUx3UGoxnw6vIBJN6V/85z5rBc95ff6Sf4Cs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sIMqsAAAADbAAAADwAAAAAAAAAAAAAAAACfAgAA&#10;ZHJzL2Rvd25yZXYueG1sUEsFBgAAAAAEAAQA9wAAAIwDAAAAAA==&#10;" filled="t" fillcolor="white [3201]">
                  <v:imagedata r:id="rId18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204D1" wp14:editId="53BFBCD6">
                <wp:simplePos x="0" y="0"/>
                <wp:positionH relativeFrom="column">
                  <wp:posOffset>3279140</wp:posOffset>
                </wp:positionH>
                <wp:positionV relativeFrom="paragraph">
                  <wp:posOffset>7549515</wp:posOffset>
                </wp:positionV>
                <wp:extent cx="2908300" cy="939165"/>
                <wp:effectExtent l="0" t="0" r="0" b="635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C83BAB" w:rsidRDefault="00DD2A47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0"/>
                              </w:rPr>
                            </w:pPr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0"/>
                              </w:rPr>
                              <w:t xml:space="preserve">Voyager </w:t>
                            </w:r>
                            <w:proofErr w:type="gramStart"/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0"/>
                              </w:rPr>
                              <w:t>( decouvrir</w:t>
                            </w:r>
                            <w:proofErr w:type="gramEnd"/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0"/>
                              </w:rPr>
                              <w:t xml:space="preserve"> de nouvelles cultures )</w:t>
                            </w:r>
                          </w:p>
                          <w:p w:rsidR="00945931" w:rsidRPr="00C83BAB" w:rsidRDefault="00945931" w:rsidP="00C83BAB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04D1" id="Zone de texte 38" o:spid="_x0000_s1040" type="#_x0000_t202" style="position:absolute;margin-left:258.2pt;margin-top:594.45pt;width:229pt;height:7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" filled="f" stroked="f">
                <v:textbox>
                  <w:txbxContent>
                    <w:p w:rsidR="00945931" w:rsidRPr="00C83BAB" w:rsidRDefault="00DD2A47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0"/>
                        </w:rPr>
                      </w:pPr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0"/>
                        </w:rPr>
                        <w:t xml:space="preserve">Voyager </w:t>
                      </w:r>
                      <w:proofErr w:type="gramStart"/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0"/>
                        </w:rPr>
                        <w:t>( decouvrir</w:t>
                      </w:r>
                      <w:proofErr w:type="gramEnd"/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0"/>
                        </w:rPr>
                        <w:t xml:space="preserve"> de nouvelles cultures )</w:t>
                      </w:r>
                    </w:p>
                    <w:p w:rsidR="00945931" w:rsidRPr="00C83BAB" w:rsidRDefault="00945931" w:rsidP="00C83BAB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BC41B1" wp14:editId="3A312F58">
                <wp:simplePos x="0" y="0"/>
                <wp:positionH relativeFrom="column">
                  <wp:posOffset>-402590</wp:posOffset>
                </wp:positionH>
                <wp:positionV relativeFrom="paragraph">
                  <wp:posOffset>6929120</wp:posOffset>
                </wp:positionV>
                <wp:extent cx="303530" cy="303530"/>
                <wp:effectExtent l="0" t="0" r="20320" b="20320"/>
                <wp:wrapThrough wrapText="bothSides">
                  <wp:wrapPolygon edited="0">
                    <wp:start x="4067" y="0"/>
                    <wp:lineTo x="0" y="4067"/>
                    <wp:lineTo x="0" y="16268"/>
                    <wp:lineTo x="2711" y="21690"/>
                    <wp:lineTo x="18979" y="21690"/>
                    <wp:lineTo x="21690" y="17623"/>
                    <wp:lineTo x="21690" y="4067"/>
                    <wp:lineTo x="17623" y="0"/>
                    <wp:lineTo x="4067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pic14:style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28DFB3" id="Grouper 52" o:spid="_x0000_s1026" style="position:absolute;margin-left:-31.7pt;margin-top:545.6pt;width:23.9pt;height:23.9pt;z-index:251673600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htc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14bXEAAAA2wAAAA8AAAAAAAAAAAAAAAAAmAIAAGRycy9k&#10;b3ducmV2LnhtbFBLBQYAAAAABAAEAPUAAACJAwAAAAA=&#10;" fillcolor="white [3201]" strokecolor="black [3200]" strokeweight="2pt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u8/LFAAAA2wAAAA8AAABkcnMvZG93bnJldi54bWxEj0FrwkAUhO9C/8PyCt50kxpqia7SFgK9&#10;VDAq1Nsj+8wGs29DdtW0v94tFHocZuYbZrkebCuu1PvGsYJ0moAgrpxuuFaw3xWTFxA+IGtsHZOC&#10;b/KwXj2Mlphrd+MtXctQiwhhn6MCE0KXS+krQxb91HXE0Tu53mKIsq+l7vEW4baVT0nyLC02HBcM&#10;dvRuqDqXF6uAZ9XPcWZ2Wbf9lHb+tTmY4i1Vavw4vC5ABBrCf/iv/aEVZHP4/RJ/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7vPyxQAAANsAAAAPAAAAAAAAAAAAAAAA&#10;AJ8CAABkcnMvZG93bnJldi54bWxQSwUGAAAAAAQABAD3AAAAkQMAAAAA&#10;" filled="t" fillcolor="white [3201]">
                  <v:imagedata r:id="rId20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0BF2092E" wp14:editId="5F56E4C1">
                <wp:simplePos x="0" y="0"/>
                <wp:positionH relativeFrom="column">
                  <wp:posOffset>-7620</wp:posOffset>
                </wp:positionH>
                <wp:positionV relativeFrom="paragraph">
                  <wp:posOffset>6913245</wp:posOffset>
                </wp:positionV>
                <wp:extent cx="2393315" cy="356870"/>
                <wp:effectExtent l="0" t="0" r="26035" b="24130"/>
                <wp:wrapThrough wrapText="bothSides">
                  <wp:wrapPolygon edited="0">
                    <wp:start x="0" y="0"/>
                    <wp:lineTo x="0" y="18448"/>
                    <wp:lineTo x="10316" y="21907"/>
                    <wp:lineTo x="11347" y="21907"/>
                    <wp:lineTo x="21663" y="18448"/>
                    <wp:lineTo x="21663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C83BAB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3BAB">
                                <w:rPr>
                                  <w:rFonts w:ascii="Segoe UI Semilight" w:hAnsi="Segoe UI Semilight" w:cs="Segoe UI Semilight"/>
                                  <w:b/>
                                  <w:sz w:val="32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2092E" id="Grouper 25" o:spid="_x0000_s1041" style="position:absolute;margin-left:-.6pt;margin-top:544.35pt;width:188.45pt;height:28.1pt;z-index:251627520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">
                <v:group id="Grouper 26" o:spid="_x0000_s104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4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tsMA&#10;AADbAAAADwAAAGRycy9kb3ducmV2LnhtbESPT4vCMBTE7wt+h/AEb2uqB/90jbIURNHTVj14ezRv&#10;27LNS2libf30RljwOMzMb5jVpjOVaKlxpWUFk3EEgjizuuRcwfm0/VyAcB5ZY2WZFPTkYLMefKww&#10;1vbOP9SmPhcBwi5GBYX3dSylywoy6Ma2Jg7er20M+iCbXOoG7wFuKjmNopk0WHJYKLCmpKDsL70Z&#10;Bcde+vZ8mS0fbVL2Or0muwMlSo2G3fcXCE+df4f/23utYDqH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RstsMAAADbAAAADwAAAAAAAAAAAAAAAACYAgAAZHJzL2Rv&#10;d25yZXYueG1sUEsFBgAAAAAEAAQA9QAAAIgDAAAAAA==&#10;" fillcolor="white [3201]" strokecolor="black [3200]" strokeweight="2pt"/>
                  <v:shape id="Triangle isocèle 28" o:spid="_x0000_s104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s+b8A&#10;AADbAAAADwAAAGRycy9kb3ducmV2LnhtbERPTYvCMBC9C/sfwgh7s6kiItUoKix4ElYFr2MyttVm&#10;UpJou/vrzWFhj4/3vVz3thEv8qF2rGCc5SCItTM1lwrOp6/RHESIyAYbx6TghwKsVx+DJRbGdfxN&#10;r2MsRQrhUKCCKsa2kDLoiiyGzLXEibs5bzEm6EtpPHYp3DZykuczabHm1FBhS7uK9OP4tAp+d/W0&#10;uxwO0j/1dRtv/V3Lx0mpz2G/WYCI1Md/8Z97bxRM0tj0Jf0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qiz5vwAAANsAAAAPAAAAAAAAAAAAAAAAAJgCAABkcnMvZG93bnJl&#10;di54bWxQSwUGAAAAAAQABAD1AAAAhAMAAAAA&#10;" fillcolor="white [3201]" strokecolor="black [3200]" strokeweight="2pt"/>
                </v:group>
                <v:shape id="Zone de texte 29" o:spid="_x0000_s1045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KycMA&#10;AADbAAAADwAAAGRycy9kb3ducmV2LnhtbESPQWvCQBSE70L/w/IKvZlNrYQaXaUIQsFTowi9PbLP&#10;JJh9G7Nrsv33XUHwOMzMN8xqE0wrBupdY1nBe5KCIC6tbrhScDzspp8gnEfW2FomBX/kYLN+maww&#10;13bkHxoKX4kIYZejgtr7LpfSlTUZdIntiKN3tr1BH2VfSd3jGOGmlbM0zaTBhuNCjR1tayovxc0o&#10;+B2vo9xm12zoDqcQ0vm++HB7pd5ew9cShKfgn+FH+1srmC3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RKycMAAADbAAAADwAAAAAAAAAAAAAAAACYAgAAZHJzL2Rv&#10;d25yZXYueG1sUEsFBgAAAAAEAAQA9QAAAIgDAAAAAA==&#10;" fillcolor="white [3201]" strokecolor="black [3200]" strokeweight="2pt">
                  <v:textbox inset="0,0,0,0">
                    <w:txbxContent>
                      <w:p w:rsidR="00945931" w:rsidRPr="00C83BAB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b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3BAB">
                          <w:rPr>
                            <w:rFonts w:ascii="Segoe UI Semilight" w:hAnsi="Segoe UI Semilight" w:cs="Segoe UI Semilight"/>
                            <w:b/>
                            <w:sz w:val="32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29F0D" wp14:editId="4AEC6E85">
                <wp:simplePos x="0" y="0"/>
                <wp:positionH relativeFrom="column">
                  <wp:posOffset>-58210</wp:posOffset>
                </wp:positionH>
                <wp:positionV relativeFrom="paragraph">
                  <wp:posOffset>7312660</wp:posOffset>
                </wp:positionV>
                <wp:extent cx="2476500" cy="1381125"/>
                <wp:effectExtent l="0" t="0" r="0" b="952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C83BAB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sz w:val="22"/>
                              </w:rPr>
                            </w:pPr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</w:rPr>
                              <w:t xml:space="preserve">ANGLAIS › </w:t>
                            </w:r>
                          </w:p>
                          <w:p w:rsidR="00945931" w:rsidRPr="00C83BAB" w:rsidRDefault="00F800B2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sz w:val="20"/>
                                <w:szCs w:val="14"/>
                              </w:rPr>
                              <w:t>Courant</w:t>
                            </w:r>
                          </w:p>
                          <w:p w:rsidR="00DD2A47" w:rsidRPr="00C83BAB" w:rsidRDefault="00DD2A47" w:rsidP="00DD2A4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sz w:val="22"/>
                              </w:rPr>
                            </w:pPr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</w:rPr>
                              <w:t xml:space="preserve">espagnol › </w:t>
                            </w:r>
                          </w:p>
                          <w:p w:rsidR="00DD2A47" w:rsidRPr="00C83BAB" w:rsidRDefault="00DD2A47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sz w:val="20"/>
                                <w:szCs w:val="14"/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sz w:val="20"/>
                                <w:szCs w:val="14"/>
                              </w:rPr>
                              <w:t xml:space="preserve">Niveau Baccalauréat </w:t>
                            </w:r>
                          </w:p>
                          <w:p w:rsidR="00945931" w:rsidRPr="00C83BAB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sz w:val="22"/>
                              </w:rPr>
                            </w:pPr>
                            <w:r w:rsidRPr="00C83BA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sz w:val="22"/>
                              </w:rPr>
                              <w:t xml:space="preserve">INFORMATIQUE › </w:t>
                            </w:r>
                          </w:p>
                          <w:p w:rsidR="00945931" w:rsidRPr="00C83BAB" w:rsidRDefault="00945931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sz w:val="20"/>
                                <w:szCs w:val="14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9F0D" id="Zone de texte 37" o:spid="_x0000_s1046" type="#_x0000_t202" style="position:absolute;margin-left:-4.6pt;margin-top:575.8pt;width:19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" filled="f" stroked="f">
                <v:textbox>
                  <w:txbxContent>
                    <w:p w:rsidR="00945931" w:rsidRPr="00C83BAB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sz w:val="22"/>
                        </w:rPr>
                      </w:pPr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</w:rPr>
                        <w:t xml:space="preserve">ANGLAIS › </w:t>
                      </w:r>
                    </w:p>
                    <w:p w:rsidR="00945931" w:rsidRPr="00C83BAB" w:rsidRDefault="00F800B2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sz w:val="20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sz w:val="20"/>
                          <w:szCs w:val="14"/>
                        </w:rPr>
                        <w:t>Courant</w:t>
                      </w:r>
                    </w:p>
                    <w:p w:rsidR="00DD2A47" w:rsidRPr="00C83BAB" w:rsidRDefault="00DD2A47" w:rsidP="00DD2A4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sz w:val="22"/>
                        </w:rPr>
                      </w:pPr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</w:rPr>
                        <w:t xml:space="preserve">espagnol › </w:t>
                      </w:r>
                    </w:p>
                    <w:p w:rsidR="00DD2A47" w:rsidRPr="00C83BAB" w:rsidRDefault="00DD2A47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sz w:val="20"/>
                          <w:szCs w:val="14"/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sz w:val="20"/>
                          <w:szCs w:val="14"/>
                        </w:rPr>
                        <w:t xml:space="preserve">Niveau Baccalauréat </w:t>
                      </w:r>
                    </w:p>
                    <w:p w:rsidR="00945931" w:rsidRPr="00C83BAB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sz w:val="22"/>
                        </w:rPr>
                      </w:pPr>
                      <w:r w:rsidRPr="00C83BA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sz w:val="22"/>
                        </w:rPr>
                        <w:t xml:space="preserve">INFORMATIQUE › </w:t>
                      </w:r>
                    </w:p>
                    <w:p w:rsidR="00945931" w:rsidRPr="00C83BAB" w:rsidRDefault="00945931" w:rsidP="0043288E">
                      <w:pPr>
                        <w:rPr>
                          <w:rFonts w:ascii="Segoe UI Semilight" w:hAnsi="Segoe UI Semilight" w:cs="Segoe UI Semilight"/>
                          <w:b/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sz w:val="20"/>
                          <w:szCs w:val="14"/>
                        </w:rPr>
                        <w:t>Word, Excel, Internet, Access,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3BA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58B204" wp14:editId="44B22B27">
                <wp:simplePos x="0" y="0"/>
                <wp:positionH relativeFrom="column">
                  <wp:posOffset>3505200</wp:posOffset>
                </wp:positionH>
                <wp:positionV relativeFrom="paragraph">
                  <wp:posOffset>-448945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C83BAB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430707"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24/10/95</w:t>
                            </w: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430707"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</w:t>
                            </w: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C83BAB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430707" w:rsidRPr="00C83BAB"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 en cours</w:t>
                            </w:r>
                          </w:p>
                          <w:p w:rsidR="00945931" w:rsidRPr="00430707" w:rsidRDefault="00945931">
                            <w:pPr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B204" id="Zone de texte 5" o:spid="_x0000_s1047" type="#_x0000_t202" style="position:absolute;margin-left:276pt;margin-top:-35.35pt;width:159.1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" filled="f" stroked="f">
                <v:textbox>
                  <w:txbxContent>
                    <w:p w:rsidR="00945931" w:rsidRPr="00C83BAB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430707"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24/10/95</w:t>
                      </w:r>
                      <w:r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83BAB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430707"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19</w:t>
                      </w:r>
                      <w:r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C83BAB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430707" w:rsidRPr="00C83BAB">
                        <w:rPr>
                          <w:rFonts w:ascii="Segoe UI Semilight" w:hAnsi="Segoe UI Semilight" w:cs="Segoe UI Semi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en cours</w:t>
                      </w:r>
                    </w:p>
                    <w:p w:rsidR="00945931" w:rsidRPr="00430707" w:rsidRDefault="00945931">
                      <w:pPr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1184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22E5FFF" wp14:editId="48257188">
                <wp:simplePos x="0" y="0"/>
                <wp:positionH relativeFrom="column">
                  <wp:posOffset>-4445</wp:posOffset>
                </wp:positionH>
                <wp:positionV relativeFrom="paragraph">
                  <wp:posOffset>788035</wp:posOffset>
                </wp:positionV>
                <wp:extent cx="2581275" cy="356870"/>
                <wp:effectExtent l="0" t="0" r="28575" b="24130"/>
                <wp:wrapThrough wrapText="bothSides">
                  <wp:wrapPolygon edited="0">
                    <wp:start x="0" y="0"/>
                    <wp:lineTo x="0" y="19601"/>
                    <wp:lineTo x="10362" y="21907"/>
                    <wp:lineTo x="11318" y="21907"/>
                    <wp:lineTo x="21361" y="19601"/>
                    <wp:lineTo x="21680" y="18448"/>
                    <wp:lineTo x="21680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E1184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olor w:val="auto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1184">
                                <w:rPr>
                                  <w:rFonts w:ascii="Segoe UI Semilight" w:hAnsi="Segoe UI Semilight" w:cs="Segoe UI Semilight"/>
                                  <w:b/>
                                  <w:caps/>
                                  <w:color w:val="auto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E1184">
                                <w:rPr>
                                  <w:rFonts w:ascii="Segoe UI Semilight" w:hAnsi="Segoe UI Semilight" w:cs="Segoe UI Semilight"/>
                                  <w:b/>
                                  <w:color w:val="auto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2E5FFF" id="Grouper 19" o:spid="_x0000_s1048" style="position:absolute;margin-left:-.35pt;margin-top:62.05pt;width:203.25pt;height:28.1pt;z-index:251634688;mso-width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">
                <v:group id="Grouper 15" o:spid="_x0000_s104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5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DkMAA&#10;AADbAAAADwAAAGRycy9kb3ducmV2LnhtbERPTYvCMBC9C/6HMII3Td1D0a5RloKsuCerHrwNzWxb&#10;tpmUJtZ2f70RBG/zeJ+z3vamFh21rrKsYDGPQBDnVldcKDifdrMlCOeRNdaWScFADrab8WiNibZ3&#10;PlKX+UKEEHYJKii9bxIpXV6SQTe3DXHgfm1r0AfYFlK3eA/hppYfURRLgxWHhhIbSkvK/7KbUfAz&#10;SN+dL/Hqv0urQWfX9PtAqVLTSf/1CcJT79/il3uvw/wYnr+E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QDkMAAAADbAAAADwAAAAAAAAAAAAAAAACYAgAAZHJzL2Rvd25y&#10;ZXYueG1sUEsFBgAAAAAEAAQA9QAAAIUDAAAAAA==&#10;" fillcolor="white [3201]" strokecolor="black [3200]" strokeweight="2pt"/>
                  <v:shape id="Triangle isocèle 17" o:spid="_x0000_s105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yNsEA&#10;AADbAAAADwAAAGRycy9kb3ducmV2LnhtbERPTWsCMRC9F/wPYYTeulmlVNkapQpCT0JV8DpNxt2t&#10;m8mSRHfrrzeC4G0e73Nmi9424kI+1I4VjLIcBLF2puZSwX63fpuCCBHZYOOYFPxTgMV88DLDwriO&#10;f+iyjaVIIRwKVFDF2BZSBl2RxZC5ljhxR+ctxgR9KY3HLoXbRo7z/ENarDk1VNjSqiJ92p6tguuq&#10;fu8Om430Z/27jMf+T8vTTqnXYf/1CSJSH5/ih/vbpPkTuP+SDp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ZcjbBAAAA2wAAAA8AAAAAAAAAAAAAAAAAmAIAAGRycy9kb3du&#10;cmV2LnhtbFBLBQYAAAAABAAEAPUAAACGAwAAAAA=&#10;" fillcolor="white [3201]" strokecolor="black [3200]" strokeweight="2pt"/>
                </v:group>
                <v:shape id="Zone de texte 18" o:spid="_x0000_s1052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l78QA&#10;AADbAAAADwAAAGRycy9kb3ducmV2LnhtbESPQWvDMAyF74X9B6PBbo2zroSR1S2lMBj0tHQUdhOx&#10;loTGchq7iffvp0NhN4n39N6nzS65Xk00hs6zgecsB0Vce9txY+Dr9L58BRUissXeMxn4pQC77cNi&#10;g6X1M3/SVMVGSQiHEg20MQ6l1qFuyWHI/EAs2o8fHUZZx0bbEWcJd71e5XmhHXYsDS0OdGipvlQ3&#10;Z+B7vs76UFyLaTidU8rXx+olHI15ekz7N1CRUvw3368/rOALrPwiA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UJe/EAAAA2wAAAA8AAAAAAAAAAAAAAAAAmAIAAGRycy9k&#10;b3ducmV2LnhtbFBLBQYAAAAABAAEAPUAAACJAwAAAAA=&#10;" fillcolor="white [3201]" strokecolor="black [3200]" strokeweight="2pt">
                  <v:textbox inset="0,0,0,0">
                    <w:txbxContent>
                      <w:p w:rsidR="00945931" w:rsidRPr="003E1184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b/>
                            <w:color w:val="auto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E1184">
                          <w:rPr>
                            <w:rFonts w:ascii="Segoe UI Semilight" w:hAnsi="Segoe UI Semilight" w:cs="Segoe UI Semilight"/>
                            <w:b/>
                            <w:caps/>
                            <w:color w:val="auto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E1184">
                          <w:rPr>
                            <w:rFonts w:ascii="Segoe UI Semilight" w:hAnsi="Segoe UI Semilight" w:cs="Segoe UI Semilight"/>
                            <w:b/>
                            <w:color w:val="auto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43070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58B3A5" wp14:editId="21F0B575">
                <wp:simplePos x="0" y="0"/>
                <wp:positionH relativeFrom="column">
                  <wp:posOffset>-425450</wp:posOffset>
                </wp:positionH>
                <wp:positionV relativeFrom="paragraph">
                  <wp:posOffset>776605</wp:posOffset>
                </wp:positionV>
                <wp:extent cx="303530" cy="303530"/>
                <wp:effectExtent l="0" t="0" r="20320" b="20320"/>
                <wp:wrapThrough wrapText="bothSides">
                  <wp:wrapPolygon edited="0">
                    <wp:start x="4067" y="0"/>
                    <wp:lineTo x="0" y="4067"/>
                    <wp:lineTo x="0" y="16268"/>
                    <wp:lineTo x="2711" y="21690"/>
                    <wp:lineTo x="18979" y="21690"/>
                    <wp:lineTo x="21690" y="17623"/>
                    <wp:lineTo x="21690" y="4067"/>
                    <wp:lineTo x="17623" y="0"/>
                    <wp:lineTo x="4067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14="http://schemas.microsoft.com/office/drawing/2010/picture" xmlns:pic="http://schemas.openxmlformats.org/drawingml/2006/picture" mc:Ignorable="pic14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pic14:style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6B3158" id="Grouper 54" o:spid="_x0000_s1026" style="position:absolute;margin-left:-33.5pt;margin-top:61.15pt;width:23.9pt;height:23.9pt;z-index:25167257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7ntsMA&#10;AADbAAAADwAAAGRycy9kb3ducmV2LnhtbESPQYvCMBSE7wv+h/CEva2pIq6tRhFhwRUvtoLXZ/Ns&#10;q81LabJa/70RFjwOM/MNM192phY3al1lWcFwEIEgzq2uuFBwyH6+piCcR9ZYWyYFD3KwXPQ+5pho&#10;e+c93VJfiABhl6CC0vsmkdLlJRl0A9sQB+9sW4M+yLaQusV7gJtajqJoIg1WHBZKbGhdUn5N/4yC&#10;Yn912xHG+eUUf6e/dZXt4mOm1Ge/W81AeOr8O/zf3mgF4yG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7ntsMAAADbAAAADwAAAAAAAAAAAAAAAACYAgAAZHJzL2Rv&#10;d25yZXYueG1sUEsFBgAAAAAEAAQA9QAAAIgDAAAAAA==&#10;" fillcolor="white [3201]" strokecolor="black [3200]" strokeweight="2pt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h14XCAAAA2wAAAA8AAABkcnMvZG93bnJldi54bWxET1trwjAUfhf8D+EM9qbpZA5XjaUIsjEY&#10;eBmIb4fm2BSbk9pkte7Xm4eBjx/ffZH1thYdtb5yrOBlnIAgLpyuuFTws1+PZiB8QNZYOyYFN/KQ&#10;LYeDBabaXXlL3S6UIoawT1GBCaFJpfSFIYt+7BriyJ1cazFE2JZSt3iN4baWkyR5kxYrjg0GG1oZ&#10;Ks67X6uAiPKv6mPzPb0cunD8O5jt5d0o9fzU53MQgfrwEP+7P7WC17g+fok/QC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4deFwgAAANsAAAAPAAAAAAAAAAAAAAAAAJ8C&#10;AABkcnMvZG93bnJldi54bWxQSwUGAAAAAAQABAD3AAAAjgMAAAAA&#10;" filled="t" fillcolor="white [3201]">
                  <v:imagedata r:id="rId22" o:title="" recolortarget="black"/>
                  <v:path arrowok="t"/>
                </v:shape>
                <w10:wrap type="through"/>
              </v:group>
            </w:pict>
          </mc:Fallback>
        </mc:AlternateContent>
      </w:r>
      <w:r w:rsidR="00430707">
        <w:t xml:space="preserve">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F1" w:rsidRDefault="00565EF1" w:rsidP="00F07227">
      <w:r>
        <w:separator/>
      </w:r>
    </w:p>
  </w:endnote>
  <w:endnote w:type="continuationSeparator" w:id="0">
    <w:p w:rsidR="00565EF1" w:rsidRDefault="00565EF1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F1" w:rsidRDefault="00565EF1" w:rsidP="00F07227">
      <w:r>
        <w:separator/>
      </w:r>
    </w:p>
  </w:footnote>
  <w:footnote w:type="continuationSeparator" w:id="0">
    <w:p w:rsidR="00565EF1" w:rsidRDefault="00565EF1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C7CCF"/>
    <w:multiLevelType w:val="hybridMultilevel"/>
    <w:tmpl w:val="08368408"/>
    <w:lvl w:ilvl="0" w:tplc="511E7EC4">
      <w:start w:val="1"/>
      <w:numFmt w:val="bullet"/>
      <w:lvlText w:val="&gt;"/>
      <w:lvlJc w:val="left"/>
      <w:pPr>
        <w:ind w:left="72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3442"/>
    <w:multiLevelType w:val="hybridMultilevel"/>
    <w:tmpl w:val="524C7D00"/>
    <w:lvl w:ilvl="0" w:tplc="511E7EC4">
      <w:start w:val="1"/>
      <w:numFmt w:val="bullet"/>
      <w:lvlText w:val="&gt;"/>
      <w:lvlJc w:val="left"/>
      <w:pPr>
        <w:ind w:left="78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5"/>
  </w:num>
  <w:num w:numId="12">
    <w:abstractNumId w:val="22"/>
  </w:num>
  <w:num w:numId="13">
    <w:abstractNumId w:val="27"/>
  </w:num>
  <w:num w:numId="14">
    <w:abstractNumId w:val="30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6"/>
  </w:num>
  <w:num w:numId="20">
    <w:abstractNumId w:val="17"/>
  </w:num>
  <w:num w:numId="21">
    <w:abstractNumId w:val="20"/>
  </w:num>
  <w:num w:numId="22">
    <w:abstractNumId w:val="13"/>
  </w:num>
  <w:num w:numId="23">
    <w:abstractNumId w:val="24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07"/>
    <w:rsid w:val="0001049D"/>
    <w:rsid w:val="001B15C9"/>
    <w:rsid w:val="001B55A0"/>
    <w:rsid w:val="00215A1F"/>
    <w:rsid w:val="00253528"/>
    <w:rsid w:val="00287051"/>
    <w:rsid w:val="003441EC"/>
    <w:rsid w:val="00381B36"/>
    <w:rsid w:val="003C460D"/>
    <w:rsid w:val="003E1184"/>
    <w:rsid w:val="00430707"/>
    <w:rsid w:val="0043288E"/>
    <w:rsid w:val="00446CB6"/>
    <w:rsid w:val="004F7C58"/>
    <w:rsid w:val="00507FCA"/>
    <w:rsid w:val="00565EF1"/>
    <w:rsid w:val="005B2905"/>
    <w:rsid w:val="00654F76"/>
    <w:rsid w:val="00760233"/>
    <w:rsid w:val="008424FA"/>
    <w:rsid w:val="008B248E"/>
    <w:rsid w:val="008D6F04"/>
    <w:rsid w:val="00931E07"/>
    <w:rsid w:val="00945931"/>
    <w:rsid w:val="009E6029"/>
    <w:rsid w:val="00A7282E"/>
    <w:rsid w:val="00A92B6E"/>
    <w:rsid w:val="00AA6C16"/>
    <w:rsid w:val="00AF7C19"/>
    <w:rsid w:val="00B00990"/>
    <w:rsid w:val="00B96524"/>
    <w:rsid w:val="00BC15FE"/>
    <w:rsid w:val="00BC5ADF"/>
    <w:rsid w:val="00BD64BC"/>
    <w:rsid w:val="00BE44AB"/>
    <w:rsid w:val="00C665CF"/>
    <w:rsid w:val="00C8393B"/>
    <w:rsid w:val="00C83BAB"/>
    <w:rsid w:val="00CE06E8"/>
    <w:rsid w:val="00D171C4"/>
    <w:rsid w:val="00D873DD"/>
    <w:rsid w:val="00DD2A47"/>
    <w:rsid w:val="00E029F5"/>
    <w:rsid w:val="00F0059B"/>
    <w:rsid w:val="00F07227"/>
    <w:rsid w:val="00F800B2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52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C99A-C492-40A8-B20B-580678A3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2014-11-09T18:51:00Z</dcterms:created>
  <dcterms:modified xsi:type="dcterms:W3CDTF">2015-07-01T17:28:00Z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