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26" w:rsidRDefault="005B3862" w:rsidP="00E76932">
      <w:pPr>
        <w:jc w:val="both"/>
        <w:sectPr w:rsidR="00F93E26" w:rsidSect="00F93E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222BBC" wp14:editId="3EF4A762">
                <wp:simplePos x="0" y="0"/>
                <wp:positionH relativeFrom="column">
                  <wp:posOffset>1417955</wp:posOffset>
                </wp:positionH>
                <wp:positionV relativeFrom="paragraph">
                  <wp:posOffset>-645160</wp:posOffset>
                </wp:positionV>
                <wp:extent cx="4765040" cy="861060"/>
                <wp:effectExtent l="0" t="0" r="0" b="0"/>
                <wp:wrapThrough wrapText="bothSides">
                  <wp:wrapPolygon edited="0">
                    <wp:start x="173" y="0"/>
                    <wp:lineTo x="173" y="21027"/>
                    <wp:lineTo x="21329" y="21027"/>
                    <wp:lineTo x="21329" y="0"/>
                    <wp:lineTo x="173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504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BE1C6F" w:rsidRDefault="005B3862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i/>
                                <w:color w:val="E36C0A" w:themeColor="accent6" w:themeShade="BF"/>
                                <w:sz w:val="32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C6F">
                              <w:rPr>
                                <w:rFonts w:ascii="Corbel" w:hAnsi="Corbel" w:cs="SegoePro-Light"/>
                                <w:i/>
                                <w:color w:val="E36C0A" w:themeColor="accent6" w:themeShade="BF"/>
                                <w:sz w:val="32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ponctualité, la sociabilité, la réactivité et la communication sont pour moi les maitres mots dans la relation clients.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111.65pt;margin-top:-50.8pt;width:375.2pt;height:6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" filled="f" stroked="f">
                <v:textbox>
                  <w:txbxContent>
                    <w:p w:rsidR="00533C46" w:rsidRPr="00BE1C6F" w:rsidRDefault="005B3862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i/>
                          <w:color w:val="E36C0A" w:themeColor="accent6" w:themeShade="BF"/>
                          <w:sz w:val="32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1C6F">
                        <w:rPr>
                          <w:rFonts w:ascii="Corbel" w:hAnsi="Corbel" w:cs="SegoePro-Light"/>
                          <w:i/>
                          <w:color w:val="E36C0A" w:themeColor="accent6" w:themeShade="BF"/>
                          <w:sz w:val="32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ponctualité, la sociabilité, la réactivité et la communication sont pour moi les maitres mots dans la relation clients.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4250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6C206D" wp14:editId="5324E2EB">
                <wp:simplePos x="0" y="0"/>
                <wp:positionH relativeFrom="column">
                  <wp:posOffset>-767080</wp:posOffset>
                </wp:positionH>
                <wp:positionV relativeFrom="paragraph">
                  <wp:posOffset>-797560</wp:posOffset>
                </wp:positionV>
                <wp:extent cx="1840865" cy="835025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D42508" w:rsidRDefault="00D42508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F79646" w:themeColor="accent6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42508">
                              <w:rPr>
                                <w:rFonts w:ascii="Corbel" w:hAnsi="Corbel" w:cs="SegoePro-Light"/>
                                <w:b/>
                                <w:color w:val="F79646" w:themeColor="accent6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Tiffanie</w:t>
                            </w:r>
                            <w:proofErr w:type="spellEnd"/>
                            <w:r w:rsidR="00533C46" w:rsidRPr="00D42508">
                              <w:rPr>
                                <w:rFonts w:ascii="Corbel" w:hAnsi="Corbel" w:cs="SegoePro-Light"/>
                                <w:b/>
                                <w:color w:val="F79646" w:themeColor="accent6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D42508" w:rsidRPr="00D42508" w:rsidRDefault="00D42508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F79646" w:themeColor="accent6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508">
                              <w:rPr>
                                <w:rFonts w:ascii="Corbel" w:hAnsi="Corbel" w:cs="SegoePro-Light"/>
                                <w:b/>
                                <w:color w:val="F79646" w:themeColor="accent6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LOISEL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left:0;text-align:left;margin-left:-60.4pt;margin-top:-62.8pt;width:144.95pt;height:6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" filled="f" stroked="f">
                <v:textbox>
                  <w:txbxContent>
                    <w:p w:rsidR="00533C46" w:rsidRPr="00D42508" w:rsidRDefault="00D42508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F79646" w:themeColor="accent6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42508">
                        <w:rPr>
                          <w:rFonts w:ascii="Corbel" w:hAnsi="Corbel" w:cs="SegoePro-Light"/>
                          <w:b/>
                          <w:color w:val="F79646" w:themeColor="accent6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Tiffanie</w:t>
                      </w:r>
                      <w:proofErr w:type="spellEnd"/>
                      <w:r w:rsidR="00533C46" w:rsidRPr="00D42508">
                        <w:rPr>
                          <w:rFonts w:ascii="Corbel" w:hAnsi="Corbel" w:cs="SegoePro-Light"/>
                          <w:b/>
                          <w:color w:val="F79646" w:themeColor="accent6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D42508" w:rsidRPr="00D42508" w:rsidRDefault="00D42508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F79646" w:themeColor="accent6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508">
                        <w:rPr>
                          <w:rFonts w:ascii="Corbel" w:hAnsi="Corbel" w:cs="SegoePro-Light"/>
                          <w:b/>
                          <w:color w:val="F79646" w:themeColor="accent6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LOISEL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931" w:rsidRPr="00945931">
        <w:t xml:space="preserve"> </w:t>
      </w:r>
    </w:p>
    <w:p w:rsidR="00AF7C19" w:rsidRDefault="00EF4275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37D4749" wp14:editId="2824A7CB">
                <wp:simplePos x="0" y="0"/>
                <wp:positionH relativeFrom="column">
                  <wp:posOffset>1215390</wp:posOffset>
                </wp:positionH>
                <wp:positionV relativeFrom="paragraph">
                  <wp:posOffset>5513070</wp:posOffset>
                </wp:positionV>
                <wp:extent cx="5253990" cy="1270000"/>
                <wp:effectExtent l="0" t="0" r="0" b="635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99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144653" w:rsidRDefault="00EF4275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/>
                                <w:iCs/>
                                <w:caps/>
                                <w:color w:val="D99594" w:themeColor="accent2" w:themeTint="99"/>
                                <w:sz w:val="24"/>
                                <w:szCs w:val="24"/>
                              </w:rPr>
                            </w:pPr>
                            <w:r w:rsidRPr="00144653">
                              <w:rPr>
                                <w:rFonts w:ascii="Corbel" w:hAnsi="Corbel" w:cs="SegoePro-Light"/>
                                <w:b/>
                                <w:i/>
                                <w:color w:val="D99594" w:themeColor="accent2" w:themeTint="99"/>
                                <w:sz w:val="24"/>
                                <w:szCs w:val="24"/>
                              </w:rPr>
                              <w:t>2013</w:t>
                            </w:r>
                            <w:r w:rsidR="00533C46" w:rsidRPr="00144653">
                              <w:rPr>
                                <w:rFonts w:ascii="Corbel" w:hAnsi="Corbel" w:cs="SegoePro-Light"/>
                                <w:b/>
                                <w:i/>
                                <w:color w:val="D99594" w:themeColor="accent2" w:themeTint="99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144653">
                              <w:rPr>
                                <w:rFonts w:ascii="Corbel" w:hAnsi="Corbel" w:cs="SegoePro-Light"/>
                                <w:b/>
                                <w:i/>
                                <w:color w:val="D99594" w:themeColor="accent2" w:themeTint="99"/>
                                <w:sz w:val="24"/>
                                <w:szCs w:val="24"/>
                              </w:rPr>
                              <w:t>2015</w:t>
                            </w:r>
                            <w:r w:rsidR="00533C46"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D99594" w:themeColor="accent2" w:themeTint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384" w:rsidRPr="00144653">
                              <w:rPr>
                                <w:rFonts w:ascii="Wingdings" w:hAnsi="Wingdings"/>
                                <w:b/>
                                <w:i/>
                                <w:color w:val="D99594" w:themeColor="accent2" w:themeTint="99"/>
                                <w:sz w:val="24"/>
                                <w:szCs w:val="24"/>
                              </w:rPr>
                              <w:t></w:t>
                            </w:r>
                            <w:r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D99594" w:themeColor="accent2" w:themeTint="99"/>
                                <w:sz w:val="24"/>
                                <w:szCs w:val="24"/>
                              </w:rPr>
                              <w:t>BTS Technico-commercial</w:t>
                            </w:r>
                            <w:r w:rsidR="00533C46"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D99594" w:themeColor="accent2" w:themeTint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384" w:rsidRPr="00144653">
                              <w:rPr>
                                <w:rFonts w:ascii="Wingdings" w:hAnsi="Wingdings"/>
                                <w:b/>
                                <w:i/>
                                <w:color w:val="D99594" w:themeColor="accent2" w:themeTint="99"/>
                                <w:sz w:val="24"/>
                                <w:szCs w:val="24"/>
                              </w:rPr>
                              <w:t></w:t>
                            </w:r>
                            <w:r w:rsidR="00533C46"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D99594" w:themeColor="accent2" w:themeTint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D99594" w:themeColor="accent2" w:themeTint="99"/>
                                <w:sz w:val="24"/>
                                <w:szCs w:val="24"/>
                              </w:rPr>
                              <w:t xml:space="preserve">Lycée RASPAIL </w:t>
                            </w:r>
                          </w:p>
                          <w:p w:rsidR="00533C46" w:rsidRDefault="00533C46" w:rsidP="00EF4275">
                            <w:pPr>
                              <w:pStyle w:val="Textedebulles"/>
                              <w:numPr>
                                <w:ilvl w:val="1"/>
                                <w:numId w:val="38"/>
                              </w:numPr>
                              <w:tabs>
                                <w:tab w:val="left" w:pos="850"/>
                              </w:tabs>
                              <w:ind w:hanging="29"/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4228E2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Spécialisation </w:t>
                            </w:r>
                            <w:r w:rsidR="00EF4275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énergie environnement</w:t>
                            </w:r>
                          </w:p>
                          <w:p w:rsidR="00533C46" w:rsidRPr="00144653" w:rsidRDefault="00EF4275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240"/>
                              <w:rPr>
                                <w:rFonts w:ascii="Corbel" w:hAnsi="Corbel" w:cs="SegoePro-Italic"/>
                                <w:b/>
                                <w:i/>
                                <w:iCs/>
                                <w:caps/>
                                <w:color w:val="D99594" w:themeColor="accent2" w:themeTint="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44653">
                              <w:rPr>
                                <w:rFonts w:ascii="Corbel" w:hAnsi="Corbel" w:cs="SegoePro-Light"/>
                                <w:b/>
                                <w:i/>
                                <w:color w:val="D99594" w:themeColor="accent2" w:themeTint="99"/>
                                <w:sz w:val="24"/>
                                <w:szCs w:val="24"/>
                                <w:lang w:val="en-US"/>
                              </w:rPr>
                              <w:t>2011 -201</w:t>
                            </w:r>
                            <w:r w:rsidR="00E24095">
                              <w:rPr>
                                <w:rFonts w:ascii="Corbel" w:hAnsi="Corbel" w:cs="SegoePro-Light"/>
                                <w:b/>
                                <w:i/>
                                <w:color w:val="D99594" w:themeColor="accent2" w:themeTint="99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="00533C46"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D99594" w:themeColor="accent2" w:themeTint="9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16384" w:rsidRPr="00144653">
                              <w:rPr>
                                <w:rFonts w:ascii="Wingdings" w:hAnsi="Wingdings"/>
                                <w:b/>
                                <w:i/>
                                <w:color w:val="D99594" w:themeColor="accent2" w:themeTint="99"/>
                                <w:sz w:val="24"/>
                                <w:szCs w:val="24"/>
                              </w:rPr>
                              <w:t></w:t>
                            </w:r>
                            <w:r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D99594" w:themeColor="accent2" w:themeTint="99"/>
                                <w:sz w:val="24"/>
                                <w:szCs w:val="24"/>
                                <w:lang w:val="en-US"/>
                              </w:rPr>
                              <w:t>BAC STI</w:t>
                            </w:r>
                            <w:r w:rsidRPr="001446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D99594" w:themeColor="accent2" w:themeTint="99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D99594" w:themeColor="accent2" w:themeTint="99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533C46"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D99594" w:themeColor="accent2" w:themeTint="9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16384" w:rsidRPr="00144653">
                              <w:rPr>
                                <w:rFonts w:ascii="Wingdings" w:hAnsi="Wingdings"/>
                                <w:b/>
                                <w:i/>
                                <w:color w:val="D99594" w:themeColor="accent2" w:themeTint="99"/>
                                <w:sz w:val="24"/>
                                <w:szCs w:val="24"/>
                              </w:rPr>
                              <w:t></w:t>
                            </w:r>
                            <w:r w:rsidR="00533C46"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D99594" w:themeColor="accent2" w:themeTint="9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44653">
                              <w:rPr>
                                <w:rFonts w:ascii="Corbel" w:hAnsi="Corbel" w:cs="SegoePro-Italic"/>
                                <w:b/>
                                <w:i/>
                                <w:iCs/>
                                <w:color w:val="D99594" w:themeColor="accent2" w:themeTint="99"/>
                                <w:sz w:val="24"/>
                                <w:szCs w:val="24"/>
                                <w:lang w:val="en-US"/>
                              </w:rPr>
                              <w:t>Lycée</w:t>
                            </w:r>
                            <w:proofErr w:type="spellEnd"/>
                            <w:r w:rsidRPr="00144653">
                              <w:rPr>
                                <w:rFonts w:ascii="Corbel" w:hAnsi="Corbel" w:cs="SegoePro-Italic"/>
                                <w:b/>
                                <w:i/>
                                <w:iCs/>
                                <w:color w:val="D99594" w:themeColor="accent2" w:themeTint="99"/>
                                <w:sz w:val="24"/>
                                <w:szCs w:val="24"/>
                                <w:lang w:val="en-US"/>
                              </w:rPr>
                              <w:t xml:space="preserve"> JULES FERRY</w:t>
                            </w:r>
                          </w:p>
                          <w:p w:rsidR="00EF4275" w:rsidRPr="00EF4275" w:rsidRDefault="00533C46" w:rsidP="00EF4275">
                            <w:pPr>
                              <w:pStyle w:val="Textedebulles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 w:rsidRPr="004B60AA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Spécialisation </w:t>
                            </w:r>
                            <w:r w:rsidR="00EF4275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2nergie environnement</w:t>
                            </w:r>
                          </w:p>
                          <w:p w:rsidR="00EF4275" w:rsidRPr="00EF4275" w:rsidRDefault="00EF4275" w:rsidP="00EF4275">
                            <w:pPr>
                              <w:pStyle w:val="Textedebulles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line="360" w:lineRule="auto"/>
                              <w:rPr>
                                <w:rFonts w:ascii="Corbel" w:hAnsi="Corbel"/>
                                <w:color w:val="7F7F7F" w:themeColor="text1" w:themeTint="80"/>
                                <w:sz w:val="24"/>
                              </w:rPr>
                            </w:pPr>
                            <w:r w:rsidRPr="00EF4275">
                              <w:rPr>
                                <w:rFonts w:ascii="Corbel" w:hAnsi="Corbel"/>
                                <w:color w:val="7F7F7F" w:themeColor="text1" w:themeTint="80"/>
                                <w:sz w:val="24"/>
                              </w:rPr>
                              <w:t xml:space="preserve">Obtention avec mention </w:t>
                            </w:r>
                          </w:p>
                          <w:p w:rsidR="00EF4275" w:rsidRPr="004B60AA" w:rsidRDefault="00EF4275" w:rsidP="00791F2D">
                            <w:pPr>
                              <w:pStyle w:val="Textedebulles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8" type="#_x0000_t202" style="position:absolute;margin-left:95.7pt;margin-top:434.1pt;width:413.7pt;height:100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" filled="f" stroked="f">
                <v:textbox>
                  <w:txbxContent>
                    <w:p w:rsidR="00533C46" w:rsidRPr="00144653" w:rsidRDefault="00EF4275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/>
                          <w:iCs/>
                          <w:caps/>
                          <w:color w:val="D99594" w:themeColor="accent2" w:themeTint="99"/>
                          <w:sz w:val="24"/>
                          <w:szCs w:val="24"/>
                        </w:rPr>
                      </w:pPr>
                      <w:r w:rsidRPr="00144653">
                        <w:rPr>
                          <w:rFonts w:ascii="Corbel" w:hAnsi="Corbel" w:cs="SegoePro-Light"/>
                          <w:b/>
                          <w:i/>
                          <w:color w:val="D99594" w:themeColor="accent2" w:themeTint="99"/>
                          <w:sz w:val="24"/>
                          <w:szCs w:val="24"/>
                        </w:rPr>
                        <w:t>2013</w:t>
                      </w:r>
                      <w:r w:rsidR="00533C46" w:rsidRPr="00144653">
                        <w:rPr>
                          <w:rFonts w:ascii="Corbel" w:hAnsi="Corbel" w:cs="SegoePro-Light"/>
                          <w:b/>
                          <w:i/>
                          <w:color w:val="D99594" w:themeColor="accent2" w:themeTint="99"/>
                          <w:sz w:val="24"/>
                          <w:szCs w:val="24"/>
                        </w:rPr>
                        <w:t xml:space="preserve"> - </w:t>
                      </w:r>
                      <w:r w:rsidRPr="00144653">
                        <w:rPr>
                          <w:rFonts w:ascii="Corbel" w:hAnsi="Corbel" w:cs="SegoePro-Light"/>
                          <w:b/>
                          <w:i/>
                          <w:color w:val="D99594" w:themeColor="accent2" w:themeTint="99"/>
                          <w:sz w:val="24"/>
                          <w:szCs w:val="24"/>
                        </w:rPr>
                        <w:t>2015</w:t>
                      </w:r>
                      <w:r w:rsidR="00533C46"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D99594" w:themeColor="accent2" w:themeTint="99"/>
                          <w:sz w:val="24"/>
                          <w:szCs w:val="24"/>
                        </w:rPr>
                        <w:t xml:space="preserve"> </w:t>
                      </w:r>
                      <w:r w:rsidR="00516384" w:rsidRPr="00144653">
                        <w:rPr>
                          <w:rFonts w:ascii="Wingdings" w:hAnsi="Wingdings"/>
                          <w:b/>
                          <w:i/>
                          <w:color w:val="D99594" w:themeColor="accent2" w:themeTint="99"/>
                          <w:sz w:val="24"/>
                          <w:szCs w:val="24"/>
                        </w:rPr>
                        <w:t></w:t>
                      </w:r>
                      <w:r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D99594" w:themeColor="accent2" w:themeTint="99"/>
                          <w:sz w:val="24"/>
                          <w:szCs w:val="24"/>
                        </w:rPr>
                        <w:t>BTS Technico-commercial</w:t>
                      </w:r>
                      <w:r w:rsidR="00533C46"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D99594" w:themeColor="accent2" w:themeTint="99"/>
                          <w:sz w:val="24"/>
                          <w:szCs w:val="24"/>
                        </w:rPr>
                        <w:t xml:space="preserve"> </w:t>
                      </w:r>
                      <w:r w:rsidR="00516384" w:rsidRPr="00144653">
                        <w:rPr>
                          <w:rFonts w:ascii="Wingdings" w:hAnsi="Wingdings"/>
                          <w:b/>
                          <w:i/>
                          <w:color w:val="D99594" w:themeColor="accent2" w:themeTint="99"/>
                          <w:sz w:val="24"/>
                          <w:szCs w:val="24"/>
                        </w:rPr>
                        <w:t></w:t>
                      </w:r>
                      <w:r w:rsidR="00533C46"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D99594" w:themeColor="accent2" w:themeTint="99"/>
                          <w:sz w:val="24"/>
                          <w:szCs w:val="24"/>
                        </w:rPr>
                        <w:t xml:space="preserve"> </w:t>
                      </w:r>
                      <w:r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D99594" w:themeColor="accent2" w:themeTint="99"/>
                          <w:sz w:val="24"/>
                          <w:szCs w:val="24"/>
                        </w:rPr>
                        <w:t xml:space="preserve">Lycée RASPAIL </w:t>
                      </w:r>
                    </w:p>
                    <w:p w:rsidR="00533C46" w:rsidRDefault="00533C46" w:rsidP="00EF4275">
                      <w:pPr>
                        <w:pStyle w:val="Textedebulles"/>
                        <w:numPr>
                          <w:ilvl w:val="1"/>
                          <w:numId w:val="38"/>
                        </w:numPr>
                        <w:tabs>
                          <w:tab w:val="left" w:pos="850"/>
                        </w:tabs>
                        <w:ind w:hanging="29"/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4228E2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Spécialisation </w:t>
                      </w:r>
                      <w:r w:rsidR="00EF4275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énergie environnement</w:t>
                      </w:r>
                    </w:p>
                    <w:p w:rsidR="00533C46" w:rsidRPr="00144653" w:rsidRDefault="00EF4275" w:rsidP="004B60AA">
                      <w:pPr>
                        <w:pStyle w:val="Textedebulles"/>
                        <w:tabs>
                          <w:tab w:val="left" w:pos="850"/>
                        </w:tabs>
                        <w:spacing w:before="240"/>
                        <w:rPr>
                          <w:rFonts w:ascii="Corbel" w:hAnsi="Corbel" w:cs="SegoePro-Italic"/>
                          <w:b/>
                          <w:i/>
                          <w:iCs/>
                          <w:caps/>
                          <w:color w:val="D99594" w:themeColor="accent2" w:themeTint="99"/>
                          <w:sz w:val="24"/>
                          <w:szCs w:val="24"/>
                          <w:lang w:val="en-US"/>
                        </w:rPr>
                      </w:pPr>
                      <w:r w:rsidRPr="00144653">
                        <w:rPr>
                          <w:rFonts w:ascii="Corbel" w:hAnsi="Corbel" w:cs="SegoePro-Light"/>
                          <w:b/>
                          <w:i/>
                          <w:color w:val="D99594" w:themeColor="accent2" w:themeTint="99"/>
                          <w:sz w:val="24"/>
                          <w:szCs w:val="24"/>
                          <w:lang w:val="en-US"/>
                        </w:rPr>
                        <w:t>2011 -201</w:t>
                      </w:r>
                      <w:r w:rsidR="00E24095">
                        <w:rPr>
                          <w:rFonts w:ascii="Corbel" w:hAnsi="Corbel" w:cs="SegoePro-Light"/>
                          <w:b/>
                          <w:i/>
                          <w:color w:val="D99594" w:themeColor="accent2" w:themeTint="99"/>
                          <w:sz w:val="24"/>
                          <w:szCs w:val="24"/>
                          <w:lang w:val="en-US"/>
                        </w:rPr>
                        <w:t>3</w:t>
                      </w:r>
                      <w:r w:rsidR="00533C46"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D99594" w:themeColor="accent2" w:themeTint="99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16384" w:rsidRPr="00144653">
                        <w:rPr>
                          <w:rFonts w:ascii="Wingdings" w:hAnsi="Wingdings"/>
                          <w:b/>
                          <w:i/>
                          <w:color w:val="D99594" w:themeColor="accent2" w:themeTint="99"/>
                          <w:sz w:val="24"/>
                          <w:szCs w:val="24"/>
                        </w:rPr>
                        <w:t></w:t>
                      </w:r>
                      <w:r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D99594" w:themeColor="accent2" w:themeTint="99"/>
                          <w:sz w:val="24"/>
                          <w:szCs w:val="24"/>
                          <w:lang w:val="en-US"/>
                        </w:rPr>
                        <w:t>BAC STI</w:t>
                      </w:r>
                      <w:r w:rsidRPr="00144653">
                        <w:rPr>
                          <w:rFonts w:ascii="Arial" w:hAnsi="Arial" w:cs="Arial"/>
                          <w:b/>
                          <w:bCs/>
                          <w:i/>
                          <w:color w:val="D99594" w:themeColor="accent2" w:themeTint="99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D99594" w:themeColor="accent2" w:themeTint="99"/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533C46"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D99594" w:themeColor="accent2" w:themeTint="99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16384" w:rsidRPr="00144653">
                        <w:rPr>
                          <w:rFonts w:ascii="Wingdings" w:hAnsi="Wingdings"/>
                          <w:b/>
                          <w:i/>
                          <w:color w:val="D99594" w:themeColor="accent2" w:themeTint="99"/>
                          <w:sz w:val="24"/>
                          <w:szCs w:val="24"/>
                        </w:rPr>
                        <w:t></w:t>
                      </w:r>
                      <w:r w:rsidR="00533C46"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D99594" w:themeColor="accent2" w:themeTint="99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44653">
                        <w:rPr>
                          <w:rFonts w:ascii="Corbel" w:hAnsi="Corbel" w:cs="SegoePro-Italic"/>
                          <w:b/>
                          <w:i/>
                          <w:iCs/>
                          <w:color w:val="D99594" w:themeColor="accent2" w:themeTint="99"/>
                          <w:sz w:val="24"/>
                          <w:szCs w:val="24"/>
                          <w:lang w:val="en-US"/>
                        </w:rPr>
                        <w:t>Lycée</w:t>
                      </w:r>
                      <w:proofErr w:type="spellEnd"/>
                      <w:r w:rsidRPr="00144653">
                        <w:rPr>
                          <w:rFonts w:ascii="Corbel" w:hAnsi="Corbel" w:cs="SegoePro-Italic"/>
                          <w:b/>
                          <w:i/>
                          <w:iCs/>
                          <w:color w:val="D99594" w:themeColor="accent2" w:themeTint="99"/>
                          <w:sz w:val="24"/>
                          <w:szCs w:val="24"/>
                          <w:lang w:val="en-US"/>
                        </w:rPr>
                        <w:t xml:space="preserve"> JULES FERRY</w:t>
                      </w:r>
                    </w:p>
                    <w:p w:rsidR="00EF4275" w:rsidRPr="00EF4275" w:rsidRDefault="00533C46" w:rsidP="00EF4275">
                      <w:pPr>
                        <w:pStyle w:val="Textedebulles"/>
                        <w:numPr>
                          <w:ilvl w:val="1"/>
                          <w:numId w:val="39"/>
                        </w:numPr>
                        <w:tabs>
                          <w:tab w:val="left" w:pos="850"/>
                        </w:tabs>
                        <w:spacing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 w:rsidRPr="004B60AA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Spécialisation </w:t>
                      </w:r>
                      <w:r w:rsidR="00EF4275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2nergie environnement</w:t>
                      </w:r>
                    </w:p>
                    <w:p w:rsidR="00EF4275" w:rsidRPr="00EF4275" w:rsidRDefault="00EF4275" w:rsidP="00EF4275">
                      <w:pPr>
                        <w:pStyle w:val="Textedebulles"/>
                        <w:numPr>
                          <w:ilvl w:val="1"/>
                          <w:numId w:val="39"/>
                        </w:numPr>
                        <w:tabs>
                          <w:tab w:val="left" w:pos="850"/>
                        </w:tabs>
                        <w:spacing w:line="360" w:lineRule="auto"/>
                        <w:rPr>
                          <w:rFonts w:ascii="Corbel" w:hAnsi="Corbel"/>
                          <w:color w:val="7F7F7F" w:themeColor="text1" w:themeTint="80"/>
                          <w:sz w:val="24"/>
                        </w:rPr>
                      </w:pPr>
                      <w:r w:rsidRPr="00EF4275">
                        <w:rPr>
                          <w:rFonts w:ascii="Corbel" w:hAnsi="Corbel"/>
                          <w:color w:val="7F7F7F" w:themeColor="text1" w:themeTint="80"/>
                          <w:sz w:val="24"/>
                        </w:rPr>
                        <w:t xml:space="preserve">Obtention avec mention </w:t>
                      </w:r>
                    </w:p>
                    <w:p w:rsidR="00EF4275" w:rsidRPr="004B60AA" w:rsidRDefault="00EF4275" w:rsidP="00791F2D">
                      <w:pPr>
                        <w:pStyle w:val="Textedebulles"/>
                        <w:numPr>
                          <w:ilvl w:val="1"/>
                          <w:numId w:val="39"/>
                        </w:numPr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20755162" wp14:editId="4FBFD6AC">
                <wp:simplePos x="0" y="0"/>
                <wp:positionH relativeFrom="column">
                  <wp:posOffset>820420</wp:posOffset>
                </wp:positionH>
                <wp:positionV relativeFrom="paragraph">
                  <wp:posOffset>5256530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  <w:r w:rsidR="006A45D9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52387"/>
                            <a:ext cx="222885" cy="1460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29" style="position:absolute;margin-left:64.6pt;margin-top:413.9pt;width:215.6pt;height:20.8pt;z-index:251649536;mso-height-relative:margin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">
                <v:shape id="Zone de texte 65" o:spid="_x0000_s1030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V9wcQA&#10;AADbAAAADwAAAGRycy9kb3ducmV2LnhtbESPwWrDMBBE74X8g9hALqWRU6gbnMgmBAwhtIe6+YCt&#10;tbFMrJWxVNv5+6pQ6HGYmTfMvphtJ0YafOtYwWadgCCunW65UXD5LJ+2IHxA1tg5JgV38lDki4c9&#10;ZtpN/EFjFRoRIewzVGBC6DMpfW3Iol+7njh6VzdYDFEOjdQDThFuO/mcJKm02HJcMNjT0VB9q76t&#10;gkfTJ+9v19NXqdPa3M4eX+14Vmq1nA87EIHm8B/+a5+0gvQF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FfcHEAAAA2wAAAA8AAAAAAAAAAAAAAAAAmAIAAGRycy9k&#10;b3ducmV2LnhtbFBLBQYAAAAABAAEAPUAAACJAwAAAAA=&#10;" filled="f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  <w:r w:rsidR="006A45D9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31" type="#_x0000_t75" style="position:absolute;left:24622;top:523;width:2228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16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D9B558F" wp14:editId="1B2E16F5">
                <wp:simplePos x="0" y="0"/>
                <wp:positionH relativeFrom="column">
                  <wp:posOffset>848360</wp:posOffset>
                </wp:positionH>
                <wp:positionV relativeFrom="paragraph">
                  <wp:posOffset>6759575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8575"/>
                            <a:ext cx="1295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4" o:spid="_x0000_s1032" style="position:absolute;margin-left:66.8pt;margin-top:532.25pt;width:215.6pt;height:20.8pt;z-index:251655680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">
                <v:shape id="Zone de texte 69" o:spid="_x0000_s1033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V9sUA&#10;AADbAAAADwAAAGRycy9kb3ducmV2LnhtbESPQWvCQBSE70L/w/IKvYhu2oNodBNKaUFBiqYFr4/s&#10;MwnNvk13tyb667uC4HGYmW+YVT6YVpzI+caygudpAoK4tLrhSsH318dkDsIHZI2tZVJwJg959jBa&#10;Yaptz3s6FaESEcI+RQV1CF0qpS9rMuintiOO3tE6gyFKV0ntsI9w08qXJJlJgw3HhRo7equp/Cn+&#10;jIJx9ysP7n3zeVxfCt/T4pBsd6zU0+PwugQRaAj38K291gpmC7h+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JX2xQAAANsAAAAPAAAAAAAAAAAAAAAAAJgCAABkcnMv&#10;ZG93bnJldi54bWxQSwUGAAAAAAQABAD1AAAAigMAAAAA&#10;" fillcolor="#92cddc [1944]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4" o:spid="_x0000_s1034" type="#_x0000_t75" style="position:absolute;left:25098;top:285;width:1295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18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2337DD5" wp14:editId="1C6F4380">
                <wp:simplePos x="0" y="0"/>
                <wp:positionH relativeFrom="column">
                  <wp:posOffset>1225550</wp:posOffset>
                </wp:positionH>
                <wp:positionV relativeFrom="paragraph">
                  <wp:posOffset>6962775</wp:posOffset>
                </wp:positionV>
                <wp:extent cx="5417185" cy="900430"/>
                <wp:effectExtent l="0" t="0" r="0" b="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185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5D9" w:rsidRPr="00144653" w:rsidRDefault="006A45D9" w:rsidP="006A45D9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48B6A8"/>
                                <w:sz w:val="24"/>
                                <w:szCs w:val="24"/>
                              </w:rPr>
                            </w:pPr>
                            <w:r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48B6A8"/>
                                <w:sz w:val="24"/>
                                <w:szCs w:val="24"/>
                              </w:rPr>
                              <w:t>Concours</w:t>
                            </w:r>
                          </w:p>
                          <w:p w:rsidR="006A45D9" w:rsidRPr="00144653" w:rsidRDefault="006A45D9" w:rsidP="006A45D9">
                            <w:pP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</w:pPr>
                            <w:r w:rsidRPr="00144653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>Participants au concours d’excellence commercial 2015 – Chef de projet</w:t>
                            </w:r>
                          </w:p>
                          <w:p w:rsidR="00533C46" w:rsidRPr="00E24095" w:rsidRDefault="00533C46" w:rsidP="006A45D9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48B6A8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48B6A8"/>
                                <w:sz w:val="24"/>
                                <w:szCs w:val="24"/>
                                <w:lang w:val="en-US"/>
                              </w:rPr>
                              <w:t>Informatique</w:t>
                            </w:r>
                            <w:proofErr w:type="spellEnd"/>
                            <w:r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aps/>
                                <w:color w:val="20978B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533C46" w:rsidRPr="006A45D9" w:rsidRDefault="00533C46" w:rsidP="006A45D9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US"/>
                              </w:rPr>
                            </w:pPr>
                            <w:r w:rsidRPr="006A45D9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  <w:lang w:val="en-US"/>
                              </w:rPr>
                              <w:t>Word, Exc</w:t>
                            </w:r>
                            <w:r w:rsidR="003023F7" w:rsidRPr="006A45D9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  <w:lang w:val="en-US"/>
                              </w:rPr>
                              <w:t xml:space="preserve">el, Internet, Access, PowerPoint, </w:t>
                            </w:r>
                            <w:proofErr w:type="spellStart"/>
                            <w:r w:rsidR="003023F7" w:rsidRPr="006A45D9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  <w:lang w:val="en-US"/>
                              </w:rPr>
                              <w:t>Geoplan</w:t>
                            </w:r>
                            <w:proofErr w:type="spellEnd"/>
                            <w:r w:rsidR="003023F7" w:rsidRPr="006A45D9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3023F7" w:rsidRPr="006A45D9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  <w:lang w:val="en-US"/>
                              </w:rPr>
                              <w:t>Solidworks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35" type="#_x0000_t202" style="position:absolute;margin-left:96.5pt;margin-top:548.25pt;width:426.55pt;height:70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" filled="f" stroked="f">
                <v:textbox>
                  <w:txbxContent>
                    <w:p w:rsidR="006A45D9" w:rsidRPr="00144653" w:rsidRDefault="006A45D9" w:rsidP="006A45D9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/>
                          <w:bCs/>
                          <w:i/>
                          <w:color w:val="48B6A8"/>
                          <w:sz w:val="24"/>
                          <w:szCs w:val="24"/>
                        </w:rPr>
                      </w:pPr>
                      <w:r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48B6A8"/>
                          <w:sz w:val="24"/>
                          <w:szCs w:val="24"/>
                        </w:rPr>
                        <w:t>Concours</w:t>
                      </w:r>
                    </w:p>
                    <w:p w:rsidR="006A45D9" w:rsidRPr="00144653" w:rsidRDefault="006A45D9" w:rsidP="006A45D9">
                      <w:pP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</w:pPr>
                      <w:r w:rsidRPr="00144653"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>Participants au concours d’excellence commercial 2015 – Chef de projet</w:t>
                      </w:r>
                    </w:p>
                    <w:p w:rsidR="00533C46" w:rsidRPr="00144653" w:rsidRDefault="00533C46" w:rsidP="006A45D9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/>
                          <w:bCs/>
                          <w:i/>
                          <w:color w:val="48B6A8"/>
                          <w:sz w:val="24"/>
                          <w:szCs w:val="24"/>
                        </w:rPr>
                      </w:pPr>
                      <w:proofErr w:type="spellStart"/>
                      <w:r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48B6A8"/>
                          <w:sz w:val="24"/>
                          <w:szCs w:val="24"/>
                          <w:lang w:val="en-US"/>
                        </w:rPr>
                        <w:t>Informatique</w:t>
                      </w:r>
                      <w:proofErr w:type="spellEnd"/>
                      <w:r w:rsidRPr="00144653">
                        <w:rPr>
                          <w:rFonts w:ascii="Corbel" w:hAnsi="Corbel" w:cs="SegoePro-Bold"/>
                          <w:b/>
                          <w:bCs/>
                          <w:i/>
                          <w:caps/>
                          <w:color w:val="20978B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533C46" w:rsidRPr="006A45D9" w:rsidRDefault="00533C46" w:rsidP="006A45D9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US"/>
                        </w:rPr>
                      </w:pPr>
                      <w:r w:rsidRPr="006A45D9">
                        <w:rPr>
                          <w:rFonts w:ascii="Corbel" w:hAnsi="Corbel" w:cs="SegoePro-Light"/>
                          <w:i/>
                          <w:color w:val="595959" w:themeColor="text1" w:themeTint="A6"/>
                          <w:lang w:val="en-US"/>
                        </w:rPr>
                        <w:t>Word, Exc</w:t>
                      </w:r>
                      <w:r w:rsidR="003023F7" w:rsidRPr="006A45D9">
                        <w:rPr>
                          <w:rFonts w:ascii="Corbel" w:hAnsi="Corbel" w:cs="SegoePro-Light"/>
                          <w:i/>
                          <w:color w:val="595959" w:themeColor="text1" w:themeTint="A6"/>
                          <w:lang w:val="en-US"/>
                        </w:rPr>
                        <w:t xml:space="preserve">el, Internet, Access, PowerPoint, </w:t>
                      </w:r>
                      <w:proofErr w:type="spellStart"/>
                      <w:r w:rsidR="003023F7" w:rsidRPr="006A45D9">
                        <w:rPr>
                          <w:rFonts w:ascii="Corbel" w:hAnsi="Corbel" w:cs="SegoePro-Light"/>
                          <w:i/>
                          <w:color w:val="595959" w:themeColor="text1" w:themeTint="A6"/>
                          <w:lang w:val="en-US"/>
                        </w:rPr>
                        <w:t>Geoplan</w:t>
                      </w:r>
                      <w:proofErr w:type="spellEnd"/>
                      <w:r w:rsidR="003023F7" w:rsidRPr="006A45D9">
                        <w:rPr>
                          <w:rFonts w:ascii="Corbel" w:hAnsi="Corbel" w:cs="SegoePro-Light"/>
                          <w:i/>
                          <w:color w:val="595959" w:themeColor="text1" w:themeTint="A6"/>
                          <w:lang w:val="en-US"/>
                        </w:rPr>
                        <w:t xml:space="preserve">, </w:t>
                      </w:r>
                      <w:proofErr w:type="spellStart"/>
                      <w:r w:rsidR="003023F7" w:rsidRPr="006A45D9">
                        <w:rPr>
                          <w:rFonts w:ascii="Corbel" w:hAnsi="Corbel" w:cs="SegoePro-Light"/>
                          <w:i/>
                          <w:color w:val="595959" w:themeColor="text1" w:themeTint="A6"/>
                          <w:lang w:val="en-US"/>
                        </w:rPr>
                        <w:t>Solidworks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5B817F" wp14:editId="4883D71A">
                <wp:simplePos x="0" y="0"/>
                <wp:positionH relativeFrom="column">
                  <wp:posOffset>1215390</wp:posOffset>
                </wp:positionH>
                <wp:positionV relativeFrom="paragraph">
                  <wp:posOffset>8216265</wp:posOffset>
                </wp:positionV>
                <wp:extent cx="3801110" cy="1541780"/>
                <wp:effectExtent l="0" t="0" r="0" b="1270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9B7" w:rsidRDefault="00FE59B7" w:rsidP="00FE59B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EC974C"/>
                                <w:sz w:val="24"/>
                                <w:szCs w:val="24"/>
                              </w:rPr>
                              <w:t>Solidarité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BE5C04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EC974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Don du sang, bénévole au Téléthon </w:t>
                            </w:r>
                          </w:p>
                          <w:p w:rsidR="00533C46" w:rsidRPr="00144653" w:rsidRDefault="005F6258" w:rsidP="00FE59B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EC974C"/>
                                <w:sz w:val="24"/>
                                <w:szCs w:val="24"/>
                              </w:rPr>
                              <w:t>Hobbies</w:t>
                            </w:r>
                            <w:bookmarkStart w:id="0" w:name="_GoBack"/>
                            <w:bookmarkEnd w:id="0"/>
                          </w:p>
                          <w:p w:rsidR="00533C46" w:rsidRDefault="00FE59B7" w:rsidP="00BE5C04">
                            <w:pPr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  <w:t>Histoire, Cinéma, Ecologie, commerce</w:t>
                            </w:r>
                          </w:p>
                          <w:p w:rsidR="00FE59B7" w:rsidRPr="00144653" w:rsidRDefault="00FE59B7" w:rsidP="0021410E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EC974C"/>
                                <w:sz w:val="24"/>
                                <w:szCs w:val="24"/>
                              </w:rPr>
                            </w:pPr>
                            <w:r w:rsidRPr="00144653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EC974C"/>
                                <w:sz w:val="24"/>
                                <w:szCs w:val="24"/>
                              </w:rPr>
                              <w:t>Activités</w:t>
                            </w:r>
                          </w:p>
                          <w:p w:rsidR="00FE59B7" w:rsidRDefault="00FE59B7" w:rsidP="00BE5C04">
                            <w:pPr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  <w:t xml:space="preserve">Délégués </w:t>
                            </w:r>
                            <w:r w:rsidR="0021410E"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  <w:t>au Conseils de vie lycéens, Délégués au Conseils d’administration</w:t>
                            </w:r>
                          </w:p>
                          <w:p w:rsidR="00FE59B7" w:rsidRPr="00BE5C04" w:rsidRDefault="00FE59B7" w:rsidP="00BE5C04">
                            <w:pP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6" o:spid="_x0000_s1036" type="#_x0000_t202" style="position:absolute;margin-left:95.7pt;margin-top:646.95pt;width:299.3pt;height:121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" filled="f" stroked="f">
                <v:textbox>
                  <w:txbxContent>
                    <w:p w:rsidR="00FE59B7" w:rsidRDefault="00FE59B7" w:rsidP="00FE59B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EC974C"/>
                          <w:sz w:val="24"/>
                          <w:szCs w:val="24"/>
                        </w:rPr>
                        <w:t>Solidarité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 xml:space="preserve"> </w:t>
                      </w:r>
                      <w:r w:rsidR="00533C46" w:rsidRPr="00BE5C04">
                        <w:rPr>
                          <w:rFonts w:ascii="Corbel" w:hAnsi="Corbel" w:cs="SegoePro-Bold"/>
                          <w:b/>
                          <w:bCs/>
                          <w:caps/>
                          <w:color w:val="EC974C"/>
                          <w:sz w:val="24"/>
                          <w:szCs w:val="24"/>
                        </w:rPr>
                        <w:t xml:space="preserve"> </w:t>
                      </w:r>
                      <w:r w:rsidR="00533C46"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Don du sang, bénévole au Téléthon </w:t>
                      </w:r>
                    </w:p>
                    <w:p w:rsidR="00533C46" w:rsidRPr="00144653" w:rsidRDefault="005F6258" w:rsidP="00FE59B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/>
                          <w:bCs/>
                          <w:i/>
                          <w:color w:val="EC974C"/>
                          <w:sz w:val="24"/>
                          <w:szCs w:val="24"/>
                        </w:rPr>
                        <w:t>Hobbies</w:t>
                      </w:r>
                      <w:bookmarkStart w:id="1" w:name="_GoBack"/>
                      <w:bookmarkEnd w:id="1"/>
                    </w:p>
                    <w:p w:rsidR="00533C46" w:rsidRDefault="00FE59B7" w:rsidP="00BE5C04">
                      <w:pPr>
                        <w:rPr>
                          <w:rFonts w:ascii="Corbel" w:hAnsi="Corbel" w:cs="SegoePro-Light"/>
                          <w:color w:val="7F7F7F" w:themeColor="text1" w:themeTint="80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</w:rPr>
                        <w:t>Histoire, Cinéma, Ecologie, commerce</w:t>
                      </w:r>
                    </w:p>
                    <w:p w:rsidR="00FE59B7" w:rsidRPr="00144653" w:rsidRDefault="00FE59B7" w:rsidP="0021410E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/>
                          <w:bCs/>
                          <w:i/>
                          <w:color w:val="EC974C"/>
                          <w:sz w:val="24"/>
                          <w:szCs w:val="24"/>
                        </w:rPr>
                      </w:pPr>
                      <w:r w:rsidRPr="00144653">
                        <w:rPr>
                          <w:rFonts w:ascii="Corbel" w:hAnsi="Corbel" w:cs="SegoePro-Bold"/>
                          <w:b/>
                          <w:bCs/>
                          <w:i/>
                          <w:color w:val="EC974C"/>
                          <w:sz w:val="24"/>
                          <w:szCs w:val="24"/>
                        </w:rPr>
                        <w:t>Activités</w:t>
                      </w:r>
                    </w:p>
                    <w:p w:rsidR="00FE59B7" w:rsidRDefault="00FE59B7" w:rsidP="00BE5C04">
                      <w:pPr>
                        <w:rPr>
                          <w:rFonts w:ascii="Corbel" w:hAnsi="Corbel" w:cs="SegoePro-Light"/>
                          <w:color w:val="7F7F7F" w:themeColor="text1" w:themeTint="80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</w:rPr>
                        <w:t xml:space="preserve">Délégués </w:t>
                      </w:r>
                      <w:r w:rsidR="0021410E">
                        <w:rPr>
                          <w:rFonts w:ascii="Corbel" w:hAnsi="Corbel" w:cs="SegoePro-Light"/>
                          <w:color w:val="7F7F7F" w:themeColor="text1" w:themeTint="80"/>
                        </w:rPr>
                        <w:t>au Conseils de vie lycéens, Délégués au Conseils d’administration</w:t>
                      </w:r>
                    </w:p>
                    <w:p w:rsidR="00FE59B7" w:rsidRPr="00BE5C04" w:rsidRDefault="00FE59B7" w:rsidP="00BE5C04">
                      <w:pP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59B7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4DFE4DA" wp14:editId="1C5B41F5">
                <wp:simplePos x="0" y="0"/>
                <wp:positionH relativeFrom="column">
                  <wp:posOffset>849630</wp:posOffset>
                </wp:positionH>
                <wp:positionV relativeFrom="paragraph">
                  <wp:posOffset>7806055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73" name="Zone de texte 73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EC974C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738" y="57150"/>
                            <a:ext cx="19939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5" o:spid="_x0000_s1037" style="position:absolute;margin-left:66.9pt;margin-top:614.65pt;width:215.6pt;height:20.8pt;z-index:251716608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">
                <v:shape id="Zone de texte 73" o:spid="_x0000_s1038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EHMQA&#10;AADbAAAADwAAAGRycy9kb3ducmV2LnhtbESPQWvCQBSE7wX/w/IEb3VjBZXoKlUoiBRaE9vzI/vM&#10;hmbfhuwaY399tyB4HGbmG2a16W0tOmp95VjBZJyAIC6crrhUcMrfnhcgfEDWWDsmBTfysFkPnlaY&#10;anflI3VZKEWEsE9RgQmhSaX0hSGLfuwa4uidXWsxRNmWUrd4jXBby5ckmUmLFccFgw3tDBU/2cUq&#10;+My7Wcgmv+/fh488n36ZS7E9kVKjYf+6BBGoD4/wvb3XCuZT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hBzEAAAA2wAAAA8AAAAAAAAAAAAAAAAAmAIAAGRycy9k&#10;b3ducmV2LnhtbFBLBQYAAAAABAAEAPUAAACJAwAAAAA=&#10;" fillcolor="#ec974c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5" o:spid="_x0000_s1039" type="#_x0000_t75" style="position:absolute;left:24717;top:571;width:1994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20" o:title=""/>
                  <v:path arrowok="t"/>
                </v:shape>
                <w10:wrap type="through"/>
              </v:group>
            </w:pict>
          </mc:Fallback>
        </mc:AlternateContent>
      </w:r>
      <w:r w:rsidR="003023F7" w:rsidRPr="00F52B9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FD91E0" wp14:editId="0FD239EF">
                <wp:simplePos x="0" y="0"/>
                <wp:positionH relativeFrom="column">
                  <wp:posOffset>1214755</wp:posOffset>
                </wp:positionH>
                <wp:positionV relativeFrom="paragraph">
                  <wp:posOffset>1150620</wp:posOffset>
                </wp:positionV>
                <wp:extent cx="4505325" cy="4114800"/>
                <wp:effectExtent l="0" t="0" r="0" b="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txbx>
                        <w:txbxContent>
                          <w:p w:rsidR="00533C46" w:rsidRPr="00BE1C6F" w:rsidRDefault="00D42508" w:rsidP="00F52B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BE1C6F">
                              <w:rPr>
                                <w:rFonts w:ascii="Corbel" w:hAnsi="Corbel" w:cs="SegoePro-Light"/>
                                <w:b/>
                                <w:i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2010</w:t>
                            </w:r>
                            <w:r w:rsidR="00533C46" w:rsidRPr="00BE1C6F">
                              <w:rPr>
                                <w:rFonts w:ascii="Corbel" w:hAnsi="Corbel" w:cs="SegoePro-Light"/>
                                <w:b/>
                                <w:i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BE1C6F">
                              <w:rPr>
                                <w:rFonts w:ascii="Corbel" w:hAnsi="Corbel" w:cs="SegoePro-Light"/>
                                <w:b/>
                                <w:i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2015</w:t>
                            </w:r>
                            <w:r w:rsidR="00085A4D" w:rsidRPr="00BE1C6F">
                              <w:rPr>
                                <w:rFonts w:ascii="Corbel" w:hAnsi="Corbel" w:cs="SegoePro-Light"/>
                                <w:b/>
                                <w:i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BE1C6F">
                              <w:rPr>
                                <w:rFonts w:ascii="Corbel" w:hAnsi="Corbel" w:cs="SegoePro-Light"/>
                                <w:b/>
                                <w:i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BABY SITTING PERISCOLAIRE</w:t>
                            </w:r>
                          </w:p>
                          <w:p w:rsidR="00085A4D" w:rsidRPr="00BE1C6F" w:rsidRDefault="00085A4D" w:rsidP="00BE1C6F">
                            <w:pPr>
                              <w:pStyle w:val="Textedebulles"/>
                              <w:numPr>
                                <w:ilvl w:val="1"/>
                                <w:numId w:val="36"/>
                              </w:numPr>
                              <w:tabs>
                                <w:tab w:val="num" w:pos="567"/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BE1C6F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Garde d’enfants du lundi au vendredi après l’école</w:t>
                            </w:r>
                          </w:p>
                          <w:p w:rsidR="00533C46" w:rsidRPr="00BE1C6F" w:rsidRDefault="00D42508" w:rsidP="00BE1C6F">
                            <w:pPr>
                              <w:pStyle w:val="Textedebulles"/>
                              <w:numPr>
                                <w:ilvl w:val="1"/>
                                <w:numId w:val="36"/>
                              </w:numPr>
                              <w:tabs>
                                <w:tab w:val="num" w:pos="567"/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BE1C6F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Respo</w:t>
                            </w:r>
                            <w:r w:rsidR="00085A4D" w:rsidRPr="00BE1C6F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nsabilité, </w:t>
                            </w:r>
                            <w:r w:rsidRPr="00BE1C6F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Ponctualité</w:t>
                            </w:r>
                            <w:r w:rsidR="00085A4D" w:rsidRPr="00BE1C6F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E1C6F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I</w:t>
                            </w:r>
                            <w:r w:rsidR="00085A4D" w:rsidRPr="00BE1C6F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nitiative, </w:t>
                            </w:r>
                            <w:r w:rsidRPr="00BE1C6F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Pédagogie</w:t>
                            </w:r>
                          </w:p>
                          <w:p w:rsidR="003023F7" w:rsidRPr="00085A4D" w:rsidRDefault="003023F7" w:rsidP="003023F7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ind w:left="738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D42508" w:rsidRPr="00BE1C6F" w:rsidRDefault="00D42508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BE1C6F">
                              <w:rPr>
                                <w:rFonts w:ascii="Corbel" w:hAnsi="Corbel" w:cs="SegoePro-Light"/>
                                <w:b/>
                                <w:i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14 semaines de stage en 2014</w:t>
                            </w:r>
                            <w:r w:rsidR="00533C46" w:rsidRPr="00BE1C6F">
                              <w:rPr>
                                <w:rFonts w:ascii="Corbel" w:hAnsi="Corbel" w:cs="SegoePro-Bold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5A4D" w:rsidRPr="00BE1C6F">
                              <w:rPr>
                                <w:rFonts w:ascii="Corbel" w:hAnsi="Corbel" w:cs="SegoePro-Bold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  TRIANON ECHANGEUR</w:t>
                            </w:r>
                          </w:p>
                          <w:p w:rsidR="00533C46" w:rsidRPr="00BE1C6F" w:rsidRDefault="00085A4D" w:rsidP="00085A4D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/>
                                <w:iCs/>
                                <w:caps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 w:rsidRPr="00BE1C6F">
                              <w:rPr>
                                <w:rFonts w:ascii="Corbel" w:hAnsi="Corbel" w:cs="SegoePro-Italic"/>
                                <w:b/>
                                <w:i/>
                                <w:iCs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Stagiaire Technico-Commercial</w:t>
                            </w:r>
                          </w:p>
                          <w:p w:rsidR="00533C46" w:rsidRDefault="00085A4D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Mise en place d’un projet commercial au profit de l’entreprise</w:t>
                            </w:r>
                          </w:p>
                          <w:p w:rsidR="00533C46" w:rsidRDefault="00085A4D" w:rsidP="00E041E4">
                            <w:pPr>
                              <w:pStyle w:val="Textedebulles"/>
                              <w:numPr>
                                <w:ilvl w:val="1"/>
                                <w:numId w:val="36"/>
                              </w:numPr>
                              <w:tabs>
                                <w:tab w:val="num" w:pos="567"/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Réalisation de plusieurs missions de manière organisée </w:t>
                            </w:r>
                          </w:p>
                          <w:p w:rsidR="00085A4D" w:rsidRDefault="00085A4D" w:rsidP="002303A4">
                            <w:pPr>
                              <w:pStyle w:val="Textedebulles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Découverte du monde de l’entreprise, contact avec le client, autonomie, sociabilité, communication</w:t>
                            </w:r>
                          </w:p>
                          <w:p w:rsidR="003023F7" w:rsidRDefault="003023F7" w:rsidP="003023F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ind w:left="738"/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BE1C6F" w:rsidRDefault="00085A4D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BE1C6F">
                              <w:rPr>
                                <w:rFonts w:ascii="Corbel" w:hAnsi="Corbel" w:cs="SegoePro-Light"/>
                                <w:b/>
                                <w:i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Juillet 2014</w:t>
                            </w:r>
                            <w:r w:rsidR="000E7485" w:rsidRPr="00BE1C6F">
                              <w:rPr>
                                <w:rFonts w:ascii="Wingdings" w:hAnsi="Wingdings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</w:t>
                            </w:r>
                            <w:r w:rsidR="00533C46" w:rsidRPr="00BE1C6F">
                              <w:rPr>
                                <w:rFonts w:ascii="Corbel" w:hAnsi="Corbel" w:cs="SegoePro-Bold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1C6F">
                              <w:rPr>
                                <w:rFonts w:ascii="Corbel" w:hAnsi="Corbel" w:cs="SegoePro-Bold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Bijouterie TRESOR </w:t>
                            </w:r>
                            <w:r w:rsidR="00533C46" w:rsidRPr="00BE1C6F">
                              <w:rPr>
                                <w:rFonts w:ascii="Corbel" w:hAnsi="Corbel" w:cs="SegoePro-Bold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E7485" w:rsidRPr="00BE1C6F" w:rsidRDefault="00085A4D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 w:rsidRPr="00BE1C6F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Vendeuse</w:t>
                            </w:r>
                          </w:p>
                          <w:p w:rsidR="000E7485" w:rsidRDefault="000E748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Mise en rayon, Vente, Conseilles, Etiquetage, Encaissement,</w:t>
                            </w:r>
                            <w:r w:rsidR="00632CB7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Ouverture et fermeture de magasin</w:t>
                            </w:r>
                          </w:p>
                          <w:p w:rsidR="00533C46" w:rsidRDefault="00533C46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Responsabilité</w:t>
                            </w:r>
                            <w:r w:rsidR="00632CB7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, Autonomie, Professionnalisme, Réactivité, Ponctualité, Communication, Contact client</w:t>
                            </w:r>
                          </w:p>
                          <w:p w:rsidR="003023F7" w:rsidRPr="002303A4" w:rsidRDefault="003023F7" w:rsidP="003023F7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ind w:left="738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0E7485" w:rsidRPr="00BE1C6F" w:rsidRDefault="000E7485" w:rsidP="000E7485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Corbel"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BE1C6F">
                              <w:rPr>
                                <w:rFonts w:ascii="Corbel" w:hAnsi="Corbel" w:cs="SegoePro-Light"/>
                                <w:b/>
                                <w:i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Décembre 2013</w:t>
                            </w:r>
                            <w:r w:rsidRPr="00BE1C6F">
                              <w:rPr>
                                <w:rFonts w:ascii="Corbel" w:hAnsi="Corbel" w:cs="Corbel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BE1C6F">
                              <w:rPr>
                                <w:rFonts w:ascii="Corbel" w:hAnsi="Corbel" w:cs="SegoePro-Bold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MCDONALD</w:t>
                            </w:r>
                            <w:r w:rsidRPr="00BE1C6F">
                              <w:rPr>
                                <w:rFonts w:ascii="Corbel" w:hAnsi="Corbel" w:cs="Corbel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0E7485" w:rsidRPr="00BE1C6F" w:rsidRDefault="000E7485" w:rsidP="000E7485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 w:rsidRPr="00BE1C6F">
                              <w:rPr>
                                <w:rFonts w:ascii="Corbel" w:hAnsi="Corbel" w:cs="SegoePro-Bold"/>
                                <w:b/>
                                <w:bCs/>
                                <w:i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Equipière polyvalente</w:t>
                            </w:r>
                          </w:p>
                          <w:p w:rsidR="000E7485" w:rsidRPr="002303A4" w:rsidRDefault="000E7485" w:rsidP="000E7485">
                            <w:pPr>
                              <w:pStyle w:val="Textedebulles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Travail d’équipe, Rapidité d’apprentissage, Réactive à la demande, Découverte du service, Ecoute du client</w:t>
                            </w:r>
                          </w:p>
                          <w:p w:rsidR="00533C46" w:rsidRPr="004B60AA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3" o:spid="_x0000_s1040" type="#_x0000_t202" style="position:absolute;margin-left:95.65pt;margin-top:90.6pt;width:354.75pt;height:3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" filled="f" stroked="f">
                <v:textbox>
                  <w:txbxContent>
                    <w:p w:rsidR="00533C46" w:rsidRPr="00BE1C6F" w:rsidRDefault="00D42508" w:rsidP="00F52B9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BE1C6F">
                        <w:rPr>
                          <w:rFonts w:ascii="Corbel" w:hAnsi="Corbel" w:cs="SegoePro-Light"/>
                          <w:b/>
                          <w:i/>
                          <w:color w:val="943634" w:themeColor="accent2" w:themeShade="BF"/>
                          <w:sz w:val="24"/>
                          <w:szCs w:val="24"/>
                        </w:rPr>
                        <w:t>2010</w:t>
                      </w:r>
                      <w:r w:rsidR="00533C46" w:rsidRPr="00BE1C6F">
                        <w:rPr>
                          <w:rFonts w:ascii="Corbel" w:hAnsi="Corbel" w:cs="SegoePro-Light"/>
                          <w:b/>
                          <w:i/>
                          <w:color w:val="943634" w:themeColor="accent2" w:themeShade="BF"/>
                          <w:sz w:val="24"/>
                          <w:szCs w:val="24"/>
                        </w:rPr>
                        <w:t xml:space="preserve"> – </w:t>
                      </w:r>
                      <w:r w:rsidRPr="00BE1C6F">
                        <w:rPr>
                          <w:rFonts w:ascii="Corbel" w:hAnsi="Corbel" w:cs="SegoePro-Light"/>
                          <w:b/>
                          <w:i/>
                          <w:color w:val="943634" w:themeColor="accent2" w:themeShade="BF"/>
                          <w:sz w:val="24"/>
                          <w:szCs w:val="24"/>
                        </w:rPr>
                        <w:t>2015</w:t>
                      </w:r>
                      <w:r w:rsidR="00085A4D" w:rsidRPr="00BE1C6F">
                        <w:rPr>
                          <w:rFonts w:ascii="Corbel" w:hAnsi="Corbel" w:cs="SegoePro-Light"/>
                          <w:b/>
                          <w:i/>
                          <w:color w:val="943634" w:themeColor="accent2" w:themeShade="BF"/>
                          <w:sz w:val="24"/>
                          <w:szCs w:val="24"/>
                        </w:rPr>
                        <w:t xml:space="preserve">    </w:t>
                      </w:r>
                      <w:r w:rsidRPr="00BE1C6F">
                        <w:rPr>
                          <w:rFonts w:ascii="Corbel" w:hAnsi="Corbel" w:cs="SegoePro-Light"/>
                          <w:b/>
                          <w:i/>
                          <w:color w:val="943634" w:themeColor="accent2" w:themeShade="BF"/>
                          <w:sz w:val="24"/>
                          <w:szCs w:val="24"/>
                        </w:rPr>
                        <w:t xml:space="preserve"> BABY SITTING PERISCOLAIRE</w:t>
                      </w:r>
                    </w:p>
                    <w:p w:rsidR="00085A4D" w:rsidRPr="00BE1C6F" w:rsidRDefault="00085A4D" w:rsidP="00BE1C6F">
                      <w:pPr>
                        <w:pStyle w:val="Textedebulles"/>
                        <w:numPr>
                          <w:ilvl w:val="1"/>
                          <w:numId w:val="36"/>
                        </w:numPr>
                        <w:tabs>
                          <w:tab w:val="num" w:pos="567"/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BE1C6F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Garde d’enfants du lundi au vendredi après l’école</w:t>
                      </w:r>
                    </w:p>
                    <w:p w:rsidR="00533C46" w:rsidRPr="00BE1C6F" w:rsidRDefault="00D42508" w:rsidP="00BE1C6F">
                      <w:pPr>
                        <w:pStyle w:val="Textedebulles"/>
                        <w:numPr>
                          <w:ilvl w:val="1"/>
                          <w:numId w:val="36"/>
                        </w:numPr>
                        <w:tabs>
                          <w:tab w:val="num" w:pos="567"/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BE1C6F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 Respo</w:t>
                      </w:r>
                      <w:r w:rsidR="00085A4D" w:rsidRPr="00BE1C6F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nsabilité, </w:t>
                      </w:r>
                      <w:r w:rsidRPr="00BE1C6F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Ponctualité</w:t>
                      </w:r>
                      <w:r w:rsidR="00085A4D" w:rsidRPr="00BE1C6F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, </w:t>
                      </w:r>
                      <w:r w:rsidRPr="00BE1C6F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I</w:t>
                      </w:r>
                      <w:r w:rsidR="00085A4D" w:rsidRPr="00BE1C6F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nitiative, </w:t>
                      </w:r>
                      <w:r w:rsidRPr="00BE1C6F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Pédagogie</w:t>
                      </w:r>
                    </w:p>
                    <w:p w:rsidR="003023F7" w:rsidRPr="00085A4D" w:rsidRDefault="003023F7" w:rsidP="003023F7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ind w:left="738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D42508" w:rsidRPr="00BE1C6F" w:rsidRDefault="00D42508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BE1C6F">
                        <w:rPr>
                          <w:rFonts w:ascii="Corbel" w:hAnsi="Corbel" w:cs="SegoePro-Light"/>
                          <w:b/>
                          <w:i/>
                          <w:color w:val="943634" w:themeColor="accent2" w:themeShade="BF"/>
                          <w:sz w:val="24"/>
                          <w:szCs w:val="24"/>
                        </w:rPr>
                        <w:t>14 semaines de stage en 2014</w:t>
                      </w:r>
                      <w:r w:rsidR="00533C46" w:rsidRPr="00BE1C6F">
                        <w:rPr>
                          <w:rFonts w:ascii="Corbel" w:hAnsi="Corbel" w:cs="SegoePro-Bold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  <w:t xml:space="preserve"> </w:t>
                      </w:r>
                      <w:r w:rsidR="00085A4D" w:rsidRPr="00BE1C6F">
                        <w:rPr>
                          <w:rFonts w:ascii="Corbel" w:hAnsi="Corbel" w:cs="SegoePro-Bold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  <w:t xml:space="preserve">   TRIANON ECHANGEUR</w:t>
                      </w:r>
                    </w:p>
                    <w:p w:rsidR="00533C46" w:rsidRPr="00BE1C6F" w:rsidRDefault="00085A4D" w:rsidP="00085A4D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/>
                          <w:iCs/>
                          <w:caps/>
                          <w:color w:val="943634" w:themeColor="accent2" w:themeShade="BF"/>
                          <w:sz w:val="22"/>
                          <w:szCs w:val="24"/>
                        </w:rPr>
                      </w:pPr>
                      <w:r w:rsidRPr="00BE1C6F">
                        <w:rPr>
                          <w:rFonts w:ascii="Corbel" w:hAnsi="Corbel" w:cs="SegoePro-Italic"/>
                          <w:b/>
                          <w:i/>
                          <w:iCs/>
                          <w:color w:val="943634" w:themeColor="accent2" w:themeShade="BF"/>
                          <w:sz w:val="22"/>
                          <w:szCs w:val="24"/>
                        </w:rPr>
                        <w:t>Stagiaire Technico-Commercial</w:t>
                      </w:r>
                    </w:p>
                    <w:p w:rsidR="00533C46" w:rsidRDefault="00085A4D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Mise en place d’un projet commercial au profit de l’entreprise</w:t>
                      </w:r>
                    </w:p>
                    <w:p w:rsidR="00533C46" w:rsidRDefault="00085A4D" w:rsidP="00E041E4">
                      <w:pPr>
                        <w:pStyle w:val="Textedebulles"/>
                        <w:numPr>
                          <w:ilvl w:val="1"/>
                          <w:numId w:val="36"/>
                        </w:numPr>
                        <w:tabs>
                          <w:tab w:val="num" w:pos="567"/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Réalisation de plusieurs missions de manière organisée </w:t>
                      </w:r>
                    </w:p>
                    <w:p w:rsidR="00085A4D" w:rsidRDefault="00085A4D" w:rsidP="002303A4">
                      <w:pPr>
                        <w:pStyle w:val="Textedebulles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Découverte du monde de l’entreprise, contact avec le client, autonomie, sociabilité, communication</w:t>
                      </w:r>
                    </w:p>
                    <w:p w:rsidR="003023F7" w:rsidRDefault="003023F7" w:rsidP="003023F7">
                      <w:pPr>
                        <w:pStyle w:val="Textedebulles"/>
                        <w:tabs>
                          <w:tab w:val="left" w:pos="850"/>
                        </w:tabs>
                        <w:ind w:left="738"/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533C46" w:rsidRPr="00BE1C6F" w:rsidRDefault="00085A4D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BE1C6F">
                        <w:rPr>
                          <w:rFonts w:ascii="Corbel" w:hAnsi="Corbel" w:cs="SegoePro-Light"/>
                          <w:b/>
                          <w:i/>
                          <w:color w:val="943634" w:themeColor="accent2" w:themeShade="BF"/>
                          <w:sz w:val="24"/>
                          <w:szCs w:val="24"/>
                        </w:rPr>
                        <w:t>Juillet 2014</w:t>
                      </w:r>
                      <w:r w:rsidR="000E7485" w:rsidRPr="00BE1C6F">
                        <w:rPr>
                          <w:rFonts w:ascii="Wingdings" w:hAnsi="Wingdings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</w:t>
                      </w:r>
                      <w:r w:rsidR="00533C46" w:rsidRPr="00BE1C6F">
                        <w:rPr>
                          <w:rFonts w:ascii="Corbel" w:hAnsi="Corbel" w:cs="SegoePro-Bold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  <w:t xml:space="preserve"> </w:t>
                      </w:r>
                      <w:r w:rsidRPr="00BE1C6F">
                        <w:rPr>
                          <w:rFonts w:ascii="Corbel" w:hAnsi="Corbel" w:cs="SegoePro-Bold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  <w:t xml:space="preserve">Bijouterie TRESOR </w:t>
                      </w:r>
                      <w:r w:rsidR="00533C46" w:rsidRPr="00BE1C6F">
                        <w:rPr>
                          <w:rFonts w:ascii="Corbel" w:hAnsi="Corbel" w:cs="SegoePro-Bold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E7485" w:rsidRPr="00BE1C6F" w:rsidRDefault="00085A4D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/>
                          <w:bCs/>
                          <w:i/>
                          <w:color w:val="943634" w:themeColor="accent2" w:themeShade="BF"/>
                          <w:sz w:val="22"/>
                          <w:szCs w:val="24"/>
                        </w:rPr>
                      </w:pPr>
                      <w:r w:rsidRPr="00BE1C6F">
                        <w:rPr>
                          <w:rFonts w:ascii="Corbel" w:hAnsi="Corbel" w:cs="SegoePro-Bold"/>
                          <w:b/>
                          <w:bCs/>
                          <w:i/>
                          <w:color w:val="943634" w:themeColor="accent2" w:themeShade="BF"/>
                          <w:sz w:val="22"/>
                          <w:szCs w:val="24"/>
                        </w:rPr>
                        <w:t>Vendeuse</w:t>
                      </w:r>
                    </w:p>
                    <w:p w:rsidR="000E7485" w:rsidRDefault="000E748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Mise en rayon, Vente, Conseilles, Etiquetage, Encaissement,</w:t>
                      </w:r>
                      <w:r w:rsidR="00632CB7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Ouverture et fermeture de magasin</w:t>
                      </w:r>
                    </w:p>
                    <w:p w:rsidR="00533C46" w:rsidRDefault="00533C46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Responsabilité</w:t>
                      </w:r>
                      <w:r w:rsidR="00632CB7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, Autonomie, Professionnalisme, Réactivité, Ponctualité, Communication, Contact client</w:t>
                      </w:r>
                    </w:p>
                    <w:p w:rsidR="003023F7" w:rsidRPr="002303A4" w:rsidRDefault="003023F7" w:rsidP="003023F7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ind w:left="738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0E7485" w:rsidRPr="00BE1C6F" w:rsidRDefault="000E7485" w:rsidP="000E7485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Corbel"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BE1C6F">
                        <w:rPr>
                          <w:rFonts w:ascii="Corbel" w:hAnsi="Corbel" w:cs="SegoePro-Light"/>
                          <w:b/>
                          <w:i/>
                          <w:color w:val="943634" w:themeColor="accent2" w:themeShade="BF"/>
                          <w:sz w:val="24"/>
                          <w:szCs w:val="24"/>
                        </w:rPr>
                        <w:t>Décembre 2013</w:t>
                      </w:r>
                      <w:r w:rsidRPr="00BE1C6F">
                        <w:rPr>
                          <w:rFonts w:ascii="Corbel" w:hAnsi="Corbel" w:cs="Corbel"/>
                          <w:color w:val="943634" w:themeColor="accent2" w:themeShade="BF"/>
                          <w:sz w:val="24"/>
                          <w:szCs w:val="24"/>
                        </w:rPr>
                        <w:t xml:space="preserve">   </w:t>
                      </w:r>
                      <w:r w:rsidRPr="00BE1C6F">
                        <w:rPr>
                          <w:rFonts w:ascii="Corbel" w:hAnsi="Corbel" w:cs="SegoePro-Bold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  <w:t>MCDONALD</w:t>
                      </w:r>
                      <w:r w:rsidRPr="00BE1C6F">
                        <w:rPr>
                          <w:rFonts w:ascii="Corbel" w:hAnsi="Corbel" w:cs="Corbel"/>
                          <w:color w:val="943634" w:themeColor="accent2" w:themeShade="BF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0E7485" w:rsidRPr="00BE1C6F" w:rsidRDefault="000E7485" w:rsidP="000E7485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/>
                          <w:bCs/>
                          <w:i/>
                          <w:color w:val="943634" w:themeColor="accent2" w:themeShade="BF"/>
                          <w:sz w:val="22"/>
                          <w:szCs w:val="24"/>
                        </w:rPr>
                      </w:pPr>
                      <w:r w:rsidRPr="00BE1C6F">
                        <w:rPr>
                          <w:rFonts w:ascii="Corbel" w:hAnsi="Corbel" w:cs="SegoePro-Bold"/>
                          <w:b/>
                          <w:bCs/>
                          <w:i/>
                          <w:color w:val="943634" w:themeColor="accent2" w:themeShade="BF"/>
                          <w:sz w:val="22"/>
                          <w:szCs w:val="24"/>
                        </w:rPr>
                        <w:t>Equipière polyvalente</w:t>
                      </w:r>
                    </w:p>
                    <w:p w:rsidR="000E7485" w:rsidRPr="002303A4" w:rsidRDefault="000E7485" w:rsidP="000E7485">
                      <w:pPr>
                        <w:pStyle w:val="Textedebulles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Travail d’équipe, Rapidité d’apprentissage, Réactive à la demande, Découverte du service, Ecoute du client</w:t>
                      </w:r>
                    </w:p>
                    <w:p w:rsidR="00533C46" w:rsidRPr="004B60AA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23B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B9732EB" wp14:editId="6289379D">
                <wp:simplePos x="0" y="0"/>
                <wp:positionH relativeFrom="column">
                  <wp:posOffset>992505</wp:posOffset>
                </wp:positionH>
                <wp:positionV relativeFrom="paragraph">
                  <wp:posOffset>122555</wp:posOffset>
                </wp:positionV>
                <wp:extent cx="5662930" cy="775970"/>
                <wp:effectExtent l="0" t="0" r="0" b="5080"/>
                <wp:wrapThrough wrapText="bothSides">
                  <wp:wrapPolygon edited="0">
                    <wp:start x="0" y="0"/>
                    <wp:lineTo x="0" y="21211"/>
                    <wp:lineTo x="21508" y="21211"/>
                    <wp:lineTo x="21508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7759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D42508" w:rsidP="0075570E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TRAVAIL SAISONIER : JUIN &amp; JUILLET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41" type="#_x0000_t202" style="position:absolute;margin-left:78.15pt;margin-top:9.65pt;width:445.9pt;height:61.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" fillcolor="#fabf8f [1945]" stroked="f">
                <v:textbox inset="7mm,,,0">
                  <w:txbxContent>
                    <w:p w:rsidR="00533C46" w:rsidRPr="0075570E" w:rsidRDefault="00D42508" w:rsidP="0075570E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TRAVAIL SAISONIER : JUIN &amp; JUILLET 2015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85A4D"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5275E7F" wp14:editId="12610D86">
                <wp:simplePos x="0" y="0"/>
                <wp:positionH relativeFrom="column">
                  <wp:posOffset>866775</wp:posOffset>
                </wp:positionH>
                <wp:positionV relativeFrom="paragraph">
                  <wp:posOffset>882650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  <a:solidFill>
                          <a:schemeClr val="accent2"/>
                        </a:solidFill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8131F3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3" o:spid="_x0000_s1042" style="position:absolute;margin-left:68.25pt;margin-top:69.5pt;width:215.6pt;height:20.8pt;z-index:251640320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">
                <v:shape id="Zone de texte 18" o:spid="_x0000_s1043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hIsMA&#10;AADbAAAADwAAAGRycy9kb3ducmV2LnhtbESPzYrCQBCE78K+w9DCXkQn7kGX6CiyIIjowZ8H6M20&#10;mWCmJ2TGmH377YPgrZuqrvp6ue59rTpqYxXYwHSSgSIugq24NHC9bMffoGJCtlgHJgN/FGG9+hgs&#10;MbfhySfqzqlUEsIxRwMupSbXOhaOPMZJaIhFu4XWY5K1LbVt8SnhvtZfWTbTHiuWBocN/Tgq7ueH&#10;NzByTXY83Ha/Wzsr3H0fce67vTGfw36zAJWoT2/z63pnBV9g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KhIsMAAADbAAAADwAAAAAAAAAAAAAAAACYAgAAZHJzL2Rv&#10;d25yZXYueG1sUEsFBgAAAAAEAAQA9QAAAIgDAAAAAA==&#10;" filled="f" stroked="f">
                  <v:textbox>
                    <w:txbxContent>
                      <w:p w:rsidR="00533C46" w:rsidRPr="008131F3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2" o:spid="_x0000_s1044" type="#_x0000_t75" style="position:absolute;left:24765;top:476;width:1847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22" o:title=""/>
                  <v:path arrowok="t"/>
                </v:shape>
                <w10:wrap type="through"/>
              </v:group>
            </w:pict>
          </mc:Fallback>
        </mc:AlternateContent>
      </w:r>
      <w:r w:rsidR="00D42508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5089EC" wp14:editId="1CC7FE13">
                <wp:simplePos x="0" y="0"/>
                <wp:positionH relativeFrom="column">
                  <wp:posOffset>-899795</wp:posOffset>
                </wp:positionH>
                <wp:positionV relativeFrom="paragraph">
                  <wp:posOffset>584200</wp:posOffset>
                </wp:positionV>
                <wp:extent cx="1892300" cy="2508885"/>
                <wp:effectExtent l="0" t="0" r="0" b="5715"/>
                <wp:wrapThrough wrapText="bothSides">
                  <wp:wrapPolygon edited="0">
                    <wp:start x="435" y="0"/>
                    <wp:lineTo x="435" y="21485"/>
                    <wp:lineTo x="20875" y="21485"/>
                    <wp:lineTo x="20875" y="0"/>
                    <wp:lineTo x="435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50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911926" w:rsidRDefault="00D42508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926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42 rue des chantiers</w:t>
                            </w:r>
                          </w:p>
                          <w:p w:rsidR="00D42508" w:rsidRPr="00911926" w:rsidRDefault="00D42508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926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78000 VERSAILLES</w:t>
                            </w:r>
                          </w:p>
                          <w:p w:rsidR="00533C46" w:rsidRPr="00911926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91192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06 </w:t>
                            </w:r>
                            <w:r w:rsidR="00D42508" w:rsidRPr="0091192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69 98 32 77</w:t>
                            </w:r>
                            <w:r w:rsidR="00D42508" w:rsidRPr="00911926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3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hyperlink r:id="rId23" w:history="1">
                              <w:r w:rsidR="00D42508" w:rsidRPr="00040EA7">
                                <w:rPr>
                                  <w:rStyle w:val="Lienhypertexte"/>
                                  <w:rFonts w:ascii="Corbel" w:hAnsi="Corbel" w:cs="SegoePro-Light"/>
                                  <w:b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tiffanie.loisel@hotmail.fr</w:t>
                              </w:r>
                            </w:hyperlink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="00D42508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02/11/1995 </w:t>
                            </w:r>
                            <w:r w:rsidR="00D42508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19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line="36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45" type="#_x0000_t202" style="position:absolute;margin-left:-70.85pt;margin-top:46pt;width:149pt;height:19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" filled="f" stroked="f">
                <v:textbox>
                  <w:txbxContent>
                    <w:p w:rsidR="00533C46" w:rsidRPr="00911926" w:rsidRDefault="00D42508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926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42 rue des chantiers</w:t>
                      </w:r>
                    </w:p>
                    <w:p w:rsidR="00D42508" w:rsidRPr="00911926" w:rsidRDefault="00D42508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926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78000 VERSAILLES</w:t>
                      </w:r>
                    </w:p>
                    <w:p w:rsidR="00533C46" w:rsidRPr="00911926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911926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06 </w:t>
                      </w:r>
                      <w:r w:rsidR="00D42508" w:rsidRPr="00911926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69 98 32 77</w:t>
                      </w:r>
                      <w:r w:rsidR="00D42508" w:rsidRPr="00911926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3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hyperlink r:id="rId24" w:history="1">
                        <w:r w:rsidR="00D42508" w:rsidRPr="00040EA7">
                          <w:rPr>
                            <w:rStyle w:val="Lienhypertexte"/>
                            <w:rFonts w:ascii="Corbel" w:hAnsi="Corbel" w:cs="SegoePro-Light"/>
                            <w:b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tiffanie.loisel@hotmail.fr</w:t>
                        </w:r>
                      </w:hyperlink>
                    </w:p>
                    <w:p w:rsidR="00533C46" w:rsidRPr="008131F3" w:rsidRDefault="00533C46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D42508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02/11/1995 </w:t>
                      </w:r>
                      <w:r w:rsidR="00D42508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19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533C46" w:rsidRPr="008131F3" w:rsidRDefault="00533C46" w:rsidP="008131F3">
                      <w:pPr>
                        <w:pStyle w:val="Textedebulles"/>
                        <w:spacing w:line="360" w:lineRule="auto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42508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F6AE27D" wp14:editId="027FA91C">
                <wp:simplePos x="0" y="0"/>
                <wp:positionH relativeFrom="column">
                  <wp:posOffset>1002665</wp:posOffset>
                </wp:positionH>
                <wp:positionV relativeFrom="paragraph">
                  <wp:posOffset>1195483</wp:posOffset>
                </wp:positionV>
                <wp:extent cx="768" cy="8422434"/>
                <wp:effectExtent l="38100" t="38100" r="56515" b="55245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" cy="8422434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0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95pt,94.15pt" to="79pt,7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" strokecolor="white [3212]" strokeweight="6pt">
                <v:stroke dashstyle="1 1" endcap="round"/>
              </v:line>
            </w:pict>
          </mc:Fallback>
        </mc:AlternateContent>
      </w:r>
      <w:r w:rsidR="00D42508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76874686" wp14:editId="3EA97B18">
                <wp:simplePos x="0" y="0"/>
                <wp:positionH relativeFrom="column">
                  <wp:posOffset>-899795</wp:posOffset>
                </wp:positionH>
                <wp:positionV relativeFrom="paragraph">
                  <wp:posOffset>123190</wp:posOffset>
                </wp:positionV>
                <wp:extent cx="1902460" cy="9498965"/>
                <wp:effectExtent l="0" t="0" r="2540" b="698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460" cy="9498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-70.85pt;margin-top:9.7pt;width:149.8pt;height:747.9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" fillcolor="#b8cce4 [1300]" stroked="f"/>
            </w:pict>
          </mc:Fallback>
        </mc:AlternateContent>
      </w:r>
      <w:r w:rsidR="00260D98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5E03E9AF" wp14:editId="5728BABC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2FF1BC0" id="Grouper 92" o:spid="_x0000_s1026" style="position:absolute;margin-left:455.8pt;margin-top:8.9pt;width:67.35pt;height:65.8pt;z-index:251646464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D5sAAAADbAAAADwAAAGRycy9kb3ducmV2LnhtbERPS2sCMRC+F/ofwhR6q9n2YGU1ikgt&#10;QqHg6+Bt2Iybxc3MmkTd/vvmIHj8+N6TWe9bdaUQG2ED74MCFHEltuHawG67fBuBignZYitMBv4o&#10;wmz6/DTB0sqN13TdpFrlEI4lGnApdaXWsXLkMQ6kI87cUYLHlGGotQ14y+G+1R9FMdQeG84NDjta&#10;OKpOm4s3IF9e3Gh9OX//rn7222PxKXQIxry+9PMxqER9eojv7pU1MMzr85f8A/T0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gw+bAAAAA2wAAAA8AAAAAAAAAAAAAAAAA&#10;oQIAAGRycy9kb3ducmV2LnhtbFBLBQYAAAAABAAEAPkAAACOAwAAAAA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xmfcQAAADbAAAADwAAAGRycy9kb3ducmV2LnhtbESPT2sCMRTE70K/Q3gFb5q1Bytbo5TS&#10;iiAI/umht8fmuVm6eW+bRF2/vSkUehxm5jfMfNn7Vl0oxEbYwGRcgCKuxDZcGzgePkYzUDEhW2yF&#10;ycCNIiwXD4M5llauvKPLPtUqQziWaMCl1JVax8qRxziWjjh7JwkeU5ah1jbgNcN9q5+KYqo9NpwX&#10;HHb05qj63p+9AXn34ma7889qu958Hk7Fs9BXMGb42L++gErUp//wX3ttDUwn8Psl/wC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GZ9xAAAANsAAAAPAAAAAAAAAAAA&#10;AAAAAKECAABkcnMvZG93bnJldi54bWxQSwUGAAAAAAQABAD5AAAAkgMAAAAA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74CsQAAADbAAAADwAAAGRycy9kb3ducmV2LnhtbESPT2sCMRTE70K/Q3gFb5qtB5WtUUqp&#10;IhQK/umht8fmuVm6eW9Nom6/fSMUehxm5jfMYtX7Vl0pxEbYwNO4AEVciW24NnA8rEdzUDEhW2yF&#10;ycAPRVgtHwYLLK3ceEfXfapVhnAs0YBLqSu1jpUjj3EsHXH2ThI8pixDrW3AW4b7Vk+KYqo9NpwX&#10;HHb06qj63l+8AXnz4ua7y3nzsX3/PJyKmdBXMGb42L88g0rUp//wX3trDUwncP+Sf4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vgKxAAAANsAAAAPAAAAAAAAAAAA&#10;AAAAAKECAABkcnMvZG93bnJldi54bWxQSwUGAAAAAAQABAD5AAAAkgMAAAAA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090A82B" wp14:editId="58906CB6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89" o:spid="_x0000_s1026" style="position:absolute;margin-left:-71.6pt;margin-top:474.9pt;width:141.55pt;height:279.85pt;z-index:251728896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    <v:line id="Connecteur droit 85" o:spid="_x0000_s1027" style="position:absolute;flip:x y;visibility:visible;mso-wrap-style:square" from="0,0" to="17978,3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c8cEAAADbAAAADwAAAGRycy9kb3ducmV2LnhtbESPwWrDMBBE74H+g9hCbo3c0DbGjRJK&#10;INCr3X7A1trYTqyVkRRbztdXhUKOw8y8Ybb7aHoxkvOdZQXPqwwEcW11x42C76/jUw7CB2SNvWVS&#10;MJOH/e5hscVC24lLGqvQiARhX6CCNoShkNLXLRn0KzsQJ+9kncGQpGukdjgluOnlOsvepMGO00KL&#10;Ax1aqi/V1SjY/PjpPMdAN1/mljfRntC9KLV8jB/vIALFcA//tz+1gvwV/r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GdzxwQAAANsAAAAPAAAAAAAAAAAAAAAA&#10;AKECAABkcnMvZG93bnJldi54bWxQSwUGAAAAAAQABAD5AAAAjwMAAAAA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ChsAAAADbAAAADwAAAGRycy9kb3ducmV2LnhtbESPwWrDMBBE74X8g9hAbo2cEhLjRgkh&#10;UOjVbj9ga21sJ9bKSIot9+urQqHHYWbeMIdTNL0YyfnOsoLNOgNBXFvdcaPg8+PtOQfhA7LG3jIp&#10;mMnD6bh4OmCh7cQljVVoRIKwL1BBG8JQSOnrlgz6tR2Ik3e1zmBI0jVSO5wS3PTyJct20mDHaaHF&#10;gS4t1ffqYRTsv/x0m2Ogb1/mlvfRXtFtlVot4/kVRKAY/sN/7XetIN/B75f0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QobAAAAA2wAAAA8AAAAAAAAAAAAAAAAA&#10;oQIAAGRycy9kb3ducmV2LnhtbFBLBQYAAAAABAAEAPkAAACOAwAAAAA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nHcAAAADbAAAADwAAAGRycy9kb3ducmV2LnhtbESPzWrDMBCE74G+g9hCb7HcEmLjRgmh&#10;UOjVSR9gY61/GmtlJDWW8/RVodDjMDPfMLtDNKO4kfODZQXPWQ6CuLF64E7B5/l9XYLwAVnjaJkU&#10;LOThsH9Y7bDSduaabqfQiQRhX6GCPoSpktI3PRn0mZ2Ik9daZzAk6TqpHc4Jbkb5kudbaXDgtNDj&#10;RG89NdfTt1FQXPz8tcRAd1+XlotoW3QbpZ4e4/EVRKAY/sN/7Q+toCzg90v6A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H5x3AAAAA2wAAAA8AAAAAAAAAAAAAAAAA&#10;oQIAAGRycy9kb3ducmV2LnhtbFBLBQYAAAAABAAEAPkAAACOAwAAAAA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zb70AAADbAAAADwAAAGRycy9kb3ducmV2LnhtbERP3WrCMBS+H/gO4Qi7m6ky1tI1FRGE&#10;3drtAc6aY1ttTkoSbdzTmwthlx/ff7WNZhQ3cn6wrGC9ykAQt1YP3Cn4+T68FSB8QNY4WiYFd/Kw&#10;rRcvFZbaznykWxM6kULYl6igD2EqpfRtTwb9yk7EiTtZZzAk6DqpHc4p3Ixyk2Uf0uDAqaHHifY9&#10;tZfmahTkv34+32OgP38sLOfRntC9K/W6jLtPEIFi+Bc/3V9aQZHGpi/pB8j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Yc2+9AAAA2wAAAA8AAAAAAAAAAAAAAAAAoQIA&#10;AGRycy9kb3ducmV2LnhtbFBLBQYAAAAABAAEAPkAAACLAw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945931" w:rsidRPr="00945931">
        <w:t xml:space="preserve">  </w: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9DD" w:rsidRDefault="00C929DD" w:rsidP="00B51FFB">
      <w:r>
        <w:separator/>
      </w:r>
    </w:p>
  </w:endnote>
  <w:endnote w:type="continuationSeparator" w:id="0">
    <w:p w:rsidR="00C929DD" w:rsidRDefault="00C929DD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9DD" w:rsidRDefault="00C929DD" w:rsidP="00B51FFB">
      <w:r>
        <w:separator/>
      </w:r>
    </w:p>
  </w:footnote>
  <w:footnote w:type="continuationSeparator" w:id="0">
    <w:p w:rsidR="00C929DD" w:rsidRDefault="00C929DD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13BC9"/>
    <w:multiLevelType w:val="hybridMultilevel"/>
    <w:tmpl w:val="8F8800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738"/>
        </w:tabs>
        <w:ind w:left="738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11951"/>
    <w:multiLevelType w:val="hybridMultilevel"/>
    <w:tmpl w:val="170699D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5A3E8636">
      <w:start w:val="1"/>
      <w:numFmt w:val="bullet"/>
      <w:lvlText w:val=""/>
      <w:lvlJc w:val="left"/>
      <w:pPr>
        <w:tabs>
          <w:tab w:val="num" w:pos="738"/>
        </w:tabs>
        <w:ind w:left="738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D99594" w:themeColor="accent2" w:themeTint="99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04582"/>
    <w:multiLevelType w:val="hybridMultilevel"/>
    <w:tmpl w:val="298AEE3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BE0396C">
      <w:start w:val="1"/>
      <w:numFmt w:val="bullet"/>
      <w:lvlText w:val=""/>
      <w:lvlJc w:val="left"/>
      <w:pPr>
        <w:tabs>
          <w:tab w:val="num" w:pos="738"/>
        </w:tabs>
        <w:ind w:left="738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943634" w:themeColor="accent2" w:themeShade="BF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75985"/>
    <w:multiLevelType w:val="hybridMultilevel"/>
    <w:tmpl w:val="90709D6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0548C42">
      <w:start w:val="1"/>
      <w:numFmt w:val="bullet"/>
      <w:lvlText w:val=""/>
      <w:lvlJc w:val="left"/>
      <w:pPr>
        <w:tabs>
          <w:tab w:val="num" w:pos="738"/>
        </w:tabs>
        <w:ind w:left="738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943634" w:themeColor="accent2" w:themeShade="BF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767DC7"/>
    <w:multiLevelType w:val="hybridMultilevel"/>
    <w:tmpl w:val="1F6248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FC067AE">
      <w:start w:val="1"/>
      <w:numFmt w:val="bullet"/>
      <w:lvlText w:val=""/>
      <w:lvlJc w:val="left"/>
      <w:pPr>
        <w:tabs>
          <w:tab w:val="num" w:pos="596"/>
        </w:tabs>
        <w:ind w:left="596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D99594" w:themeColor="accent2" w:themeTint="99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22"/>
  </w:num>
  <w:num w:numId="4">
    <w:abstractNumId w:val="10"/>
  </w:num>
  <w:num w:numId="5">
    <w:abstractNumId w:val="20"/>
  </w:num>
  <w:num w:numId="6">
    <w:abstractNumId w:val="2"/>
  </w:num>
  <w:num w:numId="7">
    <w:abstractNumId w:val="6"/>
  </w:num>
  <w:num w:numId="8">
    <w:abstractNumId w:val="17"/>
  </w:num>
  <w:num w:numId="9">
    <w:abstractNumId w:val="23"/>
  </w:num>
  <w:num w:numId="10">
    <w:abstractNumId w:val="29"/>
  </w:num>
  <w:num w:numId="11">
    <w:abstractNumId w:val="32"/>
  </w:num>
  <w:num w:numId="12">
    <w:abstractNumId w:val="30"/>
  </w:num>
  <w:num w:numId="13">
    <w:abstractNumId w:val="35"/>
  </w:num>
  <w:num w:numId="14">
    <w:abstractNumId w:val="39"/>
  </w:num>
  <w:num w:numId="15">
    <w:abstractNumId w:val="16"/>
  </w:num>
  <w:num w:numId="16">
    <w:abstractNumId w:val="13"/>
  </w:num>
  <w:num w:numId="17">
    <w:abstractNumId w:val="1"/>
  </w:num>
  <w:num w:numId="18">
    <w:abstractNumId w:val="8"/>
  </w:num>
  <w:num w:numId="19">
    <w:abstractNumId w:val="33"/>
  </w:num>
  <w:num w:numId="20">
    <w:abstractNumId w:val="24"/>
  </w:num>
  <w:num w:numId="21">
    <w:abstractNumId w:val="26"/>
  </w:num>
  <w:num w:numId="22">
    <w:abstractNumId w:val="19"/>
  </w:num>
  <w:num w:numId="23">
    <w:abstractNumId w:val="31"/>
  </w:num>
  <w:num w:numId="24">
    <w:abstractNumId w:val="5"/>
  </w:num>
  <w:num w:numId="25">
    <w:abstractNumId w:val="4"/>
  </w:num>
  <w:num w:numId="26">
    <w:abstractNumId w:val="21"/>
  </w:num>
  <w:num w:numId="27">
    <w:abstractNumId w:val="25"/>
  </w:num>
  <w:num w:numId="28">
    <w:abstractNumId w:val="0"/>
  </w:num>
  <w:num w:numId="29">
    <w:abstractNumId w:val="28"/>
  </w:num>
  <w:num w:numId="30">
    <w:abstractNumId w:val="11"/>
  </w:num>
  <w:num w:numId="31">
    <w:abstractNumId w:val="15"/>
  </w:num>
  <w:num w:numId="32">
    <w:abstractNumId w:val="18"/>
  </w:num>
  <w:num w:numId="33">
    <w:abstractNumId w:val="34"/>
  </w:num>
  <w:num w:numId="34">
    <w:abstractNumId w:val="9"/>
  </w:num>
  <w:num w:numId="35">
    <w:abstractNumId w:val="36"/>
  </w:num>
  <w:num w:numId="36">
    <w:abstractNumId w:val="27"/>
  </w:num>
  <w:num w:numId="37">
    <w:abstractNumId w:val="12"/>
  </w:num>
  <w:num w:numId="38">
    <w:abstractNumId w:val="38"/>
  </w:num>
  <w:num w:numId="39">
    <w:abstractNumId w:val="1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59"/>
    <w:rsid w:val="00085A4D"/>
    <w:rsid w:val="000E5A1F"/>
    <w:rsid w:val="000E7485"/>
    <w:rsid w:val="00144653"/>
    <w:rsid w:val="001B01AB"/>
    <w:rsid w:val="001B223B"/>
    <w:rsid w:val="001B55A0"/>
    <w:rsid w:val="001E7862"/>
    <w:rsid w:val="0021410E"/>
    <w:rsid w:val="002303A4"/>
    <w:rsid w:val="002319E2"/>
    <w:rsid w:val="00260D98"/>
    <w:rsid w:val="003023F7"/>
    <w:rsid w:val="003615FE"/>
    <w:rsid w:val="00380ED0"/>
    <w:rsid w:val="003D445D"/>
    <w:rsid w:val="004228E2"/>
    <w:rsid w:val="00427934"/>
    <w:rsid w:val="0043288E"/>
    <w:rsid w:val="00446CB6"/>
    <w:rsid w:val="00470A42"/>
    <w:rsid w:val="004B60AA"/>
    <w:rsid w:val="00516384"/>
    <w:rsid w:val="00533C46"/>
    <w:rsid w:val="00571AD6"/>
    <w:rsid w:val="005B3862"/>
    <w:rsid w:val="005F6258"/>
    <w:rsid w:val="00632CB7"/>
    <w:rsid w:val="006A45D9"/>
    <w:rsid w:val="0075570E"/>
    <w:rsid w:val="00773A5E"/>
    <w:rsid w:val="00791F2D"/>
    <w:rsid w:val="008131F3"/>
    <w:rsid w:val="008424FA"/>
    <w:rsid w:val="00911926"/>
    <w:rsid w:val="00945931"/>
    <w:rsid w:val="00AA6C16"/>
    <w:rsid w:val="00AF7C19"/>
    <w:rsid w:val="00B47022"/>
    <w:rsid w:val="00B51FFB"/>
    <w:rsid w:val="00BB2476"/>
    <w:rsid w:val="00BC5ADF"/>
    <w:rsid w:val="00BE1C6F"/>
    <w:rsid w:val="00BE5C04"/>
    <w:rsid w:val="00C929DD"/>
    <w:rsid w:val="00CE06E8"/>
    <w:rsid w:val="00D326EE"/>
    <w:rsid w:val="00D42508"/>
    <w:rsid w:val="00D8598A"/>
    <w:rsid w:val="00D873DD"/>
    <w:rsid w:val="00DC5877"/>
    <w:rsid w:val="00E041E4"/>
    <w:rsid w:val="00E24095"/>
    <w:rsid w:val="00E27B5B"/>
    <w:rsid w:val="00E76932"/>
    <w:rsid w:val="00E947E4"/>
    <w:rsid w:val="00ED2A59"/>
    <w:rsid w:val="00EE6F74"/>
    <w:rsid w:val="00EF4275"/>
    <w:rsid w:val="00F52B97"/>
    <w:rsid w:val="00F93E26"/>
    <w:rsid w:val="00F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mailto:tiffanie.loisel@hotmail.f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hyperlink" Target="mailto:tiffanie.loisel@hotmail.fr" TargetMode="Externa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ian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76200" cap="rnd">
          <a:solidFill>
            <a:schemeClr val="bg1"/>
          </a:solidFill>
          <a:prstDash val="sysDot"/>
          <a:round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creator/>
  <cp:lastModifiedBy/>
  <cp:revision>1</cp:revision>
  <dcterms:created xsi:type="dcterms:W3CDTF">2015-03-26T18:21:00Z</dcterms:created>
  <dcterms:modified xsi:type="dcterms:W3CDTF">2015-03-26T18:21:00Z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