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CD" w:rsidRDefault="00F04B34" w:rsidP="005029DA">
      <w:pPr>
        <w:pStyle w:val="Section"/>
        <w:jc w:val="center"/>
      </w:pPr>
      <w:r>
        <w:pict>
          <v:rect id="_x0000_s1236" style="position:absolute;left:0;text-align:left;margin-left:705.7pt;margin-top:-11pt;width:90pt;height:841.95pt;z-index:251783168;mso-height-percent:1000;mso-position-horizontal-relative:page;mso-position-vertical-relative:page;mso-height-percent:1000;mso-width-relative:right-margin-area" filled="f" stroked="f" strokecolor="black [3213]">
            <v:textbox style="layout-flow:vertical;mso-next-textbox:#_x0000_s1236" inset="3.6pt,54pt,3.6pt,180pt">
              <w:txbxContent>
                <w:p w:rsidR="001A7FCD" w:rsidRDefault="001A7FCD">
                  <w:pPr>
                    <w:rPr>
                      <w:caps/>
                      <w:color w:val="FFFFFF" w:themeColor="background1"/>
                      <w:sz w:val="44"/>
                      <w:szCs w:val="44"/>
                    </w:rPr>
                  </w:pPr>
                </w:p>
                <w:p w:rsidR="001A7FCD" w:rsidRDefault="00F04B34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810058834C3D40E4AFDDC046EFD08D7D"/>
                      </w:placeholder>
                      <w:temporary/>
                      <w:showingPlcHdr/>
                      <w:text/>
                    </w:sdtPr>
                    <w:sdtContent>
                      <w:r w:rsidR="00333139">
                        <w:rPr>
                          <w:color w:val="FFFFFF" w:themeColor="background1"/>
                          <w:sz w:val="22"/>
                          <w:szCs w:val="22"/>
                        </w:rPr>
                        <w:t>[Tapez votre adresse]</w:t>
                      </w:r>
                    </w:sdtContent>
                  </w:sdt>
                  <w:r w:rsidR="00333139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333139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333139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temporary/>
                      <w:showingPlcHdr/>
                      <w:text/>
                    </w:sdtPr>
                    <w:sdtContent>
                      <w:r w:rsidR="00333139">
                        <w:rPr>
                          <w:color w:val="FFFFFF" w:themeColor="background1"/>
                        </w:rPr>
                        <w:t>[Tapez votre numéro de téléphone]</w:t>
                      </w:r>
                    </w:sdtContent>
                  </w:sdt>
                  <w:r w:rsidR="00333139">
                    <w:rPr>
                      <w:color w:val="FFFFFF" w:themeColor="background1"/>
                    </w:rPr>
                    <w:t xml:space="preserve"> </w:t>
                  </w:r>
                  <w:r w:rsidR="00333139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333139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pict>
          <v:rect id="_x0000_s1251" style="position:absolute;left:0;text-align:left;margin-left:-5.8pt;margin-top:.5pt;width:181.3pt;height:914.1pt;rotation:-360;z-index:251789312;mso-position-horizontal-relative:page;mso-position-vertical-relative:page" o:allowincell="f" fillcolor="#acc1e8 [1941]" strokecolor="#7598d9 [3205]" strokeweight="1pt">
            <v:fill opacity="13107f" color2="#7598d9 [3205]" focusposition="1" focussize="" focus="50%" type="gradient"/>
            <v:imagedata embosscolor="shadow add(51)"/>
            <v:shadow on="t" type="perspective" color="#244482 [1605]" offset="1pt" offset2="-3pt"/>
            <v:textbox style="mso-next-textbox:#_x0000_s1251" inset="28.8pt,7.2pt,14.4pt,7.2pt">
              <w:txbxContent>
                <w:p w:rsidR="005029DA" w:rsidRPr="006405B4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6405B4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  <w:t>Livio Gwladys</w:t>
                  </w:r>
                </w:p>
                <w:p w:rsidR="005029DA" w:rsidRPr="006405B4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6405B4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  <w:t>5 Allée Jean Cocteau</w:t>
                  </w:r>
                </w:p>
                <w:p w:rsidR="005029DA" w:rsidRPr="006405B4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6405B4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  <w:t xml:space="preserve">91860 </w:t>
                  </w:r>
                  <w:proofErr w:type="spellStart"/>
                  <w:r w:rsidRPr="006405B4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  <w:t>Epinay-sous-sénart</w:t>
                  </w:r>
                  <w:proofErr w:type="spellEnd"/>
                </w:p>
                <w:p w:rsidR="005029DA" w:rsidRPr="006405B4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6405B4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  <w:t>0698085373</w:t>
                  </w:r>
                </w:p>
                <w:p w:rsidR="005029DA" w:rsidRPr="006405B4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6405B4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2"/>
                      <w:szCs w:val="22"/>
                    </w:rPr>
                    <w:t>livio.gwladys@gmail.com</w:t>
                  </w: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Pr="00BB3198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  <w:r w:rsidRPr="00BB3198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  <w:t>Permis B</w:t>
                  </w:r>
                </w:p>
                <w:p w:rsidR="005029DA" w:rsidRPr="00BB3198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  <w:r w:rsidRPr="00BB3198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  <w:t>Véhiculé</w:t>
                  </w:r>
                </w:p>
                <w:p w:rsidR="005029DA" w:rsidRPr="00BB3198" w:rsidRDefault="004C7A35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  <w:t xml:space="preserve">32 </w:t>
                  </w:r>
                  <w:r w:rsidR="005029DA" w:rsidRPr="00BB3198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  <w:t>ans</w:t>
                  </w: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Pr="00F8749B" w:rsidRDefault="00F8749B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  <w:u w:val="single"/>
                    </w:rPr>
                  </w:pPr>
                  <w:r w:rsidRPr="00F8749B"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  <w:u w:val="single"/>
                    </w:rPr>
                    <w:t>diplômes :</w:t>
                  </w: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5029DA" w:rsidRDefault="005029DA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  <w:t xml:space="preserve">BTS transport et prestations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  <w:t>logisitiques</w:t>
                  </w:r>
                  <w:proofErr w:type="spellEnd"/>
                </w:p>
                <w:p w:rsidR="00D90059" w:rsidRDefault="00D90059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  <w:p w:rsidR="00D90059" w:rsidRPr="005029DA" w:rsidRDefault="00D90059" w:rsidP="005029DA">
                  <w:pPr>
                    <w:rPr>
                      <w:rFonts w:ascii="Arial" w:hAnsi="Arial" w:cs="Arial"/>
                      <w:b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rect>
        </w:pict>
      </w:r>
      <w:r>
        <w:rPr>
          <w:noProof w:val="0"/>
        </w:rPr>
        <w:pict>
          <v:oval id="_x0000_s1238" style="position:absolute;left:0;text-align:left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226" style="position:absolute;left:0;text-align:left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1A7FCD" w:rsidRPr="005029DA" w:rsidRDefault="00F04B34" w:rsidP="005029DA">
      <w:pPr>
        <w:pStyle w:val="Section"/>
        <w:jc w:val="center"/>
        <w:rPr>
          <w:b/>
          <w:i/>
          <w:color w:val="3667C3" w:themeColor="accent2" w:themeShade="BF"/>
          <w:u w:val="single"/>
        </w:rPr>
      </w:pPr>
      <w:r>
        <w:rPr>
          <w:b/>
          <w:i/>
          <w:noProof w:val="0"/>
          <w:color w:val="3667C3" w:themeColor="accent2" w:themeShade="BF"/>
          <w:u w:val="single"/>
        </w:rPr>
        <w:pict>
          <v:oval id="_x0000_s1187" style="position:absolute;left:0;text-align:left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i/>
          <w:noProof w:val="0"/>
          <w:color w:val="3667C3" w:themeColor="accent2" w:themeShade="BF"/>
          <w:u w:val="single"/>
        </w:rPr>
        <w:pict>
          <v:oval id="_x0000_s1177" style="position:absolute;left:0;text-align:left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i/>
          <w:noProof w:val="0"/>
          <w:color w:val="3667C3" w:themeColor="accent2" w:themeShade="BF"/>
          <w:u w:val="single"/>
        </w:rPr>
        <w:pict>
          <v:oval id="_x0000_s1153" style="position:absolute;left:0;text-align:left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i/>
          <w:noProof w:val="0"/>
          <w:color w:val="3667C3" w:themeColor="accent2" w:themeShade="BF"/>
          <w:u w:val="single"/>
        </w:rPr>
        <w:pict>
          <v:oval id="_x0000_s1102" style="position:absolute;left:0;text-align:left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i/>
          <w:noProof w:val="0"/>
          <w:color w:val="3667C3" w:themeColor="accent2" w:themeShade="BF"/>
          <w:u w:val="single"/>
        </w:rPr>
        <w:pict>
          <v:oval id="_x0000_s1100" style="position:absolute;left:0;text-align:left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BB3198">
        <w:rPr>
          <w:b/>
          <w:i/>
          <w:color w:val="3667C3" w:themeColor="accent2" w:themeShade="BF"/>
          <w:u w:val="single"/>
        </w:rPr>
        <w:t xml:space="preserve">                                          </w:t>
      </w:r>
      <w:r w:rsidR="005029DA" w:rsidRPr="005029DA">
        <w:rPr>
          <w:b/>
          <w:i/>
          <w:color w:val="3667C3" w:themeColor="accent2" w:themeShade="BF"/>
          <w:u w:val="single"/>
        </w:rPr>
        <w:t>Adjoint d'exploitation</w:t>
      </w:r>
    </w:p>
    <w:p w:rsidR="001A7FCD" w:rsidRDefault="001A7FCD" w:rsidP="005029DA">
      <w:pPr>
        <w:jc w:val="center"/>
      </w:pPr>
    </w:p>
    <w:p w:rsidR="001A7FCD" w:rsidRDefault="00F04B34" w:rsidP="005029DA">
      <w:pPr>
        <w:pStyle w:val="Listepuces"/>
        <w:numPr>
          <w:ilvl w:val="0"/>
          <w:numId w:val="0"/>
        </w:numPr>
        <w:jc w:val="center"/>
      </w:pPr>
      <w:r>
        <w:rPr>
          <w:noProof/>
        </w:rPr>
        <w:pict>
          <v:oval id="_x0000_s1084" style="position:absolute;left:0;text-align:left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/>
        </w:rPr>
        <w:pict>
          <v:oval id="_x0000_s1083" style="position:absolute;left:0;text-align:left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1A7FCD" w:rsidRDefault="001A7FCD" w:rsidP="005029DA">
      <w:pPr>
        <w:jc w:val="center"/>
      </w:pPr>
    </w:p>
    <w:p w:rsidR="001A7FCD" w:rsidRPr="00D43F88" w:rsidRDefault="00A844EE" w:rsidP="005029DA">
      <w:pPr>
        <w:pStyle w:val="Section"/>
        <w:jc w:val="center"/>
        <w:rPr>
          <w:b/>
          <w:color w:val="000000" w:themeColor="text1"/>
        </w:rPr>
      </w:pPr>
      <w:r>
        <w:t xml:space="preserve"> </w:t>
      </w:r>
      <w:r w:rsidR="00BB3198" w:rsidRPr="0036499F">
        <w:t xml:space="preserve"> </w:t>
      </w:r>
      <w:r w:rsidR="00BB3198" w:rsidRPr="00D43F88">
        <w:rPr>
          <w:b/>
          <w:color w:val="000000" w:themeColor="text1"/>
        </w:rPr>
        <w:t xml:space="preserve"> </w:t>
      </w:r>
      <w:r w:rsidR="00333139" w:rsidRPr="00D43F88">
        <w:rPr>
          <w:b/>
          <w:color w:val="000000" w:themeColor="text1"/>
        </w:rPr>
        <w:t>EXPÉRIENCE</w:t>
      </w:r>
    </w:p>
    <w:p w:rsidR="00BB3198" w:rsidRPr="00BB3198" w:rsidRDefault="00BB3198" w:rsidP="005029DA">
      <w:pPr>
        <w:pStyle w:val="Section"/>
        <w:jc w:val="center"/>
        <w:rPr>
          <w:b/>
          <w:u w:val="single"/>
        </w:rPr>
      </w:pPr>
    </w:p>
    <w:p w:rsidR="001A7FCD" w:rsidRDefault="00A844EE" w:rsidP="0036499F">
      <w:pPr>
        <w:pStyle w:val="Sous-section"/>
        <w:spacing w:line="240" w:lineRule="auto"/>
        <w:jc w:val="center"/>
      </w:pPr>
      <w:r>
        <w:t xml:space="preserve">      </w:t>
      </w:r>
      <w:r w:rsidR="00BB3198">
        <w:t xml:space="preserve">   </w:t>
      </w:r>
      <w:r w:rsidR="00BB3198" w:rsidRPr="00BB3198">
        <w:t>2014/2015</w:t>
      </w:r>
      <w:r w:rsidR="00333139">
        <w:t xml:space="preserve"> </w:t>
      </w:r>
      <w:r w:rsidR="00333139">
        <w:rPr>
          <w:color w:val="B9BEC7" w:themeColor="text2" w:themeTint="66"/>
          <w:sz w:val="16"/>
          <w:szCs w:val="16"/>
        </w:rPr>
        <w:sym w:font="Wingdings 2" w:char="F097"/>
      </w:r>
      <w:r w:rsidR="00333139">
        <w:t xml:space="preserve"> </w:t>
      </w:r>
    </w:p>
    <w:p w:rsidR="001A7FCD" w:rsidRDefault="00BB3198" w:rsidP="0036499F">
      <w:pPr>
        <w:pStyle w:val="Listepuces"/>
        <w:numPr>
          <w:ilvl w:val="0"/>
          <w:numId w:val="21"/>
        </w:numPr>
        <w:spacing w:line="240" w:lineRule="auto"/>
        <w:jc w:val="center"/>
      </w:pPr>
      <w:r>
        <w:t>Adjoint d'exploitation transport et logistique</w:t>
      </w:r>
    </w:p>
    <w:p w:rsidR="00BB3198" w:rsidRPr="00BB3198" w:rsidRDefault="00BB3198" w:rsidP="0036499F">
      <w:pPr>
        <w:pStyle w:val="Listepuces"/>
        <w:numPr>
          <w:ilvl w:val="0"/>
          <w:numId w:val="21"/>
        </w:numPr>
        <w:spacing w:line="240" w:lineRule="auto"/>
        <w:jc w:val="center"/>
        <w:rPr>
          <w:color w:val="3667C3" w:themeColor="accent2" w:themeShade="BF"/>
        </w:rPr>
      </w:pPr>
      <w:r w:rsidRPr="00BB3198">
        <w:rPr>
          <w:color w:val="3667C3" w:themeColor="accent2" w:themeShade="BF"/>
        </w:rPr>
        <w:t xml:space="preserve">Paris </w:t>
      </w:r>
      <w:proofErr w:type="spellStart"/>
      <w:r w:rsidRPr="00BB3198">
        <w:rPr>
          <w:color w:val="3667C3" w:themeColor="accent2" w:themeShade="BF"/>
        </w:rPr>
        <w:t>logisitic</w:t>
      </w:r>
      <w:proofErr w:type="spellEnd"/>
      <w:r w:rsidRPr="00BB3198">
        <w:rPr>
          <w:color w:val="3667C3" w:themeColor="accent2" w:themeShade="BF"/>
        </w:rPr>
        <w:t xml:space="preserve"> fret</w:t>
      </w:r>
    </w:p>
    <w:p w:rsidR="00A844EE" w:rsidRDefault="00A844EE" w:rsidP="00A844EE">
      <w:pPr>
        <w:pStyle w:val="Listepuces"/>
        <w:numPr>
          <w:ilvl w:val="0"/>
          <w:numId w:val="21"/>
        </w:numPr>
        <w:spacing w:line="240" w:lineRule="auto"/>
        <w:jc w:val="center"/>
      </w:pPr>
    </w:p>
    <w:p w:rsidR="00BB3198" w:rsidRPr="00A844EE" w:rsidRDefault="00A844EE" w:rsidP="00A844EE">
      <w:pPr>
        <w:pStyle w:val="Listepuces"/>
        <w:numPr>
          <w:ilvl w:val="0"/>
          <w:numId w:val="0"/>
        </w:numPr>
        <w:spacing w:line="240" w:lineRule="auto"/>
        <w:ind w:left="360"/>
        <w:jc w:val="center"/>
      </w:pPr>
      <w:r>
        <w:t xml:space="preserve">      </w:t>
      </w:r>
      <w:r w:rsidR="00BB3198" w:rsidRPr="00A844EE">
        <w:rPr>
          <w:b/>
        </w:rPr>
        <w:t>2010/2014</w:t>
      </w:r>
    </w:p>
    <w:p w:rsidR="00BB3198" w:rsidRDefault="00BB3198" w:rsidP="0036499F">
      <w:pPr>
        <w:pStyle w:val="Listepuces"/>
        <w:numPr>
          <w:ilvl w:val="0"/>
          <w:numId w:val="21"/>
        </w:numPr>
        <w:spacing w:line="240" w:lineRule="auto"/>
        <w:jc w:val="center"/>
      </w:pPr>
      <w:r>
        <w:t>Conductrice-régulatrice</w:t>
      </w:r>
      <w:r w:rsidR="0083439B">
        <w:t xml:space="preserve"> transport</w:t>
      </w:r>
    </w:p>
    <w:p w:rsidR="00BB3198" w:rsidRPr="00BB3198" w:rsidRDefault="00BB3198" w:rsidP="0036499F">
      <w:pPr>
        <w:pStyle w:val="Listepuces"/>
        <w:numPr>
          <w:ilvl w:val="0"/>
          <w:numId w:val="21"/>
        </w:numPr>
        <w:spacing w:line="240" w:lineRule="auto"/>
        <w:jc w:val="center"/>
        <w:rPr>
          <w:color w:val="3667C3" w:themeColor="accent2" w:themeShade="BF"/>
        </w:rPr>
      </w:pPr>
      <w:proofErr w:type="spellStart"/>
      <w:r w:rsidRPr="00BB3198">
        <w:rPr>
          <w:color w:val="3667C3" w:themeColor="accent2" w:themeShade="BF"/>
        </w:rPr>
        <w:t>Véolia</w:t>
      </w:r>
      <w:proofErr w:type="spellEnd"/>
      <w:r w:rsidRPr="00BB3198">
        <w:rPr>
          <w:color w:val="3667C3" w:themeColor="accent2" w:themeShade="BF"/>
        </w:rPr>
        <w:t>-</w:t>
      </w:r>
      <w:proofErr w:type="spellStart"/>
      <w:r w:rsidRPr="00BB3198">
        <w:rPr>
          <w:color w:val="3667C3" w:themeColor="accent2" w:themeShade="BF"/>
        </w:rPr>
        <w:t>Transdev</w:t>
      </w:r>
      <w:proofErr w:type="spellEnd"/>
    </w:p>
    <w:p w:rsidR="00BB3198" w:rsidRPr="00BB3198" w:rsidRDefault="00BB3198" w:rsidP="0036499F">
      <w:pPr>
        <w:pStyle w:val="Listepuces"/>
        <w:numPr>
          <w:ilvl w:val="0"/>
          <w:numId w:val="21"/>
        </w:numPr>
        <w:spacing w:line="240" w:lineRule="auto"/>
        <w:jc w:val="center"/>
        <w:rPr>
          <w:b/>
        </w:rPr>
      </w:pPr>
    </w:p>
    <w:p w:rsidR="00BB3198" w:rsidRPr="00BB3198" w:rsidRDefault="00A844EE" w:rsidP="00A844EE">
      <w:pPr>
        <w:pStyle w:val="Listepuces"/>
        <w:numPr>
          <w:ilvl w:val="0"/>
          <w:numId w:val="0"/>
        </w:numPr>
        <w:spacing w:line="240" w:lineRule="auto"/>
        <w:ind w:left="360"/>
        <w:jc w:val="center"/>
        <w:rPr>
          <w:b/>
        </w:rPr>
      </w:pPr>
      <w:r>
        <w:rPr>
          <w:b/>
        </w:rPr>
        <w:t xml:space="preserve">      </w:t>
      </w:r>
      <w:r w:rsidR="00E47659">
        <w:rPr>
          <w:b/>
        </w:rPr>
        <w:t>2007</w:t>
      </w:r>
      <w:r w:rsidR="00BB3198" w:rsidRPr="00BB3198">
        <w:rPr>
          <w:b/>
        </w:rPr>
        <w:t>/2009</w:t>
      </w:r>
    </w:p>
    <w:p w:rsidR="00BB3198" w:rsidRDefault="00BB3198" w:rsidP="0036499F">
      <w:pPr>
        <w:pStyle w:val="Listepuces"/>
        <w:numPr>
          <w:ilvl w:val="0"/>
          <w:numId w:val="21"/>
        </w:numPr>
        <w:spacing w:line="240" w:lineRule="auto"/>
        <w:jc w:val="center"/>
      </w:pPr>
      <w:r>
        <w:t>Responsable d'agence de location automobile</w:t>
      </w:r>
    </w:p>
    <w:p w:rsidR="00BB3198" w:rsidRPr="00BB3198" w:rsidRDefault="00BB3198" w:rsidP="0036499F">
      <w:pPr>
        <w:pStyle w:val="Listepuces"/>
        <w:numPr>
          <w:ilvl w:val="0"/>
          <w:numId w:val="21"/>
        </w:numPr>
        <w:spacing w:line="240" w:lineRule="auto"/>
        <w:jc w:val="center"/>
        <w:rPr>
          <w:color w:val="3667C3" w:themeColor="accent2" w:themeShade="BF"/>
        </w:rPr>
      </w:pPr>
      <w:proofErr w:type="spellStart"/>
      <w:r w:rsidRPr="00BB3198">
        <w:rPr>
          <w:color w:val="3667C3" w:themeColor="accent2" w:themeShade="BF"/>
        </w:rPr>
        <w:t>Promolease</w:t>
      </w:r>
      <w:proofErr w:type="spellEnd"/>
    </w:p>
    <w:p w:rsidR="001A7FCD" w:rsidRPr="00E47659" w:rsidRDefault="001A7FCD" w:rsidP="00E47659">
      <w:pPr>
        <w:pStyle w:val="Listepuces"/>
        <w:numPr>
          <w:ilvl w:val="0"/>
          <w:numId w:val="21"/>
        </w:numPr>
        <w:spacing w:line="240" w:lineRule="auto"/>
        <w:jc w:val="center"/>
        <w:rPr>
          <w:b/>
        </w:rPr>
      </w:pPr>
    </w:p>
    <w:p w:rsidR="001A7FCD" w:rsidRPr="001661D2" w:rsidRDefault="0036499F" w:rsidP="005029DA">
      <w:pPr>
        <w:pStyle w:val="Section"/>
        <w:tabs>
          <w:tab w:val="left" w:pos="2280"/>
        </w:tabs>
        <w:jc w:val="center"/>
        <w:rPr>
          <w:b/>
          <w:color w:val="000000" w:themeColor="text1"/>
        </w:rPr>
      </w:pPr>
      <w:r w:rsidRPr="001661D2">
        <w:rPr>
          <w:b/>
          <w:color w:val="3667C3" w:themeColor="accent2" w:themeShade="BF"/>
        </w:rPr>
        <w:t xml:space="preserve"> </w:t>
      </w:r>
      <w:r w:rsidR="001661D2" w:rsidRPr="001661D2">
        <w:rPr>
          <w:b/>
          <w:color w:val="000000" w:themeColor="text1"/>
        </w:rPr>
        <w:t>Activité</w:t>
      </w:r>
    </w:p>
    <w:p w:rsidR="00BB3198" w:rsidRDefault="00BB3198" w:rsidP="005029DA">
      <w:pPr>
        <w:pStyle w:val="Section"/>
        <w:tabs>
          <w:tab w:val="left" w:pos="2280"/>
        </w:tabs>
        <w:jc w:val="center"/>
      </w:pPr>
    </w:p>
    <w:p w:rsidR="0036499F" w:rsidRPr="00EF4A62" w:rsidRDefault="00BB3198" w:rsidP="0036499F">
      <w:pPr>
        <w:rPr>
          <w:rFonts w:eastAsia="Times New Roman"/>
          <w:b/>
          <w:sz w:val="22"/>
          <w:szCs w:val="22"/>
          <w:lang w:eastAsia="fr-FR"/>
        </w:rPr>
      </w:pPr>
      <w:r w:rsidRPr="00EF4A62">
        <w:rPr>
          <w:rFonts w:eastAsia="Times New Roman"/>
          <w:b/>
          <w:sz w:val="22"/>
          <w:szCs w:val="22"/>
          <w:lang w:eastAsia="fr-FR"/>
        </w:rPr>
        <w:t xml:space="preserve">Organiser le traitement des commandes de transport </w:t>
      </w:r>
      <w:r w:rsidR="0074725B" w:rsidRPr="00EF4A62">
        <w:rPr>
          <w:rFonts w:eastAsia="Times New Roman"/>
          <w:b/>
          <w:sz w:val="22"/>
          <w:szCs w:val="22"/>
          <w:lang w:eastAsia="fr-FR"/>
        </w:rPr>
        <w:t>et logistique</w:t>
      </w:r>
      <w:r w:rsidRPr="00EF4A62">
        <w:rPr>
          <w:rFonts w:eastAsia="Times New Roman"/>
          <w:b/>
          <w:sz w:val="22"/>
          <w:szCs w:val="22"/>
          <w:lang w:eastAsia="fr-FR"/>
        </w:rPr>
        <w:t xml:space="preserve"> selon</w:t>
      </w:r>
      <w:r w:rsidR="0036499F" w:rsidRPr="00EF4A62">
        <w:rPr>
          <w:rFonts w:eastAsia="Times New Roman"/>
          <w:b/>
          <w:sz w:val="22"/>
          <w:szCs w:val="22"/>
          <w:lang w:eastAsia="fr-FR"/>
        </w:rPr>
        <w:t xml:space="preserve"> le cahier</w:t>
      </w:r>
      <w:r w:rsidRPr="00EF4A62">
        <w:rPr>
          <w:rFonts w:eastAsia="Times New Roman"/>
          <w:b/>
          <w:sz w:val="22"/>
          <w:szCs w:val="22"/>
          <w:lang w:eastAsia="fr-FR"/>
        </w:rPr>
        <w:t xml:space="preserve"> des charges </w:t>
      </w:r>
    </w:p>
    <w:p w:rsidR="0036499F" w:rsidRPr="00EF4A62" w:rsidRDefault="00BB3198" w:rsidP="0036499F">
      <w:pPr>
        <w:rPr>
          <w:rFonts w:eastAsia="Times New Roman"/>
          <w:b/>
          <w:sz w:val="22"/>
          <w:szCs w:val="22"/>
          <w:lang w:eastAsia="fr-FR"/>
        </w:rPr>
      </w:pPr>
      <w:r w:rsidRPr="00EF4A62">
        <w:rPr>
          <w:rFonts w:eastAsia="Times New Roman"/>
          <w:b/>
          <w:sz w:val="22"/>
          <w:szCs w:val="22"/>
          <w:lang w:eastAsia="fr-FR"/>
        </w:rPr>
        <w:t xml:space="preserve">Constituer le dossier de transport routier et transmettre les documents </w:t>
      </w:r>
    </w:p>
    <w:p w:rsidR="0036499F" w:rsidRPr="00EF4A62" w:rsidRDefault="00BB3198" w:rsidP="0036499F">
      <w:pPr>
        <w:rPr>
          <w:rFonts w:eastAsia="Times New Roman"/>
          <w:b/>
          <w:sz w:val="22"/>
          <w:szCs w:val="22"/>
          <w:lang w:eastAsia="fr-FR"/>
        </w:rPr>
      </w:pPr>
      <w:r w:rsidRPr="00EF4A62">
        <w:rPr>
          <w:rFonts w:eastAsia="Times New Roman"/>
          <w:b/>
          <w:sz w:val="22"/>
          <w:szCs w:val="22"/>
          <w:lang w:eastAsia="fr-FR"/>
        </w:rPr>
        <w:t xml:space="preserve">Organiser et planifier les plans de tournées des conducteurs </w:t>
      </w:r>
    </w:p>
    <w:p w:rsidR="00A844EE" w:rsidRPr="00EF4A62" w:rsidRDefault="00BB3198" w:rsidP="0036499F">
      <w:pPr>
        <w:rPr>
          <w:rFonts w:eastAsia="Times New Roman"/>
          <w:b/>
          <w:sz w:val="22"/>
          <w:szCs w:val="22"/>
          <w:lang w:eastAsia="fr-FR"/>
        </w:rPr>
      </w:pPr>
      <w:r w:rsidRPr="00EF4A62">
        <w:rPr>
          <w:rFonts w:eastAsia="Times New Roman"/>
          <w:b/>
          <w:sz w:val="22"/>
          <w:szCs w:val="22"/>
          <w:lang w:eastAsia="fr-FR"/>
        </w:rPr>
        <w:t xml:space="preserve">Etablir et actualiser le planning quotidien des conducteurs routiers  </w:t>
      </w:r>
    </w:p>
    <w:p w:rsidR="0036499F" w:rsidRPr="00EF4A62" w:rsidRDefault="00BB3198" w:rsidP="0036499F">
      <w:pPr>
        <w:rPr>
          <w:rFonts w:eastAsia="Times New Roman"/>
          <w:b/>
          <w:sz w:val="22"/>
          <w:szCs w:val="22"/>
          <w:lang w:eastAsia="fr-FR"/>
        </w:rPr>
      </w:pPr>
      <w:r w:rsidRPr="00EF4A62">
        <w:rPr>
          <w:rFonts w:eastAsia="Times New Roman"/>
          <w:b/>
          <w:sz w:val="22"/>
          <w:szCs w:val="22"/>
          <w:lang w:eastAsia="fr-FR"/>
        </w:rPr>
        <w:t>Suivre et contrôler la réalisation du transport,</w:t>
      </w:r>
    </w:p>
    <w:p w:rsidR="00A844EE" w:rsidRPr="00EF4A62" w:rsidRDefault="00A844EE" w:rsidP="0036499F">
      <w:pPr>
        <w:rPr>
          <w:rFonts w:eastAsia="Times New Roman"/>
          <w:b/>
          <w:sz w:val="22"/>
          <w:szCs w:val="22"/>
          <w:lang w:eastAsia="fr-FR"/>
        </w:rPr>
      </w:pPr>
      <w:r w:rsidRPr="00EF4A62">
        <w:rPr>
          <w:rFonts w:eastAsia="Times New Roman"/>
          <w:b/>
          <w:sz w:val="22"/>
          <w:szCs w:val="22"/>
          <w:lang w:eastAsia="fr-FR"/>
        </w:rPr>
        <w:t>I</w:t>
      </w:r>
      <w:r w:rsidR="00BB3198" w:rsidRPr="00EF4A62">
        <w:rPr>
          <w:rFonts w:eastAsia="Times New Roman"/>
          <w:b/>
          <w:sz w:val="22"/>
          <w:szCs w:val="22"/>
          <w:lang w:eastAsia="fr-FR"/>
        </w:rPr>
        <w:t xml:space="preserve">dentifier les anomalies et mettre en place les mesures correctives </w:t>
      </w:r>
      <w:r w:rsidRPr="00EF4A62">
        <w:rPr>
          <w:rFonts w:eastAsia="Times New Roman"/>
          <w:b/>
          <w:sz w:val="22"/>
          <w:szCs w:val="22"/>
          <w:lang w:eastAsia="fr-FR"/>
        </w:rPr>
        <w:t xml:space="preserve"> </w:t>
      </w:r>
    </w:p>
    <w:p w:rsidR="0036499F" w:rsidRPr="00EF4A62" w:rsidRDefault="00A844EE" w:rsidP="0036499F">
      <w:pPr>
        <w:rPr>
          <w:rFonts w:eastAsia="Times New Roman"/>
          <w:b/>
          <w:sz w:val="22"/>
          <w:szCs w:val="22"/>
          <w:lang w:eastAsia="fr-FR"/>
        </w:rPr>
      </w:pPr>
      <w:r w:rsidRPr="00EF4A62">
        <w:rPr>
          <w:rFonts w:eastAsia="Times New Roman"/>
          <w:b/>
          <w:sz w:val="22"/>
          <w:szCs w:val="22"/>
          <w:lang w:eastAsia="fr-FR"/>
        </w:rPr>
        <w:t>Apporter un ap</w:t>
      </w:r>
      <w:r w:rsidR="00BB3198" w:rsidRPr="00EF4A62">
        <w:rPr>
          <w:rFonts w:eastAsia="Times New Roman"/>
          <w:b/>
          <w:sz w:val="22"/>
          <w:szCs w:val="22"/>
          <w:lang w:eastAsia="fr-FR"/>
        </w:rPr>
        <w:t xml:space="preserve">pui technique aux conducteurs (modifications d'itinéraires, de délais, ...) </w:t>
      </w:r>
    </w:p>
    <w:p w:rsidR="001A7FCD" w:rsidRPr="00EF4A62" w:rsidRDefault="00BB3198" w:rsidP="0036499F">
      <w:pPr>
        <w:rPr>
          <w:rFonts w:eastAsia="Times New Roman"/>
          <w:b/>
          <w:sz w:val="22"/>
          <w:szCs w:val="22"/>
          <w:lang w:eastAsia="fr-FR"/>
        </w:rPr>
      </w:pPr>
      <w:r w:rsidRPr="00EF4A62">
        <w:rPr>
          <w:rFonts w:eastAsia="Times New Roman"/>
          <w:b/>
          <w:sz w:val="22"/>
          <w:szCs w:val="22"/>
          <w:lang w:eastAsia="fr-FR"/>
        </w:rPr>
        <w:t>Renseigner les supports de suivi d'activité et identifier les écarts  Suivre et vérifier les éléments d'activité du personnel (temps de conduite, validité des habilitations, ...)</w:t>
      </w:r>
    </w:p>
    <w:p w:rsidR="001661D2" w:rsidRDefault="001661D2" w:rsidP="0036499F">
      <w:pPr>
        <w:rPr>
          <w:rFonts w:eastAsia="Times New Roman"/>
          <w:b/>
          <w:lang w:eastAsia="fr-FR"/>
        </w:rPr>
      </w:pPr>
    </w:p>
    <w:p w:rsidR="001661D2" w:rsidRDefault="001661D2" w:rsidP="0036499F">
      <w:pPr>
        <w:rPr>
          <w:rFonts w:eastAsia="Times New Roman"/>
          <w:b/>
          <w:lang w:eastAsia="fr-FR"/>
        </w:rPr>
      </w:pPr>
    </w:p>
    <w:p w:rsidR="001661D2" w:rsidRPr="00D43F88" w:rsidRDefault="001661D2" w:rsidP="0036499F">
      <w:pPr>
        <w:rPr>
          <w:rFonts w:eastAsia="Times New Roman"/>
          <w:b/>
          <w:color w:val="000000" w:themeColor="text1"/>
          <w:lang w:eastAsia="fr-FR"/>
        </w:rPr>
      </w:pPr>
      <w:r w:rsidRPr="00D43F88">
        <w:rPr>
          <w:rFonts w:eastAsia="Times New Roman"/>
          <w:b/>
          <w:color w:val="000000" w:themeColor="text1"/>
          <w:lang w:eastAsia="fr-FR"/>
        </w:rPr>
        <w:t xml:space="preserve">                                                   COMPETENCES</w:t>
      </w:r>
    </w:p>
    <w:p w:rsidR="001661D2" w:rsidRDefault="001661D2" w:rsidP="0036499F">
      <w:pPr>
        <w:rPr>
          <w:rFonts w:eastAsia="Times New Roman"/>
          <w:b/>
          <w:lang w:eastAsia="fr-FR"/>
        </w:rPr>
      </w:pPr>
    </w:p>
    <w:p w:rsidR="00DD4B51" w:rsidRPr="00EF4A62" w:rsidRDefault="00DD4B51" w:rsidP="0036499F">
      <w:pPr>
        <w:rPr>
          <w:b/>
          <w:sz w:val="22"/>
          <w:szCs w:val="22"/>
        </w:rPr>
      </w:pPr>
      <w:r>
        <w:t xml:space="preserve"> </w:t>
      </w:r>
      <w:r w:rsidR="001661D2" w:rsidRPr="00EF4A62">
        <w:rPr>
          <w:b/>
          <w:sz w:val="22"/>
          <w:szCs w:val="22"/>
        </w:rPr>
        <w:t>Réglementatio</w:t>
      </w:r>
      <w:r w:rsidRPr="00EF4A62">
        <w:rPr>
          <w:b/>
          <w:sz w:val="22"/>
          <w:szCs w:val="22"/>
        </w:rPr>
        <w:t xml:space="preserve">n du transport de marchandises </w:t>
      </w:r>
    </w:p>
    <w:p w:rsidR="00DD4B51" w:rsidRPr="00EF4A62" w:rsidRDefault="001661D2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 xml:space="preserve"> Tec</w:t>
      </w:r>
      <w:r w:rsidR="00DD4B51" w:rsidRPr="00EF4A62">
        <w:rPr>
          <w:b/>
          <w:sz w:val="22"/>
          <w:szCs w:val="22"/>
        </w:rPr>
        <w:t xml:space="preserve">hniques de chiffrage tarifaire </w:t>
      </w:r>
    </w:p>
    <w:p w:rsidR="00DD4B51" w:rsidRPr="00EF4A62" w:rsidRDefault="001661D2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 xml:space="preserve"> Organisation de la chaîne de transport </w:t>
      </w:r>
    </w:p>
    <w:p w:rsidR="00DD4B51" w:rsidRPr="00EF4A62" w:rsidRDefault="00DD4B51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 xml:space="preserve"> Législation sociale</w:t>
      </w:r>
    </w:p>
    <w:p w:rsidR="00DD4B51" w:rsidRPr="00EF4A62" w:rsidRDefault="001661D2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 xml:space="preserve"> T</w:t>
      </w:r>
      <w:r w:rsidR="00DD4B51" w:rsidRPr="00EF4A62">
        <w:rPr>
          <w:b/>
          <w:sz w:val="22"/>
          <w:szCs w:val="22"/>
        </w:rPr>
        <w:t xml:space="preserve">echniques d'animation d'équipe </w:t>
      </w:r>
    </w:p>
    <w:p w:rsidR="00DD4B51" w:rsidRPr="00EF4A62" w:rsidRDefault="001661D2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 xml:space="preserve"> Utilisation de logiciel professionnel d'exploitation de transport </w:t>
      </w:r>
    </w:p>
    <w:p w:rsidR="00DD4B51" w:rsidRPr="00EF4A62" w:rsidRDefault="001661D2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>Utilisation de matériel de navi</w:t>
      </w:r>
      <w:r w:rsidR="00DD4B51" w:rsidRPr="00EF4A62">
        <w:rPr>
          <w:b/>
          <w:sz w:val="22"/>
          <w:szCs w:val="22"/>
        </w:rPr>
        <w:t xml:space="preserve">gation (GPS, VHF, radar, ...) </w:t>
      </w:r>
    </w:p>
    <w:p w:rsidR="00DD4B51" w:rsidRPr="00EF4A62" w:rsidRDefault="001661D2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>Utilisation de logiciel d'Echang</w:t>
      </w:r>
      <w:r w:rsidR="00DD4B51" w:rsidRPr="00EF4A62">
        <w:rPr>
          <w:b/>
          <w:sz w:val="22"/>
          <w:szCs w:val="22"/>
        </w:rPr>
        <w:t>e de Données Informatisées EDI</w:t>
      </w:r>
    </w:p>
    <w:p w:rsidR="001661D2" w:rsidRPr="00EF4A62" w:rsidRDefault="001661D2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 xml:space="preserve"> Lecture de carte routière</w:t>
      </w:r>
    </w:p>
    <w:p w:rsidR="001661D2" w:rsidRPr="00EF4A62" w:rsidRDefault="00DD4B51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 xml:space="preserve"> </w:t>
      </w:r>
      <w:r w:rsidR="001661D2" w:rsidRPr="00EF4A62">
        <w:rPr>
          <w:b/>
          <w:sz w:val="22"/>
          <w:szCs w:val="22"/>
        </w:rPr>
        <w:t>Modalités de traitement de litiges</w:t>
      </w:r>
    </w:p>
    <w:p w:rsidR="001661D2" w:rsidRPr="00EF4A62" w:rsidRDefault="00DD4B51" w:rsidP="0036499F">
      <w:pPr>
        <w:rPr>
          <w:b/>
          <w:sz w:val="22"/>
          <w:szCs w:val="22"/>
        </w:rPr>
      </w:pPr>
      <w:r w:rsidRPr="00EF4A62">
        <w:rPr>
          <w:b/>
          <w:sz w:val="22"/>
          <w:szCs w:val="22"/>
        </w:rPr>
        <w:t xml:space="preserve"> </w:t>
      </w:r>
      <w:r w:rsidR="001661D2" w:rsidRPr="00EF4A62">
        <w:rPr>
          <w:b/>
          <w:sz w:val="22"/>
          <w:szCs w:val="22"/>
        </w:rPr>
        <w:t>Gestion budgétaire</w:t>
      </w:r>
    </w:p>
    <w:p w:rsidR="001A7FCD" w:rsidRPr="00EF4A62" w:rsidRDefault="00F04B34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oval id="_x0000_s1205" style="position:absolute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/>
          <w:sz w:val="22"/>
          <w:szCs w:val="22"/>
        </w:rPr>
        <w:pict>
          <v:oval id="_x0000_s1204" style="position:absolute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186859" w:rsidRPr="00EF4A62">
        <w:rPr>
          <w:b/>
          <w:sz w:val="22"/>
          <w:szCs w:val="22"/>
        </w:rPr>
        <w:t>Anglais du transport et de la logistique</w:t>
      </w:r>
    </w:p>
    <w:sectPr w:rsidR="001A7FCD" w:rsidRPr="00EF4A62" w:rsidSect="00A844EE">
      <w:headerReference w:type="default" r:id="rId9"/>
      <w:footerReference w:type="default" r:id="rId10"/>
      <w:pgSz w:w="11907" w:h="16839" w:code="1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C7" w:rsidRDefault="00640DC7">
      <w:r>
        <w:separator/>
      </w:r>
    </w:p>
  </w:endnote>
  <w:endnote w:type="continuationSeparator" w:id="0">
    <w:p w:rsidR="00640DC7" w:rsidRDefault="0064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333139">
    <w:pPr>
      <w:pStyle w:val="Pieddepage"/>
    </w:pPr>
    <w:r>
      <w:ptab w:relativeTo="margin" w:alignment="right" w:leader="none"/>
    </w:r>
    <w:fldSimple w:instr=" PAGE ">
      <w:r>
        <w:rPr>
          <w:noProof/>
        </w:rPr>
        <w:t>2</w:t>
      </w:r>
    </w:fldSimple>
    <w:r>
      <w:t xml:space="preserve"> </w:t>
    </w:r>
    <w:r w:rsidR="00F04B34" w:rsidRPr="00F04B34">
      <w:rPr>
        <w:lang w:val="en-US"/>
      </w:rPr>
    </w:r>
    <w:r w:rsidR="00F04B34" w:rsidRPr="00F04B34">
      <w:rPr>
        <w:lang w:val="en-US"/>
      </w:rPr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C7" w:rsidRDefault="00640DC7">
      <w:r>
        <w:separator/>
      </w:r>
    </w:p>
  </w:footnote>
  <w:footnote w:type="continuationSeparator" w:id="0">
    <w:p w:rsidR="00640DC7" w:rsidRDefault="00640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333139">
    <w:pPr>
      <w:pStyle w:val="En-tte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d/MM/yyyy"/>
          <w:lid w:val="fr-FR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[Sélectionnez la date]</w:t>
        </w:r>
      </w:sdtContent>
    </w:sdt>
    <w:r w:rsidR="00F04B34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epuce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3010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B3198"/>
    <w:rsid w:val="000B35B4"/>
    <w:rsid w:val="001661D2"/>
    <w:rsid w:val="00186859"/>
    <w:rsid w:val="001A7FCD"/>
    <w:rsid w:val="00333139"/>
    <w:rsid w:val="0036499F"/>
    <w:rsid w:val="003E078C"/>
    <w:rsid w:val="00445CF4"/>
    <w:rsid w:val="004C7A35"/>
    <w:rsid w:val="005029DA"/>
    <w:rsid w:val="00561FF0"/>
    <w:rsid w:val="006405B4"/>
    <w:rsid w:val="00640DC7"/>
    <w:rsid w:val="0074725B"/>
    <w:rsid w:val="007A755D"/>
    <w:rsid w:val="0083439B"/>
    <w:rsid w:val="00A844EE"/>
    <w:rsid w:val="00BB3198"/>
    <w:rsid w:val="00BC4DB4"/>
    <w:rsid w:val="00D43F88"/>
    <w:rsid w:val="00D90059"/>
    <w:rsid w:val="00DD4B51"/>
    <w:rsid w:val="00E47659"/>
    <w:rsid w:val="00EF4A62"/>
    <w:rsid w:val="00F04B34"/>
    <w:rsid w:val="00F8749B"/>
    <w:rsid w:val="00FE5161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FCD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1A7FCD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1A7FCD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1A7FCD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1A7FCD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1A7FCD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1A7FCD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1A7FCD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1A7FCD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1A7FCD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1A7FCD"/>
    <w:pPr>
      <w:spacing w:after="0" w:line="240" w:lineRule="auto"/>
    </w:pPr>
    <w:rPr>
      <w:rFonts w:eastAsiaTheme="minorEastAsia" w:cstheme="minorBidi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normal">
    <w:name w:val="Normal Indent"/>
    <w:basedOn w:val="Normal"/>
    <w:uiPriority w:val="99"/>
    <w:unhideWhenUsed/>
    <w:rsid w:val="001A7FCD"/>
    <w:pPr>
      <w:ind w:left="720"/>
    </w:pPr>
  </w:style>
  <w:style w:type="paragraph" w:customStyle="1" w:styleId="Section">
    <w:name w:val="Section"/>
    <w:basedOn w:val="Normal"/>
    <w:uiPriority w:val="2"/>
    <w:qFormat/>
    <w:rsid w:val="001A7FCD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ous-section">
    <w:name w:val="Sous-section"/>
    <w:basedOn w:val="Normal"/>
    <w:uiPriority w:val="2"/>
    <w:qFormat/>
    <w:rsid w:val="001A7FCD"/>
    <w:pPr>
      <w:spacing w:before="60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1A7FCD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7FCD"/>
    <w:rPr>
      <w:color w:val="575F6D" w:themeColor="text2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A7FCD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FCD"/>
    <w:rPr>
      <w:color w:val="575F6D" w:themeColor="text2"/>
      <w:sz w:val="20"/>
    </w:rPr>
  </w:style>
  <w:style w:type="character" w:styleId="lev">
    <w:name w:val="Strong"/>
    <w:basedOn w:val="Policepardfaut"/>
    <w:uiPriority w:val="22"/>
    <w:qFormat/>
    <w:rsid w:val="001A7FCD"/>
    <w:rPr>
      <w:b/>
      <w:bCs/>
    </w:rPr>
  </w:style>
  <w:style w:type="character" w:styleId="Titredulivre">
    <w:name w:val="Book Title"/>
    <w:basedOn w:val="Policepardfaut"/>
    <w:uiPriority w:val="13"/>
    <w:qFormat/>
    <w:rsid w:val="001A7FCD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character" w:styleId="Accentuation">
    <w:name w:val="Emphasis"/>
    <w:uiPriority w:val="20"/>
    <w:qFormat/>
    <w:rsid w:val="001A7FCD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1A7FCD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A7FCD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A7FCD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A7FCD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FCD"/>
    <w:rPr>
      <w:i/>
      <w:iCs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FCD"/>
    <w:rPr>
      <w:b/>
      <w:bCs/>
      <w:color w:val="E65B01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1A7FCD"/>
    <w:rPr>
      <w:b/>
      <w:bCs/>
      <w:i/>
      <w:iCs/>
      <w:color w:val="E65B01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A7FCD"/>
    <w:rPr>
      <w:b/>
      <w:bCs/>
      <w:color w:val="3667C3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A7FCD"/>
    <w:rPr>
      <w:b/>
      <w:bCs/>
      <w:i/>
      <w:iCs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sid w:val="001A7FCD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tionintense">
    <w:name w:val="Intense Quote"/>
    <w:basedOn w:val="Citation"/>
    <w:link w:val="CitationintenseCar"/>
    <w:uiPriority w:val="30"/>
    <w:qFormat/>
    <w:rsid w:val="001A7FCD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7FCD"/>
    <w:rPr>
      <w:color w:val="E65B01" w:themeColor="accent1" w:themeShade="BF"/>
      <w:sz w:val="20"/>
    </w:rPr>
  </w:style>
  <w:style w:type="paragraph" w:styleId="Citation">
    <w:name w:val="Quote"/>
    <w:basedOn w:val="Normal"/>
    <w:link w:val="CitationCar"/>
    <w:uiPriority w:val="29"/>
    <w:qFormat/>
    <w:rsid w:val="001A7FCD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1A7FCD"/>
    <w:rPr>
      <w:i/>
      <w:iCs/>
      <w:color w:val="414751" w:themeColor="text2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1A7FCD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ous-titre">
    <w:name w:val="Subtitle"/>
    <w:basedOn w:val="Normal"/>
    <w:link w:val="Sous-titreCar"/>
    <w:uiPriority w:val="11"/>
    <w:rsid w:val="001A7FCD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A7FCD"/>
    <w:rPr>
      <w:i/>
      <w:iCs/>
      <w:color w:val="575F6D" w:themeColor="text2"/>
      <w:spacing w:val="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1A7FCD"/>
    <w:rPr>
      <w:i/>
      <w:iCs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sid w:val="001A7FCD"/>
    <w:rPr>
      <w:b/>
      <w:bCs/>
      <w:i/>
      <w:iCs/>
      <w:color w:val="3667C3" w:themeColor="accent2" w:themeShade="BF"/>
    </w:rPr>
  </w:style>
  <w:style w:type="paragraph" w:styleId="Titre">
    <w:name w:val="Title"/>
    <w:basedOn w:val="Normal"/>
    <w:link w:val="TitreCar"/>
    <w:uiPriority w:val="10"/>
    <w:rsid w:val="001A7FCD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A7FCD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enumrote">
    <w:name w:val="Liste numérotée"/>
    <w:uiPriority w:val="99"/>
    <w:rsid w:val="001A7FCD"/>
    <w:pPr>
      <w:numPr>
        <w:numId w:val="9"/>
      </w:numPr>
    </w:pPr>
  </w:style>
  <w:style w:type="numbering" w:customStyle="1" w:styleId="Listepuces1">
    <w:name w:val="Liste à puces1"/>
    <w:uiPriority w:val="99"/>
    <w:rsid w:val="001A7FCD"/>
    <w:pPr>
      <w:numPr>
        <w:numId w:val="10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FCD"/>
    <w:pPr>
      <w:spacing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FCD"/>
    <w:rPr>
      <w:rFonts w:eastAsiaTheme="minorEastAsia" w:hAnsi="Tahoma" w:cstheme="minorBidi"/>
      <w:color w:val="575F6D" w:themeColor="text2"/>
      <w:sz w:val="16"/>
      <w:szCs w:val="16"/>
      <w:lang w:val="fr-FR"/>
    </w:rPr>
  </w:style>
  <w:style w:type="paragraph" w:styleId="Listepuces">
    <w:name w:val="List Bullet"/>
    <w:basedOn w:val="Retraitnormal"/>
    <w:uiPriority w:val="99"/>
    <w:unhideWhenUsed/>
    <w:rsid w:val="001A7FCD"/>
    <w:pPr>
      <w:numPr>
        <w:numId w:val="23"/>
      </w:numPr>
    </w:pPr>
  </w:style>
  <w:style w:type="paragraph" w:customStyle="1" w:styleId="Nom">
    <w:name w:val="Nom"/>
    <w:basedOn w:val="Normal"/>
    <w:uiPriority w:val="2"/>
    <w:qFormat/>
    <w:rsid w:val="001A7FCD"/>
    <w:rPr>
      <w:caps/>
      <w:color w:val="FFFFFF" w:themeColor="background1"/>
      <w:sz w:val="44"/>
      <w:szCs w:val="44"/>
    </w:rPr>
  </w:style>
  <w:style w:type="paragraph" w:customStyle="1" w:styleId="Adressedelexpditeur">
    <w:name w:val="Adresse de l'expéditeur"/>
    <w:basedOn w:val="Normal"/>
    <w:uiPriority w:val="3"/>
    <w:semiHidden/>
    <w:unhideWhenUsed/>
    <w:qFormat/>
    <w:rsid w:val="001A7FCD"/>
    <w:pPr>
      <w:spacing w:line="240" w:lineRule="auto"/>
    </w:pPr>
    <w:rPr>
      <w:color w:val="FFFFFF" w:themeColor="background1"/>
      <w:sz w:val="22"/>
      <w:szCs w:val="22"/>
    </w:rPr>
  </w:style>
  <w:style w:type="paragraph" w:styleId="Sansinterligne">
    <w:name w:val="No Spacing"/>
    <w:uiPriority w:val="1"/>
    <w:unhideWhenUsed/>
    <w:qFormat/>
    <w:rsid w:val="001A7FCD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fr-FR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rsid w:val="001A7FCD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lutationsCar">
    <w:name w:val="Salutations Car"/>
    <w:basedOn w:val="Policepardfaut"/>
    <w:link w:val="Salutations"/>
    <w:uiPriority w:val="4"/>
    <w:rsid w:val="001A7FCD"/>
    <w:rPr>
      <w:b/>
      <w:bCs/>
      <w:color w:val="414751" w:themeColor="text2" w:themeShade="BF"/>
      <w:sz w:val="20"/>
    </w:rPr>
  </w:style>
  <w:style w:type="paragraph" w:customStyle="1" w:styleId="Adressedudestinataire">
    <w:name w:val="Adresse du destinataire"/>
    <w:basedOn w:val="Sansinterligne"/>
    <w:uiPriority w:val="3"/>
    <w:semiHidden/>
    <w:unhideWhenUsed/>
    <w:qFormat/>
    <w:rsid w:val="001A7FCD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Formuledepolitesse">
    <w:name w:val="Closing"/>
    <w:basedOn w:val="Sansinterligne"/>
    <w:link w:val="FormuledepolitesseCar"/>
    <w:uiPriority w:val="4"/>
    <w:semiHidden/>
    <w:unhideWhenUsed/>
    <w:qFormat/>
    <w:rsid w:val="001A7FCD"/>
    <w:pPr>
      <w:spacing w:before="960" w:after="960"/>
      <w:ind w:right="2520"/>
    </w:pPr>
  </w:style>
  <w:style w:type="character" w:customStyle="1" w:styleId="FormuledepolitesseCar">
    <w:name w:val="Formule de politesse Car"/>
    <w:basedOn w:val="Policepardfaut"/>
    <w:link w:val="Formuledepolitesse"/>
    <w:uiPriority w:val="4"/>
    <w:semiHidden/>
    <w:rsid w:val="001A7FCD"/>
    <w:rPr>
      <w:rFonts w:eastAsiaTheme="minorEastAsia" w:cstheme="minorBidi"/>
      <w:color w:val="414751" w:themeColor="text2" w:themeShade="BF"/>
      <w:sz w:val="20"/>
      <w:szCs w:val="20"/>
      <w:lang w:val="fr-FR"/>
    </w:rPr>
  </w:style>
  <w:style w:type="paragraph" w:styleId="Date">
    <w:name w:val="Date"/>
    <w:basedOn w:val="Normal"/>
    <w:next w:val="Normal"/>
    <w:link w:val="DateCar"/>
    <w:uiPriority w:val="99"/>
    <w:unhideWhenUsed/>
    <w:rsid w:val="001A7FCD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eCar">
    <w:name w:val="Date Car"/>
    <w:basedOn w:val="Policepardfaut"/>
    <w:link w:val="Date"/>
    <w:uiPriority w:val="99"/>
    <w:rsid w:val="001A7FCD"/>
    <w:rPr>
      <w:rFonts w:eastAsiaTheme="minorEastAsia" w:cstheme="minorBidi"/>
      <w:b/>
      <w:bCs/>
      <w:color w:val="FE8637" w:themeColor="accent1"/>
      <w:sz w:val="20"/>
      <w:szCs w:val="20"/>
      <w:lang w:val="fr-FR"/>
    </w:rPr>
  </w:style>
  <w:style w:type="paragraph" w:customStyle="1" w:styleId="Nomdudestinataire">
    <w:name w:val="Nom du destinataire"/>
    <w:basedOn w:val="Normal"/>
    <w:uiPriority w:val="3"/>
    <w:semiHidden/>
    <w:unhideWhenUsed/>
    <w:qFormat/>
    <w:rsid w:val="001A7FCD"/>
    <w:pPr>
      <w:spacing w:before="480" w:line="240" w:lineRule="auto"/>
    </w:pPr>
    <w:rPr>
      <w:b/>
      <w:bCs/>
      <w:color w:val="414751" w:themeColor="text2" w:themeShade="BF"/>
    </w:rPr>
  </w:style>
  <w:style w:type="character" w:styleId="Textedelespacerserv">
    <w:name w:val="Placeholder Text"/>
    <w:basedOn w:val="Policepardfaut"/>
    <w:uiPriority w:val="99"/>
    <w:unhideWhenUsed/>
    <w:rsid w:val="001A7F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ladys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01ACF"/>
    <w:rsid w:val="00136857"/>
    <w:rsid w:val="0043497B"/>
    <w:rsid w:val="00501ACF"/>
    <w:rsid w:val="00D5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4EFA91BA91142B3AD48025FAB3DCCE7">
    <w:name w:val="B4EFA91BA91142B3AD48025FAB3DCCE7"/>
    <w:rsid w:val="00136857"/>
  </w:style>
  <w:style w:type="paragraph" w:customStyle="1" w:styleId="7B2020E0ECFC48A5BF473B8A39F12022">
    <w:name w:val="7B2020E0ECFC48A5BF473B8A39F12022"/>
    <w:rsid w:val="00136857"/>
  </w:style>
  <w:style w:type="paragraph" w:customStyle="1" w:styleId="BEE145A9B7E14EC8A64DF1CBA9720AAD">
    <w:name w:val="BEE145A9B7E14EC8A64DF1CBA9720AAD"/>
    <w:rsid w:val="00136857"/>
  </w:style>
  <w:style w:type="paragraph" w:customStyle="1" w:styleId="AC19F9AA087D49A6BC886CE244A30403">
    <w:name w:val="AC19F9AA087D49A6BC886CE244A30403"/>
    <w:rsid w:val="00136857"/>
  </w:style>
  <w:style w:type="paragraph" w:customStyle="1" w:styleId="73283F4CF1E642028ABA103F0E6EBFB4">
    <w:name w:val="73283F4CF1E642028ABA103F0E6EBFB4"/>
    <w:rsid w:val="00136857"/>
  </w:style>
  <w:style w:type="paragraph" w:customStyle="1" w:styleId="50529A806C08424D9A8A11671D386D40">
    <w:name w:val="50529A806C08424D9A8A11671D386D40"/>
    <w:rsid w:val="00136857"/>
  </w:style>
  <w:style w:type="paragraph" w:customStyle="1" w:styleId="BFA4D37AD6574984B27FAB74A361E437">
    <w:name w:val="BFA4D37AD6574984B27FAB74A361E437"/>
    <w:rsid w:val="00136857"/>
  </w:style>
  <w:style w:type="paragraph" w:customStyle="1" w:styleId="62270552F1B948688FFA7CBE3EC82D1A">
    <w:name w:val="62270552F1B948688FFA7CBE3EC82D1A"/>
    <w:rsid w:val="00136857"/>
  </w:style>
  <w:style w:type="paragraph" w:customStyle="1" w:styleId="591742917FAC4172958185E4B41D57DE">
    <w:name w:val="591742917FAC4172958185E4B41D57DE"/>
    <w:rsid w:val="00136857"/>
  </w:style>
  <w:style w:type="paragraph" w:customStyle="1" w:styleId="D781D445D53F41DAA777098B50E358F2">
    <w:name w:val="D781D445D53F41DAA777098B50E358F2"/>
    <w:rsid w:val="00136857"/>
  </w:style>
  <w:style w:type="paragraph" w:customStyle="1" w:styleId="C0FDA139C2024786AFA69673034B38BD">
    <w:name w:val="C0FDA139C2024786AFA69673034B38BD"/>
    <w:rsid w:val="00136857"/>
  </w:style>
  <w:style w:type="paragraph" w:customStyle="1" w:styleId="810058834C3D40E4AFDDC046EFD08D7D">
    <w:name w:val="810058834C3D40E4AFDDC046EFD08D7D"/>
    <w:rsid w:val="00136857"/>
  </w:style>
  <w:style w:type="paragraph" w:customStyle="1" w:styleId="E040F54F429A46DBBCCE6A2F883F8FD1">
    <w:name w:val="E040F54F429A46DBBCCE6A2F883F8FD1"/>
    <w:rsid w:val="00136857"/>
  </w:style>
  <w:style w:type="paragraph" w:customStyle="1" w:styleId="A3D86E1610C64C40927987244A050BEE">
    <w:name w:val="A3D86E1610C64C40927987244A050BEE"/>
    <w:rsid w:val="00136857"/>
  </w:style>
  <w:style w:type="paragraph" w:customStyle="1" w:styleId="01E9C61A77404B6C97685B32C5D5C6EA">
    <w:name w:val="01E9C61A77404B6C97685B32C5D5C6EA"/>
    <w:rsid w:val="00136857"/>
  </w:style>
  <w:style w:type="paragraph" w:customStyle="1" w:styleId="7F4FFCAE14D847098B412BF82742DFCB">
    <w:name w:val="7F4FFCAE14D847098B412BF82742DFCB"/>
    <w:rsid w:val="00136857"/>
  </w:style>
  <w:style w:type="paragraph" w:customStyle="1" w:styleId="182CAAE82F204A01AA74B05BCA57794C">
    <w:name w:val="182CAAE82F204A01AA74B05BCA57794C"/>
    <w:rsid w:val="00136857"/>
  </w:style>
  <w:style w:type="paragraph" w:customStyle="1" w:styleId="3529969802BA4751A6858FF7BE82088A">
    <w:name w:val="3529969802BA4751A6858FF7BE82088A"/>
    <w:rsid w:val="00136857"/>
  </w:style>
  <w:style w:type="paragraph" w:customStyle="1" w:styleId="90368E78893C4E87A818B3AD6DBA3777">
    <w:name w:val="90368E78893C4E87A818B3AD6DBA3777"/>
    <w:rsid w:val="00501ACF"/>
  </w:style>
  <w:style w:type="paragraph" w:customStyle="1" w:styleId="734AE1D1322440F9BB6405B306EA0B8C">
    <w:name w:val="734AE1D1322440F9BB6405B306EA0B8C"/>
    <w:rsid w:val="00501A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96EB32F1-D00C-4656-92E9-BE19CE2A7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95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(Oriel theme)</vt:lpstr>
      <vt:lpstr>2005</vt:lpstr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(Oriel theme)</dc:title>
  <dc:creator>gwladys</dc:creator>
  <cp:lastModifiedBy>gwladys</cp:lastModifiedBy>
  <cp:revision>19</cp:revision>
  <dcterms:created xsi:type="dcterms:W3CDTF">2015-11-23T20:08:00Z</dcterms:created>
  <dcterms:modified xsi:type="dcterms:W3CDTF">2016-03-01T12:38:00Z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