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4B6472" w:rsidP="00E76932">
      <w:pPr>
        <w:jc w:val="both"/>
        <w:sectPr w:rsidR="00F93E26" w:rsidSect="00F93E26"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2E5341" wp14:editId="683C8CC6">
                <wp:simplePos x="0" y="0"/>
                <wp:positionH relativeFrom="column">
                  <wp:posOffset>3338830</wp:posOffset>
                </wp:positionH>
                <wp:positionV relativeFrom="paragraph">
                  <wp:posOffset>-642620</wp:posOffset>
                </wp:positionV>
                <wp:extent cx="3011805" cy="933450"/>
                <wp:effectExtent l="0" t="0" r="0" b="0"/>
                <wp:wrapThrough wrapText="bothSides">
                  <wp:wrapPolygon edited="0">
                    <wp:start x="273" y="0"/>
                    <wp:lineTo x="273" y="21159"/>
                    <wp:lineTo x="21176" y="21159"/>
                    <wp:lineTo x="21176" y="0"/>
                    <wp:lineTo x="273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472" w:rsidRPr="000F1424" w:rsidRDefault="004B6472" w:rsidP="004B6472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2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0F243E" w:themeColor="text2" w:themeShade="80"/>
                                <w:sz w:val="2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Objectif : </w:t>
                            </w:r>
                            <w:r w:rsidRPr="00215208">
                              <w:rPr>
                                <w:rFonts w:ascii="Corbel" w:hAnsi="Corbel" w:cs="SegoePro-Light"/>
                                <w:i/>
                                <w:color w:val="0F243E" w:themeColor="text2" w:themeShade="80"/>
                                <w:sz w:val="2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 joindre à votre société afin de vous apporter tout mon savoir-faire, mes compétences et de faire un travail réussi dans lequel je vous donnerai le meilleur de moi-même pour satisfaire aux exigences de votre entreprise</w:t>
                            </w:r>
                            <w:r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2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4B6472" w:rsidRPr="0075570E" w:rsidRDefault="004B6472" w:rsidP="004B6472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75570E" w:rsidRDefault="00533C46" w:rsidP="002B7CC0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E5341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262.9pt;margin-top:-50.6pt;width:237.15pt;height: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" filled="f" stroked="f">
                <v:textbox>
                  <w:txbxContent>
                    <w:p w:rsidR="004B6472" w:rsidRPr="000F1424" w:rsidRDefault="004B6472" w:rsidP="004B6472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i/>
                          <w:color w:val="EC974C"/>
                          <w:sz w:val="2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0F243E" w:themeColor="text2" w:themeShade="80"/>
                          <w:sz w:val="2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Objectif : </w:t>
                      </w:r>
                      <w:r w:rsidRPr="00215208">
                        <w:rPr>
                          <w:rFonts w:ascii="Corbel" w:hAnsi="Corbel" w:cs="SegoePro-Light"/>
                          <w:i/>
                          <w:color w:val="0F243E" w:themeColor="text2" w:themeShade="80"/>
                          <w:sz w:val="2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 joindre à votre société afin de vous apporter tout mon savoir-faire, mes compétences et de faire un travail réussi dans lequel je vous donnerai le meilleur de moi-même pour satisfaire aux exigences de votre entreprise</w:t>
                      </w:r>
                      <w:r>
                        <w:rPr>
                          <w:rFonts w:ascii="Corbel" w:hAnsi="Corbel" w:cs="SegoePro-Light"/>
                          <w:i/>
                          <w:color w:val="EC974C"/>
                          <w:sz w:val="2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4B6472" w:rsidRPr="0075570E" w:rsidRDefault="004B6472" w:rsidP="004B6472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75570E" w:rsidRDefault="00533C46" w:rsidP="002B7CC0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C5877">
        <w:rPr>
          <w:noProof/>
        </w:rPr>
        <w:drawing>
          <wp:anchor distT="0" distB="0" distL="114300" distR="114300" simplePos="0" relativeHeight="251659776" behindDoc="0" locked="0" layoutInCell="1" allowOverlap="1" wp14:anchorId="110D131D" wp14:editId="3DA2E96C">
            <wp:simplePos x="0" y="0"/>
            <wp:positionH relativeFrom="column">
              <wp:posOffset>-875220</wp:posOffset>
            </wp:positionH>
            <wp:positionV relativeFrom="paragraph">
              <wp:posOffset>-179896</wp:posOffset>
            </wp:positionV>
            <wp:extent cx="1782445" cy="1279145"/>
            <wp:effectExtent l="4128" t="0" r="0" b="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H_Tet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89839" cy="1284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93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E19C51" wp14:editId="43369F39">
                <wp:simplePos x="0" y="0"/>
                <wp:positionH relativeFrom="column">
                  <wp:posOffset>966470</wp:posOffset>
                </wp:positionH>
                <wp:positionV relativeFrom="paragraph">
                  <wp:posOffset>-731520</wp:posOffset>
                </wp:positionV>
                <wp:extent cx="1840865" cy="835025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B43" w:rsidRPr="00565A87" w:rsidRDefault="00FB5B43" w:rsidP="00FB5B43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48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A87">
                              <w:rPr>
                                <w:rFonts w:ascii="Corbel" w:hAnsi="Corbel" w:cs="SegoePro-Light"/>
                                <w:b/>
                                <w:color w:val="943634" w:themeColor="accent2" w:themeShade="BF"/>
                                <w:sz w:val="48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Cindy</w:t>
                            </w:r>
                            <w:r w:rsidRPr="00565A87">
                              <w:rPr>
                                <w:rFonts w:ascii="Corbel" w:hAnsi="Corbel" w:cs="SegoePro-Light"/>
                                <w:b/>
                                <w:color w:val="943634" w:themeColor="accent2" w:themeShade="BF"/>
                                <w:sz w:val="48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65A87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48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33C46" w:rsidRPr="00E76932" w:rsidRDefault="00FB5B43" w:rsidP="00FB5B43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A87"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48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9C51" id="Zone de texte 6" o:spid="_x0000_s1027" type="#_x0000_t202" style="position:absolute;left:0;text-align:left;margin-left:76.1pt;margin-top:-57.6pt;width:144.95pt;height:6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" filled="f" stroked="f">
                <v:textbox>
                  <w:txbxContent>
                    <w:p w:rsidR="00FB5B43" w:rsidRPr="00565A87" w:rsidRDefault="00FB5B43" w:rsidP="00FB5B43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48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5A87">
                        <w:rPr>
                          <w:rFonts w:ascii="Corbel" w:hAnsi="Corbel" w:cs="SegoePro-Light"/>
                          <w:b/>
                          <w:color w:val="943634" w:themeColor="accent2" w:themeShade="BF"/>
                          <w:sz w:val="48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Cindy</w:t>
                      </w:r>
                      <w:r w:rsidRPr="00565A87">
                        <w:rPr>
                          <w:rFonts w:ascii="Corbel" w:hAnsi="Corbel" w:cs="SegoePro-Light"/>
                          <w:b/>
                          <w:color w:val="943634" w:themeColor="accent2" w:themeShade="BF"/>
                          <w:sz w:val="48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65A87">
                        <w:rPr>
                          <w:rFonts w:ascii="Corbel" w:hAnsi="Corbel" w:cs="SegoePro-Light"/>
                          <w:b/>
                          <w:color w:val="E06721"/>
                          <w:sz w:val="48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33C46" w:rsidRPr="00E76932" w:rsidRDefault="00FB5B43" w:rsidP="00FB5B43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5A87">
                        <w:rPr>
                          <w:rFonts w:ascii="Corbel" w:hAnsi="Corbel" w:cs="SegoePro-Light"/>
                          <w:b/>
                          <w:color w:val="1F497D" w:themeColor="text2"/>
                          <w:sz w:val="48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931" w:rsidRPr="00945931">
        <w:t xml:space="preserve"> </w:t>
      </w:r>
      <w:bookmarkStart w:id="0" w:name="_GoBack"/>
      <w:bookmarkEnd w:id="0"/>
    </w:p>
    <w:p w:rsidR="00AF7C19" w:rsidRDefault="002B7CC0">
      <w:r w:rsidRPr="00F52B97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8A18F9C" wp14:editId="190F396D">
                <wp:simplePos x="0" y="0"/>
                <wp:positionH relativeFrom="column">
                  <wp:posOffset>861060</wp:posOffset>
                </wp:positionH>
                <wp:positionV relativeFrom="paragraph">
                  <wp:posOffset>2562225</wp:posOffset>
                </wp:positionV>
                <wp:extent cx="4505325" cy="6257925"/>
                <wp:effectExtent l="0" t="0" r="0" b="9525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625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2B7CC0" w:rsidRPr="002303A4" w:rsidRDefault="002B7CC0" w:rsidP="002B7CC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Missions d’intérim 2014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Valophis Habitat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Conseillère Clientèle</w:t>
                            </w:r>
                          </w:p>
                          <w:p w:rsidR="002B7CC0" w:rsidRDefault="002B7CC0" w:rsidP="002B7CC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Gestion des réclamations clients</w:t>
                            </w:r>
                          </w:p>
                          <w:p w:rsidR="002B7CC0" w:rsidRPr="002303A4" w:rsidRDefault="002B7CC0" w:rsidP="002B7CC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Prise d’appels</w:t>
                            </w:r>
                          </w:p>
                          <w:p w:rsidR="002B7CC0" w:rsidRPr="002632A0" w:rsidRDefault="002B7CC0" w:rsidP="002B7CC0">
                            <w:pPr>
                              <w:pStyle w:val="Textedebulles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Suivi des dossiers</w:t>
                            </w:r>
                          </w:p>
                          <w:p w:rsidR="002B7CC0" w:rsidRDefault="002B7CC0" w:rsidP="002B7CC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2B7CC0" w:rsidRPr="002303A4" w:rsidRDefault="002B7CC0" w:rsidP="002B7CC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Décembre 2012-Juillet 2014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Miss Addict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Assistante commerciale / aux achats</w:t>
                            </w:r>
                          </w:p>
                          <w:p w:rsidR="002B7CC0" w:rsidRDefault="002B7CC0" w:rsidP="002B7CC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Prise en charge totale du client (analyse du besoin, accompagnement dans le processus d’achat…)</w:t>
                            </w:r>
                          </w:p>
                          <w:p w:rsidR="002B7CC0" w:rsidRPr="002303A4" w:rsidRDefault="002B7CC0" w:rsidP="002B7CC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Ouverture / Fermeture de la boutique (en charge complète de la caisse)</w:t>
                            </w:r>
                          </w:p>
                          <w:p w:rsidR="002B7CC0" w:rsidRPr="002632A0" w:rsidRDefault="002B7CC0" w:rsidP="002B7CC0">
                            <w:pPr>
                              <w:pStyle w:val="Textedebulles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Gestion des stocks (entrées et sorties)</w:t>
                            </w:r>
                          </w:p>
                          <w:p w:rsidR="002B7CC0" w:rsidRPr="002303A4" w:rsidRDefault="002B7CC0" w:rsidP="002B7CC0">
                            <w:pPr>
                              <w:pStyle w:val="Textedebulles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Accompagnement aux achats et choix de nouveaux fournisseurs</w:t>
                            </w:r>
                          </w:p>
                          <w:p w:rsidR="002B7CC0" w:rsidRDefault="002B7CC0" w:rsidP="002B7CC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2B7CC0" w:rsidRPr="002303A4" w:rsidRDefault="002B7CC0" w:rsidP="002B7CC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Septembre 2012 – Décembre 2012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Cogitam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Assistante commerciale</w:t>
                            </w:r>
                          </w:p>
                          <w:p w:rsidR="002B7CC0" w:rsidRPr="002303A4" w:rsidRDefault="002B7CC0" w:rsidP="002B7CC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Mise à jour de la base client et des données internet</w:t>
                            </w:r>
                          </w:p>
                          <w:p w:rsidR="002B7CC0" w:rsidRPr="002632A0" w:rsidRDefault="002B7CC0" w:rsidP="002B7CC0">
                            <w:pPr>
                              <w:pStyle w:val="Textedebulles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Emailings </w:t>
                            </w:r>
                          </w:p>
                          <w:p w:rsidR="002B7CC0" w:rsidRPr="002303A4" w:rsidRDefault="002B7CC0" w:rsidP="002B7CC0">
                            <w:pPr>
                              <w:pStyle w:val="Textedebulles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Élaboration des traductions de textes (français – anglais)</w:t>
                            </w:r>
                          </w:p>
                          <w:p w:rsidR="002B7CC0" w:rsidRDefault="002B7CC0" w:rsidP="002B7CC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Prise d’appels ; commandes ; classements (type secrétariat) </w:t>
                            </w:r>
                          </w:p>
                          <w:p w:rsidR="002B7CC0" w:rsidRDefault="002B7CC0" w:rsidP="002B7CC0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2B7CC0" w:rsidRPr="002303A4" w:rsidRDefault="002B7CC0" w:rsidP="002B7CC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Juillet 2012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Aymard &amp; Brugneaux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Assistante commerciale</w:t>
                            </w:r>
                          </w:p>
                          <w:p w:rsidR="002B7CC0" w:rsidRDefault="002B7CC0" w:rsidP="002B7CC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Prise de Rendez-Vous clients</w:t>
                            </w:r>
                          </w:p>
                          <w:p w:rsidR="002B7CC0" w:rsidRPr="002303A4" w:rsidRDefault="002B7CC0" w:rsidP="002B7CC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Classements et mise à jour de la base de données clients </w:t>
                            </w:r>
                          </w:p>
                          <w:p w:rsidR="002B7CC0" w:rsidRPr="00FF1231" w:rsidRDefault="002B7CC0" w:rsidP="002B7CC0">
                            <w:pPr>
                              <w:pStyle w:val="Textedebulles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Apprentissage de contrats d’assurances </w:t>
                            </w:r>
                          </w:p>
                          <w:p w:rsidR="002B7CC0" w:rsidRDefault="002B7CC0" w:rsidP="002B7CC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2B7CC0" w:rsidRPr="00FF1231" w:rsidRDefault="002B7CC0" w:rsidP="002B7CC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Ebrima" w:hAnsi="Ebrima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Août 2012 – Juillet 2014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McDonald’s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231">
                              <w:rPr>
                                <w:rFonts w:ascii="Corbel" w:hAnsi="Corbel" w:cs="SegoePro-Italic"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Équipière Polyvalente</w:t>
                            </w:r>
                          </w:p>
                          <w:p w:rsidR="002B7CC0" w:rsidRDefault="002B7CC0" w:rsidP="002B7CC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Fonctions de chef d’équipe (responsable de zone, formations équipière, pertes des produits, entrée des données à l’ordinateur, comptage des caisses…)</w:t>
                            </w:r>
                          </w:p>
                          <w:p w:rsidR="002B7CC0" w:rsidRPr="002303A4" w:rsidRDefault="002B7CC0" w:rsidP="002B7CC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Ouverture – Mise en place du comptoir restaurant </w:t>
                            </w:r>
                          </w:p>
                          <w:p w:rsidR="002B7CC0" w:rsidRPr="00FF1231" w:rsidRDefault="002B7CC0" w:rsidP="002B7CC0">
                            <w:pPr>
                              <w:pStyle w:val="Textedebulles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Prise en charge complète du client (réclamations, plaintes également…) </w:t>
                            </w:r>
                          </w:p>
                          <w:p w:rsidR="002B7CC0" w:rsidRPr="004B60AA" w:rsidRDefault="002B7CC0" w:rsidP="002B7CC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18F9C" id="Zone de texte 83" o:spid="_x0000_s1028" type="#_x0000_t202" style="position:absolute;margin-left:67.8pt;margin-top:201.75pt;width:354.75pt;height:492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" filled="f" stroked="f">
                <v:textbox>
                  <w:txbxContent>
                    <w:p w:rsidR="002B7CC0" w:rsidRPr="002303A4" w:rsidRDefault="002B7CC0" w:rsidP="002B7CC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Missions d’intérim 2014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Valophis Habitat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Conseillère Clientèle</w:t>
                      </w:r>
                    </w:p>
                    <w:p w:rsidR="002B7CC0" w:rsidRDefault="002B7CC0" w:rsidP="002B7CC0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Gestion des réclamations clients</w:t>
                      </w:r>
                    </w:p>
                    <w:p w:rsidR="002B7CC0" w:rsidRPr="002303A4" w:rsidRDefault="002B7CC0" w:rsidP="002B7CC0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Prise d’appels</w:t>
                      </w:r>
                    </w:p>
                    <w:p w:rsidR="002B7CC0" w:rsidRPr="002632A0" w:rsidRDefault="002B7CC0" w:rsidP="002B7CC0">
                      <w:pPr>
                        <w:pStyle w:val="Textedebulles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Suivi des dossiers</w:t>
                      </w:r>
                    </w:p>
                    <w:p w:rsidR="002B7CC0" w:rsidRDefault="002B7CC0" w:rsidP="002B7CC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2B7CC0" w:rsidRPr="002303A4" w:rsidRDefault="002B7CC0" w:rsidP="002B7CC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Décembre 2012-Juillet 2014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Miss Addict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Assistante commerciale / aux achats</w:t>
                      </w:r>
                    </w:p>
                    <w:p w:rsidR="002B7CC0" w:rsidRDefault="002B7CC0" w:rsidP="002B7CC0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Prise en charge totale du client (analyse du besoin, accompagnement dans le processus d’achat…)</w:t>
                      </w:r>
                    </w:p>
                    <w:p w:rsidR="002B7CC0" w:rsidRPr="002303A4" w:rsidRDefault="002B7CC0" w:rsidP="002B7CC0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Ouverture / Fermeture de la boutique (en charge complète de la caisse)</w:t>
                      </w:r>
                    </w:p>
                    <w:p w:rsidR="002B7CC0" w:rsidRPr="002632A0" w:rsidRDefault="002B7CC0" w:rsidP="002B7CC0">
                      <w:pPr>
                        <w:pStyle w:val="Textedebulles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Gestion des stocks (entrées et sorties)</w:t>
                      </w:r>
                    </w:p>
                    <w:p w:rsidR="002B7CC0" w:rsidRPr="002303A4" w:rsidRDefault="002B7CC0" w:rsidP="002B7CC0">
                      <w:pPr>
                        <w:pStyle w:val="Textedebulles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Accompagnement aux achats et choix de nouveaux fournisseurs</w:t>
                      </w:r>
                    </w:p>
                    <w:p w:rsidR="002B7CC0" w:rsidRDefault="002B7CC0" w:rsidP="002B7CC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2B7CC0" w:rsidRPr="002303A4" w:rsidRDefault="002B7CC0" w:rsidP="002B7CC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Septembre 2012 – Décembre 2012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Cogitam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Assistante commerciale</w:t>
                      </w:r>
                    </w:p>
                    <w:p w:rsidR="002B7CC0" w:rsidRPr="002303A4" w:rsidRDefault="002B7CC0" w:rsidP="002B7CC0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Mise à jour de la base client et des données internet</w:t>
                      </w:r>
                    </w:p>
                    <w:p w:rsidR="002B7CC0" w:rsidRPr="002632A0" w:rsidRDefault="002B7CC0" w:rsidP="002B7CC0">
                      <w:pPr>
                        <w:pStyle w:val="Textedebulles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Emailings </w:t>
                      </w:r>
                    </w:p>
                    <w:p w:rsidR="002B7CC0" w:rsidRPr="002303A4" w:rsidRDefault="002B7CC0" w:rsidP="002B7CC0">
                      <w:pPr>
                        <w:pStyle w:val="Textedebulles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Élaboration des traductions de textes (français – anglais)</w:t>
                      </w:r>
                    </w:p>
                    <w:p w:rsidR="002B7CC0" w:rsidRDefault="002B7CC0" w:rsidP="002B7CC0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Prise d’appels ; commandes ; classements (type secrétariat) </w:t>
                      </w:r>
                    </w:p>
                    <w:p w:rsidR="002B7CC0" w:rsidRDefault="002B7CC0" w:rsidP="002B7CC0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2B7CC0" w:rsidRPr="002303A4" w:rsidRDefault="002B7CC0" w:rsidP="002B7CC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Juillet 2012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Aymard &amp; Brugneaux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Assistante commerciale</w:t>
                      </w:r>
                    </w:p>
                    <w:p w:rsidR="002B7CC0" w:rsidRDefault="002B7CC0" w:rsidP="002B7CC0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Prise de Rendez-Vous clients</w:t>
                      </w:r>
                    </w:p>
                    <w:p w:rsidR="002B7CC0" w:rsidRPr="002303A4" w:rsidRDefault="002B7CC0" w:rsidP="002B7CC0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Classements et mise à jour de la base de données clients </w:t>
                      </w:r>
                    </w:p>
                    <w:p w:rsidR="002B7CC0" w:rsidRPr="00FF1231" w:rsidRDefault="002B7CC0" w:rsidP="002B7CC0">
                      <w:pPr>
                        <w:pStyle w:val="Textedebulles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Apprentissage de contrats d’assurances </w:t>
                      </w:r>
                    </w:p>
                    <w:p w:rsidR="002B7CC0" w:rsidRDefault="002B7CC0" w:rsidP="002B7CC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2B7CC0" w:rsidRPr="00FF1231" w:rsidRDefault="002B7CC0" w:rsidP="002B7CC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Ebrima" w:hAnsi="Ebrima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Août 2012 – Juillet 2014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McDonald’s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FF1231">
                        <w:rPr>
                          <w:rFonts w:ascii="Corbel" w:hAnsi="Corbel" w:cs="SegoePro-Italic"/>
                          <w:iCs/>
                          <w:color w:val="11514B"/>
                          <w:sz w:val="24"/>
                          <w:szCs w:val="24"/>
                        </w:rPr>
                        <w:t>Équipière Polyvalente</w:t>
                      </w:r>
                    </w:p>
                    <w:p w:rsidR="002B7CC0" w:rsidRDefault="002B7CC0" w:rsidP="002B7CC0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Fonctions de chef d’équipe (responsable de zone, formations équipière, pertes des produits, entrée des données à l’ordinateur, comptage des caisses…)</w:t>
                      </w:r>
                    </w:p>
                    <w:p w:rsidR="002B7CC0" w:rsidRPr="002303A4" w:rsidRDefault="002B7CC0" w:rsidP="002B7CC0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Ouverture – Mise en place du comptoir restaurant </w:t>
                      </w:r>
                    </w:p>
                    <w:p w:rsidR="002B7CC0" w:rsidRPr="00FF1231" w:rsidRDefault="002B7CC0" w:rsidP="002B7CC0">
                      <w:pPr>
                        <w:pStyle w:val="Textedebulles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Prise en charge complète du client (réclamations, plaintes également…) </w:t>
                      </w:r>
                    </w:p>
                    <w:p w:rsidR="002B7CC0" w:rsidRPr="004B60AA" w:rsidRDefault="002B7CC0" w:rsidP="002B7CC0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8EDC6F4" wp14:editId="34F66598">
                <wp:simplePos x="0" y="0"/>
                <wp:positionH relativeFrom="column">
                  <wp:posOffset>813435</wp:posOffset>
                </wp:positionH>
                <wp:positionV relativeFrom="paragraph">
                  <wp:posOffset>1019175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E8D82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EDC6F4" id="Groupe 2" o:spid="_x0000_s1029" style="position:absolute;margin-left:64.05pt;margin-top:80.25pt;width:215.6pt;height:20.8pt;z-index:251653632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">
                <v:shape id="Zone de texte 65" o:spid="_x0000_s1030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6HNsEA&#10;AADbAAAADwAAAGRycy9kb3ducmV2LnhtbESPQWsCMRSE7wX/Q3hCbzVrQZGtUUSQCj25eujxsXlu&#10;FjcvIYnr7r83hYLHYWa+YdbbwXaipxBbxwrmswIEce10y42Cy/nwsQIRE7LGzjEpGCnCdjN5W2Op&#10;3YNP1FepERnCsUQFJiVfShlrQxbjzHni7F1dsJiyDI3UAR8Zbjv5WRRLabHlvGDQ095QfavuVkGv&#10;6/CzmJ8q591Q/IbRfI/eKPU+HXZfIBIN6RX+bx+1guUC/r7kH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+hzbBAAAA2wAAAA8AAAAAAAAAAAAAAAAAmAIAAGRycy9kb3du&#10;cmV2LnhtbFBLBQYAAAAABAAEAPUAAACGAwAAAAA=&#10;" fillcolor="#1e8d82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31" type="#_x0000_t75" style="position:absolute;left:24622;top:523;width:2228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11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6BA441B9" wp14:editId="177A3751">
                <wp:simplePos x="0" y="0"/>
                <wp:positionH relativeFrom="column">
                  <wp:posOffset>817861</wp:posOffset>
                </wp:positionH>
                <wp:positionV relativeFrom="paragraph">
                  <wp:posOffset>2288540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A441B9" id="Groupe 3" o:spid="_x0000_s1032" style="position:absolute;margin-left:64.4pt;margin-top:180.2pt;width:215.6pt;height:20.8pt;z-index:251637248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">
                <v:shape id="Zone de texte 18" o:spid="_x0000_s1033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W7sQA&#10;AADbAAAADwAAAGRycy9kb3ducmV2LnhtbESPQW/CMAyF75P4D5En7TZSdphYISC0bmjaibFxN41p&#10;KxqnJCl0/Pr5MImbrff83uf5cnCtOlOIjWcDk3EGirj0tuHKwM/3++MUVEzIFlvPZOCXIiwXo7s5&#10;5tZf+IvO21QpCeGYo4E6pS7XOpY1OYxj3xGLdvDBYZI1VNoGvEi4a/VTlj1rhw1LQ40dvdZUHre9&#10;M/C53lm6vvXh5VT1RbHfTDbrojXm4X5YzUAlGtLN/H/9YQVfYOUXG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JVu7EAAAA2wAAAA8AAAAAAAAAAAAAAAAAmAIAAGRycy9k&#10;b3ducmV2LnhtbFBLBQYAAAAABAAEAPUAAACJAwAAAAA=&#10;" fillcolor="#11514b" stroked="f">
                  <v:textbox>
                    <w:txbxContent>
                      <w:p w:rsidR="00533C46" w:rsidRPr="008131F3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34" type="#_x0000_t75" style="position:absolute;left:24765;top:476;width:1847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13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6A8E17D" wp14:editId="57DF41B0">
                <wp:simplePos x="0" y="0"/>
                <wp:positionH relativeFrom="column">
                  <wp:posOffset>814686</wp:posOffset>
                </wp:positionH>
                <wp:positionV relativeFrom="paragraph">
                  <wp:posOffset>1283970</wp:posOffset>
                </wp:positionV>
                <wp:extent cx="4914900" cy="1064260"/>
                <wp:effectExtent l="0" t="0" r="0" b="254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B43" w:rsidRPr="004228E2" w:rsidRDefault="00FB5B43" w:rsidP="00FB5B43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2012 - 2014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BTS Négociation et Relation Client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Groupe IGF</w:t>
                            </w:r>
                          </w:p>
                          <w:p w:rsidR="00FB5B43" w:rsidRDefault="00FB5B43" w:rsidP="00FB5B43">
                            <w:pPr>
                              <w:pStyle w:val="Textedebulles"/>
                              <w:numPr>
                                <w:ilvl w:val="1"/>
                                <w:numId w:val="38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Formation en alternance (Miss Addict) - Obtenu</w:t>
                            </w:r>
                          </w:p>
                          <w:p w:rsidR="00FB5B43" w:rsidRPr="004228E2" w:rsidRDefault="00FB5B43" w:rsidP="00FB5B43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/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2011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Baccalauréat Économique et Social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Lycée Auguste Rodin</w:t>
                            </w:r>
                          </w:p>
                          <w:p w:rsidR="00FB5B43" w:rsidRPr="004B60AA" w:rsidRDefault="00FB5B43" w:rsidP="00FB5B43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Spécialité Sciences Économiques et Sociales - Obtenu</w:t>
                            </w:r>
                          </w:p>
                          <w:p w:rsidR="00533C46" w:rsidRPr="004B60AA" w:rsidRDefault="00533C46" w:rsidP="00791F2D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8E17D" id="Zone de texte 36" o:spid="_x0000_s1035" type="#_x0000_t202" style="position:absolute;margin-left:64.15pt;margin-top:101.1pt;width:387pt;height:83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" filled="f" stroked="f">
                <v:textbox>
                  <w:txbxContent>
                    <w:p w:rsidR="00FB5B43" w:rsidRPr="004228E2" w:rsidRDefault="00FB5B43" w:rsidP="00FB5B43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2012 - 2014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BTS Négociation et Relation Client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Groupe IGF</w:t>
                      </w:r>
                    </w:p>
                    <w:p w:rsidR="00FB5B43" w:rsidRDefault="00FB5B43" w:rsidP="00FB5B43">
                      <w:pPr>
                        <w:pStyle w:val="Textedebulles"/>
                        <w:numPr>
                          <w:ilvl w:val="1"/>
                          <w:numId w:val="38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Formation en alternance (Miss Addict) - Obtenu</w:t>
                      </w:r>
                    </w:p>
                    <w:p w:rsidR="00FB5B43" w:rsidRPr="004228E2" w:rsidRDefault="00FB5B43" w:rsidP="00FB5B43">
                      <w:pPr>
                        <w:pStyle w:val="Textedebulles"/>
                        <w:tabs>
                          <w:tab w:val="left" w:pos="850"/>
                        </w:tabs>
                        <w:spacing w:before="240"/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 2011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Baccalauréat Économique et Social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Lycée Auguste Rodin</w:t>
                      </w:r>
                    </w:p>
                    <w:p w:rsidR="00FB5B43" w:rsidRPr="004B60AA" w:rsidRDefault="00FB5B43" w:rsidP="00FB5B43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Spécialité Sciences Économiques et Sociales - Obtenu</w:t>
                      </w:r>
                    </w:p>
                    <w:p w:rsidR="00533C46" w:rsidRPr="004B60AA" w:rsidRDefault="00533C46" w:rsidP="00791F2D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E7EF81" wp14:editId="1EDBF74A">
                <wp:simplePos x="0" y="0"/>
                <wp:positionH relativeFrom="column">
                  <wp:posOffset>-718820</wp:posOffset>
                </wp:positionH>
                <wp:positionV relativeFrom="paragraph">
                  <wp:posOffset>1178560</wp:posOffset>
                </wp:positionV>
                <wp:extent cx="1459865" cy="8086725"/>
                <wp:effectExtent l="0" t="0" r="0" b="9525"/>
                <wp:wrapThrough wrapText="bothSides">
                  <wp:wrapPolygon edited="0">
                    <wp:start x="564" y="0"/>
                    <wp:lineTo x="564" y="21575"/>
                    <wp:lineTo x="20576" y="21575"/>
                    <wp:lineTo x="20576" y="0"/>
                    <wp:lineTo x="564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808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B43" w:rsidRDefault="00FB5B43" w:rsidP="00FB5B4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Française</w:t>
                            </w:r>
                          </w:p>
                          <w:p w:rsidR="00FB5B43" w:rsidRDefault="00FB5B43" w:rsidP="00FB5B4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B5B43" w:rsidRPr="00F73F9A" w:rsidRDefault="00FB5B43" w:rsidP="00FB5B4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F9A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145 rue Nationale 75013 Paris</w:t>
                            </w:r>
                          </w:p>
                          <w:p w:rsidR="00FB5B43" w:rsidRPr="008131F3" w:rsidRDefault="00FB5B43" w:rsidP="00FB5B4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B5B43" w:rsidRPr="008131F3" w:rsidRDefault="00FB5B43" w:rsidP="00FB5B4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06 63 26 72 49</w:t>
                            </w:r>
                          </w:p>
                          <w:p w:rsidR="00FB5B43" w:rsidRPr="008131F3" w:rsidRDefault="00FB5B43" w:rsidP="00FB5B4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F73F9A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Cindy.AssalW@gmail.com</w:t>
                            </w:r>
                          </w:p>
                          <w:p w:rsidR="00FB5B43" w:rsidRPr="008131F3" w:rsidRDefault="00FB5B43" w:rsidP="00FB5B4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25/05/1993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21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FB5B43" w:rsidRDefault="00FB5B43" w:rsidP="00FB5B4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  <w:p w:rsidR="00FB5B43" w:rsidRDefault="00FB5B43" w:rsidP="00FB5B4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5B43">
                              <w:rPr>
                                <w:rFonts w:ascii="Corbel" w:hAnsi="Corbel" w:cs="SegoePro-Light"/>
                                <w:noProof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4B6AE96" wp14:editId="5F54853C">
                                  <wp:extent cx="1276985" cy="262909"/>
                                  <wp:effectExtent l="0" t="0" r="0" b="381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985" cy="2629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5B43" w:rsidRPr="00AE6EF5" w:rsidRDefault="00FB5B43" w:rsidP="00FB5B43">
                            <w:pPr>
                              <w:pStyle w:val="Paragraphestandard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6EF5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Anglais : Bon</w:t>
                            </w:r>
                            <w:r w:rsidRPr="00AE6EF5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Espagnol :</w:t>
                            </w: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Scolaire</w:t>
                            </w: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AE6EF5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Informatique : Maîtrise du pack office ; Photoshop ; Cash Office ; Internet</w:t>
                            </w:r>
                          </w:p>
                          <w:p w:rsidR="00FB5B43" w:rsidRDefault="00FB5B43" w:rsidP="00FB5B4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5B43">
                              <w:rPr>
                                <w:rFonts w:ascii="Corbel" w:hAnsi="Corbel" w:cs="SegoePro-Light"/>
                                <w:noProof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8883958" wp14:editId="2D0CCA0C">
                                  <wp:extent cx="1276985" cy="236792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985" cy="236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5B43" w:rsidRPr="008131F3" w:rsidRDefault="00FB5B43" w:rsidP="00FB5B4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Tennis, Voyages, Lectures, Vélo, Babysitting, Cinéma…</w:t>
                            </w:r>
                          </w:p>
                          <w:p w:rsidR="00533C46" w:rsidRPr="008131F3" w:rsidRDefault="002B7CC0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Durant les derniers mois j’ai travaillé à l’Indiana Café (serveuse) et effectué des extras chez Miss Addict.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EF81" id="Zone de texte 1" o:spid="_x0000_s1036" type="#_x0000_t202" style="position:absolute;margin-left:-56.6pt;margin-top:92.8pt;width:114.95pt;height:636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" filled="f" stroked="f">
                <v:textbox>
                  <w:txbxContent>
                    <w:p w:rsidR="00FB5B43" w:rsidRDefault="00FB5B43" w:rsidP="00FB5B4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Française</w:t>
                      </w:r>
                    </w:p>
                    <w:p w:rsidR="00FB5B43" w:rsidRDefault="00FB5B43" w:rsidP="00FB5B4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B5B43" w:rsidRPr="00F73F9A" w:rsidRDefault="00FB5B43" w:rsidP="00FB5B4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F9A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145 rue Nationale 75013 Paris</w:t>
                      </w:r>
                    </w:p>
                    <w:p w:rsidR="00FB5B43" w:rsidRPr="008131F3" w:rsidRDefault="00FB5B43" w:rsidP="00FB5B4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B5B43" w:rsidRPr="008131F3" w:rsidRDefault="00FB5B43" w:rsidP="00FB5B4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06 63 26 72 49</w:t>
                      </w:r>
                    </w:p>
                    <w:p w:rsidR="00FB5B43" w:rsidRPr="008131F3" w:rsidRDefault="00FB5B43" w:rsidP="00FB5B4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F73F9A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Cindy.AssalW@gmail.com</w:t>
                      </w:r>
                    </w:p>
                    <w:p w:rsidR="00FB5B43" w:rsidRPr="008131F3" w:rsidRDefault="00FB5B43" w:rsidP="00FB5B4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25/05/1993 </w:t>
                      </w: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21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FB5B43" w:rsidRDefault="00FB5B43" w:rsidP="00FB5B4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  <w:p w:rsidR="00FB5B43" w:rsidRDefault="00FB5B43" w:rsidP="00FB5B4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5B43">
                        <w:rPr>
                          <w:rFonts w:ascii="Corbel" w:hAnsi="Corbel" w:cs="SegoePro-Light"/>
                          <w:noProof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4B6AE96" wp14:editId="5F54853C">
                            <wp:extent cx="1276985" cy="262909"/>
                            <wp:effectExtent l="0" t="0" r="0" b="381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985" cy="2629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5B43" w:rsidRPr="00AE6EF5" w:rsidRDefault="00FB5B43" w:rsidP="00FB5B43">
                      <w:pPr>
                        <w:pStyle w:val="Paragraphestandard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6EF5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Anglais : Bon</w:t>
                      </w:r>
                      <w:r w:rsidRPr="00AE6EF5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Espagnol :</w:t>
                      </w: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Scolaire</w:t>
                      </w: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AE6EF5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Informatique : Maîtrise du pack office ; Photoshop ; Cash Office ; Internet</w:t>
                      </w:r>
                    </w:p>
                    <w:p w:rsidR="00FB5B43" w:rsidRDefault="00FB5B43" w:rsidP="00FB5B4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5B43">
                        <w:rPr>
                          <w:rFonts w:ascii="Corbel" w:hAnsi="Corbel" w:cs="SegoePro-Light"/>
                          <w:noProof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8883958" wp14:editId="2D0CCA0C">
                            <wp:extent cx="1276985" cy="236792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985" cy="236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5B43" w:rsidRPr="008131F3" w:rsidRDefault="00FB5B43" w:rsidP="00FB5B4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Tennis, Voyages, Lectures, Vélo, Babysitting, Cinéma…</w:t>
                      </w:r>
                    </w:p>
                    <w:p w:rsidR="00533C46" w:rsidRPr="008131F3" w:rsidRDefault="002B7CC0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Durant les derniers mois j’ai travaillé à l’Indiana Café (serveuse) et effectué des extras chez Miss Addict.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7AA9A09" wp14:editId="66E44866">
                <wp:simplePos x="0" y="0"/>
                <wp:positionH relativeFrom="column">
                  <wp:posOffset>-890272</wp:posOffset>
                </wp:positionH>
                <wp:positionV relativeFrom="paragraph">
                  <wp:posOffset>7589520</wp:posOffset>
                </wp:positionV>
                <wp:extent cx="1797685" cy="2067560"/>
                <wp:effectExtent l="0" t="0" r="31115" b="279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685" cy="2067560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B91AB6" id="Grouper 89" o:spid="_x0000_s1026" style="position:absolute;margin-left:-70.1pt;margin-top:597.6pt;width:141.55pt;height:162.8pt;z-index:251677184;mso-height-relative:margin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">
                <v:line id="Connecteur droit 85" o:spid="_x0000_s1027" style="position:absolute;flip:x y;visibility:visible;mso-wrap-style:squar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FB5B43"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5EBA5814" wp14:editId="2DD1EE1A">
                <wp:simplePos x="0" y="0"/>
                <wp:positionH relativeFrom="column">
                  <wp:posOffset>-718820</wp:posOffset>
                </wp:positionH>
                <wp:positionV relativeFrom="paragraph">
                  <wp:posOffset>6389370</wp:posOffset>
                </wp:positionV>
                <wp:extent cx="1438275" cy="264160"/>
                <wp:effectExtent l="0" t="0" r="9525" b="2540"/>
                <wp:wrapThrough wrapText="bothSides">
                  <wp:wrapPolygon edited="0">
                    <wp:start x="0" y="0"/>
                    <wp:lineTo x="0" y="20250"/>
                    <wp:lineTo x="21457" y="20250"/>
                    <wp:lineTo x="21457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264160"/>
                          <a:chOff x="344532" y="-1552575"/>
                          <a:chExt cx="2738120" cy="264160"/>
                        </a:xfrm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344532" y="-1552575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EC974C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:rsidR="00FB5B43" w:rsidRPr="00DC5877" w:rsidRDefault="00FB5B43" w:rsidP="00FB5B43">
                              <w:pPr>
                                <w:pStyle w:val="Textedebulles"/>
                                <w:spacing w:after="113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:rsidR="00FB5B43" w:rsidRPr="00BC5ADF" w:rsidRDefault="00FB5B43" w:rsidP="00FB5B43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0519" y="-1463249"/>
                            <a:ext cx="19939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BA5814" id="Groupe 5" o:spid="_x0000_s1037" style="position:absolute;margin-left:-56.6pt;margin-top:503.1pt;width:113.25pt;height:20.8pt;z-index:251684352;mso-width-relative:margin;mso-height-relative:margin" coordorigin="3445,-15525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">
                <v:shape id="Zone de texte 73" o:spid="_x0000_s1038" type="#_x0000_t202" style="position:absolute;left:3445;top:-15525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EHMQA&#10;AADbAAAADwAAAGRycy9kb3ducmV2LnhtbESPQWvCQBSE7wX/w/IEb3VjBZXoKlUoiBRaE9vzI/vM&#10;hmbfhuwaY399tyB4HGbmG2a16W0tOmp95VjBZJyAIC6crrhUcMrfnhcgfEDWWDsmBTfysFkPnlaY&#10;anflI3VZKEWEsE9RgQmhSaX0hSGLfuwa4uidXWsxRNmWUrd4jXBby5ckmUmLFccFgw3tDBU/2cUq&#10;+My7Wcgmv+/fh488n36ZS7E9kVKjYf+6BBGoD4/wvb3XCuZT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BzEAAAA2wAAAA8AAAAAAAAAAAAAAAAAmAIAAGRycy9k&#10;b3ducmV2LnhtbFBLBQYAAAAABAAEAPUAAACJAwAAAAA=&#10;" fillcolor="#ec974c" stroked="f">
                  <v:textbox>
                    <w:txbxContent>
                      <w:p w:rsidR="00FB5B43" w:rsidRPr="00DC5877" w:rsidRDefault="00FB5B43" w:rsidP="00FB5B43">
                        <w:pPr>
                          <w:pStyle w:val="Textedebulles"/>
                          <w:spacing w:after="113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:rsidR="00FB5B43" w:rsidRPr="00BC5ADF" w:rsidRDefault="00FB5B43" w:rsidP="00FB5B43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5" o:spid="_x0000_s1039" type="#_x0000_t75" style="position:absolute;left:28305;top:-14632;width:1994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17" o:title=""/>
                  <v:path arrowok="t"/>
                </v:shape>
                <w10:wrap type="through"/>
              </v:group>
            </w:pict>
          </mc:Fallback>
        </mc:AlternateContent>
      </w:r>
      <w:r w:rsidR="00380ED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8386E" wp14:editId="7589BDC2">
                <wp:simplePos x="0" y="0"/>
                <wp:positionH relativeFrom="column">
                  <wp:posOffset>861060</wp:posOffset>
                </wp:positionH>
                <wp:positionV relativeFrom="paragraph">
                  <wp:posOffset>143510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8F38C" id="Connecteur droit 90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8pt,11.3pt" to="67.8pt,7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" strokecolor="white [3212]" strokeweight="6pt">
                <v:stroke dashstyle="1 1" endcap="round"/>
              </v:line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041A799" wp14:editId="31C7769E">
                <wp:simplePos x="0" y="0"/>
                <wp:positionH relativeFrom="column">
                  <wp:posOffset>864870</wp:posOffset>
                </wp:positionH>
                <wp:positionV relativeFrom="paragraph">
                  <wp:posOffset>129540</wp:posOffset>
                </wp:positionV>
                <wp:extent cx="5790565" cy="807085"/>
                <wp:effectExtent l="0" t="0" r="635" b="0"/>
                <wp:wrapThrough wrapText="bothSides">
                  <wp:wrapPolygon edited="0">
                    <wp:start x="0" y="0"/>
                    <wp:lineTo x="0" y="20903"/>
                    <wp:lineTo x="21531" y="20903"/>
                    <wp:lineTo x="21531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807085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FB5B43" w:rsidP="00FB5B43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CONSEILLERE CLIENTELE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1A799" id="Zone de texte 14" o:spid="_x0000_s1040" type="#_x0000_t202" style="position:absolute;margin-left:68.1pt;margin-top:10.2pt;width:455.95pt;height:63.5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" fillcolor="#0c9" stroked="f">
                <v:textbox inset="7mm,,,0">
                  <w:txbxContent>
                    <w:p w:rsidR="00533C46" w:rsidRPr="0075570E" w:rsidRDefault="00FB5B43" w:rsidP="00FB5B43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CONSEILLERE CLIENTELE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C1E63AA" wp14:editId="44E2498C">
                <wp:simplePos x="0" y="0"/>
                <wp:positionH relativeFrom="column">
                  <wp:posOffset>-899795</wp:posOffset>
                </wp:positionH>
                <wp:positionV relativeFrom="paragraph">
                  <wp:posOffset>126185</wp:posOffset>
                </wp:positionV>
                <wp:extent cx="1767840" cy="9499145"/>
                <wp:effectExtent l="0" t="0" r="10160" b="63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9145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9726C" id="Rectangle 91" o:spid="_x0000_s1026" style="position:absolute;margin-left:-70.85pt;margin-top:9.95pt;width:139.2pt;height:747.9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" fillcolor="#48b6a8" stroked="f"/>
            </w:pict>
          </mc:Fallback>
        </mc:AlternateContent>
      </w:r>
      <w:r w:rsidR="00260D98"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382C6311" wp14:editId="19E14989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F0DA6" id="Grouper 92" o:spid="_x0000_s1026" style="position:absolute;margin-left:455.8pt;margin-top:8.9pt;width:67.35pt;height:65.8pt;z-index:251639296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D5sAAAADbAAAADwAAAGRycy9kb3ducmV2LnhtbERPS2sCMRC+F/ofwhR6q9n2YGU1ikgt&#10;QqHg6+Bt2Iybxc3MmkTd/vvmIHj8+N6TWe9bdaUQG2ED74MCFHEltuHawG67fBuBignZYitMBv4o&#10;wmz6/DTB0sqN13TdpFrlEI4lGnApdaXWsXLkMQ6kI87cUYLHlGGotQ14y+G+1R9FMdQeG84NDjta&#10;OKpOm4s3IF9e3Gh9OX//rn7222PxKXQIxry+9PMxqER9eojv7pU1MMzr85f8A/T0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gw+bAAAAA2wAAAA8AAAAAAAAAAAAAAAAA&#10;oQIAAGRycy9kb3ducmV2LnhtbFBLBQYAAAAABAAEAPkAAACOAwAAAAA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mfcQAAADbAAAADwAAAGRycy9kb3ducmV2LnhtbESPT2sCMRTE70K/Q3gFb5q1Bytbo5TS&#10;iiAI/umht8fmuVm6eW+bRF2/vSkUehxm5jfMfNn7Vl0oxEbYwGRcgCKuxDZcGzgePkYzUDEhW2yF&#10;ycCNIiwXD4M5llauvKPLPtUqQziWaMCl1JVax8qRxziWjjh7JwkeU5ah1jbgNcN9q5+KYqo9NpwX&#10;HHb05qj63p+9AXn34ma7889qu958Hk7Fs9BXMGb42L++gErUp//wX3ttDUwn8Psl/w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GZ9xAAAANsAAAAPAAAAAAAAAAAA&#10;AAAAAKECAABkcnMvZG93bnJldi54bWxQSwUGAAAAAAQABAD5AAAAkgMAAAAA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74CsQAAADbAAAADwAAAGRycy9kb3ducmV2LnhtbESPT2sCMRTE70K/Q3gFb5qtB5WtUUqp&#10;IhQK/umht8fmuVm6eW9Nom6/fSMUehxm5jfMYtX7Vl0pxEbYwNO4AEVciW24NnA8rEdzUDEhW2yF&#10;ycAPRVgtHwYLLK3ceEfXfapVhnAs0YBLqSu1jpUjj3EsHXH2ThI8pixDrW3AW4b7Vk+KYqo9NpwX&#10;HHb06qj63l+8AXnz4ua7y3nzsX3/PJyKmdBXMGb42L88g0rUp//wX3trDUwncP+Sf4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vgKxAAAANsAAAAPAAAAAAAAAAAA&#10;AAAAAKECAABkcnMvZG93bnJldi54bWxQSwUGAAAAAAQABAD5AAAAkgMAAAAA&#10;" strokecolor="white" strokeweight="1.25pt">
                  <v:stroke dashstyle="1 1" endcap="round"/>
                </v:line>
              </v:group>
            </w:pict>
          </mc:Fallback>
        </mc:AlternateContent>
      </w:r>
      <w:r w:rsidR="00945931" w:rsidRPr="00945931">
        <w:t xml:space="preserve">  </w: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CE3" w:rsidRDefault="00946CE3" w:rsidP="00B51FFB">
      <w:r>
        <w:separator/>
      </w:r>
    </w:p>
  </w:endnote>
  <w:endnote w:type="continuationSeparator" w:id="0">
    <w:p w:rsidR="00946CE3" w:rsidRDefault="00946CE3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CE3" w:rsidRDefault="00946CE3" w:rsidP="00B51FFB">
      <w:r>
        <w:separator/>
      </w:r>
    </w:p>
  </w:footnote>
  <w:footnote w:type="continuationSeparator" w:id="0">
    <w:p w:rsidR="00946CE3" w:rsidRDefault="00946CE3" w:rsidP="00B5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1"/>
  </w:num>
  <w:num w:numId="4">
    <w:abstractNumId w:val="9"/>
  </w:num>
  <w:num w:numId="5">
    <w:abstractNumId w:val="19"/>
  </w:num>
  <w:num w:numId="6">
    <w:abstractNumId w:val="2"/>
  </w:num>
  <w:num w:numId="7">
    <w:abstractNumId w:val="6"/>
  </w:num>
  <w:num w:numId="8">
    <w:abstractNumId w:val="16"/>
  </w:num>
  <w:num w:numId="9">
    <w:abstractNumId w:val="22"/>
  </w:num>
  <w:num w:numId="10">
    <w:abstractNumId w:val="28"/>
  </w:num>
  <w:num w:numId="11">
    <w:abstractNumId w:val="31"/>
  </w:num>
  <w:num w:numId="12">
    <w:abstractNumId w:val="29"/>
  </w:num>
  <w:num w:numId="13">
    <w:abstractNumId w:val="34"/>
  </w:num>
  <w:num w:numId="14">
    <w:abstractNumId w:val="38"/>
  </w:num>
  <w:num w:numId="15">
    <w:abstractNumId w:val="15"/>
  </w:num>
  <w:num w:numId="16">
    <w:abstractNumId w:val="12"/>
  </w:num>
  <w:num w:numId="17">
    <w:abstractNumId w:val="1"/>
  </w:num>
  <w:num w:numId="18">
    <w:abstractNumId w:val="7"/>
  </w:num>
  <w:num w:numId="19">
    <w:abstractNumId w:val="32"/>
  </w:num>
  <w:num w:numId="20">
    <w:abstractNumId w:val="23"/>
  </w:num>
  <w:num w:numId="21">
    <w:abstractNumId w:val="25"/>
  </w:num>
  <w:num w:numId="22">
    <w:abstractNumId w:val="18"/>
  </w:num>
  <w:num w:numId="23">
    <w:abstractNumId w:val="30"/>
  </w:num>
  <w:num w:numId="24">
    <w:abstractNumId w:val="5"/>
  </w:num>
  <w:num w:numId="25">
    <w:abstractNumId w:val="4"/>
  </w:num>
  <w:num w:numId="26">
    <w:abstractNumId w:val="20"/>
  </w:num>
  <w:num w:numId="27">
    <w:abstractNumId w:val="24"/>
  </w:num>
  <w:num w:numId="28">
    <w:abstractNumId w:val="0"/>
  </w:num>
  <w:num w:numId="29">
    <w:abstractNumId w:val="27"/>
  </w:num>
  <w:num w:numId="30">
    <w:abstractNumId w:val="10"/>
  </w:num>
  <w:num w:numId="31">
    <w:abstractNumId w:val="14"/>
  </w:num>
  <w:num w:numId="32">
    <w:abstractNumId w:val="17"/>
  </w:num>
  <w:num w:numId="33">
    <w:abstractNumId w:val="33"/>
  </w:num>
  <w:num w:numId="34">
    <w:abstractNumId w:val="8"/>
  </w:num>
  <w:num w:numId="35">
    <w:abstractNumId w:val="35"/>
  </w:num>
  <w:num w:numId="36">
    <w:abstractNumId w:val="26"/>
  </w:num>
  <w:num w:numId="37">
    <w:abstractNumId w:val="11"/>
  </w:num>
  <w:num w:numId="38">
    <w:abstractNumId w:val="3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fr-FR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43"/>
    <w:rsid w:val="000E5A1F"/>
    <w:rsid w:val="001B01AB"/>
    <w:rsid w:val="001B55A0"/>
    <w:rsid w:val="002303A4"/>
    <w:rsid w:val="002319E2"/>
    <w:rsid w:val="00260D98"/>
    <w:rsid w:val="002B7CC0"/>
    <w:rsid w:val="003615FE"/>
    <w:rsid w:val="00380ED0"/>
    <w:rsid w:val="003D445D"/>
    <w:rsid w:val="004228E2"/>
    <w:rsid w:val="00427934"/>
    <w:rsid w:val="0043288E"/>
    <w:rsid w:val="00446CB6"/>
    <w:rsid w:val="004B60AA"/>
    <w:rsid w:val="004B6472"/>
    <w:rsid w:val="00533C46"/>
    <w:rsid w:val="006508CD"/>
    <w:rsid w:val="0075570E"/>
    <w:rsid w:val="00773A5E"/>
    <w:rsid w:val="00791F2D"/>
    <w:rsid w:val="007C1F0E"/>
    <w:rsid w:val="008131F3"/>
    <w:rsid w:val="008424FA"/>
    <w:rsid w:val="00945931"/>
    <w:rsid w:val="00946CE3"/>
    <w:rsid w:val="00AA6C16"/>
    <w:rsid w:val="00AF70D3"/>
    <w:rsid w:val="00AF7C19"/>
    <w:rsid w:val="00B47022"/>
    <w:rsid w:val="00B51FFB"/>
    <w:rsid w:val="00BC5ADF"/>
    <w:rsid w:val="00BE5C04"/>
    <w:rsid w:val="00CE06E8"/>
    <w:rsid w:val="00CE3E05"/>
    <w:rsid w:val="00D326EE"/>
    <w:rsid w:val="00D8598A"/>
    <w:rsid w:val="00D873DD"/>
    <w:rsid w:val="00DC5877"/>
    <w:rsid w:val="00E27B5B"/>
    <w:rsid w:val="00E76932"/>
    <w:rsid w:val="00F52B97"/>
    <w:rsid w:val="00F7269F"/>
    <w:rsid w:val="00F93E26"/>
    <w:rsid w:val="00F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40BE4-8054-4653-9A3E-2196D735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2015-05-27T21:13:00Z</dcterms:created>
  <dcterms:modified xsi:type="dcterms:W3CDTF">2015-05-27T21:23:00Z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