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26" w:rsidRDefault="00970FD8" w:rsidP="00E76932">
      <w:pPr>
        <w:jc w:val="both"/>
        <w:sectPr w:rsidR="00F93E26" w:rsidSect="00F93E26">
          <w:footerReference w:type="default" r:id="rId8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CC18A4" wp14:editId="7BDA1B13">
                <wp:simplePos x="0" y="0"/>
                <wp:positionH relativeFrom="column">
                  <wp:posOffset>842010</wp:posOffset>
                </wp:positionH>
                <wp:positionV relativeFrom="paragraph">
                  <wp:posOffset>36195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bg1"/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DCE08" id="Connecteur droit 90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.3pt,2.85pt" to="66.3pt,7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" strokecolor="white [3212]" strokeweight="6pt">
                <v:stroke dashstyle="1 1" endcap="round"/>
              </v:line>
            </w:pict>
          </mc:Fallback>
        </mc:AlternateContent>
      </w:r>
      <w:r w:rsidR="00795A20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0A97B4" wp14:editId="766A82B2">
                <wp:simplePos x="0" y="0"/>
                <wp:positionH relativeFrom="column">
                  <wp:posOffset>1157605</wp:posOffset>
                </wp:positionH>
                <wp:positionV relativeFrom="paragraph">
                  <wp:posOffset>-737870</wp:posOffset>
                </wp:positionV>
                <wp:extent cx="1840865" cy="906780"/>
                <wp:effectExtent l="0" t="0" r="0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9C5465" w:rsidRDefault="00493789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Theme="majorHAnsi" w:hAnsiTheme="majorHAnsi" w:cs="SegoePro-Light"/>
                                <w:b/>
                                <w:i/>
                                <w:color w:val="943634" w:themeColor="accent2" w:themeShade="BF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465">
                              <w:rPr>
                                <w:rFonts w:asciiTheme="majorHAnsi" w:hAnsiTheme="majorHAnsi" w:cs="SegoePro-Light"/>
                                <w:b/>
                                <w:i/>
                                <w:color w:val="943634" w:themeColor="accent2" w:themeShade="BF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LELONGT</w:t>
                            </w:r>
                          </w:p>
                          <w:p w:rsidR="00493789" w:rsidRPr="009C5465" w:rsidRDefault="00493789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Theme="majorHAnsi" w:hAnsiTheme="majorHAnsi" w:cs="SegoePro-Light"/>
                                <w:b/>
                                <w:i/>
                                <w:color w:val="D99594" w:themeColor="accent2" w:themeTint="99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465">
                              <w:rPr>
                                <w:rFonts w:asciiTheme="majorHAnsi" w:hAnsiTheme="majorHAnsi" w:cs="SegoePro-Light"/>
                                <w:b/>
                                <w:i/>
                                <w:color w:val="D99594" w:themeColor="accent2" w:themeTint="99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Valérie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97B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91.15pt;margin-top:-58.1pt;width:144.95pt;height:71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" filled="f" stroked="f">
                <v:textbox>
                  <w:txbxContent>
                    <w:p w:rsidR="00533C46" w:rsidRPr="009C5465" w:rsidRDefault="00493789" w:rsidP="00E76932">
                      <w:pPr>
                        <w:pStyle w:val="Textedebulles"/>
                        <w:spacing w:line="540" w:lineRule="exact"/>
                        <w:rPr>
                          <w:rFonts w:asciiTheme="majorHAnsi" w:hAnsiTheme="majorHAnsi" w:cs="SegoePro-Light"/>
                          <w:b/>
                          <w:i/>
                          <w:color w:val="943634" w:themeColor="accent2" w:themeShade="BF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465">
                        <w:rPr>
                          <w:rFonts w:asciiTheme="majorHAnsi" w:hAnsiTheme="majorHAnsi" w:cs="SegoePro-Light"/>
                          <w:b/>
                          <w:i/>
                          <w:color w:val="943634" w:themeColor="accent2" w:themeShade="BF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LELONGT</w:t>
                      </w:r>
                    </w:p>
                    <w:p w:rsidR="00493789" w:rsidRPr="009C5465" w:rsidRDefault="00493789" w:rsidP="00E76932">
                      <w:pPr>
                        <w:pStyle w:val="Textedebulles"/>
                        <w:spacing w:line="540" w:lineRule="exact"/>
                        <w:rPr>
                          <w:rFonts w:asciiTheme="majorHAnsi" w:hAnsiTheme="majorHAnsi" w:cs="SegoePro-Light"/>
                          <w:b/>
                          <w:i/>
                          <w:color w:val="D99594" w:themeColor="accent2" w:themeTint="99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465">
                        <w:rPr>
                          <w:rFonts w:asciiTheme="majorHAnsi" w:hAnsiTheme="majorHAnsi" w:cs="SegoePro-Light"/>
                          <w:b/>
                          <w:i/>
                          <w:color w:val="D99594" w:themeColor="accent2" w:themeTint="99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Valérie</w:t>
                      </w:r>
                    </w:p>
                  </w:txbxContent>
                </v:textbox>
              </v:shape>
            </w:pict>
          </mc:Fallback>
        </mc:AlternateContent>
      </w:r>
      <w:r w:rsidR="004738D3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F24D5BE" wp14:editId="7328D1FB">
                <wp:simplePos x="0" y="0"/>
                <wp:positionH relativeFrom="column">
                  <wp:posOffset>-899796</wp:posOffset>
                </wp:positionH>
                <wp:positionV relativeFrom="paragraph">
                  <wp:posOffset>5081</wp:posOffset>
                </wp:positionV>
                <wp:extent cx="1800225" cy="7848600"/>
                <wp:effectExtent l="0" t="0" r="9525" b="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84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92F93" id="Rectangle 91" o:spid="_x0000_s1026" style="position:absolute;margin-left:-70.85pt;margin-top:.4pt;width:141.75pt;height:618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" fillcolor="#943634 [2405]" stroked="f"/>
            </w:pict>
          </mc:Fallback>
        </mc:AlternateContent>
      </w:r>
      <w:r w:rsidR="00945931" w:rsidRPr="00945931">
        <w:t xml:space="preserve"> </w:t>
      </w:r>
    </w:p>
    <w:p w:rsidR="00AF7C19" w:rsidRPr="00057241" w:rsidRDefault="00970FD8">
      <w:pPr>
        <w:rPr>
          <w:rFonts w:ascii="Arial" w:hAnsi="Arial" w:cs="Arial"/>
        </w:rPr>
      </w:pPr>
      <w:r w:rsidRPr="00057241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00C830C" wp14:editId="7B0C1662">
                <wp:simplePos x="0" y="0"/>
                <wp:positionH relativeFrom="column">
                  <wp:posOffset>-852170</wp:posOffset>
                </wp:positionH>
                <wp:positionV relativeFrom="paragraph">
                  <wp:posOffset>8331834</wp:posOffset>
                </wp:positionV>
                <wp:extent cx="2738120" cy="371475"/>
                <wp:effectExtent l="0" t="0" r="5080" b="9525"/>
                <wp:wrapThrough wrapText="bothSides">
                  <wp:wrapPolygon edited="0">
                    <wp:start x="0" y="0"/>
                    <wp:lineTo x="0" y="21046"/>
                    <wp:lineTo x="21490" y="21046"/>
                    <wp:lineTo x="21490" y="0"/>
                    <wp:lineTo x="0" y="0"/>
                  </wp:wrapPolygon>
                </wp:wrapThrough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371475"/>
                          <a:chOff x="0" y="0"/>
                          <a:chExt cx="2738120" cy="264160"/>
                        </a:xfr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C830C" id="Groupe 5" o:spid="_x0000_s1027" style="position:absolute;margin-left:-67.1pt;margin-top:656.05pt;width:215.6pt;height:29.25pt;z-index:251784192;mso-height-relative:margin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">
                <v:shape id="Zone de texte 73" o:spid="_x0000_s1028" type="#_x0000_t202" style="position:absolute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" filled="f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24717;top:571;width:1994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">
                  <v:imagedata r:id="rId10" o:title=""/>
                  <v:path arrowok="t"/>
                </v:shape>
                <w10:wrap type="through"/>
              </v:group>
            </w:pict>
          </mc:Fallback>
        </mc:AlternateContent>
      </w:r>
      <w:r w:rsidR="00795A20">
        <w:rPr>
          <w:noProof/>
        </w:rPr>
        <mc:AlternateContent>
          <mc:Choice Requires="wps">
            <w:drawing>
              <wp:anchor distT="0" distB="0" distL="114300" distR="114300" simplePos="0" relativeHeight="251538431" behindDoc="1" locked="0" layoutInCell="1" allowOverlap="1" wp14:anchorId="19C3A232" wp14:editId="01320B58">
                <wp:simplePos x="0" y="0"/>
                <wp:positionH relativeFrom="page">
                  <wp:posOffset>4505325</wp:posOffset>
                </wp:positionH>
                <wp:positionV relativeFrom="paragraph">
                  <wp:posOffset>-867410</wp:posOffset>
                </wp:positionV>
                <wp:extent cx="3011805" cy="684530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FA382F" w:rsidRDefault="00493789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Theme="majorHAnsi" w:hAnsiTheme="majorHAnsi" w:cs="SegoePro-Light"/>
                                <w:i/>
                                <w:color w:val="404040" w:themeColor="text1" w:themeTint="BF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82F">
                              <w:rPr>
                                <w:rFonts w:asciiTheme="majorHAnsi" w:hAnsiTheme="majorHAnsi" w:cs="SegoePro-Light"/>
                                <w:i/>
                                <w:color w:val="404040" w:themeColor="text1" w:themeTint="BF"/>
                                <w:sz w:val="30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Sérieuse, Autonome, Motivée, Passionnée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A232" id="Zone de texte 13" o:spid="_x0000_s1030" type="#_x0000_t202" style="position:absolute;margin-left:354.75pt;margin-top:-68.3pt;width:237.15pt;height:53.9pt;z-index:-251778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" filled="f" stroked="f">
                <v:textbox>
                  <w:txbxContent>
                    <w:p w:rsidR="00533C46" w:rsidRPr="00FA382F" w:rsidRDefault="00493789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Theme="majorHAnsi" w:hAnsiTheme="majorHAnsi" w:cs="SegoePro-Light"/>
                          <w:i/>
                          <w:color w:val="404040" w:themeColor="text1" w:themeTint="BF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382F">
                        <w:rPr>
                          <w:rFonts w:asciiTheme="majorHAnsi" w:hAnsiTheme="majorHAnsi" w:cs="SegoePro-Light"/>
                          <w:i/>
                          <w:color w:val="404040" w:themeColor="text1" w:themeTint="BF"/>
                          <w:sz w:val="30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Sérieuse, Autonome, Motivée, Passionnée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5648"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E9E4C4" wp14:editId="62FA1D14">
                <wp:simplePos x="0" y="0"/>
                <wp:positionH relativeFrom="column">
                  <wp:posOffset>929005</wp:posOffset>
                </wp:positionH>
                <wp:positionV relativeFrom="paragraph">
                  <wp:posOffset>825500</wp:posOffset>
                </wp:positionV>
                <wp:extent cx="5722620" cy="2857500"/>
                <wp:effectExtent l="0" t="0" r="0" b="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057241" w:rsidRPr="00057241" w:rsidRDefault="00D064AD" w:rsidP="00057241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5"/>
                              </w:num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Décembre 2015           </w:t>
                            </w:r>
                            <w:r w:rsidR="00057241" w:rsidRPr="0005724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CDD à Chocolat de Neuville à Nanterre</w:t>
                            </w:r>
                          </w:p>
                          <w:p w:rsidR="00057241" w:rsidRDefault="00057241" w:rsidP="00057241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540"/>
                              <w:textAlignment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Vendeuse</w:t>
                            </w:r>
                          </w:p>
                          <w:p w:rsidR="00057241" w:rsidRDefault="00915648" w:rsidP="00057241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540"/>
                              <w:textAlignment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Accueil des clients</w:t>
                            </w:r>
                          </w:p>
                          <w:p w:rsidR="00915648" w:rsidRDefault="00915648" w:rsidP="00057241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ind w:left="3540"/>
                              <w:textAlignment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Satisfaire les clients</w:t>
                            </w:r>
                          </w:p>
                          <w:p w:rsidR="00057241" w:rsidRPr="00057241" w:rsidRDefault="00057241" w:rsidP="00057241">
                            <w:pPr>
                              <w:pStyle w:val="Paragraphedeliste"/>
                              <w:widowControl w:val="0"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533C46" w:rsidRPr="00057241" w:rsidRDefault="00057241" w:rsidP="00057241">
                            <w:pPr>
                              <w:pStyle w:val="Textedebulles"/>
                              <w:widowControl w:val="0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alibri" w:hAnsi="Calibri" w:cs="Corbe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2014 / 2016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D064AD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493789" w:rsidRPr="0005724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Stage pour mes années de BTS Banque au CIC Courbevoie </w:t>
                            </w:r>
                            <w:proofErr w:type="spellStart"/>
                            <w:r w:rsidR="00493789" w:rsidRPr="0005724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Charras</w:t>
                            </w:r>
                            <w:proofErr w:type="spellEnd"/>
                            <w:r w:rsidR="00493789" w:rsidRPr="00057241">
                              <w:rPr>
                                <w:rFonts w:ascii="Calibri" w:hAnsi="Calibri" w:cs="Corbe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93789" w:rsidRPr="00057241" w:rsidRDefault="00057241" w:rsidP="00057241">
                            <w:pPr>
                              <w:pStyle w:val="Standard"/>
                              <w:tabs>
                                <w:tab w:val="left" w:pos="3555"/>
                                <w:tab w:val="left" w:pos="7035"/>
                              </w:tabs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93789" w:rsidRPr="00057241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L'accueil des clients</w:t>
                            </w:r>
                          </w:p>
                          <w:p w:rsidR="00533C46" w:rsidRPr="00057241" w:rsidRDefault="00057241" w:rsidP="00057241">
                            <w:pPr>
                              <w:pStyle w:val="Standard"/>
                              <w:tabs>
                                <w:tab w:val="left" w:pos="3555"/>
                                <w:tab w:val="left" w:pos="7035"/>
                              </w:tabs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93789" w:rsidRPr="00057241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2"/>
                              </w:rPr>
                              <w:t>Satisfaire au mieux les besoins des clients</w:t>
                            </w:r>
                          </w:p>
                          <w:p w:rsidR="00533C46" w:rsidRPr="00057241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alibri" w:hAnsi="Calibri" w:cs="SegoePro-Light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numPr>
                                <w:ilvl w:val="0"/>
                                <w:numId w:val="45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Février 2013  </w:t>
                            </w:r>
                            <w:r w:rsidR="00D064A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Stage d’observation d’une semaine au sein de la BANCO BPI</w:t>
                            </w: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ind w:left="2832" w:firstLine="708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Être à l’accueil de l’agence</w:t>
                            </w: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ind w:left="2832" w:firstLine="708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Aider le personnel dans leurs tâches.</w:t>
                            </w:r>
                          </w:p>
                          <w:p w:rsidR="00533C46" w:rsidRPr="00057241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alibri" w:hAnsi="Calibri" w:cs="SegoePro-Light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numPr>
                                <w:ilvl w:val="0"/>
                                <w:numId w:val="45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Décembre 2010  </w:t>
                            </w:r>
                            <w:r w:rsidR="00D064A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Stage d’une semaine dans un magasin de vêtements à Montparnasse</w:t>
                            </w: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ind w:left="2832" w:firstLine="708"/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Chargé de ranger la boutique, d'aider les vendeurs</w:t>
                            </w: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ind w:left="2832" w:firstLine="708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Conseiller les clients dans leur choix.</w:t>
                            </w:r>
                          </w:p>
                          <w:p w:rsidR="00533C46" w:rsidRPr="004B60AA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9E4C4" id="_x0000_t202" coordsize="21600,21600" o:spt="202" path="m,l,21600r21600,l21600,xe">
                <v:stroke joinstyle="miter"/>
                <v:path gradientshapeok="t" o:connecttype="rect"/>
              </v:shapetype>
              <v:shape id="Zone de texte 83" o:spid="_x0000_s1031" type="#_x0000_t202" style="position:absolute;margin-left:73.15pt;margin-top:65pt;width:450.6pt;height:2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" filled="f" stroked="f">
                <v:textbox>
                  <w:txbxContent>
                    <w:p w:rsidR="00057241" w:rsidRPr="00057241" w:rsidRDefault="00D064AD" w:rsidP="00057241">
                      <w:pPr>
                        <w:pStyle w:val="Paragraphedeliste"/>
                        <w:widowControl w:val="0"/>
                        <w:numPr>
                          <w:ilvl w:val="0"/>
                          <w:numId w:val="45"/>
                        </w:num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Décembre 2015           </w:t>
                      </w:r>
                      <w:r w:rsidR="00057241" w:rsidRPr="00057241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>CDD à Chocolat de Neuville à Nanterre</w:t>
                      </w:r>
                    </w:p>
                    <w:p w:rsidR="00057241" w:rsidRDefault="00057241" w:rsidP="00057241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3540"/>
                        <w:textAlignment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Vendeuse</w:t>
                      </w:r>
                    </w:p>
                    <w:p w:rsidR="00057241" w:rsidRDefault="00915648" w:rsidP="00057241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3540"/>
                        <w:textAlignment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Accueil des clients</w:t>
                      </w:r>
                    </w:p>
                    <w:p w:rsidR="00915648" w:rsidRDefault="00915648" w:rsidP="00057241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ind w:left="3540"/>
                        <w:textAlignment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Satisfaire les clients</w:t>
                      </w:r>
                    </w:p>
                    <w:p w:rsidR="00057241" w:rsidRPr="00057241" w:rsidRDefault="00057241" w:rsidP="00057241">
                      <w:pPr>
                        <w:pStyle w:val="Paragraphedeliste"/>
                        <w:widowControl w:val="0"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533C46" w:rsidRPr="00057241" w:rsidRDefault="00057241" w:rsidP="00057241">
                      <w:pPr>
                        <w:pStyle w:val="Textedebulles"/>
                        <w:widowControl w:val="0"/>
                        <w:numPr>
                          <w:ilvl w:val="0"/>
                          <w:numId w:val="45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alibri" w:hAnsi="Calibri" w:cs="Corbe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2014 / 2016 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D064AD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 xml:space="preserve">           </w:t>
                      </w:r>
                      <w:r w:rsidR="00493789" w:rsidRPr="0005724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Stage pour mes années de BTS Banque au CIC Courbevoie </w:t>
                      </w:r>
                      <w:proofErr w:type="spellStart"/>
                      <w:r w:rsidR="00493789" w:rsidRPr="0005724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Charras</w:t>
                      </w:r>
                      <w:proofErr w:type="spellEnd"/>
                      <w:r w:rsidR="00493789" w:rsidRPr="00057241">
                        <w:rPr>
                          <w:rFonts w:ascii="Calibri" w:hAnsi="Calibri" w:cs="Corbe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93789" w:rsidRPr="00057241" w:rsidRDefault="00057241" w:rsidP="00057241">
                      <w:pPr>
                        <w:pStyle w:val="Standard"/>
                        <w:tabs>
                          <w:tab w:val="left" w:pos="3555"/>
                          <w:tab w:val="left" w:pos="7035"/>
                        </w:tabs>
                        <w:rPr>
                          <w:rFonts w:ascii="Calibri" w:hAnsi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93789" w:rsidRPr="00057241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L'accueil des clients</w:t>
                      </w:r>
                    </w:p>
                    <w:p w:rsidR="00533C46" w:rsidRPr="00057241" w:rsidRDefault="00057241" w:rsidP="00057241">
                      <w:pPr>
                        <w:pStyle w:val="Standard"/>
                        <w:tabs>
                          <w:tab w:val="left" w:pos="3555"/>
                          <w:tab w:val="left" w:pos="7035"/>
                        </w:tabs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93789" w:rsidRPr="00057241">
                        <w:rPr>
                          <w:rFonts w:ascii="Calibri" w:hAnsi="Calibri"/>
                          <w:color w:val="000000" w:themeColor="text1"/>
                          <w:sz w:val="22"/>
                          <w:szCs w:val="22"/>
                        </w:rPr>
                        <w:t>Satisfaire au mieux les besoins des clients</w:t>
                      </w:r>
                    </w:p>
                    <w:p w:rsidR="00533C46" w:rsidRPr="00057241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alibri" w:hAnsi="Calibri" w:cs="SegoePro-Light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93789" w:rsidRPr="00057241" w:rsidRDefault="00493789" w:rsidP="00057241">
                      <w:pPr>
                        <w:pStyle w:val="Default"/>
                        <w:numPr>
                          <w:ilvl w:val="0"/>
                          <w:numId w:val="45"/>
                        </w:numPr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Février 2013  </w:t>
                      </w:r>
                      <w:r w:rsidR="00D064A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             </w:t>
                      </w:r>
                      <w:r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Stage d’observation d’une semaine au sein de la BANCO BPI</w:t>
                      </w:r>
                    </w:p>
                    <w:p w:rsidR="00493789" w:rsidRPr="00057241" w:rsidRDefault="00493789" w:rsidP="00057241">
                      <w:pPr>
                        <w:pStyle w:val="Default"/>
                        <w:ind w:left="2832" w:firstLine="708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Être à l’accueil de l’agence</w:t>
                      </w:r>
                    </w:p>
                    <w:p w:rsidR="00493789" w:rsidRPr="00057241" w:rsidRDefault="00493789" w:rsidP="00057241">
                      <w:pPr>
                        <w:pStyle w:val="Default"/>
                        <w:ind w:left="2832" w:firstLine="708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Aider le personnel dans leurs tâches.</w:t>
                      </w:r>
                    </w:p>
                    <w:p w:rsidR="00533C46" w:rsidRPr="00057241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alibri" w:hAnsi="Calibri" w:cs="SegoePro-Light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93789" w:rsidRPr="00057241" w:rsidRDefault="00493789" w:rsidP="00057241">
                      <w:pPr>
                        <w:pStyle w:val="Default"/>
                        <w:numPr>
                          <w:ilvl w:val="0"/>
                          <w:numId w:val="45"/>
                        </w:numP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Décembre 2010  </w:t>
                      </w:r>
                      <w:r w:rsidR="00D064A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Stage d’une semaine dans un magasin de vêtements à Montparnasse</w:t>
                      </w:r>
                    </w:p>
                    <w:p w:rsidR="00493789" w:rsidRPr="00057241" w:rsidRDefault="00493789" w:rsidP="00057241">
                      <w:pPr>
                        <w:pStyle w:val="Default"/>
                        <w:ind w:left="2832" w:firstLine="708"/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Chargé de ranger la boutique, d'aider les vendeurs</w:t>
                      </w:r>
                    </w:p>
                    <w:p w:rsidR="00493789" w:rsidRPr="00057241" w:rsidRDefault="00493789" w:rsidP="00057241">
                      <w:pPr>
                        <w:pStyle w:val="Default"/>
                        <w:ind w:left="2832" w:firstLine="708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Conseiller les clients dans leur choix.</w:t>
                      </w:r>
                    </w:p>
                    <w:p w:rsidR="00533C46" w:rsidRPr="004B60AA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5648" w:rsidRPr="000572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3A609B" wp14:editId="4A98FA11">
                <wp:simplePos x="0" y="0"/>
                <wp:positionH relativeFrom="column">
                  <wp:posOffset>948055</wp:posOffset>
                </wp:positionH>
                <wp:positionV relativeFrom="paragraph">
                  <wp:posOffset>3731895</wp:posOffset>
                </wp:positionV>
                <wp:extent cx="2738120" cy="263525"/>
                <wp:effectExtent l="0" t="0" r="5080" b="3175"/>
                <wp:wrapThrough wrapText="bothSides">
                  <wp:wrapPolygon edited="0">
                    <wp:start x="0" y="0"/>
                    <wp:lineTo x="0" y="20299"/>
                    <wp:lineTo x="21490" y="20299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3525"/>
                          <a:chOff x="0" y="-750268"/>
                          <a:chExt cx="2738120" cy="26416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0" y="-750268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-681541"/>
                            <a:ext cx="222885" cy="146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A609B" id="Groupe 2" o:spid="_x0000_s1032" style="position:absolute;margin-left:74.65pt;margin-top:293.85pt;width:215.6pt;height:20.75pt;z-index:251663360;mso-height-relative:margin" coordorigin=",-7502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">
                <v:shape id="Zone de texte 65" o:spid="_x0000_s1033" type="#_x0000_t202" style="position:absolute;top:-7502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" fillcolor="#943634 [2405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3" o:spid="_x0000_s1034" type="#_x0000_t75" style="position:absolute;left:24622;top:-6815;width:2228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">
                  <v:imagedata r:id="rId12" o:title=""/>
                  <v:path arrowok="t"/>
                </v:shape>
                <w10:wrap type="through"/>
              </v:group>
            </w:pict>
          </mc:Fallback>
        </mc:AlternateContent>
      </w:r>
      <w:r w:rsidR="00915648"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69BE3D42" wp14:editId="4240FA13">
                <wp:simplePos x="0" y="0"/>
                <wp:positionH relativeFrom="column">
                  <wp:posOffset>1008380</wp:posOffset>
                </wp:positionH>
                <wp:positionV relativeFrom="paragraph">
                  <wp:posOffset>3836670</wp:posOffset>
                </wp:positionV>
                <wp:extent cx="5648325" cy="3381375"/>
                <wp:effectExtent l="0" t="0" r="0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89" w:rsidRPr="00057241" w:rsidRDefault="00493789" w:rsidP="00493789">
                            <w:pPr>
                              <w:pStyle w:val="Default"/>
                              <w:rPr>
                                <w:color w:val="000000" w:themeColor="text1"/>
                              </w:rPr>
                            </w:pP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35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2015 – 2016 :  </w:t>
                            </w:r>
                            <w:r w:rsidR="00493789" w:rsidRPr="0005724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2ème année de BTS Banque au lycée Jules Siegfried, 75010 Paris</w:t>
                            </w:r>
                          </w:p>
                          <w:p w:rsidR="00493789" w:rsidRPr="00057241" w:rsidRDefault="00493789" w:rsidP="00493789">
                            <w:pPr>
                              <w:pStyle w:val="Default"/>
                              <w:tabs>
                                <w:tab w:val="left" w:pos="3555"/>
                              </w:tabs>
                              <w:ind w:left="1455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35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2014 – 2015 :  </w:t>
                            </w:r>
                            <w:r w:rsidR="00493789"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1ère année de BTS Banque au lycée Jules Siegfried, 75010 Paris</w:t>
                            </w:r>
                          </w:p>
                          <w:p w:rsidR="00493789" w:rsidRPr="00057241" w:rsidRDefault="00493789" w:rsidP="00493789">
                            <w:pPr>
                              <w:pStyle w:val="Default"/>
                              <w:ind w:left="2124"/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3540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2013 – 2014 : </w:t>
                            </w:r>
                            <w:r w:rsidR="00493789" w:rsidRPr="0005724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Terminale au Lycée Paul Langevin, 92150 Suresnes</w:t>
                            </w:r>
                          </w:p>
                          <w:p w:rsidR="00493789" w:rsidRPr="00057241" w:rsidRDefault="00057241" w:rsidP="004738D3">
                            <w:pPr>
                              <w:pStyle w:val="Default"/>
                              <w:ind w:firstLine="36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493789"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Filière Sciences Technologique de Management et Gestion</w:t>
                            </w:r>
                          </w:p>
                          <w:p w:rsidR="00493789" w:rsidRPr="00057241" w:rsidRDefault="00493789" w:rsidP="00057241">
                            <w:pPr>
                              <w:pStyle w:val="Default"/>
                              <w:ind w:left="1416" w:firstLine="708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Option :</w:t>
                            </w: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Gestion et Finance</w:t>
                            </w:r>
                          </w:p>
                          <w:p w:rsidR="004738D3" w:rsidRPr="00057241" w:rsidRDefault="004738D3" w:rsidP="004738D3">
                            <w:pPr>
                              <w:pStyle w:val="Default"/>
                              <w:ind w:left="1416" w:firstLine="708"/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Obtention du baccalauréat</w:t>
                            </w:r>
                          </w:p>
                          <w:p w:rsidR="00493789" w:rsidRPr="00057241" w:rsidRDefault="00493789" w:rsidP="00493789">
                            <w:pPr>
                              <w:pStyle w:val="Default"/>
                              <w:ind w:left="-1416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2012 - 2013 :  </w:t>
                            </w:r>
                            <w:r w:rsidR="00493789"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Première au Lycée Paul Langevin, 92150 Suresnes</w:t>
                            </w:r>
                          </w:p>
                          <w:p w:rsidR="00493789" w:rsidRPr="00057241" w:rsidRDefault="004738D3" w:rsidP="00493789">
                            <w:pPr>
                              <w:pStyle w:val="Default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93789"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Filière Sciences Technologique de Management et Gestion</w:t>
                            </w:r>
                          </w:p>
                          <w:p w:rsidR="00493789" w:rsidRPr="00057241" w:rsidRDefault="00493789" w:rsidP="00493789">
                            <w:pPr>
                              <w:pStyle w:val="Defaul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2011 – 2012 :  </w:t>
                            </w:r>
                            <w:r w:rsidR="00493789" w:rsidRPr="0005724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Seconde au Lycée Lucie Aubrac, 92400 Courbevoie</w:t>
                            </w:r>
                          </w:p>
                          <w:p w:rsidR="00493789" w:rsidRPr="00057241" w:rsidRDefault="00493789" w:rsidP="00493789">
                            <w:pPr>
                              <w:pStyle w:val="Default"/>
                              <w:rPr>
                                <w:color w:val="000000" w:themeColor="text1"/>
                              </w:rPr>
                            </w:pPr>
                          </w:p>
                          <w:p w:rsidR="00493789" w:rsidRPr="00057241" w:rsidRDefault="004738D3" w:rsidP="00057241">
                            <w:pPr>
                              <w:pStyle w:val="Default"/>
                              <w:numPr>
                                <w:ilvl w:val="0"/>
                                <w:numId w:val="47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2006 à 2011 :  </w:t>
                            </w:r>
                            <w:r w:rsidR="00493789"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Collège Georges Pompidou, 92400 Courbevoie</w:t>
                            </w:r>
                          </w:p>
                          <w:p w:rsidR="00493789" w:rsidRPr="00057241" w:rsidRDefault="004738D3" w:rsidP="00493789">
                            <w:pPr>
                              <w:pStyle w:val="Default"/>
                              <w:ind w:left="1470"/>
                              <w:rPr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05724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3789" w:rsidRPr="0005724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Obtention du Brevet des Collèges</w:t>
                            </w:r>
                          </w:p>
                          <w:p w:rsidR="00533C46" w:rsidRPr="004B60AA" w:rsidRDefault="00533C46" w:rsidP="0049378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A567" id="Zone de texte 36" o:spid="_x0000_s1032" type="#_x0000_t202" style="position:absolute;margin-left:79.4pt;margin-top:302.1pt;width:444.75pt;height:266.2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" filled="f" stroked="f">
                <v:textbox>
                  <w:txbxContent>
                    <w:p w:rsidR="00493789" w:rsidRPr="00057241" w:rsidRDefault="00493789" w:rsidP="00493789">
                      <w:pPr>
                        <w:pStyle w:val="Default"/>
                        <w:rPr>
                          <w:color w:val="000000" w:themeColor="text1"/>
                        </w:rPr>
                      </w:pP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6"/>
                        </w:numPr>
                        <w:tabs>
                          <w:tab w:val="left" w:pos="3555"/>
                        </w:tabs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2015 – 2016 :  </w:t>
                      </w:r>
                      <w:r w:rsidR="00493789" w:rsidRPr="00057241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2ème année de BTS Banque au lycée Jules Siegfried, 75010 Paris</w:t>
                      </w:r>
                    </w:p>
                    <w:p w:rsidR="00493789" w:rsidRPr="00057241" w:rsidRDefault="00493789" w:rsidP="00493789">
                      <w:pPr>
                        <w:pStyle w:val="Default"/>
                        <w:tabs>
                          <w:tab w:val="left" w:pos="3555"/>
                        </w:tabs>
                        <w:ind w:left="1455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6"/>
                        </w:numPr>
                        <w:tabs>
                          <w:tab w:val="left" w:pos="3555"/>
                        </w:tabs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2014 – 2015 :  </w:t>
                      </w:r>
                      <w:r w:rsidR="00493789"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1ère année de BTS Banque au lycée Jules Siegfried, 75010 Paris</w:t>
                      </w:r>
                    </w:p>
                    <w:p w:rsidR="00493789" w:rsidRPr="00057241" w:rsidRDefault="00493789" w:rsidP="00493789">
                      <w:pPr>
                        <w:pStyle w:val="Default"/>
                        <w:ind w:left="2124"/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6"/>
                        </w:numPr>
                        <w:tabs>
                          <w:tab w:val="left" w:pos="3540"/>
                        </w:tabs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2013 – 2014 : </w:t>
                      </w:r>
                      <w:r w:rsidR="00493789" w:rsidRPr="00057241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Terminale au Lycée Paul Langevin, 92150 Suresnes</w:t>
                      </w:r>
                    </w:p>
                    <w:p w:rsidR="00493789" w:rsidRPr="00057241" w:rsidRDefault="00057241" w:rsidP="004738D3">
                      <w:pPr>
                        <w:pStyle w:val="Default"/>
                        <w:ind w:firstLine="360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493789"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Filière Sciences Technologique de Management et Gestion</w:t>
                      </w:r>
                    </w:p>
                    <w:p w:rsidR="00493789" w:rsidRPr="00057241" w:rsidRDefault="00493789" w:rsidP="00057241">
                      <w:pPr>
                        <w:pStyle w:val="Default"/>
                        <w:ind w:left="1416" w:firstLine="708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Option :</w:t>
                      </w: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Gestion et Finance</w:t>
                      </w:r>
                    </w:p>
                    <w:p w:rsidR="004738D3" w:rsidRPr="00057241" w:rsidRDefault="004738D3" w:rsidP="004738D3">
                      <w:pPr>
                        <w:pStyle w:val="Default"/>
                        <w:ind w:left="1416" w:firstLine="708"/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Obtention du baccalauréat</w:t>
                      </w:r>
                    </w:p>
                    <w:p w:rsidR="00493789" w:rsidRPr="00057241" w:rsidRDefault="00493789" w:rsidP="00493789">
                      <w:pPr>
                        <w:pStyle w:val="Default"/>
                        <w:ind w:left="-1416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2012 - 2013 :  </w:t>
                      </w:r>
                      <w:r w:rsidR="00493789"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Première au Lycée Paul Langevin, 92150 Suresnes</w:t>
                      </w:r>
                    </w:p>
                    <w:p w:rsidR="00493789" w:rsidRPr="00057241" w:rsidRDefault="004738D3" w:rsidP="00493789">
                      <w:pPr>
                        <w:pStyle w:val="Default"/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93789"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Filière Sciences Technologique de Management et Gestion</w:t>
                      </w:r>
                    </w:p>
                    <w:p w:rsidR="00493789" w:rsidRPr="00057241" w:rsidRDefault="00493789" w:rsidP="00493789">
                      <w:pPr>
                        <w:pStyle w:val="Defaul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2011 – 2012 :  </w:t>
                      </w:r>
                      <w:r w:rsidR="00493789" w:rsidRPr="00057241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Seconde au Lycée Lucie Aubrac, 92400 Courbevoie</w:t>
                      </w:r>
                    </w:p>
                    <w:p w:rsidR="00493789" w:rsidRPr="00057241" w:rsidRDefault="00493789" w:rsidP="00493789">
                      <w:pPr>
                        <w:pStyle w:val="Default"/>
                        <w:rPr>
                          <w:color w:val="000000" w:themeColor="text1"/>
                        </w:rPr>
                      </w:pPr>
                    </w:p>
                    <w:p w:rsidR="00493789" w:rsidRPr="00057241" w:rsidRDefault="004738D3" w:rsidP="00057241">
                      <w:pPr>
                        <w:pStyle w:val="Default"/>
                        <w:numPr>
                          <w:ilvl w:val="0"/>
                          <w:numId w:val="47"/>
                        </w:numPr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2006 à 2011 :  </w:t>
                      </w:r>
                      <w:r w:rsidR="00493789"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Collège Georges Pompidou, 92400 Courbevoie</w:t>
                      </w:r>
                    </w:p>
                    <w:p w:rsidR="00493789" w:rsidRPr="00057241" w:rsidRDefault="004738D3" w:rsidP="00493789">
                      <w:pPr>
                        <w:pStyle w:val="Default"/>
                        <w:ind w:left="1470"/>
                        <w:rPr>
                          <w:color w:val="000000" w:themeColor="text1"/>
                        </w:rPr>
                      </w:pPr>
                      <w:r w:rsidRP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057241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93789" w:rsidRPr="00057241">
                        <w:rPr>
                          <w:color w:val="000000" w:themeColor="text1"/>
                          <w:sz w:val="22"/>
                          <w:szCs w:val="22"/>
                        </w:rPr>
                        <w:t>Obtention du Brevet des Collèges</w:t>
                      </w:r>
                    </w:p>
                    <w:p w:rsidR="00533C46" w:rsidRPr="004B60AA" w:rsidRDefault="00533C46" w:rsidP="00493789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7241" w:rsidRPr="000572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1C6705C" wp14:editId="44D161DF">
                <wp:simplePos x="0" y="0"/>
                <wp:positionH relativeFrom="column">
                  <wp:posOffset>957580</wp:posOffset>
                </wp:positionH>
                <wp:positionV relativeFrom="paragraph">
                  <wp:posOffset>5970270</wp:posOffset>
                </wp:positionV>
                <wp:extent cx="2738120" cy="1426210"/>
                <wp:effectExtent l="0" t="0" r="5080" b="2540"/>
                <wp:wrapThrough wrapText="bothSides">
                  <wp:wrapPolygon edited="0">
                    <wp:start x="18785" y="0"/>
                    <wp:lineTo x="10970" y="4616"/>
                    <wp:lineTo x="10820" y="13849"/>
                    <wp:lineTo x="0" y="16445"/>
                    <wp:lineTo x="0" y="21350"/>
                    <wp:lineTo x="21490" y="21350"/>
                    <wp:lineTo x="21490" y="16445"/>
                    <wp:lineTo x="10670" y="13849"/>
                    <wp:lineTo x="10820" y="4616"/>
                    <wp:lineTo x="17883" y="4616"/>
                    <wp:lineTo x="20438" y="3462"/>
                    <wp:lineTo x="20288" y="0"/>
                    <wp:lineTo x="18785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1426210"/>
                          <a:chOff x="95250" y="28575"/>
                          <a:chExt cx="2738120" cy="119761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95250" y="964374"/>
                            <a:ext cx="2738120" cy="2618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8575"/>
                            <a:ext cx="129540" cy="2082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6705C" id="Groupe 4" o:spid="_x0000_s1036" style="position:absolute;margin-left:75.4pt;margin-top:470.1pt;width:215.6pt;height:112.3pt;z-index:251702272;mso-height-relative:margin" coordorigin="952,285" coordsize="27381,11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">
                <v:shape id="Zone de texte 69" o:spid="_x0000_s1037" type="#_x0000_t202" style="position:absolute;left:952;top:9643;width:27381;height: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" fillcolor="#d99594 [1941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38" type="#_x0000_t75" style="position:absolute;left:25098;top:285;width:129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">
                  <v:imagedata r:id="rId14" o:title=""/>
                  <v:path arrowok="t"/>
                </v:shape>
                <w10:wrap type="through"/>
              </v:group>
            </w:pict>
          </mc:Fallback>
        </mc:AlternateContent>
      </w:r>
      <w:r w:rsidR="004738D3" w:rsidRPr="000572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2FA489CB" wp14:editId="56470C28">
                <wp:simplePos x="0" y="0"/>
                <wp:positionH relativeFrom="column">
                  <wp:posOffset>948055</wp:posOffset>
                </wp:positionH>
                <wp:positionV relativeFrom="paragraph">
                  <wp:posOffset>493395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85725" y="-9525"/>
                          <a:chExt cx="2738120" cy="264160"/>
                        </a:xfrm>
                        <a:solidFill>
                          <a:schemeClr val="accent2">
                            <a:lumMod val="50000"/>
                          </a:schemeClr>
                        </a:solidFill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85725" y="-9525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057241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Theme="majorHAnsi" w:hAnsiTheme="majorHAnsi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57241">
                                <w:rPr>
                                  <w:rFonts w:asciiTheme="majorHAnsi" w:hAnsiTheme="majorHAnsi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057241">
                                <w:rPr>
                                  <w:rFonts w:asciiTheme="majorHAnsi" w:hAnsiTheme="majorHAnsi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489CB" id="Groupe 3" o:spid="_x0000_s1039" style="position:absolute;margin-left:74.65pt;margin-top:38.85pt;width:215.6pt;height:20.8pt;z-index:251593728" coordorigin="857,-95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">
                <v:shape id="Zone de texte 18" o:spid="_x0000_s1040" type="#_x0000_t202" style="position:absolute;left:857;top:-95;width:27381;height:2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Ei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2DlFxlAr/4BAAD//wMAUEsBAi0AFAAGAAgAAAAhANvh9svuAAAAhQEAABMAAAAAAAAAAAAA&#10;AAAAAAAAAFtDb250ZW50X1R5cGVzXS54bWxQSwECLQAUAAYACAAAACEAWvQsW78AAAAVAQAACwAA&#10;AAAAAAAAAAAAAAAfAQAAX3JlbHMvLnJlbHNQSwECLQAUAAYACAAAACEAVkKhIsMAAADbAAAADwAA&#10;AAAAAAAAAAAAAAAHAgAAZHJzL2Rvd25yZXYueG1sUEsFBgAAAAADAAMAtwAAAPcCAAAAAA==&#10;" filled="f" stroked="f">
                  <v:textbox>
                    <w:txbxContent>
                      <w:p w:rsidR="00533C46" w:rsidRPr="00057241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Theme="majorHAnsi" w:hAnsiTheme="majorHAnsi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57241">
                          <w:rPr>
                            <w:rFonts w:asciiTheme="majorHAnsi" w:hAnsiTheme="majorHAnsi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057241">
                          <w:rPr>
                            <w:rFonts w:asciiTheme="majorHAnsi" w:hAnsiTheme="majorHAnsi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1" type="#_x0000_t75" style="position:absolute;left:24765;top:476;width:1847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 w:rsidR="004738D3"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AA4B72" wp14:editId="661D4A59">
                <wp:simplePos x="0" y="0"/>
                <wp:positionH relativeFrom="column">
                  <wp:posOffset>-690245</wp:posOffset>
                </wp:positionH>
                <wp:positionV relativeFrom="paragraph">
                  <wp:posOffset>8948420</wp:posOffset>
                </wp:positionV>
                <wp:extent cx="3801110" cy="373380"/>
                <wp:effectExtent l="0" t="0" r="0" b="762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057241" w:rsidRDefault="004738D3" w:rsidP="00BE5C04">
                            <w:pPr>
                              <w:rPr>
                                <w:rFonts w:ascii="Corbel" w:hAnsi="Corbel"/>
                                <w:b/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rFonts w:ascii="Corbel" w:hAnsi="Corbel"/>
                                <w:b/>
                                <w:color w:val="000000" w:themeColor="text1"/>
                              </w:rPr>
                              <w:t>Voyage, musique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C433" id="Zone de texte 76" o:spid="_x0000_s1039" type="#_x0000_t202" style="position:absolute;margin-left:-54.35pt;margin-top:704.6pt;width:299.3pt;height:2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" filled="f" stroked="f">
                <v:textbox>
                  <w:txbxContent>
                    <w:p w:rsidR="00533C46" w:rsidRPr="00057241" w:rsidRDefault="004738D3" w:rsidP="00BE5C04">
                      <w:pPr>
                        <w:rPr>
                          <w:rFonts w:ascii="Corbel" w:hAnsi="Corbel"/>
                          <w:b/>
                          <w:color w:val="000000" w:themeColor="text1"/>
                        </w:rPr>
                      </w:pPr>
                      <w:r w:rsidRPr="00057241">
                        <w:rPr>
                          <w:rFonts w:ascii="Corbel" w:hAnsi="Corbel"/>
                          <w:b/>
                          <w:color w:val="000000" w:themeColor="text1"/>
                        </w:rPr>
                        <w:t>Voyage, musique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38D3"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CBA34F1" wp14:editId="5E8DB7A6">
                <wp:simplePos x="0" y="0"/>
                <wp:positionH relativeFrom="column">
                  <wp:posOffset>923290</wp:posOffset>
                </wp:positionH>
                <wp:positionV relativeFrom="paragraph">
                  <wp:posOffset>7370445</wp:posOffset>
                </wp:positionV>
                <wp:extent cx="3046730" cy="1002030"/>
                <wp:effectExtent l="0" t="0" r="0" b="0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7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057241" w:rsidRDefault="004738D3" w:rsidP="004738D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7241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Portugais</w:t>
                            </w:r>
                            <w:r w:rsidRPr="00057241"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241">
                              <w:rPr>
                                <w:rFonts w:ascii="Corbel" w:hAnsi="Corbel" w:cs="SegoePro-Light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Bilingue</w:t>
                            </w:r>
                          </w:p>
                          <w:p w:rsidR="004738D3" w:rsidRPr="00057241" w:rsidRDefault="004738D3" w:rsidP="004738D3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Anglais </w:t>
                            </w:r>
                            <w:r w:rsidRPr="00057241">
                              <w:rPr>
                                <w:rFonts w:ascii="Corbel" w:hAnsi="Corbel" w:cs="SegoePro-Light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Niveau école</w:t>
                            </w:r>
                          </w:p>
                          <w:p w:rsidR="00533C46" w:rsidRPr="00057241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57241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057241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057241" w:rsidRDefault="00533C46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i/>
                                <w:color w:val="000000" w:themeColor="text1"/>
                              </w:rPr>
                              <w:t>Word, Excel, Internet, Access,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34F1" id="Zone de texte 37" o:spid="_x0000_s1043" type="#_x0000_t202" style="position:absolute;margin-left:72.7pt;margin-top:580.35pt;width:239.9pt;height:78.9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" filled="f" stroked="f">
                <v:textbox>
                  <w:txbxContent>
                    <w:p w:rsidR="00533C46" w:rsidRPr="00057241" w:rsidRDefault="004738D3" w:rsidP="004738D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057241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Portugais</w:t>
                      </w:r>
                      <w:r w:rsidRPr="00057241"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57241">
                        <w:rPr>
                          <w:rFonts w:ascii="Corbel" w:hAnsi="Corbel" w:cs="SegoePro-Light"/>
                          <w:i/>
                          <w:color w:val="000000" w:themeColor="text1"/>
                          <w:sz w:val="24"/>
                          <w:szCs w:val="24"/>
                        </w:rPr>
                        <w:t>Bilingue</w:t>
                      </w:r>
                    </w:p>
                    <w:p w:rsidR="004738D3" w:rsidRPr="00057241" w:rsidRDefault="004738D3" w:rsidP="004738D3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057241">
                        <w:rPr>
                          <w:rFonts w:ascii="Corbel" w:hAnsi="Corbel" w:cs="SegoePro-Light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Anglais </w:t>
                      </w:r>
                      <w:r w:rsidRPr="00057241">
                        <w:rPr>
                          <w:rFonts w:ascii="Corbel" w:hAnsi="Corbel" w:cs="SegoePro-Light"/>
                          <w:i/>
                          <w:color w:val="000000" w:themeColor="text1"/>
                          <w:sz w:val="24"/>
                          <w:szCs w:val="24"/>
                        </w:rPr>
                        <w:t>Niveau école</w:t>
                      </w:r>
                    </w:p>
                    <w:p w:rsidR="00533C46" w:rsidRPr="00057241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057241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Informatique</w:t>
                      </w:r>
                      <w:r w:rsidRPr="00057241">
                        <w:rPr>
                          <w:rFonts w:ascii="Corbel" w:hAnsi="Corbel" w:cs="SegoePro-Bold"/>
                          <w:b/>
                          <w:bCs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057241" w:rsidRDefault="00533C46" w:rsidP="0043288E">
                      <w:pPr>
                        <w:rPr>
                          <w:rFonts w:ascii="Corbel" w:hAnsi="Corbel"/>
                          <w:b/>
                          <w:i/>
                          <w:color w:val="000000" w:themeColor="text1"/>
                        </w:rPr>
                      </w:pPr>
                      <w:r w:rsidRPr="00057241">
                        <w:rPr>
                          <w:rFonts w:ascii="Corbel" w:hAnsi="Corbel" w:cs="SegoePro-Light"/>
                          <w:i/>
                          <w:color w:val="000000" w:themeColor="text1"/>
                        </w:rPr>
                        <w:t>Word, Excel, Internet, Access,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3789" w:rsidRPr="0005724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DCB3AAF" wp14:editId="7897548A">
                <wp:simplePos x="0" y="0"/>
                <wp:positionH relativeFrom="column">
                  <wp:posOffset>-823595</wp:posOffset>
                </wp:positionH>
                <wp:positionV relativeFrom="paragraph">
                  <wp:posOffset>1179195</wp:posOffset>
                </wp:positionV>
                <wp:extent cx="1564640" cy="3425190"/>
                <wp:effectExtent l="0" t="0" r="0" b="3810"/>
                <wp:wrapThrough wrapText="bothSides">
                  <wp:wrapPolygon edited="0">
                    <wp:start x="526" y="0"/>
                    <wp:lineTo x="526" y="21504"/>
                    <wp:lineTo x="20776" y="21504"/>
                    <wp:lineTo x="20776" y="0"/>
                    <wp:lineTo x="52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789" w:rsidRPr="00057241" w:rsidRDefault="00493789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Adresse :</w:t>
                            </w:r>
                          </w:p>
                          <w:p w:rsidR="00493789" w:rsidRDefault="00533C46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3789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rue Arletty</w:t>
                            </w:r>
                          </w:p>
                          <w:p w:rsidR="00533C46" w:rsidRPr="008131F3" w:rsidRDefault="00493789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92400 Courbevoie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7241" w:rsidRPr="008131F3" w:rsidRDefault="00057241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E5A1F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493789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7 83 62 24 09</w:t>
                            </w:r>
                          </w:p>
                          <w:p w:rsidR="00057241" w:rsidRDefault="00057241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</w:t>
                            </w:r>
                            <w:r w:rsidRPr="008131F3"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131F3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hyperlink r:id="rId17" w:history="1">
                              <w:r w:rsidR="00493789" w:rsidRPr="00342D09">
                                <w:rPr>
                                  <w:rStyle w:val="Lienhypertexte"/>
                                  <w:rFonts w:ascii="Corbel" w:hAnsi="Corbel" w:cs="SegoePro-Light"/>
                                  <w:b/>
                                  <w:szCs w:val="2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vlelongt@hotmail.fr</w:t>
                              </w:r>
                            </w:hyperlink>
                          </w:p>
                          <w:p w:rsidR="00057241" w:rsidRDefault="00057241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8131F3" w:rsidRDefault="00493789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241">
                              <w:rPr>
                                <w:rFonts w:ascii="Corbel" w:hAnsi="Corbel" w:cs="SegoePro-Light"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>
                              <w:rPr>
                                <w:rFonts w:ascii="Corbel" w:hAnsi="Corbel" w:cs="SegoePro-Light"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20/05/1995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20 </w:t>
                            </w:r>
                            <w:r w:rsidR="00533C46" w:rsidRPr="008131F3"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</w:t>
                            </w:r>
                          </w:p>
                          <w:p w:rsidR="00533C46" w:rsidRPr="008131F3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FFFFFF" w:themeColor="background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3AAF" id="Zone de texte 1" o:spid="_x0000_s1044" type="#_x0000_t202" style="position:absolute;margin-left:-64.85pt;margin-top:92.85pt;width:123.2pt;height:269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" filled="f" stroked="f">
                <v:textbox>
                  <w:txbxContent>
                    <w:p w:rsidR="00493789" w:rsidRPr="00057241" w:rsidRDefault="00493789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241"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Adresse :</w:t>
                      </w:r>
                    </w:p>
                    <w:p w:rsidR="00493789" w:rsidRDefault="00533C46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3789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rue Arletty</w:t>
                      </w:r>
                    </w:p>
                    <w:p w:rsidR="00533C46" w:rsidRPr="008131F3" w:rsidRDefault="00493789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92400 Courbevoie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7241" w:rsidRPr="008131F3" w:rsidRDefault="00057241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241"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E5A1F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493789">
                        <w:rPr>
                          <w:rFonts w:ascii="Corbel" w:hAnsi="Corbel" w:cs="SegoePro-Light"/>
                          <w:b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7 83 62 24 09</w:t>
                      </w:r>
                    </w:p>
                    <w:p w:rsidR="00057241" w:rsidRDefault="00057241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241">
                        <w:rPr>
                          <w:rFonts w:ascii="Corbel" w:hAnsi="Corbel" w:cs="SegoePro-Light"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</w:t>
                      </w:r>
                      <w:r w:rsidRPr="008131F3"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131F3">
                        <w:rPr>
                          <w:rFonts w:ascii="Corbel" w:hAnsi="Corbel" w:cs="SegoePro-Bold"/>
                          <w:b/>
                          <w:bCs/>
                          <w:caps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hyperlink r:id="rId21" w:history="1">
                        <w:r w:rsidR="00493789" w:rsidRPr="00342D09">
                          <w:rPr>
                            <w:rStyle w:val="Lienhypertexte"/>
                            <w:rFonts w:ascii="Corbel" w:hAnsi="Corbel" w:cs="SegoePro-Light"/>
                            <w:b/>
                            <w:szCs w:val="2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vlelongt@hotmail.fr</w:t>
                        </w:r>
                      </w:hyperlink>
                    </w:p>
                    <w:p w:rsidR="00057241" w:rsidRDefault="00057241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8131F3" w:rsidRDefault="00493789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241">
                        <w:rPr>
                          <w:rFonts w:ascii="Corbel" w:hAnsi="Corbel" w:cs="SegoePro-Light"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>
                        <w:rPr>
                          <w:rFonts w:ascii="Corbel" w:hAnsi="Corbel" w:cs="SegoePro-Light"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20/05/1995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20 </w:t>
                      </w:r>
                      <w:r w:rsidR="00533C46" w:rsidRPr="008131F3">
                        <w:rPr>
                          <w:rFonts w:ascii="Corbel" w:hAnsi="Corbel" w:cs="SegoePro-Light"/>
                          <w:b/>
                          <w:color w:val="FFFFFF" w:themeColor="background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</w:t>
                      </w:r>
                    </w:p>
                    <w:p w:rsidR="00533C46" w:rsidRPr="008131F3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FFFFFF" w:themeColor="background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60D98" w:rsidRPr="000572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228436E7" wp14:editId="453AFFCE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23F64" id="Grouper 92" o:spid="_x0000_s1026" style="position:absolute;margin-left:455.8pt;margin-top:8.9pt;width:67.35pt;height:65.8pt;z-index:251598848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057241">
        <w:rPr>
          <w:rFonts w:ascii="Arial" w:hAnsi="Arial" w:cs="Arial"/>
        </w:rPr>
        <w:t xml:space="preserve">  </w:t>
      </w:r>
      <w:bookmarkStart w:id="0" w:name="_GoBack"/>
      <w:bookmarkEnd w:id="0"/>
    </w:p>
    <w:sectPr w:rsidR="00AF7C19" w:rsidRPr="00057241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78" w:rsidRDefault="008D7378" w:rsidP="00B51FFB">
      <w:r>
        <w:separator/>
      </w:r>
    </w:p>
  </w:endnote>
  <w:endnote w:type="continuationSeparator" w:id="0">
    <w:p w:rsidR="008D7378" w:rsidRDefault="008D7378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D8" w:rsidRDefault="00970FD8">
    <w:pPr>
      <w:pStyle w:val="Pieddepage"/>
    </w:pPr>
    <w:r>
      <w:t>Voyage, musique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78" w:rsidRDefault="008D7378" w:rsidP="00B51FFB">
      <w:r>
        <w:separator/>
      </w:r>
    </w:p>
  </w:footnote>
  <w:footnote w:type="continuationSeparator" w:id="0">
    <w:p w:rsidR="008D7378" w:rsidRDefault="008D7378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954"/>
    <w:multiLevelType w:val="hybridMultilevel"/>
    <w:tmpl w:val="3D1CACE4"/>
    <w:lvl w:ilvl="0" w:tplc="81D41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1C38"/>
    <w:multiLevelType w:val="hybridMultilevel"/>
    <w:tmpl w:val="7CD6C43C"/>
    <w:lvl w:ilvl="0" w:tplc="E594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943634" w:themeColor="accent2" w:themeShade="BF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0A75"/>
    <w:multiLevelType w:val="hybridMultilevel"/>
    <w:tmpl w:val="6DA4AB7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6EAB"/>
    <w:multiLevelType w:val="hybridMultilevel"/>
    <w:tmpl w:val="AD6EFA1C"/>
    <w:lvl w:ilvl="0" w:tplc="81D41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E0D34"/>
    <w:multiLevelType w:val="hybridMultilevel"/>
    <w:tmpl w:val="838039C8"/>
    <w:lvl w:ilvl="0" w:tplc="1DE0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F1D7C"/>
    <w:multiLevelType w:val="hybridMultilevel"/>
    <w:tmpl w:val="8E2EFAEE"/>
    <w:lvl w:ilvl="0" w:tplc="1DE0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B2FB4"/>
    <w:multiLevelType w:val="hybridMultilevel"/>
    <w:tmpl w:val="63124374"/>
    <w:lvl w:ilvl="0" w:tplc="1DE0A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F5424"/>
    <w:multiLevelType w:val="hybridMultilevel"/>
    <w:tmpl w:val="D5B8808C"/>
    <w:lvl w:ilvl="0" w:tplc="E594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943634" w:themeColor="accent2" w:themeShade="BF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8638C"/>
    <w:multiLevelType w:val="hybridMultilevel"/>
    <w:tmpl w:val="1F48796C"/>
    <w:lvl w:ilvl="0" w:tplc="E594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943634" w:themeColor="accent2" w:themeShade="BF"/>
        <w:sz w:val="22"/>
        <w:szCs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"/>
  </w:num>
  <w:num w:numId="3">
    <w:abstractNumId w:val="23"/>
  </w:num>
  <w:num w:numId="4">
    <w:abstractNumId w:val="11"/>
  </w:num>
  <w:num w:numId="5">
    <w:abstractNumId w:val="21"/>
  </w:num>
  <w:num w:numId="6">
    <w:abstractNumId w:val="2"/>
  </w:num>
  <w:num w:numId="7">
    <w:abstractNumId w:val="8"/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33"/>
  </w:num>
  <w:num w:numId="13">
    <w:abstractNumId w:val="41"/>
  </w:num>
  <w:num w:numId="14">
    <w:abstractNumId w:val="46"/>
  </w:num>
  <w:num w:numId="15">
    <w:abstractNumId w:val="17"/>
  </w:num>
  <w:num w:numId="16">
    <w:abstractNumId w:val="14"/>
  </w:num>
  <w:num w:numId="17">
    <w:abstractNumId w:val="1"/>
  </w:num>
  <w:num w:numId="18">
    <w:abstractNumId w:val="9"/>
  </w:num>
  <w:num w:numId="19">
    <w:abstractNumId w:val="38"/>
  </w:num>
  <w:num w:numId="20">
    <w:abstractNumId w:val="26"/>
  </w:num>
  <w:num w:numId="21">
    <w:abstractNumId w:val="28"/>
  </w:num>
  <w:num w:numId="22">
    <w:abstractNumId w:val="20"/>
  </w:num>
  <w:num w:numId="23">
    <w:abstractNumId w:val="35"/>
  </w:num>
  <w:num w:numId="24">
    <w:abstractNumId w:val="6"/>
  </w:num>
  <w:num w:numId="25">
    <w:abstractNumId w:val="5"/>
  </w:num>
  <w:num w:numId="26">
    <w:abstractNumId w:val="22"/>
  </w:num>
  <w:num w:numId="27">
    <w:abstractNumId w:val="27"/>
  </w:num>
  <w:num w:numId="28">
    <w:abstractNumId w:val="0"/>
  </w:num>
  <w:num w:numId="29">
    <w:abstractNumId w:val="31"/>
  </w:num>
  <w:num w:numId="30">
    <w:abstractNumId w:val="12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42"/>
  </w:num>
  <w:num w:numId="36">
    <w:abstractNumId w:val="29"/>
  </w:num>
  <w:num w:numId="37">
    <w:abstractNumId w:val="13"/>
  </w:num>
  <w:num w:numId="38">
    <w:abstractNumId w:val="44"/>
  </w:num>
  <w:num w:numId="39">
    <w:abstractNumId w:val="15"/>
  </w:num>
  <w:num w:numId="40">
    <w:abstractNumId w:val="34"/>
  </w:num>
  <w:num w:numId="41">
    <w:abstractNumId w:val="30"/>
  </w:num>
  <w:num w:numId="42">
    <w:abstractNumId w:val="37"/>
  </w:num>
  <w:num w:numId="43">
    <w:abstractNumId w:val="25"/>
  </w:num>
  <w:num w:numId="44">
    <w:abstractNumId w:val="3"/>
  </w:num>
  <w:num w:numId="45">
    <w:abstractNumId w:val="45"/>
  </w:num>
  <w:num w:numId="46">
    <w:abstractNumId w:val="40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r-F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89"/>
    <w:rsid w:val="00057241"/>
    <w:rsid w:val="000E5A1F"/>
    <w:rsid w:val="001B01AB"/>
    <w:rsid w:val="001B55A0"/>
    <w:rsid w:val="002303A4"/>
    <w:rsid w:val="002319E2"/>
    <w:rsid w:val="00260D98"/>
    <w:rsid w:val="003615FE"/>
    <w:rsid w:val="00380ED0"/>
    <w:rsid w:val="003D445D"/>
    <w:rsid w:val="003D5CD9"/>
    <w:rsid w:val="004228E2"/>
    <w:rsid w:val="00427934"/>
    <w:rsid w:val="0043288E"/>
    <w:rsid w:val="00446CB6"/>
    <w:rsid w:val="004738D3"/>
    <w:rsid w:val="00493789"/>
    <w:rsid w:val="004B60AA"/>
    <w:rsid w:val="00533C46"/>
    <w:rsid w:val="00673D0D"/>
    <w:rsid w:val="0075570E"/>
    <w:rsid w:val="00773A5E"/>
    <w:rsid w:val="00791F2D"/>
    <w:rsid w:val="00795A20"/>
    <w:rsid w:val="008131F3"/>
    <w:rsid w:val="008424FA"/>
    <w:rsid w:val="008D7378"/>
    <w:rsid w:val="00915648"/>
    <w:rsid w:val="00945931"/>
    <w:rsid w:val="00970FD8"/>
    <w:rsid w:val="009C5465"/>
    <w:rsid w:val="009D4AB1"/>
    <w:rsid w:val="00AA6C16"/>
    <w:rsid w:val="00AF7C19"/>
    <w:rsid w:val="00B47022"/>
    <w:rsid w:val="00B51FFB"/>
    <w:rsid w:val="00B85AA8"/>
    <w:rsid w:val="00BC5ADF"/>
    <w:rsid w:val="00BE5C04"/>
    <w:rsid w:val="00CE06E8"/>
    <w:rsid w:val="00D064AD"/>
    <w:rsid w:val="00D326EE"/>
    <w:rsid w:val="00D8598A"/>
    <w:rsid w:val="00D873DD"/>
    <w:rsid w:val="00DC5877"/>
    <w:rsid w:val="00E27B5B"/>
    <w:rsid w:val="00E76932"/>
    <w:rsid w:val="00F52B97"/>
    <w:rsid w:val="00F93E26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paragraph" w:customStyle="1" w:styleId="Standard">
    <w:name w:val="Standard"/>
    <w:rsid w:val="0049378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Default">
    <w:name w:val="Default"/>
    <w:rsid w:val="00493789"/>
    <w:pPr>
      <w:suppressAutoHyphens/>
      <w:autoSpaceDN w:val="0"/>
      <w:textAlignment w:val="baseline"/>
    </w:pPr>
    <w:rPr>
      <w:rFonts w:ascii="Calibri" w:eastAsia="Times New Roman" w:hAnsi="Calibri" w:cs="Calibri"/>
      <w:color w:val="000000"/>
      <w:kern w:val="3"/>
      <w:lang w:eastAsia="en-US"/>
    </w:rPr>
  </w:style>
  <w:style w:type="paragraph" w:styleId="Paragraphedeliste">
    <w:name w:val="List Paragraph"/>
    <w:basedOn w:val="Normal"/>
    <w:uiPriority w:val="34"/>
    <w:qFormat/>
    <w:rsid w:val="0005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mailto:vlelongt@hotmail.f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vlelongt@hotmail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y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2016-01-19T18:12:00Z</dcterms:created>
  <dcterms:modified xsi:type="dcterms:W3CDTF">2016-02-26T11:17:00Z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