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86" w:type="pct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  <w:tblDescription w:val="Tableau de disposition pour tout type de contenu"/>
      </w:tblPr>
      <w:tblGrid>
        <w:gridCol w:w="2922"/>
        <w:gridCol w:w="480"/>
        <w:gridCol w:w="5981"/>
      </w:tblGrid>
      <w:tr w:rsidR="00B93310" w:rsidRPr="005152F2" w:rsidTr="00391D14">
        <w:trPr>
          <w:trHeight w:val="16024"/>
        </w:trPr>
        <w:tc>
          <w:tcPr>
            <w:tcW w:w="2922" w:type="dxa"/>
          </w:tcPr>
          <w:sdt>
            <w:sdtPr>
              <w:alias w:val="Votre nom :"/>
              <w:tag w:val="Votre nom :"/>
              <w:id w:val="-1220516334"/>
              <w:placeholder>
                <w:docPart w:val="52EBF6F80AF3447C9DE2C3305DB801D3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 w:multiLine="1"/>
            </w:sdtPr>
            <w:sdtEndPr/>
            <w:sdtContent>
              <w:p w:rsidR="00B93310" w:rsidRPr="005152F2" w:rsidRDefault="00A16899" w:rsidP="003856C9">
                <w:pPr>
                  <w:pStyle w:val="Titre1"/>
                </w:pPr>
                <w:r>
                  <w:t>AURElie tognarelli</w:t>
                </w:r>
              </w:p>
            </w:sdtContent>
          </w:sdt>
          <w:tbl>
            <w:tblPr>
              <w:tblStyle w:val="GridTable7ColorfulAccent1"/>
              <w:tblW w:w="5000" w:type="pct"/>
              <w:tblLayout w:type="fixed"/>
              <w:tblLook w:val="04A0" w:firstRow="1" w:lastRow="0" w:firstColumn="1" w:lastColumn="0" w:noHBand="0" w:noVBand="1"/>
              <w:tblDescription w:val="Tableau de disposition gauche"/>
            </w:tblPr>
            <w:tblGrid>
              <w:gridCol w:w="2922"/>
            </w:tblGrid>
            <w:tr w:rsidR="00441EB9" w:rsidRPr="005152F2" w:rsidTr="00CE756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922" w:type="dxa"/>
                </w:tcPr>
                <w:p w:rsidR="00441EB9" w:rsidRDefault="00441EB9" w:rsidP="00441EB9">
                  <w:pPr>
                    <w:pStyle w:val="Titre3"/>
                    <w:outlineLvl w:val="2"/>
                  </w:pPr>
                  <w:r w:rsidRPr="005674AC">
                    <w:rPr>
                      <w:noProof/>
                      <w:lang w:eastAsia="fr-FR"/>
                    </w:rPr>
                    <mc:AlternateContent>
                      <mc:Choice Requires="wpg">
                        <w:drawing>
                          <wp:inline distT="0" distB="0" distL="0" distR="0" wp14:anchorId="64A75B0C" wp14:editId="035CCD7B">
                            <wp:extent cx="329184" cy="329184"/>
                            <wp:effectExtent l="0" t="0" r="13970" b="13970"/>
                            <wp:docPr id="49" name="Groupe 43" descr="Icône de messagerie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2" name="Forme libre 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3" name="Forme libre 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1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1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w15="http://schemas.microsoft.com/office/word/2012/wordml">
                        <w:pict>
                          <v:group w14:anchorId="2DAD5787" id="Groupe 43" o:spid="_x0000_s1026" alt="Icône de messagerie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5COBQAAFdyAAAOAAAAZHJzL2Uyb0RvYy54bWzsXd1uI8luvg+QdxB0GSDrrupuSW3s7LnY&#10;Pxxgc7LATpDrHln+QWxJkTTj2TzNeYg8QfJi+VhVLFXNNMnGJkgQwDfT9phiF/mRLLKKtL/90+eX&#10;58Wn3en8dNi/W7pvmuVit98e7p72D++W//T+p7/fLBfny7i/G58P+9275e+78/JP3/3t33z7erzd&#10;+cPj4flud1qAyf58+3p8t3y8XI63Nzfn7ePuZTx/czju9vjh/eH0Ml7w7enh5u40voL7y/ONb5rV&#10;zevhdHc8Hba78xn/+0P84fK7wP/+fre9/OP9/Xl3WTy/W2Jtl/DvKfz7gf69+e7b8fbhNB4fn7Zp&#10;GeMfWMXL+LTHSzOrH8bLuPh4evqK1cvT9nQ4H+4v32wPLzeH+/un7S7IAGlc84U0P58OH49Blofb&#10;14djVhNU+4We/jDb7V8+/XpaPN29W3bDcrEfX4BReO3uP/7atcvF3e68hbr+vP3Pf9/v8N3iBYoe&#10;H3anpx3p7vX4cAsWP5+Ovx1/PaX/eIjfLT68/sPhDvzGj5dDUM7n+9MLKQliLz4HDH7PGOw+XxZb&#10;/GfrB7fplostfpS+DhhtHwHkV5/aPv6YPucbWBp9iL7AJ27G2/i6G1pjWhItGHZ2vqry/N9T5W+P&#10;43EXEDqTHpIqPWvyJ9jtbvH89OEEdfqosEBI2iJNnI+/HLb/cl7sDz/ePV1+PTztL1iRCwLQUsEz&#10;ktI3Z3zIVGoLGKGFvice4y2r1bWwflLPsK60M95uP54vP+8OAZjx0y/nS/jcwx2+CgZ9l6ziPRjc&#10;vzzDO/7uZtGvFq8LaDrIBKvPRK4gcr5dLx4Xrl+xn2UyaCjzWq0FXjC/TORa1wu8YCyZbBgEXn1B&#10;5NpNK/BalWSdtLB1RdVuBGYwyLww7xphZcArU7luPQjMXKl+v/ECN1cB0DdOYlci4NYraXWuAqFv&#10;JMW5EgW3AfCCfVRAdIPIr0JiaHqJX43FSpS3BMMNoBPWV8PhvKA/X8HRNBIevsKj7RuJX4mHb3wr&#10;rM9XePi16GAlHuAn+asv8ehgVoK/VnA0bSctr4KjcRK8voSj9aL2SjQQc6YXR6Etu5DvpLW1JRQr&#10;yWnbEgg4hiBoW+HQSLC2JQzOS1bXlii4TooBbYnCRmRWYuCd5BFtCUEvxU3aTq66FeNmV0Igbg5d&#10;iUAnitmVECi2S/lJXpvCrsRAca2uBMHLopYgIAWVbLebB0NXwqAEJkrPsrCyifQlEE6Om30JhRPt&#10;ty+hUMJ6X0Ih+lZfIqFsOkherrKKbt+XQMgxpC9xkPy0r1DYYJub3h76EoVOiEdId67LdxtY0jSz&#10;VYkBIvR0dFtVEAy9tLOuZkGwKiFAySHFt1UJgfPSNrMqMfBNv5FELUFwyNIEWUsYfINkSNBcCYPf&#10;SKiuSyAoWxXYrUsglKx1XUKB5Uk7zbqEApmruL4ajF6K6OsKjHYt7V3rGg0kL9PqW1dodGICuy7h&#10;UGLTuoQDsUmSd1PigeAkJZ2bCo/eS/Ki/CgdrZXk3VR49NDztPlR3XmNsXJSvKnwQHkj8avwAGzT&#10;cGwqOHp4uLC8Gg4pJd5UaPStVDcNFRpeMuahAkPO2IcSjJUUV4YKig6J5LSsQwmFvLYKiHYlpZtD&#10;BYQAAyrjAn2P/EpYWgmDZMJDCQJtTtO8sPOWL5UCgGtKEOSy2jUlCJ208bimQkG0X9eUKAyShbim&#10;hGGQ7M01JQpOTDldUwKBdF5SXYmDbyWLc00JhVjQuarAltMJV1XYpefjxCmfmoyPfJCy/bxPJyn4&#10;ajHSsWgTDsOOhzMdZ9GxCo5l3sczHxzHfN7TsYtADHiJuE1nODoxwCPicBKExenEwIaI+XRIJ4bm&#10;iXiYtQxSLFFDcfFcTuftkow4eZhFnqR088R0SU43T1CXJHXzRKVTARIVVf+ctfskKor6WeRJVNTs&#10;s8iTqH6eqFSSh7XPE5WKbiJHVT1nMVRWB/J5olLdHMjniUqFcSCfJyqVvoF8nqhU3BI5ytc5olL5&#10;GsjnidolUVF+zuKeREV5OYs8iYrycQ45lY+0dpSHs8iTqCj/ZpEnUePhtBmSqMALi5knKtVwgXye&#10;qFSlETmqsDlrpzIskM8TleqsQD4PVaqjAvk8UVdJ1NU8UakOIu6oc+aISmVOIJ8n6jqJiiplFvck&#10;KoqQWeRJVNQYc8ipxKC1o4SYRZ5ERYUwizyJigJgFnkSFQn+LPIkKhL4OeSUv5OoSNBnkSdRkYHP&#10;Ik+iDvNEpQw7LGaeqEMSFWnynMWENJnYUyI87wNJWkp1530gyUvJ7LwPJIkpXZ33gSQzJaSzPnBN&#10;nCqhY9xMSeUJN9xf3m2flgvcbX+gl4y3x/FCuSh/uXgNN6TQziPuGelmjn7ycvi0e38INBdKSlPk&#10;xX1AWumV4Hk/QUhnJomSf87PY2SIHBz44SBJp1sh9Sc63Pap/OiEINBhw4q65PfxM76XyrBAlx2c&#10;f87PSIej+UjYIf3UGOKGLhEiiVAJ6TCGXt3lDYZfyc/4atwMJsIc4piAn4kwZQo4YGGbZgJ+JkI6&#10;F6FX4/pPXSOqHCbUOdJZ7UzKDVW0c15Op8mR0pLHbehALejSUBEdeCdKQ+tuoDuXwNMCEpeFidKy&#10;jYEOkIgnLphVxdO1QaI0DBhHtGmdlkvQzUbkaTkZXakkSsNtM+U1ErCp8TP5T0P3EyQ67vxU0RGQ&#10;k5Isyq+CEL9y+3w47+B7X8ctNmh8NPqmFLdwgR6Wi/N8zYlxmRjIkG+pZMmFc9LBK+VnUhKHBLiI&#10;xi7HGLinSpeDli4FB0HDeVJMxY2h+tYUon0uQFhIfkZh6aYE9oB7NJVbApmA00RlW8hlDL+Mn2yG&#10;qf2FPFHjdzVsg2MmtFYIwuh+lsTZoy0N5iBhIeJy3DEQpiP86KWG1NfoaOByDbiWTXMMt3yEdwXD&#10;5RzvM4YH550rhwS2GH5Gy/kqcvCP7WDDzizFmrwEJmTW/Ey2i1vHAI5uuWiOS/FT9xi6d4weyLGQ&#10;X8fP9NohRRGw1TzG4eYx8LOAGTYxz82FA7+Pn/G9dPcYbTGfTzEBP5kw+bTDDae2Qrp+jBxzVcGc&#10;+MkcU4XrwVnnCIeKUUzHLnTCEaEdJTg3szJmsEyJlEeBbayS0w7sQzolXeuGBMVAG7rkDBuXgDpP&#10;aoUhnl2ua1jd/GS1p6NdhxtHlScCWkKyw8GI9vYyoumyI6RxsmtscHQxGSXCzaP+9g3XKz0O/dR1&#10;bvLb89Eaa4efUUtunUpp18OcVZ7XpBzZuUbJwY07MVFB8kv5mSCiG1/CEpeQKkdctyRC9K9or0bY&#10;SITIt1XClDC4HnFBJfTJ2q2yga4Qg10aNpTO3mCVup9Ru1G0c13bvD5cR+qCsIfl438Gg58JlPha&#10;XEiq7DhaGCl9JDPjVHint/KJKIEZyhIQufWY5eNnlJP1axgzw4UaRjOThL6xC7kElrWpJeM0oiYb&#10;u7G07Dx6zPDJGXWrZN/+0iY5b4Gv0xFQaIjPZ0F0hFS0fZ8Pz093Pz09P1NNFUYvdt8/nxafRgxN&#10;jNvtbn9h06son/d0mhRPkKofzGdxPJ0vP4znx/iuwIRQHW8x+bC/C1897sa7H9PXl/HpOX4dQhiE&#10;4r742Nn/4XD3O3rkMY+CQY/Hw+nflotXzHa8W57/9eN42i0Xz3/eo79+cB3d6VzCN12/pmu7U/mT&#10;D+VP9h9fvj9AEzD2cb8F13fLC3/5/QXf4dMY5oByf9n/dtwSYThJg2jvP//zeDouSEp8CL34fznw&#10;xMB4y832hFCmTSJFQdI3mFf4XxpcQISLIyDV4EIIY9U0Aqzkf3xwIQamYMbXsQVkQdNTHbUBsyqL&#10;G/jrSAIYX5t62hU1CbUt/D5Y15UM8Gay0FE2RYQUIhMNA7VrTFFBjZkqNrtNUSEqZqpVaJiZosL2&#10;managTqhpqiwGxdU1CI4RYUEPlPRG6d5QeOZCpmYwAuJcaYiTUzzooORTAatTq+raqlwBJHArVR/&#10;6DKekrIeWVivqIFkkq4EwKHJTFhciYB3vbi4EgO/EdmVIPge7cPC6koYek+9N5NClDigE5IaUqbo&#10;KMRdgQgN95NkpRe0DZpqBHYlEs6tJaeiM5H82hbZusSvwoI66qbFrcYVWh86jSflKMHAa8X1lWgg&#10;KEi2Us0r+LalzqrJ95ZwtC409U7R1SMLq9A3O0lX4uEHT62Bk3QlHqCjZqhJuhIPT+8V+JV4QA7q&#10;NZzkVzkH6UXgV+IR9CzwK/EIuAn8Su+AHVCj8OT6Sjyo/BHWV80vBDud5ldNMAS7n15fNcIAP5L0&#10;V40wbEKb4JQYdOST3QheLm081QhDjyEiYXUlGiEGCdKWaPgNdW1Prq4EI0RIgV0FRujqnWJXjzBQ&#10;/J5mV40w9NR1OMmt9AzcJEmqqyYYQpfgJLcKCC/GlWqCwcnsKiBWmNURRK2AGKQoUE0x+KERNVcC&#10;gWMGQXV055etrsUEqbA6OlTOdBsxd6oGGVq/lmJoNciA0CPtkNUoA4ElLa+MUW4lZhdUWGYxtPVV&#10;YDSwqGnLQ01Z8FPUV6KBLUjy2nqaQUa3mmbw65XkGfU0g2x81TRDS6OE0/JSH1DWn5d9o5pmaH2Y&#10;EZzytWqaQfHcapqhbcPA2yS/Eg/X9ZK90JlvlkPhV08zNGGkdOq9dK925SfLSyfDmW4dhjcm2ZVb&#10;uAJHNczQOWmHrGYZFGvZlN7hQi/45Ooq55CNmQ54s7Bh8GWSWwkFBm4kV6tGGaQwVQ8yyHGgGmQQ&#10;l1YPMshRqhpkkPVGx6RZH3IMrQYZZFCrUQY5wFMXVn6pbHF0f5zJvLj7fDHLIDtEPc0g7471NIPi&#10;sV/MM5QbBg5X3pryJ6YOUsfCW1P+V/MYqSfqfT6V18cV0gHy+7emfD4K5sGWt6Z8aYqHZr5xk/Q+&#10;d2HoJvbWlC8p8q0pX9LMW1O+pBlKZMn53pryvwzY/1dN+XQbmack/0hDeygdqKE9fDHVGEplf4Ad&#10;v9Ai3hqL3VrUE08GkoeU+Jaan/G2Gn3dkQ4tNZEj/5yfiQ7XGYEfykWVDqexge464sCM+JkY4rQ9&#10;ElrdKbmDyOiFxvVNZGj0TXFztcdpqSYKzjEDP5wYqnTrdOPf5sE6lpSfUWJcVQV+uP5S+fVUkwG5&#10;zmicwW1KoMMBqcqvS7f+PSpCTd6Wyi28l9ap0tHpMejWRrMQLo8CHelR4+cTvwGD1RodLvECP8JZ&#10;pePuUDIclTDNitIBuE7Ibe7eUA33upGzaG9mHyHn0+hSv7DZ8ESnvkAkhIc5/HAarb6X17cx6Fhe&#10;3Eyp/EIJjAWiH0/3JdxfBkno+F3nmED21NuuicxWQ7ddKiGbIZ76Gtmu6cZB5UgBgWDxvdHzxJ5H&#10;N1kqR3ZlnDrrPsCxga5SVY4cbPzG2AA4etHtncqRw6EfjJ55jq90P6ty5IDdNgZH3gHoxlLl6HhP&#10;aa1u3BAbCES6TdN58s6HVibdLqg1IBgG3SDqPHl3br3lOLzf022yzpNzCNwN6EaEju+4w9g8KVAE&#10;LZnrpFARKQ3Zcx+0qc8QLGZhFKJFpDS6GkO4iJSGLSFexJhlmmcIGIGnZfGIGCn3sJwohAziafol&#10;YgbnM4ar081sDFxW9EDUiDmNGZDoMj/ytGJciBtBIjNs4kI68jQjcZNG2szgTk0Ckae1X4TQEdZp&#10;eXEIHYHS2tVg6nEnNzfKEDqIJ3UXqP4eQkegtHZzakAIsgfH1zZVhI5oS2bGceVJAUrnmfLUUJLo&#10;lNRIQLJbeVbWJzYEPXpnjMxkMOMeNhF1nWxLVsaKyBEFslJgasEIkps5NcUNUpGZpLNfWll/dnWr&#10;jMjRw6pLckCyCp0c46zKKYdNqxTLkdiq7XJwt4rFvF+gUVI187wFOaOczbsa5cSameWN0iy5ee+1&#10;6iLezY19IucH1hkDZxxf5fTc3f31CGw+6eCgIR50rNPwip7d08V7jBl6tHRDimzegLFJdMYcjHfU&#10;P0GOaICIRoO4PmM627fUlEPBzxq57jhK4u5WtZ8eshJHax/zaK6IhMYIBPaRSNga44q4qI9ZQYfG&#10;TnWNPE/Z5fNOPlzhZzxkoXahsEZr7MgPCZiVUReiNyGei6yNkXBE8XiUtjamNagHKawRF+Sq1K1L&#10;599D/g05LC0/o9RoP0nW05jZQBc17nCooL8c8TmsknqXDEqejmotSqRXkWeXf9cSS8LPJBFEipTW&#10;DFc8NSWHoDCjGREoE0+KGTolr3ODdiWV0rPsFDh0yqRPagAxKBNGCB56FMq4o09Jj3/ZlEL8UNfJ&#10;1olwYPBkg4eBGOtkH0II0bWU3TLEEG2d2dOp20fVJ0bZowfjCyMKczwCc4Mnh7iwYHWdHDWpyUlf&#10;JwdiRBLdQgBNqrcJLPXtvF0EA1ApeQeCUem45z0NRYghEe+S1IeorjPvu/hjKbrm805OPW06z5wa&#10;kONrsudsIwQTlZLCEW2WIZiolGjNS5TWOilsBp6m7D6d9Nr6xOxr4mlghN9nmjZrC3fahcIyaVvS&#10;RN9QryDpyLJO2ikDoWXw6OpKhIYP0W5OHE237FO1aXp6l25azeBB58bh1VY8oqwoEFIM0fSIo5BE&#10;aEXNdAVlBmJ07kWOVmyn7DKskeKHtsbwi2RJ4dYOlMZAzT0tTeybu2RKWkPgUBeYshhzJw/yoqbR&#10;U4OoFjvXiNys5IWGvKA8NAXq4ZGFtRKspDwzZeMBeSsJZHQRJPR9m+3FylTZAK3U1yeLtnJpdhEz&#10;OU8+Z2X77MRW+cBRwapHOMxYBQ7HLati4kCI/lXVLTmyWjUdh2rCRfMijv1W1Zl3E/TDqgxRf8TY&#10;bxTGMOXoI0ah7XgTNVJR6r+NPmesL2/0uhh8tvFlGsZHGzQW/Ta4/v9/cD38/T389cLwGwjSX1qk&#10;P49Yfh8G3a9/D/K7/xIAAAD//wMAUEsDBBQABgAIAAAAIQBoRxvQ2AAAAAMBAAAPAAAAZHJzL2Rv&#10;d25yZXYueG1sTI9BS8NAEIXvQv/DMgVvdhOlIjGbUop6KoKtIN6m2WkSmp0N2W2S/ntHPehlhuE9&#10;3nwvX02uVQP1ofFsIF0koIhLbxuuDLzvn28eQIWIbLH1TAYuFGBVzK5yzKwf+Y2GXayUhHDI0EAd&#10;Y5dpHcqaHIaF74hFO/reYZSzr7TtcZRw1+rbJLnXDhuWDzV2tKmpPO3OzsDLiOP6Ln0atqfj5vK5&#10;X75+bFMy5no+rR9BRZrinxm+8QUdCmE6+DPboFoDUiT+TNGWqbQ4/G5d5Po/e/EFAAD//wMAUEsB&#10;Ai0AFAAGAAgAAAAhALaDOJL+AAAA4QEAABMAAAAAAAAAAAAAAAAAAAAAAFtDb250ZW50X1R5cGVz&#10;XS54bWxQSwECLQAUAAYACAAAACEAOP0h/9YAAACUAQAACwAAAAAAAAAAAAAAAAAvAQAAX3JlbHMv&#10;LnJlbHNQSwECLQAUAAYACAAAACEAAa8+QjgUAABXcgAADgAAAAAAAAAAAAAAAAAuAgAAZHJzL2Uy&#10;b0RvYy54bWxQSwECLQAUAAYACAAAACEAaEcb0NgAAAADAQAADwAAAAAAAAAAAAAAAACSFgAAZHJz&#10;L2Rvd25yZXYueG1sUEsFBgAAAAAEAAQA8wAAAJcXAAAAAA==&#10;">
                            <v:shape id="Forme libre 2" o:spid="_x0000_s1027" style="position:absolute;left:39;top:55;width:130;height:97;visibility:visible;mso-wrap-style:square;v-text-anchor:top" coordsize="2082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gtEcIA&#10;AADaAAAADwAAAGRycy9kb3ducmV2LnhtbESPQWvCQBSE7wX/w/IKvTWbBJGSZpVQFDx4aRTE22v2&#10;mQSzb0N2jcm/7xaEHoeZ+YbJN5PpxEiDay0rSKIYBHFldcu1gtNx9/4BwnlkjZ1lUjCTg8168ZJj&#10;pu2Dv2ksfS0ChF2GChrv+0xKVzVk0EW2Jw7e1Q4GfZBDLfWAjwA3nUzjeCUNthwWGuzpq6HqVt6N&#10;gmVlSqN353KaC95exsOcFD+zUm+vU/EJwtPk/8PP9l4rSOHvSrg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KC0RwgAAANoAAAAPAAAAAAAAAAAAAAAAAJgCAABkcnMvZG93&#10;bnJldi54bWxQSwUGAAAAAAQABAD1AAAAhwM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Forme libre 3" o:spid="_x0000_s1028" style="position:absolute;width:208;height:208;visibility:visible;mso-wrap-style:square;v-text-anchor:top" coordsize="3324,3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011MUA&#10;AADaAAAADwAAAGRycy9kb3ducmV2LnhtbESPQWsCMRSE74L/ITyhNzfR0lZWo1hbob1YqtJ6fG6e&#10;u6Gbl2UTdfvvm0Khx2FmvmFmi87V4kJtsJ41jDIFgrjwxnKpYb9bDycgQkQ2WHsmDd8UYDHv92aY&#10;G3/ld7psYykShEOOGqoYm1zKUFTkMGS+IU7eybcOY5JtKU2L1wR3tRwrdS8dWk4LFTa0qqj42p6d&#10;hnr/9PloD5NjoZ7vPh52G/v2qqzWN4NuOQURqYv/4b/2i9FwC79X0g2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TXUxQAAANoAAAAPAAAAAAAAAAAAAAAAAJgCAABkcnMv&#10;ZG93bnJldi54bWxQSwUGAAAAAAQABAD1AAAAigM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:rsidTr="00CE756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22" w:type="dxa"/>
                </w:tcPr>
                <w:p w:rsidR="00441EB9" w:rsidRPr="00A16899" w:rsidRDefault="00A16899" w:rsidP="00A16899">
                  <w:pPr>
                    <w:pStyle w:val="Titre3"/>
                    <w:outlineLvl w:val="2"/>
                    <w:rPr>
                      <w:sz w:val="16"/>
                    </w:rPr>
                  </w:pPr>
                  <w:r>
                    <w:rPr>
                      <w:sz w:val="16"/>
                    </w:rPr>
                    <w:t>aurelietognarelli@hotmail.fr</w:t>
                  </w:r>
                </w:p>
              </w:tc>
            </w:tr>
            <w:tr w:rsidR="00441EB9" w:rsidRPr="005152F2" w:rsidTr="00CE756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23" w:type="dxa"/>
                </w:tcPr>
                <w:p w:rsidR="00441EB9" w:rsidRDefault="00441EB9" w:rsidP="00441EB9">
                  <w:pPr>
                    <w:pStyle w:val="Titre3"/>
                    <w:outlineLvl w:val="2"/>
                  </w:pPr>
                  <w:r w:rsidRPr="005674AC">
                    <w:rPr>
                      <w:noProof/>
                      <w:lang w:eastAsia="fr-FR"/>
                    </w:rPr>
                    <mc:AlternateContent>
                      <mc:Choice Requires="wpg">
                        <w:drawing>
                          <wp:inline distT="0" distB="0" distL="0" distR="0" wp14:anchorId="1A438D4D" wp14:editId="2C907D7E">
                            <wp:extent cx="329184" cy="329184"/>
                            <wp:effectExtent l="0" t="0" r="13970" b="13970"/>
                            <wp:docPr id="80" name="Groupe 37" descr="Icône de téléphone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81" name="Forme libre 81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2" name="Forme libre 8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4" y="55"/>
                                        <a:ext cx="141" cy="97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w15="http://schemas.microsoft.com/office/word/2012/wordml">
                        <w:pict>
                          <v:group w14:anchorId="07435AC0" id="Groupe 37" o:spid="_x0000_s1026" alt="Icône de téléphone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HFWSUAAOTeAAAOAAAAZHJzL2Uyb0RvYy54bWzsXUuPG0lyvhvwfyD6aMCrepFV1RjNHuaF&#10;BcbrAUbGnik2pW64u8klqZHGv8bXvfsXeP+Yv8iMiMpqMfOrnbV90mVITQejMjIeGc+sr37/6elx&#10;9cv+dH44PL++qX9X3az2z7vD3cPz+9c3//bm+38eblbny/b5bvt4eN6/vvl1f775/df/+A9ffTze&#10;7pvD/eHxbn9aAcnz+fbj8fXN/eVyvH316ry73z9tz787HPfP+OO7w+lpe8E/T+9f3Z22H4H96fFV&#10;U1WbVx8Pp7vj6bDbn8/4v9/GP958HfC/e7ffXf713bvz/rJ6fH2DtV3Cf0/hv2/lv6++/mp7+/60&#10;Pd4/7HQZ29+wiqftwzMe6qi+3V62qw+nh89QPT3sTofz4d3ld7vD06vDu3cPu32gAdTU1Qtqfjgd&#10;PhwDLe9vP74/+jZha1/s029Gu/vjLz+dVg93r28GbM/z9gk8Co/d//d/tv3N6m5/3mG7/rD76389&#10;7/Gv1eWvf3n861+O9+CmbN7H4/tb4PjhdPz5+NNJ/8f7+K/V24//crgDwu2HyyHszqd3pyfZJdC9&#10;+hSY8KszYf/pstrhf7bNWA/dzWqHP+n3wKTdPTj52a9299/p75oKoiY/ki/4xavtbXzcK1mjLkkW&#10;DEE7T3t5/vv28uf77XEfWHSWfbC9rG0vv4fk7lePD29P2NChjlsWQGW/ZC/Oxx8Pu38/r54P3909&#10;XH46PDxfsKYAiZUnoPKPM37027Y1uz3b292H8+WH/SFwZvvLj+dL2O/3d/gWRPpO5eINJOTd0yP0&#10;459erep206w+rtq26YQoSL6DgXgHG6rV/VWgJgEaxzqDqk2g6nHM4IK0+AM3m00G1zqBaschg2sz&#10;g+ozuKAZsydepxEC6VA1nnh9u8YESnbiOq463Xzs6nVcdbr3gUUZbOn2r3M7Vs+2v990ubWlDKib&#10;HKF1yoGmXjc5dCkPmiGLLmVCs66y6FI2rJsut3UpH5qhygrujBFNTgmalBNt1W4yxDYpJ+q6z+JL&#10;edHWYxbfjBfrTU5SmpQZbbPJ6UOTMgOPza4v5QaMQk5WmpQbTdu2GXY0KTvausnR26bsaDbrnLS0&#10;KT+asekz/GhTfgAupxttyo/w3Oua1qb8AB3rDL1tyo+wLxl8KT/CPl+3BHJ4J8YHfMvgS/kBORhz&#10;60v5UYtcXcfXpfwIcnp9fV3KjyD3GXwpP6BHuf3rUn4MUMsMupQd0PLcwdOl7Fg3bQ5dyo1ggzLU&#10;ptxohuxBljIjWMgMuhkzYHCvE7tOeVGL/b6Obp3yYr3OYUs5UQ99buvWKSfqHCPWM0Y0WbuyThlR&#10;59HNGLEBXIbUGSPGnBVYzxgxVtmdSxmxhvG5zohNyoi2bnNGeZMyYsj6TpuUE23T52zoZs6J7IG7&#10;SXkhHl1m8zYzXmyyNmWTMqO0vhkzKkhUZvtSbpS2L+UGjqCc1vYpO5o8d/uUHU2/yWlGn/KjyQtf&#10;n/KjrbJnWp/yo8nrRp/yo23qLL0pPwqa26f8aNs6x48+5UfdrXPy0qf8KOCT0HM6q6pNzrIgfprg&#10;CvQOKT/6rC0YFrJDolFfXlfnTsgh5UZBWoYZN8bc5g0pMwrCPKTMWGe3LmVFk1e1MWVFzkyNKR/q&#10;vB0YUz5klzambICDlDsxxpQNdXbfxpQNeRs6plzIM3VMuZA38GPKhLzEjTMuZE+fukq5UOcVoq5m&#10;nMiejnWVcqKgsXU1Z0ZikJFP8ZTA9t6yBLtPz5omwLfVVrJ+VUj1HA9nSdZIzgA5mTcxn4Fcw6dn&#10;SRZkgLFKAW41f1MGhjgI8HoRMLgtwP0iYDBTgMdFwBKYCzRC75h1Kq+6VhoRWy8CVyoROy8CVzrr&#10;ZYTWSmm9jNRGSUVsu2QxEtrKzjTLSEUiKYIvI1UC04B9GakSdwbwZaRKWCngCBuXkCpRYwBfRqoE&#10;hQF8GamtkoqYbtFilNR2GakSscliEJEtwd4pqQi4FoErqQioFoErqd0yUjsltVtGqgREQioCniWL&#10;WSupiGgWgSupCFkWgSup62WkSkgS1r6MVAk5BBwhxZLFSEgRwJeRKhFDAF9GqgQEAXwZqRsldbOM&#10;VHHnBTvc9SWkircewJeRKs54AF9Gaq+kwpdetBglFa7yEnDxlGUxsZKAI7l82IgjHMCXkSqObgBf&#10;Rqo4sgF8GaniqAbwZaSKJyrgcDaX7Iz4mgF8GaniTAbwZaSKtxjAl5Eq7mAAX0Zq8PcEXvy5JcQG&#10;fy7+YEZuFAh1yE4ofr4se55uVih7vpWHbG+P24v4cfZ19REFNynnrO71i/zl6fDL/s0hwFzEoRN3&#10;PxAH4xiXOkE8Ps8gkSSMkLbH9nf7PEaMncIhvRAx2t/tU+FQcQr4oARFOGRjA9y0m4bIPhUhsu0R&#10;EM5BEWOlele7NTVM9hkxonwTEcLRLyEcq7jCBmdvCQ55zIAPGcMiXC/ZT8hD62e4rcs+4/pQHItw&#10;ENDSc9cSkwFfh0OnCKc+GxKkRbhujcAH+NbQ0hK+VsItwMk6i3CSPQZcD2ekBIfiUYCTfSzCKb6x&#10;Kj8XRbyAT/hcwidyIuurRXCKgOqWSgK8DCgRnGBsyNaYpIqylJ5sOiLKV4JbR4mRjH8ZLkpMMA9L&#10;8CEbXcRn6xsInNGLylQRn5nMpoIslhaI+mXYaUm/lwGVyQ2SM2VAlRqp6hQBGxVDfJbXaHItFYci&#10;RjEIIjbN2j0Gswj2GS2DaZ5UsooYTZWRdS7rACqt8dEopRYxmrFpBnIAmPWS6l0Ro5nDZkSKr8Rr&#10;s69Sny0CmsFuK4LRTgCpWBYxBtMgrGlrpOlLiwy2IULCDSlC2snXNsTgSWtA4I5UEMs47XRuG6Y4&#10;dt5LNbmM03wI1AbKQiRFK10nwymGIuwSXaeYighJaIetiLaA7mcwFot4FKxFhCR8D+YiQhJZgr3Q&#10;dTLxDAYj4GQSD4uhvgdTomAyBCfVS9gMxclUXSqzgUfSiFGUJViNeEJRgyTF/IiT2bhgNwJF1Gyi&#10;IB1xUktcaXRFjbs0CUSc7LwIpiOsk2mxFOIjTnaqQdTjSU4PymA65OnSFVLkUTAdAZKd5tKAENYZ&#10;FL9k62A6oixRj2PCyXyYaZ3MK5poZ36W7yf13JxH1Bl0vlP/0mWJeaw42KL5ZC6wtGAEDlGfWuyG&#10;MJ066aaXzOt3VWdhhFsPFpe4QWKBjts4NA4WRd3NJgvF3BKz2M6NOwsW/bxAo2R5jWItgjqScNZP&#10;NfGJS8roByUNue3sZXGRnebEJXT/wHOu5tbap4b65nF85tPvHg/nPWgrZDrsAMomOvpNDFuJH4eW&#10;mbjtZWtZj2rZ0AJX3nSF82y20Wyfkfam1nwqyvZFfGg0iOtDjaoI2EpTjhh+5NOLgJ0JGtJtRcC1&#10;tPuJC8E8MjRXREBkCooYN5qKaRHAFgF79R86VLeKgIO01GGNHSrzRUA0lARAlIsJoDJmQ+JCtIrE&#10;R/deNTQW26dGcZao6lEFL61RmmjCGlEgJ4Ca/x49GW+PtE99dKOcQbm6LD44OzWngKRC+eGwz2GV&#10;0hVAIKXsLyLZMkgciRGy87KOUWKfShE6TCLk2ks0BmGfDmkGldHuOMVmFDnk6xxQ3yhCNka7GI4y&#10;pO6nNIAQSOURjEfZCoEg1ciGxDNtraLUiP0ortOkE+agbFPhtkQ5hoCQdZoOSX9W8enNqGoJX7S8&#10;S9I6FiREun3KOM14NENLjILZIyAnOM3EhQWX9jOQLNohPWfldZohxsYS2s22B1NSfLodF0EAipB2&#10;AklvV3mddqYFY1LEWekpKX2IRZx+7mLqqLzz0kIX+C49bWWc7hqI4pfW6XUVm6hBLcesjH1Ga1OL&#10;OQrcpDjRmrdwnWI2A05KeyP9vSJLdD+xUIWEMSnSjg4nhSR8l1MoPFxsSQnlIL2CskoxJSVAOSkD&#10;IBN4dHUpINEhOc0FI1XLtVZFqKZ3WmmlxkPyxuHRzB6JVxQAuYnTbDi1mlqCooYYnXvx0cy2i3cZ&#10;1siOi1qmnmTD2QkkfasCx8406YcXOHZKqtMaDEdJxiDUgg9moyyLCsZcg7gtPO8RH8qcF1scc4eM&#10;WOZg6eZRl02ZUTMn0LhL/UqTF+apmgAy17dRiWa+NLKFYaepc646x7x9U2IWPphVYPGImRkW4Jjd&#10;YhGTGcKGhGBmWVlMZ6Za+FLSIrP9LOqUftko+sTRg+hF208CY4hy1EwSaIfYIxiOsisq/bdxgWVH&#10;dDroi/vinsNL42KpDXgS0uoRRqK950NaRZK53/Ph8eHu+4fHR8mEhOn7/TePp9UvW8zNb3e7/fPF&#10;3JcZ5OOzdI3Ejt/ZH5ajOJ7Ol2+35/v4rIBEyN3eYvj9+S58u99v777T75ftw2P8HhwkEGVz0XG2&#10;++3h7lfMSONKAsz63x9O/3Gz+ojx/tc35z9/2J72N6vHPzxjvnqsO+l7vIR/dOteWltP6V/epn95&#10;/vD0zQE7AbnaPu+A9fXNxb5+c8G/8GvM82Nzf3z++bgTwNAxA9LefPrT9nRcCZX4EYbc/3iwmfHt&#10;rU1bC4ccVkmKhOg/MLH+/zW6Di8nXgMwH10PoipbjSn3n4//V6Pr2hgb48Ptrd0JUEsZW2b73eTY&#10;TQKpDNtuJo3q01A6OOQzHHXXyBAH/IXg5+dm1+u2l4Eua31IwbBJE7Y6jIRcwwazMYE1YWbyGjZY&#10;gwms7mXo/Bo2GKsJDHWHzNrg2TmYjDFfR4YQwqGQ3pWJxGtLw9HmYCMGjK4jg9fpUHXbyGzoNWSz&#10;GXaYcRlWuUboiyn2PL4ZGxAK5vDN+FBY34wRDZ6bWd+ME/Dzc/SmrKgrTFZm8M2Y0a5zzJAqr+/z&#10;GObsr27fjB1NL2Nr19ghNs/R9QC7vjrJgjkYGgdksvsqujk3+tzuSX1xwleFqbqr+Gbc6MJk/DVy&#10;Z5PsmBCVKbir+ObcgG5n6J1xoxpzeiZ9QhMd9ZhTDnGcJ7gqq2qzSfahyqGbDbLXdRhyvEbubJB9&#10;GLLo5twI079X0c25sc4Zqdkce10POeGTmYZpV9o8vjk32pxFRlotwYeQLMNdDEWkcGHm9Bq94h1M&#10;6xOuXZcWOZkSuFZmJq/iS7VjyC5PYo4JXX77pLDicD0sUGZ1M0tVZXdPsr2Orm6z0oKxjAlu7HLM&#10;kLGMCV3+tMXYxgSHzGhm7+Zz7HWbs/MSevpjxzCNfY0VkupysCHcQHHNrojTn4DljPJskH3IckJC&#10;Dcc2tllsM0Z0uJbjOmMlBejohjBJfJXUGSPyWiaZKEc3Zk2yNGo7mIRPmdVJAOZwQ5UjVuqNDoY4&#10;P3dizObYxyGnYtIA5uiGMG96ja9w+hKwSq4AuLZ1UhZcgi1lxDjkDkcpKUzYWrme4OraUj7kN242&#10;wI6OzAw2yVL7Q8dwBc01SiVB7mBN1jWeTa/XyKFlNk6qPI6u63KkzobX6y5cfHR1dSkfmngByLWt&#10;mw2v102X46vknXx59bjOCd1seH3scueY1J8mdEi2ZXgh+WiH2ww5l3E2uh7vjLpG7Gx0vc7q62xy&#10;PSsms8H1LtyydY0Rs7n1cPvH1ZWl+rDJHv+zqfVmyO7aTB9wLF3X1dnU+qbNYZOWAOdBX+eOm9nY&#10;et3DVl9X1tng+hBuPLq2b5Lv9qeisJU7q6UQ4XB9VkJmg+uIUXKHoYxSOLoN7vjKbF2qDk2d5ets&#10;dB11rwy6F6PrQ7jv6JqczEfXs2f1fHK9qaHW15nxYnI969fVUrL1fUGfdI67iNcSwL7LmTukGxM4&#10;XLOXM3h1lXIErXu5wAJ/SjDCROWO2bpK1aNGQjjHlVnkjf6L3CbOI++uybJZimHTLmYTILVUFxxu&#10;7HPHI+KYBC6fF0hZss56PTicEmwNbHdGZjAmP61uFnYjI/fltoMr1zl8ue0ge3cFNAIZyi+3HXx2&#10;BciX2w5yMqNNVm++3HZgRSS7NkYHb974zFF50F0niL/cdvCZ8mn30xtvfipvpLbovUF0FmuxBBwH&#10;rRi9L7cdvBTgL7cd5Ize/9ptB9lrpIKPL2IpPvwSMQ4+fPyBdeWW5T646PEHVusnP5gcJyuksx+o&#10;PyEu9CIaxIUOS1p6V5R4yfEHM6KlM8Bv9fotl0iEcE8ukQjR8NXRik6b6dBaYe2w2emKVkfXMED1&#10;ssPhRWMk8taBIkAaVoOwT22hbPXOmLpxy2UQ9mmQ1kyCLj3lg0HYp0FqNwk6DsuNLOgT0XWiFMlw&#10;Rh7VrV/mZE+1T3u6pDXBTSAnzZatZMoCJN0lvQYChXCTEHuqferTnZ8tmSeQ0rs+nXXdWIMxnm4q&#10;Y0+1T3u6dlaFqeaoKwZhnwapwx7YJbLzqDfqOsloOFISUfGk8F3m5oSTSUhn66RS1xntVJJ9P6l2&#10;OI+oxjnfJz22HbfuoyuDVajgxL2dfpXVfjRXKCzT/pCwEbmm9FUm13TPZJ466ArlQ2X9jFT7K70i&#10;istLJTnooKlM+yu5LXSR9tvpC10hNjJkUQJOpv3OT6r91qMprTVlXUFSWyli2o+GGYUkwzeoRiOx&#10;FneJaKr1iMLuEmtqg9Wcm+gQ0Kf7LU+mK/apViq8/0TW2SCBX7Rn9XSOERtZ25mDYRCC83PttPXl&#10;dRrltkgcV+lBB4jpeT5I50nYBjIrNahzhdO8zC25TCBiZBcqaZM6znLzvmwP7DPyqtd7xyj7rRuW&#10;nuTo/FAxIQf5oP4b1WSUuBUjUWRnItPjQQdeqRoPeokEPcMHm2Fj8/Q2ckVP8NGEgqkw2tp0e8j5&#10;PeqcAXXw7LaYmp0aaBdQeWSc8XOIWO0Bf1edKZs45/WksCbZeS1HH6Z6RQ3ai6Jlyp7cnbT4BPWF&#10;whetGPpvFZKM/8LX0lOhISOZKIaY3+CpDKPPPs0n1P59cKtsPaRjMa6Te3pSLgsnDbnhDYVv8zM9&#10;1WXrs09b56RLZJ1oG9GnEzOHTnR9ekeuWUGfmWpJhzJWmZsmIx3KU0XI1njUsXvXxFmJ+8l4JI59&#10;hITKlJ+u89ywn+SUxaibcZPh1Euv6HEAAIvs2M7LLTBRj8hIJtww86tjY3PokI9XMr6QJXQCKU46&#10;02DRDbt+om5Nkhs4EMWdv2JFbH0F2+Ne5gLbU2v+GN2gxPbU5mOzMRUEIr5nRAMaOyjQe1veCdTv&#10;lQ9Mru1aHi5ZjblNLbM9KKerXDPbgzYDhSQeFnbJbCSzPTYOXlPbY3M6gCQ77zJCbU+oTIuFpjgr&#10;c03oOqd4jdGOrueF+4mu8YU8qqSbctGZU2ndicuS46Rno12VBh+cyLwNZCP3R7iJrttIEddNc/a4&#10;vnt04x4Mtz2Ts+Q/yrk9g3soxPKgB3gZcRhVUkCyX5gIUEDCArQCKiCxOqN0QQeRYq6xtF8vkb1R&#10;2tcDIDE5o1sxYnFGaasJGInSDXqjNLU3g6X+mGlwsWDWZjDOMEdncGIIZ3pTDcl5lw5bzHXo9hAv&#10;x+6dgAklGKUdd4lQyBB6BCQuTm8b3hAPp5/CoLKRQUd8fHRD/JvBgj/m3gwyTyFUM+/GhWJyU7iB&#10;mQIrsc2RnzkLA0dLiavQZ1/ivTTyx0XLKVKGtESSnExlSCuIVCRmRYSu/McMDcFpySnpkSs/3dLd&#10;yB4RSJM+hC4E0hKIqFcRSEvh1USZJn7WJHc1FUQk41mk3RP4NbGdCOtUQhBeEpxWaICsEEhTUmgA&#10;g9QDi3LTCyJUQrwgQqXOaaeS7PtJtcMLIlTjPLSZ9HiB9rvbOv0qq/1eEKFr8YIIpc8LInTPvCBC&#10;+eAFEcpbL4hQeXEHm2q/F0So9ntBhGq/F0So9js/qfZ7QYRqvxdEqPZ7QYRqvxdEqPZ7QYRqvxdE&#10;KDe9ICJ+ftHyeUFEYocypJ9j3lhg+mefVmSxM0dinDJOCxkm7TRc+XSFuwHTj3Iq7QURptFeEGEK&#10;7QURps9eEGHq3FtBhGmzF0QY+70gwnTZCyJMlb0gwjTZCyJMkZ2JTI897c7UGIO40SNjWuylAabE&#10;XmxgOuzlC6bCXhBhLHSMTCh8jUzMnGoquLaPVBUsc0yVyyqYk8JyLZ/8vMpf2ZBTc4iv+e3Ug7L0&#10;bEVesjAVRCp/wZqt2j69fKDJFHY/JwROg3l2m/xUEGGSMuFEzqlsbb1wU2OytmiXvRiEqSUCafuJ&#10;gWoCaTySw6n8dCtzyIFXhPTEOLvhCFVS85zRqVDG6RSxRgovCjBjh8q02SbvRzcZsk+VJS9esIuh&#10;wW2jiEZ2VhCpKO22zorcTQo3TJ9ekVthEatqFgkz8mTnjUcVuRR7KohU7G0cU9TgVsR2PO9hIINt&#10;1PmvsrbHCyIVsz1eEKG2xwsi1PZ4QYTaHi+IUNvjBRFqexwntT2+Tmp7nHZqe3w/qe1xHlHb45yn&#10;tgdD9epvMHvmyXa6Tk/gU9q9KED30wsNlEdyPIdEHOW746Sy5Ouk8um0U5n3/eR6ZDziuvm5xnM7&#10;4U4sd1G8eMFW4sULRpwXL9h+efGCscCLF4yrXrxgguIYmez5Gpk4O9VMQ3wfmdI5Z5htcG4z0+AJ&#10;beaVeIpcsgUlp8ST7jXxSTyNz1wSLwzAzy0/2pO95FDurXjBhMKLF8wd8TUyb8SpZs6I7yPzRZwz&#10;zBVxXjNPxKVnshXcwHgQNMB5jgKS9UNazaAPrKPZphQGWuNQ1g+sP9zuPB543SL6wdKTWJJ3L3BI&#10;HFwG1JrJiLvKyoCavsIFQQRQ41/cwUQAtViEWwTKgOaD4t4kAqgTHByjet90jZayp1RbFYDuoxUW&#10;KGdseIPy2jAO/qZmUwz7tDhbKyryXrIir43qAYnIMqDu40BDfOUMe8fAFYU1IhaEGwu03DLlVMst&#10;+U613PL5VMutREC13KoOlPNWyKCyJA6JeKZUOq3cQuXdKjhUg6woRHXSIgeq5TYvMDLptBEEXJFU&#10;FmNL4o8sA2R1AfGiiophpQbKQqteUOW1gghVXquxUOW1sg1VXqsEUeU1Fk56yJXXzvXpN7kT2nLj&#10;THUt2c4017L3THGtHMD01uoLjOdWsGBaaxUQprRWUmE6azUaprJW9GEaa5xjCmsVCIrPjBRxHCwT&#10;z+i11D7bP+FDMI7EV7LiA+OvjXcwlbZ5EabR8jxZH1Nom2hh+mwjMkydjb+TZnJtns5vT6rm1BlF&#10;B3VmWTO+jQIMPj5uC7FPd3BieQC3TpbNc6cDC8yUoDgQe6sG1n+Dy+kik0iDoxcmmBR5XWL0FKpR&#10;a59GtTbcjbjwtXgoWVVi5E06MeXM3trldSPcfEkerSUJXENZBrSKxAgOFYmxgsTINtzy57g7lGC0&#10;oIA05nk1YiR9tEjaxITgiHm4MjFai6BCYRgl6VLGaMrFBNcKEVQVbB+pchlnqLoar3GbaJkYCwCl&#10;B3VO9ZKgwH+UtUTWxU8XYoMBlDSbNaCbZeMLdPttIoJaIhuyoCJiZQoqdFaloJbIihTUElmNgloi&#10;K1FQS2QVCmqJzEellsjqExSjpdPpGi1DT6m2pD/dR6sjUM5YaYLy2jBS6ZHuhuiVENsm/RIBkCWO&#10;PD5mp7eNvXAt1BZqrtdavfhbDIy7R9S+WNc+W4aNATC6bK6AGRcbVGC2xSYfmGkZdZSCyYaVN5iw&#10;WXWDSa8VN5g6WG2D6ZeVNpjCCp0hMCDejUkCMymW62a+jSXPmWtj2Xjm2Vh6fySOjdULmF9jBQjm&#10;1lhFg8mB4WNyZetjcmr0Mrm3/WN6ZPxgemn8pXqu/Vx/i7Xpdeho7bcY5bwZhySviMUt00G6N8Qu&#10;93LnL8JP3Az+wvmaxyEbrZ/05LWWG33Tb09aozZaTZf0xtzpe/FcuSpXwmO47yW4tcV86JIpwiFb&#10;GLSejAat9TaMkQyg4RL8iM9LULZ++4xxnDm5LFspM+FhfSRNYv46S/e0iGIivpfO9Xx9LaLvCFcO&#10;PWQeM8KVIzi5ESXAIe1T4ofc9CRwuG+bIMSGREBSJ5KBqghIpn9koCoA1uzRNjuIyx3KxNgdY+xF&#10;n40N9tdE7SZAUhN0wIYIdgJIOOODZ6QG3siraISFeJtXeXtsOqglxXK5HitgbEktC++VjoBsRBov&#10;N1ZAsKgkj/LE8OiO1C07fzQJ1vEmCsVITHYn70OQfVwTFtq7sgFYZiHeIaAbySHtkg/28Hqwzkq8&#10;OqO4lZBt7euU1FRp0+vRLjhhu44SjW6SjEaVcaolpWO3eNuFdigzcWsq65iiEiwvPF+mFHiziEIy&#10;PZO2jIiT8B1vK3HI8vE6QeK6/+J+JpDMZlUmddQMVt71zCxrZQpMjbXvPBsOADdVOyQiL8kSbKpy&#10;k51S9ajD3iM595AjicfUCPNQera8KSZwnXkOUA0DLB/10LYoHcx3AGA0XRRw0BfL0jXanLkEh0Wq&#10;Lbpg/lfd4/AWpRiJ0aw38lIaAA7EQ0ThNO4jcznrDXL3ASPxYTFyEx/NnOJ6bd4z8bL9Db3MbUfD&#10;YOQ1iwMAGM3Qmll1B/RYxTxJ+4wer0cqn8Hl07qdao+ntXNhkB2qRHFbveuCTE3bwDiRjFZjKtx5&#10;WZLdRiud8maYIpzdgYXgrwgnL64Uv4BaCjX6rBSiiQ+od/G5ljdvWGFOzX3D1qea2pDQMLxdBvTK&#10;+81L+6LTQlI0KYHp3ZstmeqBlMomt6QypUMYHUxo6aE6/CVF0CJYtAtyD10RLDrYHWkB01BUipUl&#10;bNAZoXRNylY6mLImpsjACPMdjKwtnsgbnMwlEjRo3JC1GRjpEJLXAWJDNqTjyMHK8qYJ8Q2xOQZG&#10;lEEFaUN6R4ElkEDGzByszAXVhZ5U7nBSyEN7Niuod3j1ZH+tJNPT63QjvySxWBISvCcyrg97WIRT&#10;u9ST7nGJ/oXezxN784NPutADHOk3s3qaOE+l9eGVghEfERW8zS7CEdez1SBGChKl53o1msFp/D+Q&#10;fIulrCicBm4MTmxw2GeSdugsIUvMpzkfA9HctSZvmH+4VvMzwG0o7bN4XEGPyJjDRu/d7UlmAu8h&#10;jPjIczfqf2yI3G/M8JGGiI2aNOZBOhybCNxoVmC9GJD5rht5t56YekIKXPt4MrO9qeUICswjm+1R&#10;BeMeJv5jrNkTcUD/aySGyZe8STKskQkseksVI9GA2pswiUphumiZjnqoyZTeg1cOqHmVgQmFFBSj&#10;HSkf7MgTaWBIDCwSC7qP5NaQprJQ0wMeO0rsM8ZS8nbHuEYSN+NM0TX621sMk30qRtw+GwWXZXMw&#10;TrwQUCPI/rOA7+Wj9UDrSbyFwEOVi5181gvek5tHG8m3B3Ulrk1Ta2vghqXFrMV7Q04hYFSTQnw0&#10;AKoTTHy+BJAFkGpImU+KViBdI5PHCbAc4ACjEkN88AmQ+PRogIpCwWIEB1yTEh4eHSWcJcl9jR3p&#10;cwSgBnbElQUL46M7Mv0PwGhSOqrXmsxuWZYCRjyoQgs3peSeyLt5IyDx85taHR727gI0u0UtbKgB&#10;0MqbuMDlNep5DQUvA9oIjOh3EWNlFzqRe/TA6sjrmlSocSpEqtk1ODhnIq/ldWKlNXpqmLAa7Yrq&#10;YZKAaVCa6fGPcUKxoiT75v4EsSbmeH8GxhOFJrq5PKEvwQDtKLLPeBrWgwpa2ZphSkdTcQSdjBrJ&#10;BpHCMix9VH+m/ZVe101au+FPRBEjSSwYvGhD5XVyJQlran2wOAFlQD3T2eC5WxM5GMoY9RhsyBUq&#10;sPPxiGnwgyJGK/i3JFfV4EXV0eKxo7rRukeHkLD8aDWNHVEtvMIuSpjchUQwqg6S9Gd8KZ4oK7lu&#10;rjFiNkx6GlxsGpwokqWTl5xHQPpoHSDgrqPGyqwJC2eRJWHKTn0CyCRcw+CBSQ8mCALVA7klCI5M&#10;NMsDuSKlsSZbmVEqCkWlqYmRyWOl6jqyNcqtGMJrDMyS/ak0NY5Ti4iuBTPyKnpCjybva3lPe5ly&#10;9dcBSJzhym4UZFfmwUrqOYzjgT3dIFm44DhRT2c4defZVdIIDqMc4UUyxAxV1t1CTaC1lIernMs7&#10;b0dER+pYXhvHNcHEEZFhwiB1HYlO4dpEPa/XZL6vHjSvggHjstSB27rza+J2ItOrLt2aVHCSThzi&#10;bk/NPQSwM66zZ3fW58bIac0rYDvUwp4H9rBNt1QzUufEDFvHFxMNO5pRDCV6bmLJLqq3EAyjI0wu&#10;VCiZmtVWYGWai+aFuI/MGDgguzNnAiRJGJt1QpGkbK1t4LyGdSkaLDSG6UlBrJBNT+GSgTLGxlrs&#10;KhbVaSPGyOJJbQ3lx2N0j0e4JSXbJ9cIiR7QFKP6QWwW2KZMkcAvPVbj8YG8vErLVT2CuhI2S2CT&#10;UrWmNKUPvITN8kflZ2oGhxAQoZjfGs++NXODA6OYVx0VnDnp6qxSpz+uvyVBhB42zPqow8Zsj74g&#10;kQVN6i2xIKy2DjmSgLWEDgsTazuDadwZ9475h96zVJTJxlpAypau1XOSBO2t9pGRpi+7dJeoix65&#10;L9XFMh94k9pxe7n/+iv98uP5Er7vPpwvP+wPT/KS8/Ph8eHu+4fHx/CP3f3+af/N42n1y/bx9c12&#10;t9s/X+yknEE+Pq8+vr6pbv4OFMfT+fLt9nwfnxWwCyO2t6fDh+e78O1+v737Tr9ftg+P8Xt4QRwI&#10;+Xg8356PP52+/kq+vT3c/foTFr4/XV7f3B9O/3Gz+njaHl/fnP/8YXva36we//B8RqcfMm0Qj0v4&#10;B1pn5KA/pX95m/7l+cPTNwfsBMzE9nkHrK9vLvb1mwv+hV/vDk/Y5R+ffz7uBFAoENLefPrT9nRc&#10;yVf8aP/p8sfDz/fb4z4AbH8BL6IlnGCVpEiI/uPj+Ri+vb/9+F6+bW/fg6j7h92328s2/XeAut03&#10;h/vD493+9PX/CAAAAP//AwBQSwMEFAAGAAgAAAAhAGhHG9DYAAAAAwEAAA8AAABkcnMvZG93bnJl&#10;di54bWxMj0FLw0AQhe9C/8MyBW92E6UiMZtSinoqgq0g3qbZaRKanQ3ZbZL+e0c96GWG4T3efC9f&#10;Ta5VA/Wh8WwgXSSgiEtvG64MvO+fbx5AhYhssfVMBi4UYFXMrnLMrB/5jYZdrJSEcMjQQB1jl2kd&#10;ypochoXviEU7+t5hlLOvtO1xlHDX6tskudcOG5YPNXa0qak87c7OwMuI4/oufRq2p+Pm8rlfvn5s&#10;UzLmej6tH0FFmuKfGb7xBR0KYTr4M9ugWgNSJP5M0ZaptDj8bl3k+j978QUAAP//AwBQSwECLQAU&#10;AAYACAAAACEAtoM4kv4AAADhAQAAEwAAAAAAAAAAAAAAAAAAAAAAW0NvbnRlbnRfVHlwZXNdLnht&#10;bFBLAQItABQABgAIAAAAIQA4/SH/1gAAAJQBAAALAAAAAAAAAAAAAAAAAC8BAABfcmVscy8ucmVs&#10;c1BLAQItABQABgAIAAAAIQCvgXHFWSUAAOTeAAAOAAAAAAAAAAAAAAAAAC4CAABkcnMvZTJvRG9j&#10;LnhtbFBLAQItABQABgAIAAAAIQBoRxvQ2AAAAAMBAAAPAAAAAAAAAAAAAAAAALMnAABkcnMvZG93&#10;bnJldi54bWxQSwUGAAAAAAQABADzAAAAuCgAAAAA&#10;">
                            <v:shape id="Forme libre 81" o:spid="_x0000_s1027" style="position:absolute;width:208;height:208;visibility:visible;mso-wrap-style:square;v-text-anchor:top" coordsize="3324,3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kzkcUA&#10;AADbAAAADwAAAGRycy9kb3ducmV2LnhtbESPT2sCMRTE7wW/Q3hCbzVRaLusRrG2hXqp+Af1+Nw8&#10;d0M3L8sm1fXbN4VCj8PM/IaZzDpXiwu1wXrWMBwoEMSFN5ZLDbvt+0MGIkRkg7Vn0nCjALNp726C&#10;ufFXXtNlE0uRIBxy1FDF2ORShqIih2HgG+LknX3rMCbZltK0eE1wV8uRUk/SoeW0UGFDi4qKr823&#10;01DvXg8v9pidCvX2uH/eftrVUlmt7/vdfAwiUhf/w3/tD6MhG8Lvl/QD5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KTORxQAAANsAAAAPAAAAAAAAAAAAAAAAAJgCAABkcnMv&#10;ZG93bnJldi54bWxQSwUGAAAAAAQABAD1AAAAigM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orme libre 82" o:spid="_x0000_s1028" style="position:absolute;left:34;top:55;width:141;height:97;visibility:visible;mso-wrap-style:square;v-text-anchor:top" coordsize="2265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p3XsYA&#10;AADbAAAADwAAAGRycy9kb3ducmV2LnhtbESPT2vCQBTE7wW/w/KEXqRuzKFK6ioSsLTQi7YHvb3u&#10;vvyh2bchu02in74rCD0OM/MbZr0dbSN66nztWMFinoAg1s7UXCr4+tw/rUD4gGywcUwKLuRhu5k8&#10;rDEzbuAD9cdQighhn6GCKoQ2k9Lriiz6uWuJo1e4zmKIsiul6XCIcNvINEmepcWa40KFLeUV6Z/j&#10;r1XA1/x6ef8+f8x8sXtdzk66SFqt1ON03L2ACDSG//C9/WYUrFK4fYk/QG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p3XsYAAADbAAAADwAAAAAAAAAAAAAAAACYAgAAZHJz&#10;L2Rvd25yZXYueG1sUEsFBgAAAAAEAAQA9QAAAIsD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:rsidTr="00CE756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23" w:type="dxa"/>
                </w:tcPr>
                <w:p w:rsidR="00441EB9" w:rsidRDefault="00A16899" w:rsidP="00A16899">
                  <w:pPr>
                    <w:pStyle w:val="Titre3"/>
                    <w:outlineLvl w:val="2"/>
                  </w:pPr>
                  <w:r>
                    <w:t>0666352089</w:t>
                  </w:r>
                </w:p>
              </w:tc>
            </w:tr>
            <w:tr w:rsidR="00441EB9" w:rsidRPr="005152F2" w:rsidTr="00CE756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23" w:type="dxa"/>
                </w:tcPr>
                <w:p w:rsidR="00441EB9" w:rsidRDefault="00441EB9" w:rsidP="00441EB9">
                  <w:pPr>
                    <w:pStyle w:val="Titre3"/>
                    <w:outlineLvl w:val="2"/>
                  </w:pPr>
                </w:p>
              </w:tc>
            </w:tr>
            <w:tr w:rsidR="005A7E57" w:rsidRPr="005152F2" w:rsidTr="00CE756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23" w:type="dxa"/>
                  <w:tcBorders>
                    <w:bottom w:val="single" w:sz="4" w:space="0" w:color="37B6AE" w:themeColor="accent1"/>
                  </w:tcBorders>
                </w:tcPr>
                <w:p w:rsidR="002C77B9" w:rsidRDefault="00391D14" w:rsidP="002C77B9">
                  <w:pPr>
                    <w:pStyle w:val="Titre3"/>
                    <w:outlineLvl w:val="2"/>
                  </w:pPr>
                  <w:sdt>
                    <w:sdtPr>
                      <w:alias w:val="Objectif :"/>
                      <w:tag w:val="Objectif :"/>
                      <w:id w:val="319159961"/>
                      <w:placeholder>
                        <w:docPart w:val="B4F2756FFB93482896B5C97E84EF8C6B"/>
                      </w:placeholder>
                      <w:temporary/>
                      <w:showingPlcHdr/>
                    </w:sdtPr>
                    <w:sdtEndPr/>
                    <w:sdtContent>
                      <w:r w:rsidR="002B7747">
                        <w:rPr>
                          <w:lang w:bidi="fr-FR"/>
                        </w:rPr>
                        <w:t>Objectif</w:t>
                      </w:r>
                    </w:sdtContent>
                  </w:sdt>
                </w:p>
                <w:p w:rsidR="005A7E57" w:rsidRDefault="00616FF4" w:rsidP="00616FF4">
                  <w:pPr>
                    <w:pStyle w:val="lmentgraphique"/>
                  </w:pPr>
                  <w:r>
                    <w:rPr>
                      <w:lang w:eastAsia="fr-FR"/>
                    </w:rPr>
                    <mc:AlternateContent>
                      <mc:Choice Requires="wps">
                        <w:drawing>
                          <wp:inline distT="0" distB="0" distL="0" distR="0" wp14:anchorId="3E2B1F4B" wp14:editId="175C55E4">
                            <wp:extent cx="221615" cy="0"/>
                            <wp:effectExtent l="0" t="0" r="26035" b="19050"/>
                            <wp:docPr id="83" name="Connecteur droit 83" descr="Ligne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5="http://schemas.microsoft.com/office/word/2012/wordml">
                        <w:pict>
                          <v:line w14:anchorId="5BC842E4" id="Connecteur droit 83" o:spid="_x0000_s1026" alt="Lig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hV2zgEAAOIDAAAOAAAAZHJzL2Uyb0RvYy54bWysU0tu2zAQ3RfoHQjua32KpoFgOQsH7SZo&#10;jX4OwFBDiwB/GDKWfJuepSfrkLaVoC1QJOiGIjnz3sx7HK1vZmvYATBq73rerGrOwEk/aLfv+fdv&#10;H95ccxaTcIMw3kHPjxD5zeb1q/UUOmj96M0AyIjExW4KPR9TCl1VRTmCFXHlAzgKKo9WJDrivhpQ&#10;TMRuTdXW9VU1eRwCegkx0u3tKcg3hV8pkOmzUhESMz2n3lJZsaz3ea02a9HtUYRRy3Mb4gVdWKEd&#10;FV2obkUS7AH1H1RWS/TRq7SS3lZeKS2haCA1Tf2bmq+jCFC0kDkxLDbF/0crPx12yPTQ8+u3nDlh&#10;6Y223jkyDh6QDeh1+vkjxwaIkoy703sH2bYpxI7QW7fD8ymGHWYPZoU2f0kdm4vVx8VqmBOTdNm2&#10;zVXzjjN5CVWPuIAxfQRvWd703GgqmPnE4S4mqkWpl5R8bRybaPTa93V5zio3dmql7NLRwCntCyhS&#10;SsWbQldmDLYG2UHQdAgpwaUmS6MCxlF2hiltzAKs/w0852colPl7DnhBlMrepQVstfP4t+ppvrSs&#10;TvnU/hPdeXvvh2N5pBKgQSoKz0OfJ/XpucAff83NLwAAAP//AwBQSwMEFAAGAAgAAAAhABs+WBnZ&#10;AAAAAQEAAA8AAABkcnMvZG93bnJldi54bWxMj81OwzAQhO9IvIO1SNyow48QDXGqquJHUBBQeIBt&#10;vI2jxusodtPw9my5wGWk0axmvi1mo2/VQH1sAhs4n2SgiKtgG64NfH3en92AignZYhuYDHxThFl5&#10;fFRgbsOeP2hYpVpJCcccDbiUulzrWDnyGCehI5ZsE3qPSWxfa9vjXsp9qy+y7Fp7bFgWHHa0cFRt&#10;VztvYDG/e3h9okfcLnH6vnx2Q715eTPm9GSc34JKNKa/YzjgCzqUwrQOO7ZRtQbkkfSrkl1eTUGt&#10;D06Xhf5PXv4AAAD//wMAUEsBAi0AFAAGAAgAAAAhALaDOJL+AAAA4QEAABMAAAAAAAAAAAAAAAAA&#10;AAAAAFtDb250ZW50X1R5cGVzXS54bWxQSwECLQAUAAYACAAAACEAOP0h/9YAAACUAQAACwAAAAAA&#10;AAAAAAAAAAAvAQAAX3JlbHMvLnJlbHNQSwECLQAUAAYACAAAACEA+zIVds4BAADiAwAADgAAAAAA&#10;AAAAAAAAAAAuAgAAZHJzL2Uyb0RvYy54bWxQSwECLQAUAAYACAAAACEAGz5YGdkAAAABAQAADwAA&#10;AAAAAAAAAAAAAAAoBAAAZHJzL2Rvd25yZXYueG1sUEsFBgAAAAAEAAQA8wAAAC4FAAAAAA=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:rsidR="005A7E57" w:rsidRDefault="00A16899" w:rsidP="00A16899">
                  <w:r>
                    <w:t>Obtention de la Licence professionnelle métier de l e-assurances et des services associés – innovation et digitalisation.</w:t>
                  </w:r>
                </w:p>
                <w:p w:rsidR="00CE7567" w:rsidRDefault="00CE7567" w:rsidP="00A16899"/>
                <w:p w:rsidR="00CE7567" w:rsidRDefault="00CE7567" w:rsidP="00A16899"/>
                <w:p w:rsidR="00CE7567" w:rsidRDefault="00CE7567" w:rsidP="00A16899"/>
                <w:p w:rsidR="00CE7567" w:rsidRDefault="00CE7567" w:rsidP="00A16899"/>
                <w:p w:rsidR="00CE7567" w:rsidRDefault="00CE7567" w:rsidP="00A16899"/>
                <w:p w:rsidR="00CE7567" w:rsidRDefault="00CE7567" w:rsidP="00A16899"/>
                <w:p w:rsidR="00CE7567" w:rsidRDefault="00CE7567" w:rsidP="00CE7567">
                  <w:pPr>
                    <w:spacing w:line="600" w:lineRule="auto"/>
                    <w:rPr>
                      <w:rFonts w:asciiTheme="majorHAnsi" w:eastAsiaTheme="majorEastAsia" w:hAnsiTheme="majorHAnsi" w:cstheme="majorBidi"/>
                      <w:caps/>
                      <w:szCs w:val="24"/>
                      <w:u w:val="single"/>
                      <w:lang w:bidi="fr-FR"/>
                    </w:rPr>
                  </w:pPr>
                  <w:r>
                    <w:rPr>
                      <w:rFonts w:asciiTheme="majorHAnsi" w:eastAsiaTheme="majorEastAsia" w:hAnsiTheme="majorHAnsi" w:cstheme="majorBidi"/>
                      <w:caps/>
                      <w:szCs w:val="24"/>
                      <w:u w:val="single"/>
                      <w:lang w:bidi="fr-FR"/>
                    </w:rPr>
                    <w:t>centres D’INTERET</w:t>
                  </w:r>
                  <w:r w:rsidRPr="00CE7567">
                    <w:rPr>
                      <w:rFonts w:asciiTheme="majorHAnsi" w:eastAsiaTheme="majorEastAsia" w:hAnsiTheme="majorHAnsi" w:cstheme="majorBidi"/>
                      <w:caps/>
                      <w:szCs w:val="24"/>
                      <w:u w:val="single"/>
                      <w:lang w:bidi="fr-FR"/>
                    </w:rPr>
                    <w:t>S</w:t>
                  </w:r>
                </w:p>
                <w:p w:rsidR="00CE7567" w:rsidRPr="00CE7567" w:rsidRDefault="00CE7567" w:rsidP="00CE7567">
                  <w:pPr>
                    <w:rPr>
                      <w:rFonts w:asciiTheme="majorHAnsi" w:eastAsiaTheme="majorEastAsia" w:hAnsiTheme="majorHAnsi" w:cstheme="majorBidi"/>
                      <w:caps/>
                      <w:szCs w:val="24"/>
                      <w:lang w:bidi="fr-FR"/>
                    </w:rPr>
                  </w:pPr>
                  <w:r w:rsidRPr="00CE7567">
                    <w:t>L</w:t>
                  </w:r>
                  <w:r>
                    <w:t>ecture, dessin, plantes, coutures, développement personnel et relaxation.</w:t>
                  </w:r>
                </w:p>
                <w:p w:rsidR="00CE7567" w:rsidRDefault="00CE7567" w:rsidP="00CE7567">
                  <w:pPr>
                    <w:spacing w:line="600" w:lineRule="auto"/>
                    <w:rPr>
                      <w:rFonts w:asciiTheme="majorHAnsi" w:eastAsiaTheme="majorEastAsia" w:hAnsiTheme="majorHAnsi" w:cstheme="majorBidi"/>
                      <w:caps/>
                      <w:szCs w:val="24"/>
                      <w:u w:val="single"/>
                      <w:lang w:bidi="fr-FR"/>
                    </w:rPr>
                  </w:pPr>
                </w:p>
                <w:p w:rsidR="00CE7567" w:rsidRPr="00CE7567" w:rsidRDefault="00CE7567" w:rsidP="00CE7567">
                  <w:pPr>
                    <w:spacing w:line="600" w:lineRule="auto"/>
                    <w:rPr>
                      <w:u w:val="single"/>
                    </w:rPr>
                  </w:pPr>
                </w:p>
                <w:p w:rsidR="00CE7567" w:rsidRDefault="00CE7567" w:rsidP="00A16899"/>
                <w:p w:rsidR="00CE7567" w:rsidRDefault="00CE7567" w:rsidP="00A16899"/>
                <w:p w:rsidR="00CE7567" w:rsidRDefault="00CE7567" w:rsidP="00A16899"/>
                <w:p w:rsidR="00CE7567" w:rsidRDefault="00CE7567" w:rsidP="00A16899"/>
                <w:p w:rsidR="00CE7567" w:rsidRDefault="00CE7567" w:rsidP="00A16899"/>
                <w:p w:rsidR="00CE7567" w:rsidRDefault="00CE7567" w:rsidP="00A16899"/>
              </w:tc>
            </w:tr>
          </w:tbl>
          <w:p w:rsidR="00B93310" w:rsidRPr="005152F2" w:rsidRDefault="00B93310" w:rsidP="003856C9"/>
        </w:tc>
        <w:tc>
          <w:tcPr>
            <w:tcW w:w="480" w:type="dxa"/>
          </w:tcPr>
          <w:p w:rsidR="00B93310" w:rsidRPr="005152F2" w:rsidRDefault="00B93310" w:rsidP="00463463"/>
        </w:tc>
        <w:tc>
          <w:tcPr>
            <w:tcW w:w="5981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Tableau de disposition droite"/>
            </w:tblPr>
            <w:tblGrid>
              <w:gridCol w:w="5629"/>
              <w:gridCol w:w="352"/>
            </w:tblGrid>
            <w:tr w:rsidR="008F6337" w:rsidTr="00CE7567">
              <w:trPr>
                <w:gridAfter w:val="1"/>
                <w:wAfter w:w="360" w:type="dxa"/>
                <w:trHeight w:val="4104"/>
              </w:trPr>
              <w:tc>
                <w:tcPr>
                  <w:tcW w:w="598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:rsidR="008F6337" w:rsidRPr="005152F2" w:rsidRDefault="00A16899" w:rsidP="008F6337">
                  <w:pPr>
                    <w:pStyle w:val="Titre2"/>
                  </w:pPr>
                  <w:r>
                    <w:t>EXPERIENCES</w:t>
                  </w:r>
                </w:p>
                <w:p w:rsidR="008F6337" w:rsidRPr="0043426C" w:rsidRDefault="00A16899" w:rsidP="002B3890">
                  <w:pPr>
                    <w:pStyle w:val="Titre4"/>
                  </w:pPr>
                  <w:r>
                    <w:t>CHARGE DE GESTION SINISTRES</w:t>
                  </w:r>
                </w:p>
                <w:p w:rsidR="008F6337" w:rsidRPr="005152F2" w:rsidRDefault="00A16899" w:rsidP="008F6337">
                  <w:pPr>
                    <w:pStyle w:val="Titre5"/>
                  </w:pPr>
                  <w:r>
                    <w:t>01/03/2014 – A ce jour</w:t>
                  </w:r>
                </w:p>
                <w:p w:rsidR="008F6337" w:rsidRDefault="00A16899" w:rsidP="008F6337">
                  <w:r>
                    <w:t>Gestion de dossiers sinistres matériels et corporels, conventions de règlements (IRSA, CORA, FGAO, IRCA, PAOS, PROTOCOLE HORS IRCA) et droit commun.</w:t>
                  </w:r>
                </w:p>
                <w:p w:rsidR="007B2F5C" w:rsidRPr="0043426C" w:rsidRDefault="00A16899" w:rsidP="00A16899">
                  <w:pPr>
                    <w:pStyle w:val="Titre4"/>
                  </w:pPr>
                  <w:r>
                    <w:t>gestionnaire sinistre</w:t>
                  </w:r>
                </w:p>
                <w:p w:rsidR="007B2F5C" w:rsidRPr="005152F2" w:rsidRDefault="00A16899" w:rsidP="007B2F5C">
                  <w:pPr>
                    <w:pStyle w:val="Titre5"/>
                  </w:pPr>
                  <w:r>
                    <w:t>01/09/2011 – 28/02/2014</w:t>
                  </w:r>
                </w:p>
                <w:p w:rsidR="00A16899" w:rsidRDefault="00A16899" w:rsidP="00A16899">
                  <w:r>
                    <w:t>Gestion de dossiers matériels automobile, conventions et droit commun.</w:t>
                  </w:r>
                </w:p>
                <w:p w:rsidR="00A16899" w:rsidRDefault="00A16899" w:rsidP="00A16899">
                  <w:pPr>
                    <w:pStyle w:val="Titre4"/>
                  </w:pPr>
                  <w:r>
                    <w:t>AUTR</w:t>
                  </w:r>
                  <w:bookmarkStart w:id="0" w:name="_GoBack"/>
                  <w:bookmarkEnd w:id="0"/>
                  <w:r>
                    <w:t xml:space="preserve">ES </w:t>
                  </w:r>
                </w:p>
                <w:p w:rsidR="00A16899" w:rsidRDefault="00A16899" w:rsidP="00A16899">
                  <w:r>
                    <w:t>2003 – 2008</w:t>
                  </w:r>
                </w:p>
                <w:p w:rsidR="00CE7567" w:rsidRDefault="00A16899" w:rsidP="00CE7567">
                  <w:r>
                    <w:t xml:space="preserve">Sephora, Décathlon, Yves Rocher, Sofitel ****, </w:t>
                  </w:r>
                  <w:proofErr w:type="spellStart"/>
                  <w:r>
                    <w:t>Magn’Hom</w:t>
                  </w:r>
                  <w:proofErr w:type="spellEnd"/>
                  <w:r>
                    <w:t>, YSALIA Spa Siwa Villa Massalia ****</w:t>
                  </w:r>
                </w:p>
                <w:p w:rsidR="00CE7567" w:rsidRDefault="00CE7567" w:rsidP="00A16899"/>
                <w:p w:rsidR="00CE7567" w:rsidRDefault="00CE7567" w:rsidP="00CE7567">
                  <w:pPr>
                    <w:pStyle w:val="Titre2"/>
                  </w:pPr>
                  <w:r>
                    <w:t>FORMATIONS</w:t>
                  </w:r>
                </w:p>
                <w:p w:rsidR="00CE7567" w:rsidRDefault="0045720E" w:rsidP="00CE7567">
                  <w:pPr>
                    <w:pStyle w:val="Titre4"/>
                  </w:pPr>
                  <w:r>
                    <w:t>BTS ASSURANCE</w:t>
                  </w:r>
                  <w:r w:rsidR="00CE7567">
                    <w:t xml:space="preserve">  – 2011</w:t>
                  </w:r>
                </w:p>
                <w:p w:rsidR="00CE7567" w:rsidRDefault="00CE7567" w:rsidP="00CE7567">
                  <w:r>
                    <w:t>IFPASS/ GMF</w:t>
                  </w:r>
                </w:p>
                <w:p w:rsidR="00CE7567" w:rsidRDefault="00CE7567" w:rsidP="00CE7567">
                  <w:pPr>
                    <w:pStyle w:val="Titre4"/>
                  </w:pPr>
                  <w:r>
                    <w:t>BTS ASSISTANT DE GESTION PME-PMI - 2010</w:t>
                  </w:r>
                </w:p>
                <w:p w:rsidR="00CE7567" w:rsidRDefault="00CE7567" w:rsidP="00CE7567">
                  <w:r>
                    <w:t>GRETA Aix- en- Provence / GMF</w:t>
                  </w:r>
                </w:p>
                <w:p w:rsidR="00CE7567" w:rsidRDefault="00CE7567" w:rsidP="00CE7567">
                  <w:pPr>
                    <w:pStyle w:val="Titre4"/>
                  </w:pPr>
                  <w:r>
                    <w:t>BREVET PROFESSIONNEL ESTHETIQUE COSMETIQUE PARFUMERIE – 2007</w:t>
                  </w:r>
                </w:p>
                <w:p w:rsidR="00CE7567" w:rsidRDefault="00CE7567" w:rsidP="00CE7567">
                  <w:r>
                    <w:t>ECP FRANCOISE MORICE</w:t>
                  </w:r>
                </w:p>
              </w:tc>
            </w:tr>
            <w:tr w:rsidR="00CE7567" w:rsidTr="00A16899">
              <w:trPr>
                <w:trHeight w:val="2676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:rsidR="00CE7567" w:rsidRDefault="00CE7567" w:rsidP="00CE7567">
                  <w:pPr>
                    <w:spacing w:after="0" w:line="240" w:lineRule="auto"/>
                  </w:pPr>
                </w:p>
                <w:p w:rsidR="00CE7567" w:rsidRPr="00CE7567" w:rsidRDefault="00CE7567" w:rsidP="00CE7567">
                  <w:pPr>
                    <w:rPr>
                      <w:sz w:val="8"/>
                    </w:rPr>
                  </w:pPr>
                </w:p>
                <w:p w:rsidR="00CE7567" w:rsidRDefault="00CE7567" w:rsidP="00CE7567">
                  <w:pPr>
                    <w:pStyle w:val="Titre2"/>
                    <w:spacing w:after="0" w:line="240" w:lineRule="auto"/>
                  </w:pPr>
                  <w:r>
                    <w:t>COMPETE</w:t>
                  </w:r>
                  <w:r w:rsidRPr="00A16899">
                    <w:t>NCES</w:t>
                  </w:r>
                </w:p>
                <w:p w:rsidR="00CE7567" w:rsidRDefault="00CE7567" w:rsidP="00CE7567"/>
                <w:p w:rsidR="00CE7567" w:rsidRPr="00CE7567" w:rsidRDefault="00CE7567" w:rsidP="00CE7567">
                  <w:pPr>
                    <w:jc w:val="both"/>
                  </w:pPr>
                  <w:r>
                    <w:rPr>
                      <w:color w:val="298881" w:themeColor="accent1" w:themeShade="BF"/>
                      <w:u w:val="single"/>
                    </w:rPr>
                    <w:t>S</w:t>
                  </w:r>
                  <w:r w:rsidRPr="00A16899">
                    <w:rPr>
                      <w:color w:val="298881" w:themeColor="accent1" w:themeShade="BF"/>
                      <w:u w:val="single"/>
                    </w:rPr>
                    <w:t>avoir-faire :</w:t>
                  </w:r>
                  <w:r w:rsidRPr="00A16899">
                    <w:rPr>
                      <w:color w:val="298881" w:themeColor="accent1" w:themeShade="BF"/>
                    </w:rPr>
                    <w:t xml:space="preserve"> </w:t>
                  </w:r>
                  <w:r>
                    <w:t xml:space="preserve">Maitrise de l’entretien téléphonique, techniques assurantielles (conventions, gestion autonome des dossiers, gestion des réclamations, relations avec les différents interlocuteurs (assurés, collaborateur, avocats, experts…) </w:t>
                  </w:r>
                  <w:r>
                    <w:tab/>
                  </w:r>
                </w:p>
              </w:tc>
              <w:tc>
                <w:tcPr>
                  <w:tcW w:w="360" w:type="dxa"/>
                </w:tcPr>
                <w:p w:rsidR="00CE7567" w:rsidRDefault="00CE7567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</w:tc>
            </w:tr>
            <w:tr w:rsidR="00CE7567" w:rsidTr="00CE7567">
              <w:trPr>
                <w:gridAfter w:val="1"/>
                <w:wAfter w:w="360" w:type="dxa"/>
              </w:trPr>
              <w:tc>
                <w:tcPr>
                  <w:tcW w:w="5981" w:type="dxa"/>
                </w:tcPr>
                <w:p w:rsidR="00CE7567" w:rsidRPr="00A16899" w:rsidRDefault="00CE7567" w:rsidP="00CE7567">
                  <w:pPr>
                    <w:jc w:val="both"/>
                    <w:rPr>
                      <w:u w:val="single"/>
                    </w:rPr>
                  </w:pPr>
                  <w:r w:rsidRPr="00A16899">
                    <w:rPr>
                      <w:color w:val="298881" w:themeColor="accent1" w:themeShade="BF"/>
                      <w:u w:val="single"/>
                    </w:rPr>
                    <w:t>Savoir-</w:t>
                  </w:r>
                  <w:r w:rsidR="00391D14" w:rsidRPr="00A16899">
                    <w:rPr>
                      <w:color w:val="298881" w:themeColor="accent1" w:themeShade="BF"/>
                      <w:u w:val="single"/>
                    </w:rPr>
                    <w:t>être</w:t>
                  </w:r>
                  <w:r w:rsidRPr="00A16899">
                    <w:rPr>
                      <w:color w:val="298881" w:themeColor="accent1" w:themeShade="BF"/>
                      <w:u w:val="single"/>
                    </w:rPr>
                    <w:t> :</w:t>
                  </w:r>
                  <w:r w:rsidRPr="00A16899">
                    <w:rPr>
                      <w:color w:val="000000" w:themeColor="text1"/>
                    </w:rPr>
                    <w:t xml:space="preserve"> D</w:t>
                  </w:r>
                  <w:r>
                    <w:rPr>
                      <w:color w:val="000000" w:themeColor="text1"/>
                    </w:rPr>
                    <w:t>ynamique et rigoureuse, à l’écoute des besoins du client, réactive, consciencieuse, capacités d’analyse et de synthèse. Curiosité et esprit de recherche.</w:t>
                  </w:r>
                </w:p>
              </w:tc>
            </w:tr>
          </w:tbl>
          <w:p w:rsidR="008F6337" w:rsidRPr="005152F2" w:rsidRDefault="008F6337" w:rsidP="003856C9"/>
        </w:tc>
      </w:tr>
    </w:tbl>
    <w:p w:rsidR="00CE7567" w:rsidRPr="00CE7567" w:rsidRDefault="00CE7567" w:rsidP="00CE7567">
      <w:pPr>
        <w:tabs>
          <w:tab w:val="left" w:pos="6375"/>
          <w:tab w:val="left" w:pos="7515"/>
          <w:tab w:val="left" w:pos="8925"/>
          <w:tab w:val="right" w:pos="9602"/>
        </w:tabs>
        <w:jc w:val="left"/>
      </w:pPr>
    </w:p>
    <w:sectPr w:rsidR="00CE7567" w:rsidRPr="00CE7567" w:rsidSect="00391D14">
      <w:footerReference w:type="default" r:id="rId7"/>
      <w:pgSz w:w="11906" w:h="16838" w:code="9"/>
      <w:pgMar w:top="426" w:right="1152" w:bottom="142" w:left="1152" w:header="42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EDD" w:rsidRDefault="00DE2EDD" w:rsidP="003856C9">
      <w:pPr>
        <w:spacing w:after="0" w:line="240" w:lineRule="auto"/>
      </w:pPr>
      <w:r>
        <w:separator/>
      </w:r>
    </w:p>
  </w:endnote>
  <w:endnote w:type="continuationSeparator" w:id="0">
    <w:p w:rsidR="00DE2EDD" w:rsidRDefault="00DE2EDD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C9" w:rsidRDefault="003856C9" w:rsidP="007803B7">
    <w:pPr>
      <w:pStyle w:val="Pieddepage"/>
    </w:pPr>
  </w:p>
  <w:p w:rsidR="00CE7567" w:rsidRDefault="00CE7567" w:rsidP="007803B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EDD" w:rsidRDefault="00DE2EDD" w:rsidP="003856C9">
      <w:pPr>
        <w:spacing w:after="0" w:line="240" w:lineRule="auto"/>
      </w:pPr>
      <w:r>
        <w:separator/>
      </w:r>
    </w:p>
  </w:footnote>
  <w:footnote w:type="continuationSeparator" w:id="0">
    <w:p w:rsidR="00DE2EDD" w:rsidRDefault="00DE2EDD" w:rsidP="003856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899"/>
    <w:rsid w:val="00052BE1"/>
    <w:rsid w:val="0007412A"/>
    <w:rsid w:val="0010199E"/>
    <w:rsid w:val="00162F0B"/>
    <w:rsid w:val="001765FE"/>
    <w:rsid w:val="0019561F"/>
    <w:rsid w:val="001B32D2"/>
    <w:rsid w:val="002243BC"/>
    <w:rsid w:val="00293B83"/>
    <w:rsid w:val="002A3621"/>
    <w:rsid w:val="002A6C26"/>
    <w:rsid w:val="002B3890"/>
    <w:rsid w:val="002B7747"/>
    <w:rsid w:val="002C77B9"/>
    <w:rsid w:val="002F485A"/>
    <w:rsid w:val="003053D9"/>
    <w:rsid w:val="003856C9"/>
    <w:rsid w:val="00391D14"/>
    <w:rsid w:val="00396369"/>
    <w:rsid w:val="003F4D31"/>
    <w:rsid w:val="0043426C"/>
    <w:rsid w:val="00441EB9"/>
    <w:rsid w:val="004540F9"/>
    <w:rsid w:val="0045720E"/>
    <w:rsid w:val="00463463"/>
    <w:rsid w:val="00473EF8"/>
    <w:rsid w:val="004760E5"/>
    <w:rsid w:val="004D22BB"/>
    <w:rsid w:val="00501443"/>
    <w:rsid w:val="00514168"/>
    <w:rsid w:val="005152F2"/>
    <w:rsid w:val="00534E4E"/>
    <w:rsid w:val="00551D35"/>
    <w:rsid w:val="00557019"/>
    <w:rsid w:val="005674AC"/>
    <w:rsid w:val="005A1E51"/>
    <w:rsid w:val="005A7E57"/>
    <w:rsid w:val="00605271"/>
    <w:rsid w:val="00616FF4"/>
    <w:rsid w:val="006A3CE7"/>
    <w:rsid w:val="00743379"/>
    <w:rsid w:val="007803B7"/>
    <w:rsid w:val="007B2F5C"/>
    <w:rsid w:val="007C5F05"/>
    <w:rsid w:val="00832043"/>
    <w:rsid w:val="00832F81"/>
    <w:rsid w:val="008C7CA2"/>
    <w:rsid w:val="008F6337"/>
    <w:rsid w:val="00A16899"/>
    <w:rsid w:val="00A42F91"/>
    <w:rsid w:val="00AF1258"/>
    <w:rsid w:val="00B01E52"/>
    <w:rsid w:val="00B550FC"/>
    <w:rsid w:val="00B85871"/>
    <w:rsid w:val="00B93310"/>
    <w:rsid w:val="00BC1F18"/>
    <w:rsid w:val="00BD2E58"/>
    <w:rsid w:val="00BF6BAB"/>
    <w:rsid w:val="00C007A5"/>
    <w:rsid w:val="00C2088B"/>
    <w:rsid w:val="00C4403A"/>
    <w:rsid w:val="00CE6306"/>
    <w:rsid w:val="00CE7567"/>
    <w:rsid w:val="00D11C4D"/>
    <w:rsid w:val="00D5067A"/>
    <w:rsid w:val="00DC79BB"/>
    <w:rsid w:val="00DE2EDD"/>
    <w:rsid w:val="00E34D58"/>
    <w:rsid w:val="00E941EF"/>
    <w:rsid w:val="00EB1C1B"/>
    <w:rsid w:val="00F56435"/>
    <w:rsid w:val="00FA07AA"/>
    <w:rsid w:val="00FA0B9E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890"/>
  </w:style>
  <w:style w:type="paragraph" w:styleId="Titre1">
    <w:name w:val="heading 1"/>
    <w:basedOn w:val="Normal"/>
    <w:link w:val="Titre1C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Titre4">
    <w:name w:val="heading 4"/>
    <w:basedOn w:val="Normal"/>
    <w:link w:val="Titre4C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07A5"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07A5"/>
  </w:style>
  <w:style w:type="paragraph" w:styleId="Pieddepage">
    <w:name w:val="footer"/>
    <w:basedOn w:val="Normal"/>
    <w:link w:val="PieddepageC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PieddepageCar">
    <w:name w:val="Pied de page Car"/>
    <w:basedOn w:val="Policepardfaut"/>
    <w:link w:val="Pieddepage"/>
    <w:uiPriority w:val="99"/>
    <w:rsid w:val="00FE20E6"/>
  </w:style>
  <w:style w:type="table" w:styleId="Grilledutableau">
    <w:name w:val="Table Grid"/>
    <w:basedOn w:val="Tableau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Textedelespacerserv">
    <w:name w:val="Placeholder Text"/>
    <w:basedOn w:val="Policepardfaut"/>
    <w:uiPriority w:val="99"/>
    <w:semiHidden/>
    <w:rsid w:val="003053D9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Titre5Car">
    <w:name w:val="Titre 5 Car"/>
    <w:basedOn w:val="Policepardfaut"/>
    <w:link w:val="Titre5"/>
    <w:uiPriority w:val="9"/>
    <w:rsid w:val="00463463"/>
    <w:rPr>
      <w:rFonts w:asciiTheme="majorHAnsi" w:eastAsiaTheme="majorEastAsia" w:hAnsiTheme="majorHAnsi" w:cstheme="majorBidi"/>
    </w:rPr>
  </w:style>
  <w:style w:type="paragraph" w:styleId="Sansinterligne">
    <w:name w:val="No Spacing"/>
    <w:uiPriority w:val="10"/>
    <w:qFormat/>
    <w:rsid w:val="005A7E57"/>
    <w:pPr>
      <w:spacing w:after="0" w:line="240" w:lineRule="auto"/>
    </w:pPr>
  </w:style>
  <w:style w:type="paragraph" w:customStyle="1" w:styleId="lmentgraphique">
    <w:name w:val="Élément graphique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re">
    <w:name w:val="Title"/>
    <w:basedOn w:val="Normal"/>
    <w:next w:val="Normal"/>
    <w:link w:val="TitreC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table" w:customStyle="1" w:styleId="GridTable7ColorfulAccent1">
    <w:name w:val="Grid Table 7 Colorful Accent 1"/>
    <w:basedOn w:val="TableauNormal"/>
    <w:uiPriority w:val="52"/>
    <w:rsid w:val="00CE7567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39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1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890"/>
  </w:style>
  <w:style w:type="paragraph" w:styleId="Titre1">
    <w:name w:val="heading 1"/>
    <w:basedOn w:val="Normal"/>
    <w:link w:val="Titre1C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Titre4">
    <w:name w:val="heading 4"/>
    <w:basedOn w:val="Normal"/>
    <w:link w:val="Titre4C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07A5"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07A5"/>
  </w:style>
  <w:style w:type="paragraph" w:styleId="Pieddepage">
    <w:name w:val="footer"/>
    <w:basedOn w:val="Normal"/>
    <w:link w:val="PieddepageC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PieddepageCar">
    <w:name w:val="Pied de page Car"/>
    <w:basedOn w:val="Policepardfaut"/>
    <w:link w:val="Pieddepage"/>
    <w:uiPriority w:val="99"/>
    <w:rsid w:val="00FE20E6"/>
  </w:style>
  <w:style w:type="table" w:styleId="Grilledutableau">
    <w:name w:val="Table Grid"/>
    <w:basedOn w:val="Tableau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Textedelespacerserv">
    <w:name w:val="Placeholder Text"/>
    <w:basedOn w:val="Policepardfaut"/>
    <w:uiPriority w:val="99"/>
    <w:semiHidden/>
    <w:rsid w:val="003053D9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Titre5Car">
    <w:name w:val="Titre 5 Car"/>
    <w:basedOn w:val="Policepardfaut"/>
    <w:link w:val="Titre5"/>
    <w:uiPriority w:val="9"/>
    <w:rsid w:val="00463463"/>
    <w:rPr>
      <w:rFonts w:asciiTheme="majorHAnsi" w:eastAsiaTheme="majorEastAsia" w:hAnsiTheme="majorHAnsi" w:cstheme="majorBidi"/>
    </w:rPr>
  </w:style>
  <w:style w:type="paragraph" w:styleId="Sansinterligne">
    <w:name w:val="No Spacing"/>
    <w:uiPriority w:val="10"/>
    <w:qFormat/>
    <w:rsid w:val="005A7E57"/>
    <w:pPr>
      <w:spacing w:after="0" w:line="240" w:lineRule="auto"/>
    </w:pPr>
  </w:style>
  <w:style w:type="paragraph" w:customStyle="1" w:styleId="lmentgraphique">
    <w:name w:val="Élément graphique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re">
    <w:name w:val="Title"/>
    <w:basedOn w:val="Normal"/>
    <w:next w:val="Normal"/>
    <w:link w:val="TitreC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table" w:customStyle="1" w:styleId="GridTable7ColorfulAccent1">
    <w:name w:val="Grid Table 7 Colorful Accent 1"/>
    <w:basedOn w:val="TableauNormal"/>
    <w:uiPriority w:val="52"/>
    <w:rsid w:val="00CE7567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39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1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RE\AppData\Roaming\Microsoft\Templates\C.V.%20cr&#233;atif,%20con&#231;u%20pa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2EBF6F80AF3447C9DE2C3305DB801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7778DF-3819-4806-9171-9AA739E62C40}"/>
      </w:docPartPr>
      <w:docPartBody>
        <w:p w:rsidR="00451BB7" w:rsidRDefault="007979BA">
          <w:pPr>
            <w:pStyle w:val="52EBF6F80AF3447C9DE2C3305DB801D3"/>
          </w:pPr>
          <w:r w:rsidRPr="005152F2">
            <w:rPr>
              <w:lang w:bidi="fr-FR"/>
            </w:rPr>
            <w:t>Votre nom</w:t>
          </w:r>
        </w:p>
      </w:docPartBody>
    </w:docPart>
    <w:docPart>
      <w:docPartPr>
        <w:name w:val="B4F2756FFB93482896B5C97E84EF8C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7030BD-971D-4CA1-AE41-1C9A9416A266}"/>
      </w:docPartPr>
      <w:docPartBody>
        <w:p w:rsidR="00451BB7" w:rsidRDefault="007979BA">
          <w:pPr>
            <w:pStyle w:val="B4F2756FFB93482896B5C97E84EF8C6B"/>
          </w:pPr>
          <w:r>
            <w:rPr>
              <w:lang w:bidi="fr-FR"/>
            </w:rPr>
            <w:t>Objectif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9BA"/>
    <w:rsid w:val="00451BB7"/>
    <w:rsid w:val="005360F6"/>
    <w:rsid w:val="0079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2EBF6F80AF3447C9DE2C3305DB801D3">
    <w:name w:val="52EBF6F80AF3447C9DE2C3305DB801D3"/>
  </w:style>
  <w:style w:type="paragraph" w:customStyle="1" w:styleId="FDBFA876E4A44537B67B020F4DCE9469">
    <w:name w:val="FDBFA876E4A44537B67B020F4DCE9469"/>
  </w:style>
  <w:style w:type="paragraph" w:customStyle="1" w:styleId="9BA27FD6CFD74BCA8C66006212CA87F1">
    <w:name w:val="9BA27FD6CFD74BCA8C66006212CA87F1"/>
  </w:style>
  <w:style w:type="paragraph" w:customStyle="1" w:styleId="CA9A2526CC42429EA71235485ADA1436">
    <w:name w:val="CA9A2526CC42429EA71235485ADA1436"/>
  </w:style>
  <w:style w:type="paragraph" w:customStyle="1" w:styleId="D894CA77014F41FBBEBDF4C9D7FA1A84">
    <w:name w:val="D894CA77014F41FBBEBDF4C9D7FA1A84"/>
  </w:style>
  <w:style w:type="paragraph" w:customStyle="1" w:styleId="B4F2756FFB93482896B5C97E84EF8C6B">
    <w:name w:val="B4F2756FFB93482896B5C97E84EF8C6B"/>
  </w:style>
  <w:style w:type="paragraph" w:customStyle="1" w:styleId="0E5EA90EE4C84A5AACAA30E55F9C63A1">
    <w:name w:val="0E5EA90EE4C84A5AACAA30E55F9C63A1"/>
  </w:style>
  <w:style w:type="paragraph" w:customStyle="1" w:styleId="4A93BEAF6E0E4A0C870B904891B03F67">
    <w:name w:val="4A93BEAF6E0E4A0C870B904891B03F67"/>
  </w:style>
  <w:style w:type="paragraph" w:customStyle="1" w:styleId="B8FFC8B7F85F4A5A904D4DF1B88477B8">
    <w:name w:val="B8FFC8B7F85F4A5A904D4DF1B88477B8"/>
  </w:style>
  <w:style w:type="paragraph" w:customStyle="1" w:styleId="A3672213962046B1BBA3CCB2959D36D7">
    <w:name w:val="A3672213962046B1BBA3CCB2959D36D7"/>
  </w:style>
  <w:style w:type="paragraph" w:customStyle="1" w:styleId="61F9E283994B488B89A06D75BA2CC660">
    <w:name w:val="61F9E283994B488B89A06D75BA2CC660"/>
  </w:style>
  <w:style w:type="paragraph" w:customStyle="1" w:styleId="1130FDA919AB4B2CA4D388E928DCF410">
    <w:name w:val="1130FDA919AB4B2CA4D388E928DCF410"/>
  </w:style>
  <w:style w:type="paragraph" w:customStyle="1" w:styleId="41CBCFBAF54E4D2199A24FAF86D2AE54">
    <w:name w:val="41CBCFBAF54E4D2199A24FAF86D2AE54"/>
  </w:style>
  <w:style w:type="paragraph" w:customStyle="1" w:styleId="057D0C17316E4787982D12108DB4D99E">
    <w:name w:val="057D0C17316E4787982D12108DB4D99E"/>
  </w:style>
  <w:style w:type="paragraph" w:customStyle="1" w:styleId="E9788F08E9694BC5A4DAD4AFEF3C88AC">
    <w:name w:val="E9788F08E9694BC5A4DAD4AFEF3C88AC"/>
  </w:style>
  <w:style w:type="paragraph" w:customStyle="1" w:styleId="607AEEFAFA244A869042FB3BDAEDF447">
    <w:name w:val="607AEEFAFA244A869042FB3BDAEDF447"/>
  </w:style>
  <w:style w:type="paragraph" w:customStyle="1" w:styleId="1CAD3F3401294D21BD41A27879EFECB0">
    <w:name w:val="1CAD3F3401294D21BD41A27879EFECB0"/>
  </w:style>
  <w:style w:type="paragraph" w:customStyle="1" w:styleId="0863A881DCEB40288825941CEF875D24">
    <w:name w:val="0863A881DCEB40288825941CEF875D24"/>
  </w:style>
  <w:style w:type="paragraph" w:customStyle="1" w:styleId="5795F74B6F1346F3BE72F39EC87053B5">
    <w:name w:val="5795F74B6F1346F3BE72F39EC87053B5"/>
  </w:style>
  <w:style w:type="paragraph" w:customStyle="1" w:styleId="13D20D5B183343AC8F98E72C004F4EAA">
    <w:name w:val="13D20D5B183343AC8F98E72C004F4EAA"/>
  </w:style>
  <w:style w:type="paragraph" w:customStyle="1" w:styleId="0D40D2A3A31C456F950065839EDA2DC6">
    <w:name w:val="0D40D2A3A31C456F950065839EDA2DC6"/>
  </w:style>
  <w:style w:type="paragraph" w:customStyle="1" w:styleId="7178EC3416BF43BB8EA0ED94508B7B1A">
    <w:name w:val="7178EC3416BF43BB8EA0ED94508B7B1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2EBF6F80AF3447C9DE2C3305DB801D3">
    <w:name w:val="52EBF6F80AF3447C9DE2C3305DB801D3"/>
  </w:style>
  <w:style w:type="paragraph" w:customStyle="1" w:styleId="FDBFA876E4A44537B67B020F4DCE9469">
    <w:name w:val="FDBFA876E4A44537B67B020F4DCE9469"/>
  </w:style>
  <w:style w:type="paragraph" w:customStyle="1" w:styleId="9BA27FD6CFD74BCA8C66006212CA87F1">
    <w:name w:val="9BA27FD6CFD74BCA8C66006212CA87F1"/>
  </w:style>
  <w:style w:type="paragraph" w:customStyle="1" w:styleId="CA9A2526CC42429EA71235485ADA1436">
    <w:name w:val="CA9A2526CC42429EA71235485ADA1436"/>
  </w:style>
  <w:style w:type="paragraph" w:customStyle="1" w:styleId="D894CA77014F41FBBEBDF4C9D7FA1A84">
    <w:name w:val="D894CA77014F41FBBEBDF4C9D7FA1A84"/>
  </w:style>
  <w:style w:type="paragraph" w:customStyle="1" w:styleId="B4F2756FFB93482896B5C97E84EF8C6B">
    <w:name w:val="B4F2756FFB93482896B5C97E84EF8C6B"/>
  </w:style>
  <w:style w:type="paragraph" w:customStyle="1" w:styleId="0E5EA90EE4C84A5AACAA30E55F9C63A1">
    <w:name w:val="0E5EA90EE4C84A5AACAA30E55F9C63A1"/>
  </w:style>
  <w:style w:type="paragraph" w:customStyle="1" w:styleId="4A93BEAF6E0E4A0C870B904891B03F67">
    <w:name w:val="4A93BEAF6E0E4A0C870B904891B03F67"/>
  </w:style>
  <w:style w:type="paragraph" w:customStyle="1" w:styleId="B8FFC8B7F85F4A5A904D4DF1B88477B8">
    <w:name w:val="B8FFC8B7F85F4A5A904D4DF1B88477B8"/>
  </w:style>
  <w:style w:type="paragraph" w:customStyle="1" w:styleId="A3672213962046B1BBA3CCB2959D36D7">
    <w:name w:val="A3672213962046B1BBA3CCB2959D36D7"/>
  </w:style>
  <w:style w:type="paragraph" w:customStyle="1" w:styleId="61F9E283994B488B89A06D75BA2CC660">
    <w:name w:val="61F9E283994B488B89A06D75BA2CC660"/>
  </w:style>
  <w:style w:type="paragraph" w:customStyle="1" w:styleId="1130FDA919AB4B2CA4D388E928DCF410">
    <w:name w:val="1130FDA919AB4B2CA4D388E928DCF410"/>
  </w:style>
  <w:style w:type="paragraph" w:customStyle="1" w:styleId="41CBCFBAF54E4D2199A24FAF86D2AE54">
    <w:name w:val="41CBCFBAF54E4D2199A24FAF86D2AE54"/>
  </w:style>
  <w:style w:type="paragraph" w:customStyle="1" w:styleId="057D0C17316E4787982D12108DB4D99E">
    <w:name w:val="057D0C17316E4787982D12108DB4D99E"/>
  </w:style>
  <w:style w:type="paragraph" w:customStyle="1" w:styleId="E9788F08E9694BC5A4DAD4AFEF3C88AC">
    <w:name w:val="E9788F08E9694BC5A4DAD4AFEF3C88AC"/>
  </w:style>
  <w:style w:type="paragraph" w:customStyle="1" w:styleId="607AEEFAFA244A869042FB3BDAEDF447">
    <w:name w:val="607AEEFAFA244A869042FB3BDAEDF447"/>
  </w:style>
  <w:style w:type="paragraph" w:customStyle="1" w:styleId="1CAD3F3401294D21BD41A27879EFECB0">
    <w:name w:val="1CAD3F3401294D21BD41A27879EFECB0"/>
  </w:style>
  <w:style w:type="paragraph" w:customStyle="1" w:styleId="0863A881DCEB40288825941CEF875D24">
    <w:name w:val="0863A881DCEB40288825941CEF875D24"/>
  </w:style>
  <w:style w:type="paragraph" w:customStyle="1" w:styleId="5795F74B6F1346F3BE72F39EC87053B5">
    <w:name w:val="5795F74B6F1346F3BE72F39EC87053B5"/>
  </w:style>
  <w:style w:type="paragraph" w:customStyle="1" w:styleId="13D20D5B183343AC8F98E72C004F4EAA">
    <w:name w:val="13D20D5B183343AC8F98E72C004F4EAA"/>
  </w:style>
  <w:style w:type="paragraph" w:customStyle="1" w:styleId="0D40D2A3A31C456F950065839EDA2DC6">
    <w:name w:val="0D40D2A3A31C456F950065839EDA2DC6"/>
  </w:style>
  <w:style w:type="paragraph" w:customStyle="1" w:styleId="7178EC3416BF43BB8EA0ED94508B7B1A">
    <w:name w:val="7178EC3416BF43BB8EA0ED94508B7B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C.V. créatif, conçu par MOO</Template>
  <TotalTime>0</TotalTime>
  <Pages>1</Pages>
  <Words>214</Words>
  <Characters>1181</Characters>
  <Application>Microsoft Office Word</Application>
  <DocSecurity>4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AURElie tognarelli</dc:creator>
  <cp:lastModifiedBy>TOGNARELLI Aurélie</cp:lastModifiedBy>
  <cp:revision>2</cp:revision>
  <cp:lastPrinted>2017-06-19T05:32:00Z</cp:lastPrinted>
  <dcterms:created xsi:type="dcterms:W3CDTF">2017-06-19T05:34:00Z</dcterms:created>
  <dcterms:modified xsi:type="dcterms:W3CDTF">2017-06-19T05:34:00Z</dcterms:modified>
</cp:coreProperties>
</file>