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9E605" w14:textId="77777777" w:rsidR="00F93E26" w:rsidRDefault="00883163">
      <w:pPr>
        <w:sectPr w:rsidR="00F93E26" w:rsidSect="00F93E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ECC6BD2" wp14:editId="53511D45">
            <wp:simplePos x="0" y="0"/>
            <wp:positionH relativeFrom="column">
              <wp:posOffset>-278765</wp:posOffset>
            </wp:positionH>
            <wp:positionV relativeFrom="paragraph">
              <wp:posOffset>-658495</wp:posOffset>
            </wp:positionV>
            <wp:extent cx="1028700" cy="1334770"/>
            <wp:effectExtent l="0" t="0" r="12700" b="11430"/>
            <wp:wrapNone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 H_Tete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5C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68DD3F" wp14:editId="35FC98BF">
                <wp:simplePos x="0" y="0"/>
                <wp:positionH relativeFrom="column">
                  <wp:posOffset>1274445</wp:posOffset>
                </wp:positionH>
                <wp:positionV relativeFrom="paragraph">
                  <wp:posOffset>-676910</wp:posOffset>
                </wp:positionV>
                <wp:extent cx="2136775" cy="300990"/>
                <wp:effectExtent l="0" t="0" r="0" b="381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77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3C683" w14:textId="77777777" w:rsidR="00945931" w:rsidRPr="003C460D" w:rsidRDefault="003A26AD" w:rsidP="00F93E26">
                            <w:pPr>
                              <w:pStyle w:val="Textedebulles"/>
                              <w:jc w:val="center"/>
                              <w:rPr>
                                <w:rFonts w:ascii="Segoe UI Semilight" w:hAnsi="Segoe UI Semilight" w:cs="Segoe UI Semilight"/>
                                <w:color w:val="00AEAC"/>
                                <w:sz w:val="28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AEAC"/>
                                <w:sz w:val="28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Meggy ELLA ELLA</w:t>
                            </w:r>
                          </w:p>
                          <w:p w14:paraId="298373EC" w14:textId="77777777" w:rsidR="00945931" w:rsidRPr="00931E07" w:rsidRDefault="00945931">
                            <w:pPr>
                              <w:rPr>
                                <w:rFonts w:ascii="Verdana" w:hAnsi="Verdana"/>
                                <w:color w:val="00AEAC"/>
                                <w:sz w:val="2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8DD3F" id="_x0000_t202" coordsize="21600,21600" o:spt="202" path="m0,0l0,21600,21600,21600,21600,0xe">
                <v:stroke joinstyle="miter"/>
                <v:path gradientshapeok="t" o:connecttype="rect"/>
              </v:shapetype>
              <v:shape id="Zone_x0020_de_x0020_texte_x0020_6" o:spid="_x0000_s1026" type="#_x0000_t202" style="position:absolute;margin-left:100.35pt;margin-top:-53.25pt;width:168.25pt;height:23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" filled="f" stroked="f">
                <v:textbox>
                  <w:txbxContent>
                    <w:p w14:paraId="5A23C683" w14:textId="77777777" w:rsidR="00945931" w:rsidRPr="003C460D" w:rsidRDefault="003A26AD" w:rsidP="00F93E26">
                      <w:pPr>
                        <w:pStyle w:val="Textedebulles"/>
                        <w:jc w:val="center"/>
                        <w:rPr>
                          <w:rFonts w:ascii="Segoe UI Semilight" w:hAnsi="Segoe UI Semilight" w:cs="Segoe UI Semilight"/>
                          <w:color w:val="00AEAC"/>
                          <w:sz w:val="28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Segoe UI Semilight" w:hAnsi="Segoe UI Semilight" w:cs="Segoe UI Semilight"/>
                          <w:color w:val="00AEAC"/>
                          <w:sz w:val="28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Meggy</w:t>
                      </w:r>
                      <w:proofErr w:type="spellEnd"/>
                      <w:r>
                        <w:rPr>
                          <w:rFonts w:ascii="Segoe UI Semilight" w:hAnsi="Segoe UI Semilight" w:cs="Segoe UI Semilight"/>
                          <w:color w:val="00AEAC"/>
                          <w:sz w:val="28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ELLA ELLA</w:t>
                      </w:r>
                    </w:p>
                    <w:p w14:paraId="298373EC" w14:textId="77777777" w:rsidR="00945931" w:rsidRPr="00931E07" w:rsidRDefault="00945931">
                      <w:pPr>
                        <w:rPr>
                          <w:rFonts w:ascii="Verdana" w:hAnsi="Verdana"/>
                          <w:color w:val="00AEAC"/>
                          <w:sz w:val="28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665CF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67CAF94" wp14:editId="68689296">
                <wp:simplePos x="0" y="0"/>
                <wp:positionH relativeFrom="column">
                  <wp:posOffset>1156335</wp:posOffset>
                </wp:positionH>
                <wp:positionV relativeFrom="paragraph">
                  <wp:posOffset>-671195</wp:posOffset>
                </wp:positionV>
                <wp:extent cx="2393315" cy="356870"/>
                <wp:effectExtent l="0" t="0" r="6985" b="5080"/>
                <wp:wrapThrough wrapText="bothSides">
                  <wp:wrapPolygon edited="0">
                    <wp:start x="0" y="0"/>
                    <wp:lineTo x="0" y="17295"/>
                    <wp:lineTo x="10316" y="20754"/>
                    <wp:lineTo x="11175" y="20754"/>
                    <wp:lineTo x="21491" y="17295"/>
                    <wp:lineTo x="21491" y="0"/>
                    <wp:lineTo x="0" y="0"/>
                  </wp:wrapPolygon>
                </wp:wrapThrough>
                <wp:docPr id="10" name="Groupe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2393315" cy="2901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riangle isocèle 8"/>
                        <wps:cNvSpPr/>
                        <wps:spPr>
                          <a:xfrm rot="10800000">
                            <a:off x="1076325" y="241935"/>
                            <a:ext cx="229870" cy="114935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9BAB8E" id="Grouper_x0020_10" o:spid="_x0000_s1026" style="position:absolute;margin-left:91.05pt;margin-top:-52.8pt;width:188.45pt;height:28.1pt;z-index:251654144" coordsize="2393315,3568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">
                <v:rect id="Rectangle_x0020_7" o:spid="_x0000_s1027" style="position:absolute;width:2393315;height:29019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WhYmxAAA&#10;ANoAAAAPAAAAZHJzL2Rvd25yZXYueG1sRI9Pa8JAFMTvhX6H5RV6q5sK2hJdpQYKihai9eDxkX0m&#10;wezbNLvNHz+9WxB6HGbmN8x82ZtKtNS40rKC11EEgjizuuRcwfH78+UdhPPIGivLpGAgB8vF48Mc&#10;Y2073lN78LkIEHYxKii8r2MpXVaQQTeyNXHwzrYx6INscqkb7ALcVHIcRVNpsOSwUGBNSUHZ5fBr&#10;FKx2X9s25R997jeT9OptgngalHp+6j9mIDz1/j98b6+1gjf4uxJugFzc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loWJsQAAADaAAAADwAAAAAAAAAAAAAAAACXAgAAZHJzL2Rv&#10;d25yZXYueG1sUEsFBgAAAAAEAAQA9QAAAIgDAAAAAA==&#10;" fillcolor="white [3212]" stroked="f"/>
                <v:shapetype id="_x0000_t5" coordsize="21600,21600" o:spt="5" adj="10800" path="m@0,0l0,21600,21600,21600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_x0020_isoc_x00e8_le_x0020_8" o:spid="_x0000_s1028" type="#_x0000_t5" style="position:absolute;left:1076325;top:241935;width:229870;height:114935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mllhvQAA&#10;ANoAAAAPAAAAZHJzL2Rvd25yZXYueG1sRE9Ni8IwEL0L+x/CCHuzU/cgUo0igrAHL+sqeByasa0m&#10;k9pEW//95rDg8fG+l+vBWfXkLjReNEyzHBRL6U0jlYbj724yBxUiiSHrhTW8OMB69TFaUmF8Lz/8&#10;PMRKpRAJBWmoY2wLxFDW7ChkvmVJ3MV3jmKCXYWmoz6FO4tfeT5DR42khppa3tZc3g4PpyHsT9S+&#10;cHfv2drr7Fhd+jOi1p/jYbMAFXmIb/G/+9toSFvTlXQDcPUH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DcmllhvQAAANoAAAAPAAAAAAAAAAAAAAAAAJcCAABkcnMvZG93bnJldi54&#10;bWxQSwUGAAAAAAQABAD1AAAAgQMAAAAA&#10;" fillcolor="white [3212]" stroked="f"/>
                <w10:wrap type="through"/>
              </v:group>
            </w:pict>
          </mc:Fallback>
        </mc:AlternateContent>
      </w:r>
      <w:r w:rsidR="008424FA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7B1C98B" wp14:editId="0A8DB763">
                <wp:simplePos x="0" y="0"/>
                <wp:positionH relativeFrom="column">
                  <wp:posOffset>-908051</wp:posOffset>
                </wp:positionH>
                <wp:positionV relativeFrom="paragraph">
                  <wp:posOffset>-897255</wp:posOffset>
                </wp:positionV>
                <wp:extent cx="7563679" cy="1565275"/>
                <wp:effectExtent l="0" t="0" r="5715" b="952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679" cy="1565275"/>
                        </a:xfrm>
                        <a:prstGeom prst="rect">
                          <a:avLst/>
                        </a:prstGeom>
                        <a:solidFill>
                          <a:srgbClr val="00AEA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2B619E" id="Rectangle 55" o:spid="_x0000_s1026" style="position:absolute;margin-left:-71.5pt;margin-top:-70.65pt;width:595.55pt;height:123.2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" fillcolor="#00aeac" stroked="f"/>
            </w:pict>
          </mc:Fallback>
        </mc:AlternateContent>
      </w:r>
      <w:r w:rsidR="00F93E2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C0F4ED" wp14:editId="7A812F7D">
                <wp:simplePos x="0" y="0"/>
                <wp:positionH relativeFrom="column">
                  <wp:posOffset>3048000</wp:posOffset>
                </wp:positionH>
                <wp:positionV relativeFrom="paragraph">
                  <wp:posOffset>-279400</wp:posOffset>
                </wp:positionV>
                <wp:extent cx="2021205" cy="914400"/>
                <wp:effectExtent l="0" t="0" r="0" b="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2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C72F0" w14:textId="3ECCBC42" w:rsidR="00945931" w:rsidRPr="003C460D" w:rsidRDefault="003A26AD" w:rsidP="00F93E26">
                            <w:pPr>
                              <w:pStyle w:val="Textedebulles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Né</w:t>
                            </w:r>
                            <w:r w:rsidR="006A462C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le 04/04/92</w:t>
                            </w:r>
                            <w:r w:rsidR="00945931"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45931" w:rsidRPr="003C460D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23</w:t>
                            </w:r>
                            <w:r w:rsidR="00945931"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ans</w:t>
                            </w:r>
                          </w:p>
                          <w:p w14:paraId="2B821723" w14:textId="77777777" w:rsidR="00945931" w:rsidRPr="003C460D" w:rsidRDefault="00945931" w:rsidP="00F93E26">
                            <w:pPr>
                              <w:pStyle w:val="Textedebulles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Permis</w:t>
                            </w:r>
                            <w:r w:rsidR="003A26A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</w:t>
                            </w:r>
                          </w:p>
                          <w:p w14:paraId="38BE6B2A" w14:textId="77777777" w:rsidR="00945931" w:rsidRPr="003C460D" w:rsidRDefault="00945931">
                            <w:pP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0F4ED" id="_x0000_t202" coordsize="21600,21600" o:spt="202" path="m0,0l0,21600,21600,21600,21600,0xe">
                <v:stroke joinstyle="miter"/>
                <v:path gradientshapeok="t" o:connecttype="rect"/>
              </v:shapetype>
              <v:shape id="Zone_x0020_de_x0020_texte_x0020_5" o:spid="_x0000_s1027" type="#_x0000_t202" style="position:absolute;margin-left:240pt;margin-top:-21.95pt;width:159.1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" filled="f" stroked="f">
                <v:textbox>
                  <w:txbxContent>
                    <w:p w14:paraId="106C72F0" w14:textId="3ECCBC42" w:rsidR="00945931" w:rsidRPr="003C460D" w:rsidRDefault="003A26AD" w:rsidP="00F93E26">
                      <w:pPr>
                        <w:pStyle w:val="Textedebulles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Né</w:t>
                      </w:r>
                      <w:r w:rsidR="006A462C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bookmarkStart w:id="1" w:name="_GoBack"/>
                      <w:bookmarkEnd w:id="1"/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le 04/04/92</w:t>
                      </w:r>
                      <w:r w:rsidR="00945931"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45931" w:rsidRPr="003C460D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23</w:t>
                      </w:r>
                      <w:r w:rsidR="00945931"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ans</w:t>
                      </w:r>
                    </w:p>
                    <w:p w14:paraId="2B821723" w14:textId="77777777" w:rsidR="00945931" w:rsidRPr="003C460D" w:rsidRDefault="00945931" w:rsidP="00F93E26">
                      <w:pPr>
                        <w:pStyle w:val="Textedebulles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Permis</w:t>
                      </w:r>
                      <w:r w:rsidR="003A26A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</w:t>
                      </w:r>
                    </w:p>
                    <w:p w14:paraId="38BE6B2A" w14:textId="77777777" w:rsidR="00945931" w:rsidRPr="003C460D" w:rsidRDefault="00945931">
                      <w:pP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93E2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7D74E" wp14:editId="4CDB9FC8">
                <wp:simplePos x="0" y="0"/>
                <wp:positionH relativeFrom="column">
                  <wp:posOffset>1094105</wp:posOffset>
                </wp:positionH>
                <wp:positionV relativeFrom="paragraph">
                  <wp:posOffset>-279400</wp:posOffset>
                </wp:positionV>
                <wp:extent cx="2004695" cy="1028700"/>
                <wp:effectExtent l="0" t="0" r="0" b="12700"/>
                <wp:wrapThrough wrapText="bothSides">
                  <wp:wrapPolygon edited="0">
                    <wp:start x="274" y="0"/>
                    <wp:lineTo x="274" y="21333"/>
                    <wp:lineTo x="21073" y="21333"/>
                    <wp:lineTo x="21073" y="0"/>
                    <wp:lineTo x="274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69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0C99D" w14:textId="77777777" w:rsidR="00945931" w:rsidRDefault="003A26AD" w:rsidP="003A26AD">
                            <w:pPr>
                              <w:pStyle w:val="Paragraphestandard"/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36, rue de fréland</w:t>
                            </w:r>
                          </w:p>
                          <w:p w14:paraId="30D356BD" w14:textId="77777777" w:rsidR="003A26AD" w:rsidRPr="003C460D" w:rsidRDefault="003A26AD" w:rsidP="003A26AD">
                            <w:pPr>
                              <w:pStyle w:val="Paragraphestandard"/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67100 Strasbourg</w:t>
                            </w:r>
                          </w:p>
                          <w:p w14:paraId="36B36E2C" w14:textId="77777777" w:rsidR="00945931" w:rsidRPr="003C460D" w:rsidRDefault="00945931" w:rsidP="003C460D">
                            <w:pPr>
                              <w:pStyle w:val="Paragraphestandard"/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Tél. 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06 </w:t>
                            </w:r>
                            <w:r w:rsidR="003A26A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42 97 00 35</w:t>
                            </w:r>
                          </w:p>
                          <w:p w14:paraId="1C965BD6" w14:textId="77777777" w:rsidR="00945931" w:rsidRPr="003C460D" w:rsidRDefault="00945931" w:rsidP="003C460D">
                            <w:pPr>
                              <w:pStyle w:val="Paragraphestandard"/>
                              <w:spacing w:after="113" w:line="240" w:lineRule="auto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Email 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A26A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ellameggy@gmail.com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7D74E" id="Zone_x0020_de_x0020_texte_x0020_1" o:spid="_x0000_s1028" type="#_x0000_t202" style="position:absolute;margin-left:86.15pt;margin-top:-21.95pt;width:157.8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" filled="f" stroked="f">
                <v:textbox>
                  <w:txbxContent>
                    <w:p w14:paraId="3CD0C99D" w14:textId="77777777" w:rsidR="00945931" w:rsidRDefault="003A26AD" w:rsidP="003A26AD">
                      <w:pPr>
                        <w:pStyle w:val="Paragraphestandard"/>
                        <w:spacing w:line="240" w:lineRule="auto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36, rue de </w:t>
                      </w:r>
                      <w:proofErr w:type="spellStart"/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fréland</w:t>
                      </w:r>
                      <w:proofErr w:type="spellEnd"/>
                    </w:p>
                    <w:p w14:paraId="30D356BD" w14:textId="77777777" w:rsidR="003A26AD" w:rsidRPr="003C460D" w:rsidRDefault="003A26AD" w:rsidP="003A26AD">
                      <w:pPr>
                        <w:pStyle w:val="Paragraphestandard"/>
                        <w:spacing w:line="240" w:lineRule="auto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67100 Strasbourg</w:t>
                      </w:r>
                    </w:p>
                    <w:p w14:paraId="36B36E2C" w14:textId="77777777" w:rsidR="00945931" w:rsidRPr="003C460D" w:rsidRDefault="00945931" w:rsidP="003C460D">
                      <w:pPr>
                        <w:pStyle w:val="Paragraphestandard"/>
                        <w:spacing w:line="240" w:lineRule="auto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Tél. </w:t>
                      </w:r>
                      <w:r w:rsidRPr="003C460D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06 </w:t>
                      </w:r>
                      <w:r w:rsidR="003A26A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42 97 00 35</w:t>
                      </w:r>
                    </w:p>
                    <w:p w14:paraId="1C965BD6" w14:textId="77777777" w:rsidR="00945931" w:rsidRPr="003C460D" w:rsidRDefault="00945931" w:rsidP="003C460D">
                      <w:pPr>
                        <w:pStyle w:val="Paragraphestandard"/>
                        <w:spacing w:after="113" w:line="240" w:lineRule="auto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Email </w:t>
                      </w:r>
                      <w:r w:rsidRPr="003C460D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A26A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ellameggy@gmail.com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45931" w:rsidRPr="00945931">
        <w:t xml:space="preserve"> </w:t>
      </w:r>
    </w:p>
    <w:p w14:paraId="7CEA35BD" w14:textId="77777777" w:rsidR="00AF7C19" w:rsidRDefault="0088316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72C3D70" wp14:editId="173DAED5">
                <wp:simplePos x="0" y="0"/>
                <wp:positionH relativeFrom="column">
                  <wp:posOffset>-226695</wp:posOffset>
                </wp:positionH>
                <wp:positionV relativeFrom="paragraph">
                  <wp:posOffset>2744470</wp:posOffset>
                </wp:positionV>
                <wp:extent cx="6693535" cy="2123440"/>
                <wp:effectExtent l="0" t="0" r="0" b="10160"/>
                <wp:wrapSquare wrapText="bothSides"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3535" cy="212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53863" w14:textId="77777777" w:rsidR="00883163" w:rsidRPr="00716778" w:rsidRDefault="00883163" w:rsidP="00883163">
                            <w:pPr>
                              <w:pStyle w:val="Sansinterligne"/>
                              <w:contextualSpacing/>
                              <w:rPr>
                                <w:rFonts w:ascii="Segoe UI" w:eastAsia="STZhongsong" w:hAnsi="Segoe UI" w:cs="Segoe UI"/>
                              </w:rPr>
                            </w:pPr>
                            <w:r w:rsidRPr="00716778">
                              <w:rPr>
                                <w:rFonts w:ascii="Segoe UI" w:eastAsia="STZhongsong" w:hAnsi="Segoe UI" w:cs="Segoe UI"/>
                                <w:caps/>
                                <w:color w:val="8EC02F"/>
                              </w:rPr>
                              <w:t>Depuis septembre 2014 ›</w:t>
                            </w:r>
                            <w:r w:rsidRPr="00F043EE">
                              <w:rPr>
                                <w:rFonts w:ascii="Segoe UI" w:eastAsia="STZhongsong" w:hAnsi="Segoe UI" w:cs="Segoe UI"/>
                                <w:caps/>
                                <w:color w:val="000000"/>
                              </w:rPr>
                              <w:t xml:space="preserve"> </w:t>
                            </w:r>
                            <w:r w:rsidRPr="00716778">
                              <w:rPr>
                                <w:rFonts w:ascii="Segoe UI" w:eastAsia="STZhongsong" w:hAnsi="Segoe UI" w:cs="Segoe UI"/>
                              </w:rPr>
                              <w:t xml:space="preserve">CDI chez </w:t>
                            </w:r>
                            <w:r w:rsidRPr="00716778">
                              <w:rPr>
                                <w:rFonts w:ascii="Segoe UI" w:eastAsia="STZhongsong" w:hAnsi="Segoe UI" w:cs="Segoe UI"/>
                                <w:b/>
                              </w:rPr>
                              <w:t>H&amp;M</w:t>
                            </w:r>
                            <w:r w:rsidRPr="00716778">
                              <w:rPr>
                                <w:rFonts w:ascii="Segoe UI" w:eastAsia="STZhongsong" w:hAnsi="Segoe UI" w:cs="Segoe UI"/>
                              </w:rPr>
                              <w:t xml:space="preserve"> Centre-ville à Strasbourg</w:t>
                            </w:r>
                          </w:p>
                          <w:p w14:paraId="36A10B2D" w14:textId="77777777" w:rsidR="00883163" w:rsidRDefault="00883163" w:rsidP="00883163">
                            <w:pPr>
                              <w:pStyle w:val="Sansinterligne"/>
                              <w:contextualSpacing/>
                              <w:rPr>
                                <w:rFonts w:ascii="Segoe UI" w:eastAsia="STZhongsong" w:hAnsi="Segoe UI" w:cs="Segoe UI"/>
                                <w:caps/>
                              </w:rPr>
                            </w:pPr>
                          </w:p>
                          <w:p w14:paraId="5B3695B0" w14:textId="77777777" w:rsidR="00883163" w:rsidRPr="00883163" w:rsidRDefault="00883163" w:rsidP="00883163">
                            <w:pPr>
                              <w:pStyle w:val="Sansinterligne"/>
                              <w:contextualSpacing/>
                              <w:rPr>
                                <w:rFonts w:ascii="Segoe UI" w:eastAsia="STZhongsong" w:hAnsi="Segoe UI" w:cs="Segoe UI"/>
                                <w:caps/>
                              </w:rPr>
                            </w:pPr>
                            <w:r w:rsidRPr="00883163">
                              <w:rPr>
                                <w:rFonts w:ascii="Segoe UI" w:eastAsia="STZhongsong" w:hAnsi="Segoe UI" w:cs="Segoe UI"/>
                                <w:caps/>
                                <w:color w:val="92D050"/>
                              </w:rPr>
                              <w:t xml:space="preserve">aOÛT 2014 &gt; </w:t>
                            </w:r>
                            <w:r w:rsidRPr="00883163">
                              <w:rPr>
                                <w:rFonts w:ascii="Segoe UI" w:eastAsia="STZhongsong" w:hAnsi="Segoe UI" w:cs="Segoe UI"/>
                              </w:rPr>
                              <w:t>Stage d</w:t>
                            </w:r>
                            <w:r w:rsidRPr="00883163">
                              <w:rPr>
                                <w:rFonts w:ascii="Segoe UI" w:eastAsia="STZhongsong" w:hAnsi="Segoe UI" w:cs="Segoe UI"/>
                                <w:caps/>
                              </w:rPr>
                              <w:t>’</w:t>
                            </w:r>
                            <w:r w:rsidRPr="00883163">
                              <w:rPr>
                                <w:rFonts w:ascii="Segoe UI" w:eastAsia="STZhongsong" w:hAnsi="Segoe UI" w:cs="Segoe UI"/>
                              </w:rPr>
                              <w:t xml:space="preserve">un mois dans une étude notariale chez </w:t>
                            </w:r>
                            <w:r w:rsidRPr="00883163">
                              <w:rPr>
                                <w:rFonts w:ascii="Segoe UI" w:eastAsia="STZhongsong" w:hAnsi="Segoe UI" w:cs="Segoe UI"/>
                                <w:b/>
                              </w:rPr>
                              <w:t>Maître Abdou PENE</w:t>
                            </w:r>
                            <w:r w:rsidRPr="00883163">
                              <w:rPr>
                                <w:rFonts w:ascii="Segoe UI" w:eastAsia="STZhongsong" w:hAnsi="Segoe UI" w:cs="Segoe UI"/>
                              </w:rPr>
                              <w:t xml:space="preserve"> à Paris</w:t>
                            </w:r>
                          </w:p>
                          <w:p w14:paraId="581960B2" w14:textId="77777777" w:rsidR="00883163" w:rsidRDefault="00883163" w:rsidP="00883163">
                            <w:pPr>
                              <w:pStyle w:val="Sansinterligne"/>
                              <w:contextualSpacing/>
                              <w:rPr>
                                <w:rFonts w:ascii="Segoe UI" w:eastAsia="STZhongsong" w:hAnsi="Segoe UI" w:cs="Segoe UI"/>
                                <w:i/>
                                <w:iCs/>
                                <w:caps/>
                              </w:rPr>
                            </w:pPr>
                          </w:p>
                          <w:p w14:paraId="609F6BBF" w14:textId="77777777" w:rsidR="00883163" w:rsidRPr="00883163" w:rsidRDefault="00883163" w:rsidP="00883163">
                            <w:pPr>
                              <w:pStyle w:val="Sansinterligne"/>
                              <w:contextualSpacing/>
                              <w:rPr>
                                <w:rFonts w:ascii="Segoe UI" w:eastAsia="STZhongsong" w:hAnsi="Segoe UI" w:cs="Segoe UI"/>
                                <w:i/>
                                <w:iCs/>
                                <w:caps/>
                              </w:rPr>
                            </w:pPr>
                            <w:r w:rsidRPr="00883163">
                              <w:rPr>
                                <w:rFonts w:ascii="Segoe UI" w:eastAsia="STZhongsong" w:hAnsi="Segoe UI" w:cs="Segoe UI"/>
                                <w:caps/>
                                <w:color w:val="8EC02F"/>
                              </w:rPr>
                              <w:t>jUILLET- Août 2013 ›</w:t>
                            </w:r>
                            <w:r w:rsidRPr="00883163">
                              <w:rPr>
                                <w:rFonts w:ascii="Segoe UI" w:eastAsia="STZhongsong" w:hAnsi="Segoe UI" w:cs="Segoe UI"/>
                                <w:caps/>
                                <w:color w:val="000000"/>
                              </w:rPr>
                              <w:t xml:space="preserve"> </w:t>
                            </w:r>
                            <w:r w:rsidRPr="00883163">
                              <w:rPr>
                                <w:rFonts w:ascii="Segoe UI" w:eastAsia="STZhongsong" w:hAnsi="Segoe UI" w:cs="Segoe UI"/>
                              </w:rPr>
                              <w:t xml:space="preserve">Stage de six semaines dans une étude notariale chez </w:t>
                            </w:r>
                            <w:r w:rsidRPr="00883163">
                              <w:rPr>
                                <w:rFonts w:ascii="Segoe UI" w:eastAsia="STZhongsong" w:hAnsi="Segoe UI" w:cs="Segoe UI"/>
                                <w:b/>
                              </w:rPr>
                              <w:t>Maître Samuel CAMISAN</w:t>
                            </w:r>
                            <w:r w:rsidRPr="00883163">
                              <w:rPr>
                                <w:rFonts w:ascii="Segoe UI" w:eastAsia="STZhongsong" w:hAnsi="Segoe UI" w:cs="Segoe UI"/>
                              </w:rPr>
                              <w:t xml:space="preserve"> à</w:t>
                            </w:r>
                            <w:r w:rsidRPr="00883163">
                              <w:rPr>
                                <w:rFonts w:ascii="Segoe UI" w:eastAsia="STZhongsong" w:hAnsi="Segoe UI" w:cs="Segoe UI"/>
                                <w:caps/>
                              </w:rPr>
                              <w:t xml:space="preserve"> </w:t>
                            </w:r>
                            <w:r w:rsidRPr="00883163">
                              <w:rPr>
                                <w:rFonts w:ascii="Segoe UI" w:eastAsia="STZhongsong" w:hAnsi="Segoe UI" w:cs="Segoe UI"/>
                              </w:rPr>
                              <w:t>Fegersheim</w:t>
                            </w:r>
                          </w:p>
                          <w:p w14:paraId="5EF56B7B" w14:textId="77777777" w:rsidR="00883163" w:rsidRDefault="00883163" w:rsidP="00883163">
                            <w:pPr>
                              <w:pStyle w:val="Sansinterligne"/>
                              <w:contextualSpacing/>
                              <w:rPr>
                                <w:rFonts w:ascii="Segoe UI" w:eastAsia="STZhongsong" w:hAnsi="Segoe UI" w:cs="Segoe UI"/>
                              </w:rPr>
                            </w:pPr>
                          </w:p>
                          <w:p w14:paraId="08293982" w14:textId="77777777" w:rsidR="00883163" w:rsidRPr="00883163" w:rsidRDefault="00883163" w:rsidP="00883163">
                            <w:pPr>
                              <w:pStyle w:val="Sansinterligne"/>
                              <w:contextualSpacing/>
                              <w:rPr>
                                <w:rFonts w:ascii="Segoe UI" w:eastAsia="STZhongsong" w:hAnsi="Segoe UI" w:cs="Segoe UI"/>
                              </w:rPr>
                            </w:pPr>
                            <w:r w:rsidRPr="00883163">
                              <w:rPr>
                                <w:rFonts w:ascii="Segoe UI" w:eastAsia="STZhongsong" w:hAnsi="Segoe UI" w:cs="Segoe UI"/>
                                <w:color w:val="92D050"/>
                              </w:rPr>
                              <w:t xml:space="preserve">AVRIL-MAI &gt; </w:t>
                            </w:r>
                            <w:r w:rsidRPr="00883163">
                              <w:rPr>
                                <w:rFonts w:ascii="Segoe UI" w:eastAsia="STZhongsong" w:hAnsi="Segoe UI" w:cs="Segoe UI"/>
                              </w:rPr>
                              <w:t xml:space="preserve">Stage de deux mois dans une étude notariale chez la </w:t>
                            </w:r>
                            <w:r w:rsidRPr="00883163">
                              <w:rPr>
                                <w:rFonts w:ascii="Segoe UI" w:eastAsia="STZhongsong" w:hAnsi="Segoe UI" w:cs="Segoe UI"/>
                                <w:b/>
                              </w:rPr>
                              <w:t>« SCP JACQUES GARNIER »</w:t>
                            </w:r>
                            <w:r w:rsidRPr="00883163">
                              <w:rPr>
                                <w:rFonts w:ascii="Segoe UI" w:eastAsia="STZhongsong" w:hAnsi="Segoe UI" w:cs="Segoe UI"/>
                              </w:rPr>
                              <w:t xml:space="preserve"> à Schiltigheim</w:t>
                            </w:r>
                          </w:p>
                          <w:p w14:paraId="308FF251" w14:textId="77777777" w:rsidR="00883163" w:rsidRDefault="00883163" w:rsidP="00883163">
                            <w:pPr>
                              <w:pStyle w:val="Sansinterligne"/>
                              <w:contextualSpacing/>
                              <w:rPr>
                                <w:rFonts w:ascii="Segoe UI" w:eastAsia="STZhongsong" w:hAnsi="Segoe UI" w:cs="Segoe UI"/>
                              </w:rPr>
                            </w:pPr>
                          </w:p>
                          <w:p w14:paraId="1D4FC8D9" w14:textId="77777777" w:rsidR="00883163" w:rsidRPr="00883163" w:rsidRDefault="00883163" w:rsidP="00883163">
                            <w:pPr>
                              <w:pStyle w:val="Sansinterligne"/>
                              <w:contextualSpacing/>
                              <w:rPr>
                                <w:rFonts w:ascii="Segoe UI" w:eastAsia="STZhongsong" w:hAnsi="Segoe UI" w:cs="Segoe UI"/>
                              </w:rPr>
                            </w:pPr>
                            <w:r w:rsidRPr="00883163">
                              <w:rPr>
                                <w:rFonts w:ascii="Segoe UI" w:eastAsia="STZhongsong" w:hAnsi="Segoe UI" w:cs="Segoe UI"/>
                                <w:color w:val="92D050"/>
                              </w:rPr>
                              <w:t xml:space="preserve">JUIN 2011 &gt; </w:t>
                            </w:r>
                            <w:r w:rsidRPr="00883163">
                              <w:rPr>
                                <w:rFonts w:ascii="Segoe UI" w:eastAsia="STZhongsong" w:hAnsi="Segoe UI" w:cs="Segoe UI"/>
                              </w:rPr>
                              <w:t xml:space="preserve">Stage d’un mois dans un cabinet d’avocats la </w:t>
                            </w:r>
                            <w:r w:rsidRPr="00883163">
                              <w:rPr>
                                <w:rFonts w:ascii="Segoe UI" w:eastAsia="STZhongsong" w:hAnsi="Segoe UI" w:cs="Segoe UI"/>
                                <w:b/>
                              </w:rPr>
                              <w:t>« SELARL EBEDE MONGBO »</w:t>
                            </w:r>
                            <w:r w:rsidRPr="00883163">
                              <w:rPr>
                                <w:rFonts w:ascii="Segoe UI" w:eastAsia="STZhongsong" w:hAnsi="Segoe UI" w:cs="Segoe UI"/>
                              </w:rPr>
                              <w:t xml:space="preserve"> à Paris</w:t>
                            </w:r>
                          </w:p>
                          <w:p w14:paraId="18D8E1E2" w14:textId="77777777" w:rsidR="00945931" w:rsidRPr="00D171C4" w:rsidRDefault="00945931" w:rsidP="00D171C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C3D70" id="Zone_x0020_de_x0020_texte_x0020_35" o:spid="_x0000_s1029" type="#_x0000_t202" style="position:absolute;margin-left:-17.85pt;margin-top:216.1pt;width:527.05pt;height:167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" filled="f" stroked="f">
                <v:textbox>
                  <w:txbxContent>
                    <w:p w14:paraId="4B953863" w14:textId="77777777" w:rsidR="00883163" w:rsidRPr="00716778" w:rsidRDefault="00883163" w:rsidP="00883163">
                      <w:pPr>
                        <w:pStyle w:val="Sansinterligne"/>
                        <w:contextualSpacing/>
                        <w:rPr>
                          <w:rFonts w:ascii="Segoe UI" w:eastAsia="STZhongsong" w:hAnsi="Segoe UI" w:cs="Segoe UI"/>
                        </w:rPr>
                      </w:pPr>
                      <w:r w:rsidRPr="00716778">
                        <w:rPr>
                          <w:rFonts w:ascii="Segoe UI" w:eastAsia="STZhongsong" w:hAnsi="Segoe UI" w:cs="Segoe UI"/>
                          <w:caps/>
                          <w:color w:val="8EC02F"/>
                        </w:rPr>
                        <w:t>Depuis septembre 2014 ›</w:t>
                      </w:r>
                      <w:r w:rsidRPr="00F043EE">
                        <w:rPr>
                          <w:rFonts w:ascii="Segoe UI" w:eastAsia="STZhongsong" w:hAnsi="Segoe UI" w:cs="Segoe UI"/>
                          <w:caps/>
                          <w:color w:val="000000"/>
                        </w:rPr>
                        <w:t xml:space="preserve"> </w:t>
                      </w:r>
                      <w:r w:rsidRPr="00716778">
                        <w:rPr>
                          <w:rFonts w:ascii="Segoe UI" w:eastAsia="STZhongsong" w:hAnsi="Segoe UI" w:cs="Segoe UI"/>
                        </w:rPr>
                        <w:t xml:space="preserve">CDI chez </w:t>
                      </w:r>
                      <w:r w:rsidRPr="00716778">
                        <w:rPr>
                          <w:rFonts w:ascii="Segoe UI" w:eastAsia="STZhongsong" w:hAnsi="Segoe UI" w:cs="Segoe UI"/>
                          <w:b/>
                        </w:rPr>
                        <w:t>H&amp;M</w:t>
                      </w:r>
                      <w:r w:rsidRPr="00716778">
                        <w:rPr>
                          <w:rFonts w:ascii="Segoe UI" w:eastAsia="STZhongsong" w:hAnsi="Segoe UI" w:cs="Segoe UI"/>
                        </w:rPr>
                        <w:t xml:space="preserve"> Centre-ville à Strasbourg</w:t>
                      </w:r>
                    </w:p>
                    <w:p w14:paraId="36A10B2D" w14:textId="77777777" w:rsidR="00883163" w:rsidRDefault="00883163" w:rsidP="00883163">
                      <w:pPr>
                        <w:pStyle w:val="Sansinterligne"/>
                        <w:contextualSpacing/>
                        <w:rPr>
                          <w:rFonts w:ascii="Segoe UI" w:eastAsia="STZhongsong" w:hAnsi="Segoe UI" w:cs="Segoe UI"/>
                          <w:caps/>
                        </w:rPr>
                      </w:pPr>
                    </w:p>
                    <w:p w14:paraId="5B3695B0" w14:textId="77777777" w:rsidR="00883163" w:rsidRPr="00883163" w:rsidRDefault="00883163" w:rsidP="00883163">
                      <w:pPr>
                        <w:pStyle w:val="Sansinterligne"/>
                        <w:contextualSpacing/>
                        <w:rPr>
                          <w:rFonts w:ascii="Segoe UI" w:eastAsia="STZhongsong" w:hAnsi="Segoe UI" w:cs="Segoe UI"/>
                          <w:caps/>
                        </w:rPr>
                      </w:pPr>
                      <w:r w:rsidRPr="00883163">
                        <w:rPr>
                          <w:rFonts w:ascii="Segoe UI" w:eastAsia="STZhongsong" w:hAnsi="Segoe UI" w:cs="Segoe UI"/>
                          <w:caps/>
                          <w:color w:val="92D050"/>
                        </w:rPr>
                        <w:t xml:space="preserve">aOÛT 2014 &gt; </w:t>
                      </w:r>
                      <w:r w:rsidRPr="00883163">
                        <w:rPr>
                          <w:rFonts w:ascii="Segoe UI" w:eastAsia="STZhongsong" w:hAnsi="Segoe UI" w:cs="Segoe UI"/>
                        </w:rPr>
                        <w:t>Stage d</w:t>
                      </w:r>
                      <w:r w:rsidRPr="00883163">
                        <w:rPr>
                          <w:rFonts w:ascii="Segoe UI" w:eastAsia="STZhongsong" w:hAnsi="Segoe UI" w:cs="Segoe UI"/>
                          <w:caps/>
                        </w:rPr>
                        <w:t>’</w:t>
                      </w:r>
                      <w:r w:rsidRPr="00883163">
                        <w:rPr>
                          <w:rFonts w:ascii="Segoe UI" w:eastAsia="STZhongsong" w:hAnsi="Segoe UI" w:cs="Segoe UI"/>
                        </w:rPr>
                        <w:t xml:space="preserve">un mois dans une étude notariale chez </w:t>
                      </w:r>
                      <w:r w:rsidRPr="00883163">
                        <w:rPr>
                          <w:rFonts w:ascii="Segoe UI" w:eastAsia="STZhongsong" w:hAnsi="Segoe UI" w:cs="Segoe UI"/>
                          <w:b/>
                        </w:rPr>
                        <w:t>Maître Abdou PENE</w:t>
                      </w:r>
                      <w:r w:rsidRPr="00883163">
                        <w:rPr>
                          <w:rFonts w:ascii="Segoe UI" w:eastAsia="STZhongsong" w:hAnsi="Segoe UI" w:cs="Segoe UI"/>
                        </w:rPr>
                        <w:t xml:space="preserve"> à Paris</w:t>
                      </w:r>
                    </w:p>
                    <w:p w14:paraId="581960B2" w14:textId="77777777" w:rsidR="00883163" w:rsidRDefault="00883163" w:rsidP="00883163">
                      <w:pPr>
                        <w:pStyle w:val="Sansinterligne"/>
                        <w:contextualSpacing/>
                        <w:rPr>
                          <w:rFonts w:ascii="Segoe UI" w:eastAsia="STZhongsong" w:hAnsi="Segoe UI" w:cs="Segoe UI"/>
                          <w:i/>
                          <w:iCs/>
                          <w:caps/>
                        </w:rPr>
                      </w:pPr>
                    </w:p>
                    <w:p w14:paraId="609F6BBF" w14:textId="77777777" w:rsidR="00883163" w:rsidRPr="00883163" w:rsidRDefault="00883163" w:rsidP="00883163">
                      <w:pPr>
                        <w:pStyle w:val="Sansinterligne"/>
                        <w:contextualSpacing/>
                        <w:rPr>
                          <w:rFonts w:ascii="Segoe UI" w:eastAsia="STZhongsong" w:hAnsi="Segoe UI" w:cs="Segoe UI"/>
                          <w:i/>
                          <w:iCs/>
                          <w:caps/>
                        </w:rPr>
                      </w:pPr>
                      <w:r w:rsidRPr="00883163">
                        <w:rPr>
                          <w:rFonts w:ascii="Segoe UI" w:eastAsia="STZhongsong" w:hAnsi="Segoe UI" w:cs="Segoe UI"/>
                          <w:caps/>
                          <w:color w:val="8EC02F"/>
                        </w:rPr>
                        <w:t>jUILLET- Août 2013 ›</w:t>
                      </w:r>
                      <w:r w:rsidRPr="00883163">
                        <w:rPr>
                          <w:rFonts w:ascii="Segoe UI" w:eastAsia="STZhongsong" w:hAnsi="Segoe UI" w:cs="Segoe UI"/>
                          <w:caps/>
                          <w:color w:val="000000"/>
                        </w:rPr>
                        <w:t xml:space="preserve"> </w:t>
                      </w:r>
                      <w:r w:rsidRPr="00883163">
                        <w:rPr>
                          <w:rFonts w:ascii="Segoe UI" w:eastAsia="STZhongsong" w:hAnsi="Segoe UI" w:cs="Segoe UI"/>
                        </w:rPr>
                        <w:t xml:space="preserve">Stage de six semaines dans une étude notariale chez </w:t>
                      </w:r>
                      <w:r w:rsidRPr="00883163">
                        <w:rPr>
                          <w:rFonts w:ascii="Segoe UI" w:eastAsia="STZhongsong" w:hAnsi="Segoe UI" w:cs="Segoe UI"/>
                          <w:b/>
                        </w:rPr>
                        <w:t>Maître Samuel CAMISAN</w:t>
                      </w:r>
                      <w:r w:rsidRPr="00883163">
                        <w:rPr>
                          <w:rFonts w:ascii="Segoe UI" w:eastAsia="STZhongsong" w:hAnsi="Segoe UI" w:cs="Segoe UI"/>
                        </w:rPr>
                        <w:t xml:space="preserve"> à</w:t>
                      </w:r>
                      <w:r w:rsidRPr="00883163">
                        <w:rPr>
                          <w:rFonts w:ascii="Segoe UI" w:eastAsia="STZhongsong" w:hAnsi="Segoe UI" w:cs="Segoe UI"/>
                          <w:caps/>
                        </w:rPr>
                        <w:t xml:space="preserve"> </w:t>
                      </w:r>
                      <w:proofErr w:type="spellStart"/>
                      <w:r w:rsidRPr="00883163">
                        <w:rPr>
                          <w:rFonts w:ascii="Segoe UI" w:eastAsia="STZhongsong" w:hAnsi="Segoe UI" w:cs="Segoe UI"/>
                        </w:rPr>
                        <w:t>Fegersheim</w:t>
                      </w:r>
                      <w:proofErr w:type="spellEnd"/>
                    </w:p>
                    <w:p w14:paraId="5EF56B7B" w14:textId="77777777" w:rsidR="00883163" w:rsidRDefault="00883163" w:rsidP="00883163">
                      <w:pPr>
                        <w:pStyle w:val="Sansinterligne"/>
                        <w:contextualSpacing/>
                        <w:rPr>
                          <w:rFonts w:ascii="Segoe UI" w:eastAsia="STZhongsong" w:hAnsi="Segoe UI" w:cs="Segoe UI"/>
                        </w:rPr>
                      </w:pPr>
                    </w:p>
                    <w:p w14:paraId="08293982" w14:textId="77777777" w:rsidR="00883163" w:rsidRPr="00883163" w:rsidRDefault="00883163" w:rsidP="00883163">
                      <w:pPr>
                        <w:pStyle w:val="Sansinterligne"/>
                        <w:contextualSpacing/>
                        <w:rPr>
                          <w:rFonts w:ascii="Segoe UI" w:eastAsia="STZhongsong" w:hAnsi="Segoe UI" w:cs="Segoe UI"/>
                        </w:rPr>
                      </w:pPr>
                      <w:r w:rsidRPr="00883163">
                        <w:rPr>
                          <w:rFonts w:ascii="Segoe UI" w:eastAsia="STZhongsong" w:hAnsi="Segoe UI" w:cs="Segoe UI"/>
                          <w:color w:val="92D050"/>
                        </w:rPr>
                        <w:t>A</w:t>
                      </w:r>
                      <w:bookmarkStart w:id="1" w:name="_GoBack"/>
                      <w:bookmarkEnd w:id="1"/>
                      <w:r w:rsidRPr="00883163">
                        <w:rPr>
                          <w:rFonts w:ascii="Segoe UI" w:eastAsia="STZhongsong" w:hAnsi="Segoe UI" w:cs="Segoe UI"/>
                          <w:color w:val="92D050"/>
                        </w:rPr>
                        <w:t xml:space="preserve">VRIL-MAI &gt; </w:t>
                      </w:r>
                      <w:r w:rsidRPr="00883163">
                        <w:rPr>
                          <w:rFonts w:ascii="Segoe UI" w:eastAsia="STZhongsong" w:hAnsi="Segoe UI" w:cs="Segoe UI"/>
                        </w:rPr>
                        <w:t xml:space="preserve">Stage de deux mois dans une étude notariale chez la </w:t>
                      </w:r>
                      <w:r w:rsidRPr="00883163">
                        <w:rPr>
                          <w:rFonts w:ascii="Segoe UI" w:eastAsia="STZhongsong" w:hAnsi="Segoe UI" w:cs="Segoe UI"/>
                          <w:b/>
                        </w:rPr>
                        <w:t>« SCP JACQUES GARNIER »</w:t>
                      </w:r>
                      <w:r w:rsidRPr="00883163">
                        <w:rPr>
                          <w:rFonts w:ascii="Segoe UI" w:eastAsia="STZhongsong" w:hAnsi="Segoe UI" w:cs="Segoe UI"/>
                        </w:rPr>
                        <w:t xml:space="preserve"> à Schiltigheim</w:t>
                      </w:r>
                    </w:p>
                    <w:p w14:paraId="308FF251" w14:textId="77777777" w:rsidR="00883163" w:rsidRDefault="00883163" w:rsidP="00883163">
                      <w:pPr>
                        <w:pStyle w:val="Sansinterligne"/>
                        <w:contextualSpacing/>
                        <w:rPr>
                          <w:rFonts w:ascii="Segoe UI" w:eastAsia="STZhongsong" w:hAnsi="Segoe UI" w:cs="Segoe UI"/>
                        </w:rPr>
                      </w:pPr>
                    </w:p>
                    <w:p w14:paraId="1D4FC8D9" w14:textId="77777777" w:rsidR="00883163" w:rsidRPr="00883163" w:rsidRDefault="00883163" w:rsidP="00883163">
                      <w:pPr>
                        <w:pStyle w:val="Sansinterligne"/>
                        <w:contextualSpacing/>
                        <w:rPr>
                          <w:rFonts w:ascii="Segoe UI" w:eastAsia="STZhongsong" w:hAnsi="Segoe UI" w:cs="Segoe UI"/>
                        </w:rPr>
                      </w:pPr>
                      <w:r w:rsidRPr="00883163">
                        <w:rPr>
                          <w:rFonts w:ascii="Segoe UI" w:eastAsia="STZhongsong" w:hAnsi="Segoe UI" w:cs="Segoe UI"/>
                          <w:color w:val="92D050"/>
                        </w:rPr>
                        <w:t xml:space="preserve">JUIN 2011 &gt; </w:t>
                      </w:r>
                      <w:r w:rsidRPr="00883163">
                        <w:rPr>
                          <w:rFonts w:ascii="Segoe UI" w:eastAsia="STZhongsong" w:hAnsi="Segoe UI" w:cs="Segoe UI"/>
                        </w:rPr>
                        <w:t xml:space="preserve">Stage d’un mois dans un cabinet d’avocats la </w:t>
                      </w:r>
                      <w:r w:rsidRPr="00883163">
                        <w:rPr>
                          <w:rFonts w:ascii="Segoe UI" w:eastAsia="STZhongsong" w:hAnsi="Segoe UI" w:cs="Segoe UI"/>
                          <w:b/>
                        </w:rPr>
                        <w:t>« SELARL EBEDE MONGBO »</w:t>
                      </w:r>
                      <w:r w:rsidRPr="00883163">
                        <w:rPr>
                          <w:rFonts w:ascii="Segoe UI" w:eastAsia="STZhongsong" w:hAnsi="Segoe UI" w:cs="Segoe UI"/>
                        </w:rPr>
                        <w:t xml:space="preserve"> à Paris</w:t>
                      </w:r>
                    </w:p>
                    <w:p w14:paraId="18D8E1E2" w14:textId="77777777" w:rsidR="00945931" w:rsidRPr="00D171C4" w:rsidRDefault="00945931" w:rsidP="00D171C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0059B"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0BF0CC75" wp14:editId="2FE0665E">
                <wp:simplePos x="0" y="0"/>
                <wp:positionH relativeFrom="column">
                  <wp:posOffset>-137795</wp:posOffset>
                </wp:positionH>
                <wp:positionV relativeFrom="paragraph">
                  <wp:posOffset>2305050</wp:posOffset>
                </wp:positionV>
                <wp:extent cx="2393315" cy="356870"/>
                <wp:effectExtent l="0" t="0" r="6985" b="5080"/>
                <wp:wrapThrough wrapText="bothSides">
                  <wp:wrapPolygon edited="0">
                    <wp:start x="0" y="0"/>
                    <wp:lineTo x="0" y="18448"/>
                    <wp:lineTo x="10316" y="20754"/>
                    <wp:lineTo x="11175" y="20754"/>
                    <wp:lineTo x="21491" y="18448"/>
                    <wp:lineTo x="21491" y="0"/>
                    <wp:lineTo x="0" y="0"/>
                  </wp:wrapPolygon>
                </wp:wrapThrough>
                <wp:docPr id="19" name="Grouper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</wpg:grpSpPr>
                      <wpg:grpSp>
                        <wpg:cNvPr id="15" name="Grouper 15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solidFill>
                            <a:srgbClr val="00AEAC"/>
                          </a:solidFill>
                        </wpg:grpSpPr>
                        <wps:wsp>
                          <wps:cNvPr id="16" name="Rectangle 16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riangle isocèle 17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Zone de texte 18"/>
                        <wps:cNvSpPr txBox="1"/>
                        <wps:spPr>
                          <a:xfrm>
                            <a:off x="43180" y="19685"/>
                            <a:ext cx="229298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FDAA08" w14:textId="77777777" w:rsidR="00945931" w:rsidRPr="003C460D" w:rsidRDefault="00945931" w:rsidP="00F0059B">
                              <w:pPr>
                                <w:pStyle w:val="Paragraphestandard"/>
                                <w:spacing w:line="240" w:lineRule="auto"/>
                                <w:jc w:val="center"/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C460D">
                                <w:rPr>
                                  <w:rFonts w:ascii="Segoe UI Semilight" w:hAnsi="Segoe UI Semilight" w:cs="Segoe UI Semilight"/>
                                  <w:caps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3C460D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xpérience professionnelle</w:t>
                              </w:r>
                            </w:p>
                            <w:p w14:paraId="4D70FA47" w14:textId="77777777" w:rsidR="00945931" w:rsidRPr="00BC5ADF" w:rsidRDefault="00945931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F0CC75" id="Grouper_x0020_19" o:spid="_x0000_s1030" style="position:absolute;margin-left:-10.85pt;margin-top:181.5pt;width:188.45pt;height:28.1pt;z-index:251653632" coordsize="2393315,3568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">
                <v:group id="Grouper_x0020_15" o:spid="_x0000_s1031" style="position:absolute;width:2393315;height:356870" coordsize="2393315,35687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1KYYLDAAAA2wAAAA8A&#10;AAAAAAAAAAAAAAAAqQIAAGRycy9kb3ducmV2LnhtbFBLBQYAAAAABAAEAPoAAACZAwAAAAA=&#10;">
                  <v:rect id="Rectangle_x0020_16" o:spid="_x0000_s1032" style="position:absolute;width:2393315;height:29019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J3+kvQAA&#10;ANsAAAAPAAAAZHJzL2Rvd25yZXYueG1sRE9Ni8IwEL0v7H8II3hb03oQqcaydhHEm+6C16EZm7LJ&#10;pDSx1n9vBMHbPN7nrMvRWTFQH1rPCvJZBoK49rrlRsHf7+5rCSJEZI3WMym4U4By8/mxxkL7Gx9p&#10;OMVGpBAOBSowMXaFlKE25DDMfEecuIvvHcYE+0bqHm8p3Fk5z7KFdNhyajDYUWWo/j9dnYJxe0bp&#10;raELSpcdhl3+k1dWqelk/F6BiDTGt/jl3us0fwHPX9IBcvMA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C4J3+kvQAAANsAAAAPAAAAAAAAAAAAAAAAAJcCAABkcnMvZG93bnJldi54&#10;bWxQSwUGAAAAAAQABAD1AAAAgQMAAAAA&#10;" filled="f" stroked="f"/>
                  <v:shape id="Triangle_x0020_isoc_x00e8_le_x0020_17" o:spid="_x0000_s1033" type="#_x0000_t5" style="position:absolute;left:1076325;top:241935;width:229870;height:114935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w9wFwQAA&#10;ANsAAAAPAAAAZHJzL2Rvd25yZXYueG1sRE9Ni8IwEL0v7H8II3hZNNWDu1SjlBVRxIN29T40Y1tt&#10;JqWJtv57Iwh7m8f7nNmiM5W4U+NKywpGwwgEcWZ1ybmC499q8APCeWSNlWVS8CAHi/nnxwxjbVs+&#10;0D31uQgh7GJUUHhfx1K6rCCDbmhr4sCdbWPQB9jkUjfYhnBTyXEUTaTBkkNDgTX9FpRd05tRwMll&#10;d6pKmS3Ndf113rbJ7ZHvler3umQKwlPn/8Vv90aH+d/w+iUcIOd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8PcBcEAAADbAAAADwAAAAAAAAAAAAAAAACXAgAAZHJzL2Rvd25y&#10;ZXYueG1sUEsFBgAAAAAEAAQA9QAAAIUDAAAAAA==&#10;" filled="f" stroked="f"/>
                </v:group>
                <v:shape id="Zone_x0020_de_x0020_texte_x0020_18" o:spid="_x0000_s1034" type="#_x0000_t202" style="position:absolute;left:43180;top:19685;width:2292985;height:2755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oPHfwwAA&#10;ANsAAAAPAAAAZHJzL2Rvd25yZXYueG1sRI/NbsJADITvSH2HlSv1gmDTHhBKWRBQ8XPhkNAHsLIm&#10;ich6o+wCgafHByRutmY883m26F2jrtSF2rOB73ECirjwtubSwP9xM5qCChHZYuOZDNwpwGL+MZhh&#10;av2NM7rmsVQSwiFFA1WMbap1KCpyGMa+JRbt5DuHUdau1LbDm4S7Rv8kyUQ7rFkaKmxpXVFxzi/O&#10;AC0z/zicw9Zlq7/19lQzDfXOmK/PfvkLKlIf3+bX9d4KvsDKLzKAnj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WoPHfwwAAANsAAAAPAAAAAAAAAAAAAAAAAJcCAABkcnMvZG93&#10;bnJldi54bWxQSwUGAAAAAAQABAD1AAAAhwMAAAAA&#10;" filled="f" stroked="f">
                  <v:textbox inset="0,0,0,0">
                    <w:txbxContent>
                      <w:p w14:paraId="7BFDAA08" w14:textId="77777777" w:rsidR="00945931" w:rsidRPr="003C460D" w:rsidRDefault="00945931" w:rsidP="00F0059B">
                        <w:pPr>
                          <w:pStyle w:val="Paragraphestandard"/>
                          <w:spacing w:line="240" w:lineRule="auto"/>
                          <w:jc w:val="center"/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C460D">
                          <w:rPr>
                            <w:rFonts w:ascii="Segoe UI Semilight" w:hAnsi="Segoe UI Semilight" w:cs="Segoe UI Semilight"/>
                            <w:caps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3C460D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xpérience professionnelle</w:t>
                        </w:r>
                      </w:p>
                      <w:p w14:paraId="4D70FA47" w14:textId="77777777" w:rsidR="00945931" w:rsidRPr="00BC5ADF" w:rsidRDefault="00945931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F0059B"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EC3F106" wp14:editId="4E025AF4">
                <wp:simplePos x="0" y="0"/>
                <wp:positionH relativeFrom="column">
                  <wp:posOffset>3143885</wp:posOffset>
                </wp:positionH>
                <wp:positionV relativeFrom="paragraph">
                  <wp:posOffset>6755130</wp:posOffset>
                </wp:positionV>
                <wp:extent cx="2393315" cy="377825"/>
                <wp:effectExtent l="0" t="0" r="6985" b="3175"/>
                <wp:wrapThrough wrapText="bothSides">
                  <wp:wrapPolygon edited="0">
                    <wp:start x="0" y="0"/>
                    <wp:lineTo x="0" y="17425"/>
                    <wp:lineTo x="10316" y="20692"/>
                    <wp:lineTo x="11175" y="20692"/>
                    <wp:lineTo x="21491" y="17425"/>
                    <wp:lineTo x="21491" y="1089"/>
                    <wp:lineTo x="21319" y="0"/>
                    <wp:lineTo x="0" y="0"/>
                  </wp:wrapPolygon>
                </wp:wrapThrough>
                <wp:docPr id="30" name="Grouper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77825"/>
                          <a:chOff x="0" y="-20955"/>
                          <a:chExt cx="2393315" cy="377825"/>
                        </a:xfrm>
                      </wpg:grpSpPr>
                      <wpg:grpSp>
                        <wpg:cNvPr id="31" name="Grouper 31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solidFill>
                            <a:srgbClr val="00AEAC"/>
                          </a:solidFill>
                        </wpg:grpSpPr>
                        <wps:wsp>
                          <wps:cNvPr id="32" name="Rectangle 32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Triangle isocèle 33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4" name="Zone de texte 34"/>
                        <wps:cNvSpPr txBox="1"/>
                        <wps:spPr>
                          <a:xfrm>
                            <a:off x="43180" y="-20955"/>
                            <a:ext cx="229298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593651" w14:textId="77777777" w:rsidR="00945931" w:rsidRPr="00F0059B" w:rsidRDefault="00F0059B" w:rsidP="00F0059B">
                              <w:pPr>
                                <w:pStyle w:val="Paragraphestandard"/>
                                <w:spacing w:line="240" w:lineRule="auto"/>
                                <w:jc w:val="center"/>
                                <w:rPr>
                                  <w:rFonts w:ascii="Segoe UI Semilight" w:hAnsi="Segoe UI Semilight" w:cs="Segoe UI Semilight"/>
                                  <w:caps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0059B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Centres d’intérêt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C3F106" id="Grouper_x0020_30" o:spid="_x0000_s1035" style="position:absolute;margin-left:247.55pt;margin-top:531.9pt;width:188.45pt;height:29.75pt;z-index:251654656;mso-height-relative:margin" coordorigin=",-20955" coordsize="2393315,3778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">
                <v:group id="Grouper_x0020_31" o:spid="_x0000_s1036" style="position:absolute;width:2393315;height:356870" coordsize="2393315,35687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nEO+HDAAAA2wAAAA8A&#10;AAAAAAAAAAAAAAAAqQIAAGRycy9kb3ducmV2LnhtbFBLBQYAAAAABAAEAPoAAACZAwAAAAA=&#10;">
                  <v:rect id="Rectangle_x0020_32" o:spid="_x0000_s1037" style="position:absolute;width:2393315;height:29019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qSXHwQAA&#10;ANsAAAAPAAAAZHJzL2Rvd25yZXYueG1sRI/BasMwEETvhfyD2EBvjewESnGshCTFEHprGsh1sdaW&#10;ibQylmK7f18VCj0OM/OGKfezs2KkIXSeFeSrDARx7XXHrYLrV/XyBiJEZI3WMyn4pgD73eKpxEL7&#10;iT9pvMRWJAiHAhWYGPtCylAbchhWvidOXuMHhzHJoZV6wCnBnZXrLHuVDjtOCwZ7Ohmq75eHUzAf&#10;byi9NdSgdNnHWOXv+ckq9bycD1sQkeb4H/5rn7WCzRp+v6QfIHc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Kklx8EAAADbAAAADwAAAAAAAAAAAAAAAACXAgAAZHJzL2Rvd25y&#10;ZXYueG1sUEsFBgAAAAAEAAQA9QAAAIUDAAAAAA==&#10;" filled="f" stroked="f"/>
                  <v:shape id="Triangle_x0020_isoc_x00e8_le_x0020_33" o:spid="_x0000_s1038" type="#_x0000_t5" style="position:absolute;left:1076325;top:241935;width:229870;height:114935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TYZmwwAA&#10;ANsAAAAPAAAAZHJzL2Rvd25yZXYueG1sRI9Bi8IwFITvgv8hPMGLaOoKIl2jlF1kRTxod70/mmfb&#10;tXkpTbT13xtB8DjMzDfMct2ZStyocaVlBdNJBII4s7rkXMHf72a8AOE8ssbKMim4k4P1qt9bYqxt&#10;y0e6pT4XAcIuRgWF93UspcsKMugmtiYO3tk2Bn2QTS51g22Am0p+RNFcGiw5LBRY01dB2SW9GgWc&#10;/O9PVSmzb3P5GZ13bXK95welhoMu+QThqfPv8Ku91QpmM3h+CT9Arh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3TYZmwwAAANsAAAAPAAAAAAAAAAAAAAAAAJcCAABkcnMvZG93&#10;bnJldi54bWxQSwUGAAAAAAQABAD1AAAAhwMAAAAA&#10;" filled="f" stroked="f"/>
                </v:group>
                <v:shape id="Zone_x0020_de_x0020_texte_x0020_34" o:spid="_x0000_s1039" type="#_x0000_t202" style="position:absolute;left:43180;top:-20955;width:2292985;height:2755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WKe6xAAA&#10;ANsAAAAPAAAAZHJzL2Rvd25yZXYueG1sRI/NasMwEITvgb6D2EIuoZHThFJcy8ZNSdJLD077AIu1&#10;/sHWylhK4vbpo0Ahx2FmvmGSbDK9ONPoWssKVssIBHFpdcu1gp/v3dMrCOeRNfaWScEvOcjSh1mC&#10;sbYXLuh89LUIEHYxKmi8H2IpXdmQQbe0A3HwKjsa9EGOtdQjXgLc9PI5il6kwZbDQoMDbRsqu+PJ&#10;KKC8sH9fndub4v1ju69apoU8KDV/nPI3EJ4mfw//tz+1gvUGbl/CD5DpF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FinusQAAADbAAAADwAAAAAAAAAAAAAAAACXAgAAZHJzL2Rv&#10;d25yZXYueG1sUEsFBgAAAAAEAAQA9QAAAIgDAAAAAA==&#10;" filled="f" stroked="f">
                  <v:textbox inset="0,0,0,0">
                    <w:txbxContent>
                      <w:p w14:paraId="2D593651" w14:textId="77777777" w:rsidR="00945931" w:rsidRPr="00F0059B" w:rsidRDefault="00F0059B" w:rsidP="00F0059B">
                        <w:pPr>
                          <w:pStyle w:val="Paragraphestandard"/>
                          <w:spacing w:line="240" w:lineRule="auto"/>
                          <w:jc w:val="center"/>
                          <w:rPr>
                            <w:rFonts w:ascii="Segoe UI Semilight" w:hAnsi="Segoe UI Semilight" w:cs="Segoe UI Semilight"/>
                            <w:caps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0059B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Centres d’intérêt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3441EC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B68326F" wp14:editId="7763A676">
                <wp:simplePos x="0" y="0"/>
                <wp:positionH relativeFrom="column">
                  <wp:posOffset>-230505</wp:posOffset>
                </wp:positionH>
                <wp:positionV relativeFrom="paragraph">
                  <wp:posOffset>5296535</wp:posOffset>
                </wp:positionV>
                <wp:extent cx="5956300" cy="1197610"/>
                <wp:effectExtent l="0" t="0" r="0" b="2540"/>
                <wp:wrapSquare wrapText="bothSides"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0" cy="1197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4D205" w14:textId="77777777" w:rsidR="00883163" w:rsidRPr="00D171C4" w:rsidRDefault="00883163" w:rsidP="00883163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2012-2014</w:t>
                            </w:r>
                            <w:r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Pr="00F043E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LICENCE PROFESSIONNELLE</w:t>
                            </w:r>
                            <w:r w:rsidRPr="00F043E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Pr="00F043EE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Universite de strasbourg</w:t>
                            </w:r>
                          </w:p>
                          <w:p w14:paraId="3EF9F0C5" w14:textId="77777777" w:rsidR="00883163" w:rsidRPr="00F043EE" w:rsidRDefault="00883163" w:rsidP="00883163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sz w:val="22"/>
                                <w:szCs w:val="20"/>
                              </w:rPr>
                            </w:pPr>
                            <w:r w:rsidRPr="00F043EE">
                              <w:rPr>
                                <w:rFonts w:ascii="Segoe UI Semilight" w:hAnsi="Segoe UI Semilight" w:cs="Segoe UI Semilight"/>
                                <w:sz w:val="22"/>
                                <w:szCs w:val="20"/>
                              </w:rPr>
                              <w:t>Métiers du notariat</w:t>
                            </w:r>
                          </w:p>
                          <w:p w14:paraId="15967F13" w14:textId="77777777" w:rsidR="00883163" w:rsidRPr="00F043EE" w:rsidRDefault="00883163" w:rsidP="00883163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13"/>
                              <w:rPr>
                                <w:rFonts w:ascii="Verdana" w:hAnsi="Verdana" w:cs="SegoePro-Light"/>
                                <w:color w:val="000000"/>
                                <w:sz w:val="16"/>
                              </w:rPr>
                            </w:pPr>
                          </w:p>
                          <w:p w14:paraId="4995B6A5" w14:textId="77777777" w:rsidR="00883163" w:rsidRPr="00D171C4" w:rsidRDefault="00883163" w:rsidP="00883163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2010-2012</w:t>
                            </w:r>
                            <w:r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Pr="00F043E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DUT</w:t>
                            </w:r>
                            <w:r w:rsidRPr="00F043E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Pr="00F043EE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IUT DU GRILLENBREIT, COLMAR</w:t>
                            </w:r>
                          </w:p>
                          <w:p w14:paraId="0F8CC15E" w14:textId="77777777" w:rsidR="00883163" w:rsidRPr="00F043EE" w:rsidRDefault="00883163" w:rsidP="00883163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sz w:val="22"/>
                                <w:szCs w:val="20"/>
                              </w:rPr>
                            </w:pPr>
                            <w:r w:rsidRPr="00F043EE">
                              <w:rPr>
                                <w:rFonts w:ascii="Segoe UI Semilight" w:hAnsi="Segoe UI Semilight" w:cs="Segoe UI Semilight"/>
                                <w:sz w:val="22"/>
                                <w:szCs w:val="20"/>
                              </w:rPr>
                              <w:t>Carrières Juridiques</w:t>
                            </w:r>
                          </w:p>
                          <w:p w14:paraId="25E2FC6E" w14:textId="77777777" w:rsidR="00945931" w:rsidRPr="001B55A0" w:rsidRDefault="00945931" w:rsidP="0043288E">
                            <w:pP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8326F" id="Zone_x0020_de_x0020_texte_x0020_36" o:spid="_x0000_s1040" type="#_x0000_t202" style="position:absolute;margin-left:-18.15pt;margin-top:417.05pt;width:469pt;height:94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" filled="f" stroked="f">
                <v:textbox>
                  <w:txbxContent>
                    <w:p w14:paraId="6704D205" w14:textId="77777777" w:rsidR="00883163" w:rsidRPr="00D171C4" w:rsidRDefault="00883163" w:rsidP="00883163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2012-2014</w:t>
                      </w:r>
                      <w:r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Pr="00F043E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LICENCE PROFESSIONNELLE</w:t>
                      </w:r>
                      <w:r w:rsidRPr="00F043E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sz w:val="22"/>
                          <w:szCs w:val="22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Pr="00F043EE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Universite de strasbourg</w:t>
                      </w:r>
                    </w:p>
                    <w:p w14:paraId="3EF9F0C5" w14:textId="77777777" w:rsidR="00883163" w:rsidRPr="00F043EE" w:rsidRDefault="00883163" w:rsidP="00883163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sz w:val="22"/>
                          <w:szCs w:val="20"/>
                        </w:rPr>
                      </w:pPr>
                      <w:r w:rsidRPr="00F043EE">
                        <w:rPr>
                          <w:rFonts w:ascii="Segoe UI Semilight" w:hAnsi="Segoe UI Semilight" w:cs="Segoe UI Semilight"/>
                          <w:sz w:val="22"/>
                          <w:szCs w:val="20"/>
                        </w:rPr>
                        <w:t>Métiers du notariat</w:t>
                      </w:r>
                    </w:p>
                    <w:p w14:paraId="15967F13" w14:textId="77777777" w:rsidR="00883163" w:rsidRPr="00F043EE" w:rsidRDefault="00883163" w:rsidP="00883163">
                      <w:pPr>
                        <w:pStyle w:val="Textedebulles"/>
                        <w:tabs>
                          <w:tab w:val="left" w:pos="850"/>
                        </w:tabs>
                        <w:spacing w:after="113"/>
                        <w:rPr>
                          <w:rFonts w:ascii="Verdana" w:hAnsi="Verdana" w:cs="SegoePro-Light"/>
                          <w:color w:val="000000"/>
                          <w:sz w:val="16"/>
                        </w:rPr>
                      </w:pPr>
                    </w:p>
                    <w:p w14:paraId="4995B6A5" w14:textId="77777777" w:rsidR="00883163" w:rsidRPr="00D171C4" w:rsidRDefault="00883163" w:rsidP="00883163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2010-2012</w:t>
                      </w:r>
                      <w:r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Pr="00F043E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DUT</w:t>
                      </w:r>
                      <w:r w:rsidRPr="00F043E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sz w:val="22"/>
                          <w:szCs w:val="22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Pr="00F043EE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IUT DU GRILLENBREIT, COLMAR</w:t>
                      </w:r>
                    </w:p>
                    <w:p w14:paraId="0F8CC15E" w14:textId="77777777" w:rsidR="00883163" w:rsidRPr="00F043EE" w:rsidRDefault="00883163" w:rsidP="00883163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sz w:val="22"/>
                          <w:szCs w:val="20"/>
                        </w:rPr>
                      </w:pPr>
                      <w:r w:rsidRPr="00F043EE">
                        <w:rPr>
                          <w:rFonts w:ascii="Segoe UI Semilight" w:hAnsi="Segoe UI Semilight" w:cs="Segoe UI Semilight"/>
                          <w:sz w:val="22"/>
                          <w:szCs w:val="20"/>
                        </w:rPr>
                        <w:t>Carrières Juridiques</w:t>
                      </w:r>
                    </w:p>
                    <w:p w14:paraId="25E2FC6E" w14:textId="77777777" w:rsidR="00945931" w:rsidRPr="001B55A0" w:rsidRDefault="00945931" w:rsidP="0043288E">
                      <w:pPr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31E07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4F5EA6A" wp14:editId="292EAD91">
                <wp:simplePos x="0" y="0"/>
                <wp:positionH relativeFrom="column">
                  <wp:posOffset>-899795</wp:posOffset>
                </wp:positionH>
                <wp:positionV relativeFrom="paragraph">
                  <wp:posOffset>1086485</wp:posOffset>
                </wp:positionV>
                <wp:extent cx="7562850" cy="859155"/>
                <wp:effectExtent l="0" t="0" r="6350" b="4445"/>
                <wp:wrapThrough wrapText="bothSides">
                  <wp:wrapPolygon edited="0">
                    <wp:start x="0" y="0"/>
                    <wp:lineTo x="0" y="21073"/>
                    <wp:lineTo x="21546" y="21073"/>
                    <wp:lineTo x="21546" y="0"/>
                    <wp:lineTo x="0" y="0"/>
                  </wp:wrapPolygon>
                </wp:wrapThrough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859155"/>
                        </a:xfrm>
                        <a:prstGeom prst="rect">
                          <a:avLst/>
                        </a:prstGeom>
                        <a:solidFill>
                          <a:srgbClr val="8EC02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A1EAF" w14:textId="77777777" w:rsidR="00945931" w:rsidRPr="003C460D" w:rsidRDefault="00883163" w:rsidP="00D873DD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4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4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Candidature au Bachelor Assurance et Gestion du Patrimoine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5EA6A" id="Zone_x0020_de_x0020_texte_x0020_14" o:spid="_x0000_s1041" type="#_x0000_t202" style="position:absolute;margin-left:-70.85pt;margin-top:85.55pt;width:595.5pt;height:67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" fillcolor="#8ec02f" stroked="f">
                <v:textbox inset=",,,0">
                  <w:txbxContent>
                    <w:p w14:paraId="24AA1EAF" w14:textId="77777777" w:rsidR="00945931" w:rsidRPr="003C460D" w:rsidRDefault="00883163" w:rsidP="00D873DD">
                      <w:pPr>
                        <w:pStyle w:val="Textedebulles"/>
                        <w:spacing w:after="113"/>
                        <w:jc w:val="center"/>
                        <w:rPr>
                          <w:rFonts w:ascii="Segoe UI Semilight" w:hAnsi="Segoe UI Semilight" w:cs="Segoe UI Semilight"/>
                          <w:color w:val="FFFFFF" w:themeColor="background1"/>
                          <w:sz w:val="4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4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Candidature au </w:t>
                      </w:r>
                      <w:proofErr w:type="spellStart"/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4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Bachelor</w:t>
                      </w:r>
                      <w:proofErr w:type="spellEnd"/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4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Assurance et Gestion du Patrimoine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424FA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EC54AF8" wp14:editId="71DA0E3E">
                <wp:simplePos x="0" y="0"/>
                <wp:positionH relativeFrom="column">
                  <wp:posOffset>-530225</wp:posOffset>
                </wp:positionH>
                <wp:positionV relativeFrom="paragraph">
                  <wp:posOffset>2289810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2711" y="0"/>
                    <wp:lineTo x="0" y="4067"/>
                    <wp:lineTo x="0" y="16268"/>
                    <wp:lineTo x="2711" y="20335"/>
                    <wp:lineTo x="17623" y="20335"/>
                    <wp:lineTo x="20335" y="17623"/>
                    <wp:lineTo x="20335" y="4067"/>
                    <wp:lineTo x="17623" y="0"/>
                    <wp:lineTo x="2711" y="0"/>
                  </wp:wrapPolygon>
                </wp:wrapThrough>
                <wp:docPr id="54" name="Grouper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</wpg:grpSpPr>
                      <wps:wsp>
                        <wps:cNvPr id="41" name="Ellipse 41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solidFill>
                            <a:srgbClr val="00AEAC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21" y="73025"/>
                            <a:ext cx="184828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FB4996" id="Grouper 54" o:spid="_x0000_s1026" style="position:absolute;margin-left:-41.75pt;margin-top:180.3pt;width:23.9pt;height:23.9pt;z-index:251656704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">
                <v:oval id="Ellipse 41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FFcUA&#10;AADbAAAADwAAAGRycy9kb3ducmV2LnhtbESP3WoCMRSE7wu+QziCd5pVS5WtUcRSWAqFuiq0d4fN&#10;2R+6OVk20U3fvikIvRxm5htmswumFTfqXWNZwXyWgCAurG64UnA+vU7XIJxH1thaJgU/5GC3HT1s&#10;MNV24CPdcl+JCGGXooLa+y6V0hU1GXQz2xFHr7S9QR9lX0nd4xDhppWLJHmSBhuOCzV2dKip+M6v&#10;RsGQlyF8ZF/LF357X3Wf2WVfXi9KTcZh/wzCU/D/4Xs70woe5/D3Jf4A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cUVxQAAANsAAAAPAAAAAAAAAAAAAAAAAJgCAABkcnMv&#10;ZG93bnJldi54bWxQSwUGAAAAAAQABAD1AAAAigMAAAAA&#10;" fillcolor="#00aeac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8" type="#_x0000_t75" style="position:absolute;left:60621;top:73025;width:184828;height:162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hbO2/AAAA2wAAAA8AAABkcnMvZG93bnJldi54bWxET89rwjAUvgv+D+ENvGk6HU46o5SOynZc&#10;Jz0/mre22LyUJGvrf78cBh4/vt/H82x6MZLznWUFz5sEBHFtdceNgut3sT6A8AFZY2+ZFNzJw/m0&#10;XBwx1XbiLxrL0IgYwj5FBW0IQyqlr1sy6Dd2II7cj3UGQ4SukdrhFMNNL7dJspcGO44NLQ6Ut1Tf&#10;yl+jIKNil19edfV+G1w1ZlVefepSqdXTnL2BCDSHh/jf/aEVvMT18Uv8AfL0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+oWztvwAAANsAAAAPAAAAAAAAAAAAAAAAAJ8CAABk&#10;cnMvZG93bnJldi54bWxQSwUGAAAAAAQABAD3AAAAiwMAAAAA&#10;">
                  <v:imagedata r:id="rId17" o:title=""/>
                  <v:path arrowok="t"/>
                </v:shape>
                <w10:wrap type="through"/>
              </v:group>
            </w:pict>
          </mc:Fallback>
        </mc:AlternateContent>
      </w:r>
      <w:r w:rsidR="008424FA"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5614DFE" wp14:editId="10F9F1A7">
                <wp:simplePos x="0" y="0"/>
                <wp:positionH relativeFrom="column">
                  <wp:posOffset>2740025</wp:posOffset>
                </wp:positionH>
                <wp:positionV relativeFrom="paragraph">
                  <wp:posOffset>6762115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2711" y="0"/>
                    <wp:lineTo x="0" y="4067"/>
                    <wp:lineTo x="0" y="16268"/>
                    <wp:lineTo x="2711" y="20335"/>
                    <wp:lineTo x="17623" y="20335"/>
                    <wp:lineTo x="20335" y="17623"/>
                    <wp:lineTo x="20335" y="4067"/>
                    <wp:lineTo x="17623" y="0"/>
                    <wp:lineTo x="2711" y="0"/>
                  </wp:wrapPolygon>
                </wp:wrapThrough>
                <wp:docPr id="51" name="Grouper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</wpg:grpSpPr>
                      <wps:wsp>
                        <wps:cNvPr id="48" name="Ellipse 48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solidFill>
                            <a:srgbClr val="00AEAC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15" y="74993"/>
                            <a:ext cx="200025" cy="144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9AA000" id="Grouper 51" o:spid="_x0000_s1026" style="position:absolute;margin-left:215.75pt;margin-top:532.45pt;width:23.9pt;height:23.9pt;z-index:251659776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">
                <v:oval id="Ellipse 48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dsiMIA&#10;AADbAAAADwAAAGRycy9kb3ducmV2LnhtbERPW2vCMBR+H/gfwhH2tqa6sY3OKKIMykDQboK+HZrT&#10;C2tOShNt9u/Ng7DHj+++WAXTiSsNrrWsYJakIIhLq1uuFfx8fz69g3AeWWNnmRT8kYPVcvKwwEzb&#10;kQ90LXwtYgi7DBU03veZlK5syKBLbE8cucoOBn2EQy31gGMMN52cp+mrNNhybGiwp01D5W9xMQrG&#10;ogphn5+ft/y1e+tP+XFdXY5KPU7D+gOEp+D/xXd3rhW8xLH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F2yIwgAAANsAAAAPAAAAAAAAAAAAAAAAAJgCAABkcnMvZG93&#10;bnJldi54bWxQSwUGAAAAAAQABAD1AAAAhwMAAAAA&#10;" fillcolor="#00aeac" stroked="f"/>
                <v:shape id="Image 5" o:spid="_x0000_s1028" type="#_x0000_t75" style="position:absolute;left:56515;top:74993;width:200025;height:144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nKi7AAAAA2wAAAA8AAABkcnMvZG93bnJldi54bWxET89rwjAUvg/8H8ITdptphY1RjVILsrGd&#10;2u3g8ZE8m2LzUppo639vDoMdP77f2/3senGjMXSeFeSrDASx9qbjVsHvz/HlHUSIyAZ7z6TgTgH2&#10;u8XTFgvjJ67p1sRWpBAOBSqwMQ6FlEFbchhWfiBO3NmPDmOCYyvNiFMKd71cZ9mbdNhxarA4UGVJ&#10;X5qrU/BdHu3XqaouGbr6UOeV/nBSK/W8nMsNiEhz/Bf/uT+Ngte0Pn1JP0Du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GcqLsAAAADbAAAADwAAAAAAAAAAAAAAAACfAgAA&#10;ZHJzL2Rvd25yZXYueG1sUEsFBgAAAAAEAAQA9wAAAIwDAAAAAA==&#10;">
                  <v:imagedata r:id="rId19" o:title=""/>
                  <v:path arrowok="t"/>
                </v:shape>
                <w10:wrap type="through"/>
              </v:group>
            </w:pict>
          </mc:Fallback>
        </mc:AlternateContent>
      </w:r>
      <w:r w:rsidR="008424FA"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FB8481E" wp14:editId="3BB3866F">
                <wp:simplePos x="0" y="0"/>
                <wp:positionH relativeFrom="column">
                  <wp:posOffset>-530225</wp:posOffset>
                </wp:positionH>
                <wp:positionV relativeFrom="paragraph">
                  <wp:posOffset>6762115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2711" y="0"/>
                    <wp:lineTo x="0" y="4067"/>
                    <wp:lineTo x="0" y="16268"/>
                    <wp:lineTo x="2711" y="20335"/>
                    <wp:lineTo x="17623" y="20335"/>
                    <wp:lineTo x="20335" y="17623"/>
                    <wp:lineTo x="20335" y="4067"/>
                    <wp:lineTo x="17623" y="0"/>
                    <wp:lineTo x="2711" y="0"/>
                  </wp:wrapPolygon>
                </wp:wrapThrough>
                <wp:docPr id="52" name="Grouper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</wpg:grpSpPr>
                      <wps:wsp>
                        <wps:cNvPr id="45" name="Ellipse 45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solidFill>
                            <a:srgbClr val="00AEAC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265" y="50165"/>
                            <a:ext cx="1301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AF07E6" id="Grouper 52" o:spid="_x0000_s1026" style="position:absolute;margin-left:-41.75pt;margin-top:532.45pt;width:23.9pt;height:23.9pt;z-index:251658752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">
                <v:oval id="Ellipse 45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bDFsYA&#10;AADbAAAADwAAAGRycy9kb3ducmV2LnhtbESP3WoCMRSE7wt9h3AKvdNsbbVlaxRpKSyCoNsK7d1h&#10;c/YHNyfLJrrx7Y0g9HKYmW+Y+TKYVpyod41lBU/jBARxYXXDlYKf76/RGwjnkTW2lknBmRwsF/d3&#10;c0y1HXhHp9xXIkLYpaig9r5LpXRFTQbd2HbE0Sttb9BH2VdS9zhEuGnlJElm0mDDcaHGjj5qKg75&#10;0SgY8jKEbfb3/MnrzWv3m+1X5XGv1ONDWL2D8BT8f/jWzrSClylcv8Qf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bDFsYAAADbAAAADwAAAAAAAAAAAAAAAACYAgAAZHJz&#10;L2Rvd25yZXYueG1sUEsFBgAAAAAEAAQA9QAAAIsDAAAAAA==&#10;" fillcolor="#00aeac" stroked="f"/>
                <v:shape id="Image 4" o:spid="_x0000_s1028" type="#_x0000_t75" style="position:absolute;left:88265;top:50165;width:130175;height:209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EWQjFAAAA2wAAAA8AAABkcnMvZG93bnJldi54bWxEj0FrAjEUhO9C/0N4hV6kZrW1ldUoIgoe&#10;2oOrUL09Ns/dxeQlbFLd/ntTKPQ4zMw3zGzRWSOu1IbGsYLhIANBXDrdcKXgsN88T0CEiKzROCYF&#10;PxRgMX/ozTDX7sY7uhaxEgnCIUcFdYw+lzKUNVkMA+eJk3d2rcWYZFtJ3eItwa2Royx7kxYbTgs1&#10;elrVVF6Kb6vgtPSax/7FHC/mMFr3x5OvT/xQ6umxW05BROrif/ivvdUKXt/h90v6AXJ+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hFkIxQAAANsAAAAPAAAAAAAAAAAAAAAA&#10;AJ8CAABkcnMvZG93bnJldi54bWxQSwUGAAAAAAQABAD3AAAAkQMAAAAA&#10;">
                  <v:imagedata r:id="rId21" o:title=""/>
                  <v:path arrowok="t"/>
                </v:shape>
                <w10:wrap type="through"/>
              </v:group>
            </w:pict>
          </mc:Fallback>
        </mc:AlternateContent>
      </w:r>
      <w:r w:rsidR="008424FA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1391A80" wp14:editId="36BA99F6">
                <wp:simplePos x="0" y="0"/>
                <wp:positionH relativeFrom="column">
                  <wp:posOffset>-530225</wp:posOffset>
                </wp:positionH>
                <wp:positionV relativeFrom="paragraph">
                  <wp:posOffset>4833620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2711" y="0"/>
                    <wp:lineTo x="0" y="4067"/>
                    <wp:lineTo x="0" y="16268"/>
                    <wp:lineTo x="2711" y="20335"/>
                    <wp:lineTo x="17623" y="20335"/>
                    <wp:lineTo x="20335" y="17623"/>
                    <wp:lineTo x="20335" y="4067"/>
                    <wp:lineTo x="17623" y="0"/>
                    <wp:lineTo x="2711" y="0"/>
                  </wp:wrapPolygon>
                </wp:wrapThrough>
                <wp:docPr id="53" name="Grouper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</wpg:grpSpPr>
                      <wps:wsp>
                        <wps:cNvPr id="42" name="Ellipse 42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solidFill>
                            <a:srgbClr val="00AEAC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69" y="80010"/>
                            <a:ext cx="223887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5BAF06" id="Grouper 53" o:spid="_x0000_s1026" style="position:absolute;margin-left:-41.75pt;margin-top:380.6pt;width:23.9pt;height:23.9pt;z-index:251657728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">
                <v:oval id="Ellipse 42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9bYsUA&#10;AADbAAAADwAAAGRycy9kb3ducmV2LnhtbESP3WoCMRSE7wu+QziCd5pVS5WtUcRSWAqFuiq0d4fN&#10;2R+6OVk20U3fvikIvRxm5htmswumFTfqXWNZwXyWgCAurG64UnA+vU7XIJxH1thaJgU/5GC3HT1s&#10;MNV24CPdcl+JCGGXooLa+y6V0hU1GXQz2xFHr7S9QR9lX0nd4xDhppWLJHmSBhuOCzV2dKip+M6v&#10;RsGQlyF8ZF/LF357X3Wf2WVfXi9KTcZh/wzCU/D/4Xs70woeF/D3Jf4A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/1tixQAAANsAAAAPAAAAAAAAAAAAAAAAAJgCAABkcnMv&#10;ZG93bnJldi54bWxQSwUGAAAAAAQABAD1AAAAigMAAAAA&#10;" fillcolor="#00aeac" stroked="f"/>
                <v:shape id="Image 3" o:spid="_x0000_s1028" type="#_x0000_t75" style="position:absolute;left:38869;top:80010;width:223887;height:1466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NBFbEAAAA2wAAAA8AAABkcnMvZG93bnJldi54bWxEj91qwkAUhO8LvsNyCt7ppkVKSV1DKBZ/&#10;wGJtvT9kj9nQ7NmQXWPSp3cFoZfDzHzDzLPe1qKj1leOFTxNExDEhdMVlwp+vj8mryB8QNZYOyYF&#10;A3nIFqOHOabaXfiLukMoRYSwT1GBCaFJpfSFIYt+6hri6J1cazFE2ZZSt3iJcFvL5yR5kRYrjgsG&#10;G3o3VPwezlbBttztc7nbONRLs+o+/wbfHAelxo99/gYiUB/+w/f2WiuYzeD2Jf4Aubg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NBFbEAAAA2wAAAA8AAAAAAAAAAAAAAAAA&#10;nwIAAGRycy9kb3ducmV2LnhtbFBLBQYAAAAABAAEAPcAAACQAwAAAAA=&#10;">
                  <v:imagedata r:id="rId23" o:title=""/>
                  <v:path arrowok="t"/>
                </v:shape>
                <w10:wrap type="through"/>
              </v:group>
            </w:pict>
          </mc:Fallback>
        </mc:AlternateContent>
      </w:r>
      <w:r w:rsidR="00945931" w:rsidRPr="00945931">
        <w:t xml:space="preserve">  </w:t>
      </w:r>
      <w:r w:rsidR="00AA6C1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136C7" wp14:editId="3C8F43EA">
                <wp:simplePos x="0" y="0"/>
                <wp:positionH relativeFrom="column">
                  <wp:posOffset>3050540</wp:posOffset>
                </wp:positionH>
                <wp:positionV relativeFrom="paragraph">
                  <wp:posOffset>7225665</wp:posOffset>
                </wp:positionV>
                <wp:extent cx="2908300" cy="939165"/>
                <wp:effectExtent l="0" t="0" r="0" b="635"/>
                <wp:wrapSquare wrapText="bothSides"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0" cy="93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1C7B4" w14:textId="77777777" w:rsidR="00945931" w:rsidRPr="00A92B6E" w:rsidRDefault="00883163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color w:val="00AEAC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0"/>
                              </w:rPr>
                              <w:t>Loisirs&gt;</w:t>
                            </w:r>
                            <w:r w:rsidR="00945931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14:paraId="3EC704E7" w14:textId="77777777" w:rsidR="00945931" w:rsidRPr="00883163" w:rsidRDefault="00883163" w:rsidP="00AA6C16">
                            <w:pP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</w:rPr>
                            </w:pPr>
                            <w:r w:rsidRPr="00883163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</w:rPr>
                              <w:t>Natation, cinéma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136C7" id="Zone_x0020_de_x0020_texte_x0020_38" o:spid="_x0000_s1042" type="#_x0000_t202" style="position:absolute;margin-left:240.2pt;margin-top:568.95pt;width:229pt;height:7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" filled="f" stroked="f">
                <v:textbox>
                  <w:txbxContent>
                    <w:p w14:paraId="0631C7B4" w14:textId="77777777" w:rsidR="00945931" w:rsidRPr="00A92B6E" w:rsidRDefault="00883163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color w:val="00AEAC"/>
                          <w:sz w:val="20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0"/>
                        </w:rPr>
                        <w:t>Loisirs&gt;</w:t>
                      </w:r>
                      <w:r w:rsidR="00945931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14:paraId="3EC704E7" w14:textId="77777777" w:rsidR="00945931" w:rsidRPr="00883163" w:rsidRDefault="00883163" w:rsidP="00AA6C16">
                      <w:pP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</w:rPr>
                      </w:pPr>
                      <w:r w:rsidRPr="00883163"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</w:rPr>
                        <w:t>Natation, cinéma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C1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2D36C2" wp14:editId="649A86A4">
                <wp:simplePos x="0" y="0"/>
                <wp:positionH relativeFrom="column">
                  <wp:posOffset>-230505</wp:posOffset>
                </wp:positionH>
                <wp:positionV relativeFrom="paragraph">
                  <wp:posOffset>7225665</wp:posOffset>
                </wp:positionV>
                <wp:extent cx="2476500" cy="939165"/>
                <wp:effectExtent l="0" t="0" r="0" b="635"/>
                <wp:wrapSquare wrapText="bothSides"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93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A0928" w14:textId="77777777" w:rsidR="00945931" w:rsidRPr="00A92B6E" w:rsidRDefault="00945931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color w:val="00AEAC"/>
                                <w:sz w:val="20"/>
                              </w:rPr>
                            </w:pP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0"/>
                              </w:rPr>
                              <w:t>ANGLAIS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0"/>
                              </w:rPr>
                              <w:t>›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14:paraId="738E064A" w14:textId="77777777" w:rsidR="00945931" w:rsidRPr="00F0059B" w:rsidRDefault="00883163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20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</w:rPr>
                              <w:t>Niveau basique</w:t>
                            </w:r>
                          </w:p>
                          <w:p w14:paraId="2A943F04" w14:textId="77777777" w:rsidR="00945931" w:rsidRPr="00A92B6E" w:rsidRDefault="00945931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color w:val="00AEAC"/>
                                <w:sz w:val="20"/>
                              </w:rPr>
                            </w:pP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0"/>
                              </w:rPr>
                              <w:t>INFORMATIQUE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0"/>
                              </w:rPr>
                              <w:t>›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14:paraId="1442594B" w14:textId="77777777" w:rsidR="00945931" w:rsidRPr="00F0059B" w:rsidRDefault="00945931" w:rsidP="0043288E">
                            <w:pPr>
                              <w:rPr>
                                <w:rFonts w:ascii="Segoe UI Semilight" w:hAnsi="Segoe UI Semilight" w:cs="Segoe UI Semilight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0059B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18"/>
                                <w:szCs w:val="14"/>
                              </w:rPr>
                              <w:t>Word, Excel, Internet, Access, PowerPoint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D36C2" id="Zone_x0020_de_x0020_texte_x0020_37" o:spid="_x0000_s1043" type="#_x0000_t202" style="position:absolute;margin-left:-18.15pt;margin-top:568.95pt;width:195pt;height:7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" filled="f" stroked="f">
                <v:textbox>
                  <w:txbxContent>
                    <w:p w14:paraId="3D8A0928" w14:textId="77777777" w:rsidR="00945931" w:rsidRPr="00A92B6E" w:rsidRDefault="00945931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color w:val="00AEAC"/>
                          <w:sz w:val="20"/>
                        </w:rPr>
                      </w:pP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0"/>
                        </w:rPr>
                        <w:t>ANGLAIS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0"/>
                        </w:rPr>
                        <w:t>›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14:paraId="738E064A" w14:textId="77777777" w:rsidR="00945931" w:rsidRPr="00F0059B" w:rsidRDefault="00883163" w:rsidP="00AA6C16">
                      <w:pPr>
                        <w:pStyle w:val="Textedebulles"/>
                        <w:tabs>
                          <w:tab w:val="left" w:pos="850"/>
                        </w:tabs>
                        <w:spacing w:after="120"/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</w:rPr>
                        <w:t>Niveau basique</w:t>
                      </w:r>
                    </w:p>
                    <w:p w14:paraId="2A943F04" w14:textId="77777777" w:rsidR="00945931" w:rsidRPr="00A92B6E" w:rsidRDefault="00945931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color w:val="00AEAC"/>
                          <w:sz w:val="20"/>
                        </w:rPr>
                      </w:pP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0"/>
                        </w:rPr>
                        <w:t>INFORMATIQUE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0"/>
                        </w:rPr>
                        <w:t>›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14:paraId="1442594B" w14:textId="77777777" w:rsidR="00945931" w:rsidRPr="00F0059B" w:rsidRDefault="00945931" w:rsidP="0043288E">
                      <w:pPr>
                        <w:rPr>
                          <w:rFonts w:ascii="Segoe UI Semilight" w:hAnsi="Segoe UI Semilight" w:cs="Segoe UI Semilight"/>
                          <w:b/>
                          <w:color w:val="000000" w:themeColor="text1"/>
                          <w:sz w:val="22"/>
                        </w:rPr>
                      </w:pPr>
                      <w:r w:rsidRPr="00F0059B">
                        <w:rPr>
                          <w:rFonts w:ascii="Segoe UI Semilight" w:hAnsi="Segoe UI Semilight" w:cs="Segoe UI Semilight"/>
                          <w:color w:val="000000" w:themeColor="text1"/>
                          <w:sz w:val="18"/>
                          <w:szCs w:val="14"/>
                        </w:rPr>
                        <w:t>Word, Excel, Internet, Access, PowerPoint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5ADF"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79BD7B6" wp14:editId="60AF4F56">
                <wp:simplePos x="0" y="0"/>
                <wp:positionH relativeFrom="column">
                  <wp:posOffset>-139700</wp:posOffset>
                </wp:positionH>
                <wp:positionV relativeFrom="paragraph">
                  <wp:posOffset>6775450</wp:posOffset>
                </wp:positionV>
                <wp:extent cx="2393315" cy="356870"/>
                <wp:effectExtent l="0" t="0" r="6985" b="5080"/>
                <wp:wrapThrough wrapText="bothSides">
                  <wp:wrapPolygon edited="0">
                    <wp:start x="0" y="0"/>
                    <wp:lineTo x="0" y="17295"/>
                    <wp:lineTo x="10316" y="20754"/>
                    <wp:lineTo x="11175" y="20754"/>
                    <wp:lineTo x="21491" y="17295"/>
                    <wp:lineTo x="21491" y="0"/>
                    <wp:lineTo x="0" y="0"/>
                  </wp:wrapPolygon>
                </wp:wrapThrough>
                <wp:docPr id="25" name="Grouper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</wpg:grpSpPr>
                      <wpg:grpSp>
                        <wpg:cNvPr id="26" name="Grouper 26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solidFill>
                            <a:srgbClr val="00AEAC"/>
                          </a:solidFill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riangle isocèle 28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Zone de texte 29"/>
                        <wps:cNvSpPr txBox="1"/>
                        <wps:spPr>
                          <a:xfrm>
                            <a:off x="43180" y="9525"/>
                            <a:ext cx="229298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6EAD9A" w14:textId="77777777" w:rsidR="00945931" w:rsidRPr="003C460D" w:rsidRDefault="00945931" w:rsidP="003C460D">
                              <w:pPr>
                                <w:pStyle w:val="Textedebulles"/>
                                <w:jc w:val="center"/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C460D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Compétences</w:t>
                              </w:r>
                            </w:p>
                            <w:p w14:paraId="1C06E967" w14:textId="77777777" w:rsidR="00945931" w:rsidRPr="00BC5ADF" w:rsidRDefault="00945931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9BD7B6" id="Grouper_x0020_25" o:spid="_x0000_s1044" style="position:absolute;margin-left:-11pt;margin-top:533.5pt;width:188.45pt;height:28.1pt;z-index:251651072" coordsize="2393315,3568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">
                <v:group id="Grouper_x0020_26" o:spid="_x0000_s1045" style="position:absolute;width:2393315;height:356870" coordsize="2393315,35687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9DVIxAAAANs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bAnPL+EH&#10;yO0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D9DVIxAAAANsAAAAP&#10;AAAAAAAAAAAAAAAAAKkCAABkcnMvZG93bnJldi54bWxQSwUGAAAAAAQABAD6AAAAmgMAAAAA&#10;">
                  <v:rect id="Rectangle_x0020_27" o:spid="_x0000_s1046" style="position:absolute;width:2393315;height:29019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BxCCwQAA&#10;ANsAAAAPAAAAZHJzL2Rvd25yZXYueG1sRI/BasMwEETvhfyD2EBvjewc0uJYCUmKIfTWNJDrYq0t&#10;E2llLMV2/74qFHocZuYNU+5nZ8VIQ+g8K8hXGQji2uuOWwXXr+rlDUSIyBqtZ1LwTQH2u8VTiYX2&#10;E3/SeImtSBAOBSowMfaFlKE25DCsfE+cvMYPDmOSQyv1gFOCOyvXWbaRDjtOCwZ7Ohmq75eHUzAf&#10;byi9NdSgdNnHWOXv+ckq9bycD1sQkeb4H/5rn7WC9Sv8fkk/QO5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QcQgsEAAADbAAAADwAAAAAAAAAAAAAAAACXAgAAZHJzL2Rvd25y&#10;ZXYueG1sUEsFBgAAAAAEAAQA9QAAAIUDAAAAAA==&#10;" filled="f" stroked="f"/>
                  <v:shape id="Triangle_x0020_isoc_x00e8_le_x0020_28" o:spid="_x0000_s1047" type="#_x0000_t5" style="position:absolute;left:1076325;top:241935;width:229870;height:114935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MILKwQAA&#10;ANsAAAAPAAAAZHJzL2Rvd25yZXYueG1sRE/JasMwEL0H+g9iAr2ERI4PJbiRg0kJLaWHxm3vgzVe&#10;EmtkLHn7++pQ6PHx9uNpNq0YqXeNZQX7XQSCuLC64UrB99dlewDhPLLG1jIpWMjBKX1YHTHRduIr&#10;jbmvRAhhl6CC2vsukdIVNRl0O9sRB660vUEfYF9J3eMUwk0r4yh6kgYbDg01dnSuqbjng1HA2e3j&#10;p21k8WLur5vyfcqGpfpU6nE9Z88gPM3+X/znftMK4jA2fAk/QKa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DCCysEAAADbAAAADwAAAAAAAAAAAAAAAACXAgAAZHJzL2Rvd25y&#10;ZXYueG1sUEsFBgAAAAAEAAQA9QAAAIUDAAAAAA==&#10;" filled="f" stroked="f"/>
                </v:group>
                <v:shape id="Zone_x0020_de_x0020_texte_x0020_29" o:spid="_x0000_s1048" type="#_x0000_t202" style="position:absolute;left:43180;top:9525;width:2292985;height:2755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gJ75xAAA&#10;ANsAAAAPAAAAZHJzL2Rvd25yZXYueG1sRI9Ba8JAFITvBf/D8gQvxWz0UNqYVWJE20sPSf0Bj+wz&#10;CWbfhuyq0V/vFgo9DjPzDZNuRtOJKw2utaxgEcUgiCurW64VHH/283cQziNr7CyTgjs52KwnLykm&#10;2t64oGvpaxEg7BJU0HjfJ1K6qiGDLrI9cfBOdjDogxxqqQe8Bbjp5DKO36TBlsNCgz3lDVXn8mIU&#10;UFbYx/fZHUyx3eWHU8v0Kj+Vmk3HbAXC0+j/w3/tL61g+QG/X8IPkOsn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4Ce+cQAAADbAAAADwAAAAAAAAAAAAAAAACXAgAAZHJzL2Rv&#10;d25yZXYueG1sUEsFBgAAAAAEAAQA9QAAAIgDAAAAAA==&#10;" filled="f" stroked="f">
                  <v:textbox inset="0,0,0,0">
                    <w:txbxContent>
                      <w:p w14:paraId="676EAD9A" w14:textId="77777777" w:rsidR="00945931" w:rsidRPr="003C460D" w:rsidRDefault="00945931" w:rsidP="003C460D">
                        <w:pPr>
                          <w:pStyle w:val="Textedebulles"/>
                          <w:jc w:val="center"/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C460D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Compétences</w:t>
                        </w:r>
                      </w:p>
                      <w:p w14:paraId="1C06E967" w14:textId="77777777" w:rsidR="00945931" w:rsidRPr="00BC5ADF" w:rsidRDefault="00945931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C5ADF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40837780" wp14:editId="0E8C3A80">
                <wp:simplePos x="0" y="0"/>
                <wp:positionH relativeFrom="column">
                  <wp:posOffset>-139700</wp:posOffset>
                </wp:positionH>
                <wp:positionV relativeFrom="paragraph">
                  <wp:posOffset>4845050</wp:posOffset>
                </wp:positionV>
                <wp:extent cx="2393315" cy="356870"/>
                <wp:effectExtent l="0" t="0" r="6985" b="5080"/>
                <wp:wrapThrough wrapText="bothSides">
                  <wp:wrapPolygon edited="0">
                    <wp:start x="0" y="0"/>
                    <wp:lineTo x="0" y="17295"/>
                    <wp:lineTo x="10316" y="20754"/>
                    <wp:lineTo x="11175" y="20754"/>
                    <wp:lineTo x="21491" y="17295"/>
                    <wp:lineTo x="21491" y="0"/>
                    <wp:lineTo x="0" y="0"/>
                  </wp:wrapPolygon>
                </wp:wrapThrough>
                <wp:docPr id="20" name="Grouper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</wpg:grpSpPr>
                      <wpg:grpSp>
                        <wpg:cNvPr id="21" name="Grouper 21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solidFill>
                            <a:srgbClr val="00AEAC"/>
                          </a:solidFill>
                        </wpg:grpSpPr>
                        <wps:wsp>
                          <wps:cNvPr id="22" name="Rectangle 22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Triangle isocèle 23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" name="Zone de texte 24"/>
                        <wps:cNvSpPr txBox="1"/>
                        <wps:spPr>
                          <a:xfrm>
                            <a:off x="43180" y="9525"/>
                            <a:ext cx="229298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F31F2E" w14:textId="77777777" w:rsidR="00945931" w:rsidRPr="003C460D" w:rsidRDefault="00945931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C460D">
                                <w:rPr>
                                  <w:rFonts w:ascii="Segoe UI Semilight" w:hAnsi="Segoe UI Semilight" w:cs="Segoe UI Semilight"/>
                                  <w:caps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</w:t>
                              </w:r>
                              <w:r w:rsidRPr="003C460D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ormation</w:t>
                              </w:r>
                            </w:p>
                            <w:p w14:paraId="64FFE334" w14:textId="77777777" w:rsidR="00945931" w:rsidRPr="00BC5ADF" w:rsidRDefault="00945931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837780" id="Grouper_x0020_20" o:spid="_x0000_s1049" style="position:absolute;margin-left:-11pt;margin-top:381.5pt;width:188.45pt;height:28.1pt;z-index:251650048" coordsize="2393315,3568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">
                <v:group id="Grouper_x0020_21" o:spid="_x0000_s1050" style="position:absolute;width:2393315;height:356870" coordsize="2393315,35687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Ha08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W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wdrTzDAAAA2wAAAA8A&#10;AAAAAAAAAAAAAAAAqQIAAGRycy9kb3ducmV2LnhtbFBLBQYAAAAABAAEAPoAAACZAwAAAAA=&#10;">
                  <v:rect id="Rectangle_x0020_22" o:spid="_x0000_s1051" style="position:absolute;width:2393315;height:29019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cLMawAAA&#10;ANsAAAAPAAAAZHJzL2Rvd25yZXYueG1sRI9Pi8IwFMTvwn6H8Ba82bQ9iHSN4roI4s0/sNdH82yK&#10;yUtpYu1++40geBxm5jfMcj06KwbqQ+tZQZHlIIhrr1tuFFzOu9kCRIjIGq1nUvBHAdarj8kSK+0f&#10;fKThFBuRIBwqVGBi7CopQ23IYch8R5y8q+8dxiT7RuoeHwnurCzzfC4dtpwWDHa0NVTfTnenYPz+&#10;RemtoStKlx+GXfFTbK1S089x8wUi0hjf4Vd7rxWUJTy/pB8gV/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JcLMawAAAANsAAAAPAAAAAAAAAAAAAAAAAJcCAABkcnMvZG93bnJl&#10;di54bWxQSwUGAAAAAAQABAD1AAAAhAMAAAAA&#10;" filled="f" stroked="f"/>
                  <v:shape id="Triangle_x0020_isoc_x00e8_le_x0020_23" o:spid="_x0000_s1052" type="#_x0000_t5" style="position:absolute;left:1076325;top:241935;width:229870;height:114935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lBC7wwAA&#10;ANsAAAAPAAAAZHJzL2Rvd25yZXYueG1sRI9Pi8IwFMTvgt8hPMGLaLouyFKNUpRFEQ+uf+6P5tlW&#10;m5fSRFu//UYQPA4z8xtmtmhNKR5Uu8Kygq9RBII4tbrgTMHp+Dv8AeE8ssbSMil4koPFvNuZYaxt&#10;w3/0OPhMBAi7GBXk3lexlC7NyaAb2Yo4eBdbG/RB1pnUNTYBbko5jqKJNFhwWMixomVO6e1wNwo4&#10;ue7OZSHTlbmtB5dtk9yf2V6pfq9NpiA8tf4Tfrc3WsH4G15fwg+Q8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ylBC7wwAAANsAAAAPAAAAAAAAAAAAAAAAAJcCAABkcnMvZG93&#10;bnJldi54bWxQSwUGAAAAAAQABAD1AAAAhwMAAAAA&#10;" filled="f" stroked="f"/>
                </v:group>
                <v:shape id="Zone_x0020_de_x0020_texte_x0020_24" o:spid="_x0000_s1053" type="#_x0000_t202" style="position:absolute;left:43180;top:9525;width:2292985;height:2755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gTFnwwAA&#10;ANsAAAAPAAAAZHJzL2Rvd25yZXYueG1sRI9Ba8JAFITvBf/D8gQvxWyUUkrMKjGi7aWHpP6AR/aZ&#10;BLNvQ3bV6K93C4Ueh5n5hkk3o+nElQbXWlawiGIQxJXVLdcKjj/7+QcI55E1dpZJwZ0cbNaTlxQT&#10;bW9c0LX0tQgQdgkqaLzvEyld1ZBBF9meOHgnOxj0QQ611APeAtx0chnH79Jgy2GhwZ7yhqpzeTEK&#10;KCvs4/vsDqbY7vLDqWV6lZ9KzaZjtgLhafT/4b/2l1awfIPfL+EHyPUT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ZgTFnwwAAANsAAAAPAAAAAAAAAAAAAAAAAJcCAABkcnMvZG93&#10;bnJldi54bWxQSwUGAAAAAAQABAD1AAAAhwMAAAAA&#10;" filled="f" stroked="f">
                  <v:textbox inset="0,0,0,0">
                    <w:txbxContent>
                      <w:p w14:paraId="17F31F2E" w14:textId="77777777" w:rsidR="00945931" w:rsidRPr="003C460D" w:rsidRDefault="00945931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C460D">
                          <w:rPr>
                            <w:rFonts w:ascii="Segoe UI Semilight" w:hAnsi="Segoe UI Semilight" w:cs="Segoe UI Semilight"/>
                            <w:caps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</w:t>
                        </w:r>
                        <w:r w:rsidRPr="003C460D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ormation</w:t>
                        </w:r>
                      </w:p>
                      <w:p w14:paraId="64FFE334" w14:textId="77777777" w:rsidR="00945931" w:rsidRPr="00BC5ADF" w:rsidRDefault="00945931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D873D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AD018A" wp14:editId="6C20D815">
                <wp:simplePos x="0" y="0"/>
                <wp:positionH relativeFrom="column">
                  <wp:posOffset>-899795</wp:posOffset>
                </wp:positionH>
                <wp:positionV relativeFrom="paragraph">
                  <wp:posOffset>525145</wp:posOffset>
                </wp:positionV>
                <wp:extent cx="7536815" cy="574040"/>
                <wp:effectExtent l="0" t="0" r="0" b="10160"/>
                <wp:wrapThrough wrapText="bothSides">
                  <wp:wrapPolygon edited="0">
                    <wp:start x="73" y="0"/>
                    <wp:lineTo x="73" y="21027"/>
                    <wp:lineTo x="21474" y="21027"/>
                    <wp:lineTo x="21474" y="0"/>
                    <wp:lineTo x="73" y="0"/>
                  </wp:wrapPolygon>
                </wp:wrapThrough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681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C857DD" w14:textId="77777777" w:rsidR="00945931" w:rsidRPr="003C460D" w:rsidRDefault="00883163" w:rsidP="00D873DD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="Segoe UI Semilight" w:hAnsi="Segoe UI Semilight" w:cs="Segoe UI Semilight"/>
                                <w:i/>
                                <w:color w:val="00AEAC"/>
                                <w:sz w:val="28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i/>
                                <w:color w:val="00AEAC"/>
                                <w:sz w:val="28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Curieuse, appliquée et sérieuse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D018A" id="Zone_x0020_de_x0020_texte_x0020_13" o:spid="_x0000_s1054" type="#_x0000_t202" style="position:absolute;margin-left:-70.85pt;margin-top:41.35pt;width:593.45pt;height:4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" filled="f" stroked="f">
                <v:textbox>
                  <w:txbxContent>
                    <w:p w14:paraId="17C857DD" w14:textId="77777777" w:rsidR="00945931" w:rsidRPr="003C460D" w:rsidRDefault="00883163" w:rsidP="00D873DD">
                      <w:pPr>
                        <w:pStyle w:val="Textedebulles"/>
                        <w:spacing w:after="113"/>
                        <w:jc w:val="center"/>
                        <w:rPr>
                          <w:rFonts w:ascii="Segoe UI Semilight" w:hAnsi="Segoe UI Semilight" w:cs="Segoe UI Semilight"/>
                          <w:i/>
                          <w:color w:val="00AEAC"/>
                          <w:sz w:val="28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i/>
                          <w:color w:val="00AEAC"/>
                          <w:sz w:val="28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Curieuse, appliquée et sérieuse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AF7C19" w:rsidSect="00F93E26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A7D10" w14:textId="77777777" w:rsidR="00C00090" w:rsidRDefault="00C00090" w:rsidP="00F07227">
      <w:r>
        <w:separator/>
      </w:r>
    </w:p>
  </w:endnote>
  <w:endnote w:type="continuationSeparator" w:id="0">
    <w:p w14:paraId="3D348B47" w14:textId="77777777" w:rsidR="00C00090" w:rsidRDefault="00C00090" w:rsidP="00F0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egoe UI Semibold">
    <w:altName w:val="Times New Roman"/>
    <w:charset w:val="00"/>
    <w:family w:val="swiss"/>
    <w:pitch w:val="variable"/>
    <w:sig w:usb0="E4002EFF" w:usb1="C000E47F" w:usb2="00000009" w:usb3="00000000" w:csb0="000001FF" w:csb1="00000000"/>
  </w:font>
  <w:font w:name="Segoe UI Black">
    <w:altName w:val="Luminari"/>
    <w:charset w:val="00"/>
    <w:family w:val="swiss"/>
    <w:pitch w:val="variable"/>
    <w:sig w:usb0="E10002FF" w:usb1="4000E47F" w:usb2="0000002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emilight">
    <w:altName w:val="Calibri"/>
    <w:charset w:val="00"/>
    <w:family w:val="swiss"/>
    <w:pitch w:val="variable"/>
    <w:sig w:usb0="E4002EFF" w:usb1="C000E47F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ACE68" w14:textId="77777777" w:rsidR="008B248E" w:rsidRDefault="008B248E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74B96" w14:textId="77777777" w:rsidR="008B248E" w:rsidRDefault="008B248E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AC2A8" w14:textId="77777777" w:rsidR="008B248E" w:rsidRDefault="008B248E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5DA2A" w14:textId="77777777" w:rsidR="00C00090" w:rsidRDefault="00C00090" w:rsidP="00F07227">
      <w:r>
        <w:separator/>
      </w:r>
    </w:p>
  </w:footnote>
  <w:footnote w:type="continuationSeparator" w:id="0">
    <w:p w14:paraId="3B55F7F0" w14:textId="77777777" w:rsidR="00C00090" w:rsidRDefault="00C00090" w:rsidP="00F0722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33FCE" w14:textId="77777777" w:rsidR="008B248E" w:rsidRDefault="008B248E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0E30C" w14:textId="77777777" w:rsidR="008B248E" w:rsidRDefault="008B248E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C0C5E" w14:textId="77777777" w:rsidR="008B248E" w:rsidRDefault="008B248E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F4721"/>
    <w:multiLevelType w:val="hybridMultilevel"/>
    <w:tmpl w:val="F704F9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7B86708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E5B38"/>
    <w:multiLevelType w:val="hybridMultilevel"/>
    <w:tmpl w:val="919EFD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961D9"/>
    <w:multiLevelType w:val="hybridMultilevel"/>
    <w:tmpl w:val="1EA855A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E2C2E7AA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Semibold" w:hAnsi="Segoe UI Semibold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150A7"/>
    <w:multiLevelType w:val="hybridMultilevel"/>
    <w:tmpl w:val="CD4C64C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E21CEE2E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21D4F"/>
    <w:multiLevelType w:val="hybridMultilevel"/>
    <w:tmpl w:val="229AB4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AB52D558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523C4"/>
    <w:multiLevelType w:val="hybridMultilevel"/>
    <w:tmpl w:val="B9F20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8F21D7A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3690F"/>
    <w:multiLevelType w:val="hybridMultilevel"/>
    <w:tmpl w:val="7E14264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8D082D2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4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B4A8E"/>
    <w:multiLevelType w:val="hybridMultilevel"/>
    <w:tmpl w:val="F684DA3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60D91"/>
    <w:multiLevelType w:val="hybridMultilevel"/>
    <w:tmpl w:val="2FBA38A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2AB02F8C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616D4"/>
    <w:multiLevelType w:val="hybridMultilevel"/>
    <w:tmpl w:val="DB32858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840BF60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17ABB"/>
    <w:multiLevelType w:val="hybridMultilevel"/>
    <w:tmpl w:val="75E67A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CDCB5B4">
      <w:start w:val="1"/>
      <w:numFmt w:val="bullet"/>
      <w:lvlText w:val=""/>
      <w:lvlJc w:val="left"/>
      <w:pPr>
        <w:tabs>
          <w:tab w:val="num" w:pos="964"/>
        </w:tabs>
        <w:ind w:left="1304" w:hanging="56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B40D3C"/>
    <w:multiLevelType w:val="hybridMultilevel"/>
    <w:tmpl w:val="F420156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9528456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175F3D"/>
    <w:multiLevelType w:val="hybridMultilevel"/>
    <w:tmpl w:val="D71E219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47B87"/>
    <w:multiLevelType w:val="hybridMultilevel"/>
    <w:tmpl w:val="579668B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8770CD"/>
    <w:multiLevelType w:val="hybridMultilevel"/>
    <w:tmpl w:val="6A5E2B0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30CCC48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D3270F"/>
    <w:multiLevelType w:val="hybridMultilevel"/>
    <w:tmpl w:val="478E9F54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12AB412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E74CF"/>
    <w:multiLevelType w:val="hybridMultilevel"/>
    <w:tmpl w:val="FE8AAD8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FE1E4C">
      <w:start w:val="1"/>
      <w:numFmt w:val="bullet"/>
      <w:lvlText w:val=""/>
      <w:lvlJc w:val="left"/>
      <w:pPr>
        <w:tabs>
          <w:tab w:val="num" w:pos="964"/>
        </w:tabs>
        <w:ind w:left="964" w:hanging="51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0E6A63"/>
    <w:multiLevelType w:val="hybridMultilevel"/>
    <w:tmpl w:val="39921C5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416D840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891766"/>
    <w:multiLevelType w:val="hybridMultilevel"/>
    <w:tmpl w:val="AC305EA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511E7EC4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6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68024D"/>
    <w:multiLevelType w:val="hybridMultilevel"/>
    <w:tmpl w:val="C874820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EAA2EA28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A5046B"/>
    <w:multiLevelType w:val="hybridMultilevel"/>
    <w:tmpl w:val="63A2D84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DD216DE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3B097E"/>
    <w:multiLevelType w:val="hybridMultilevel"/>
    <w:tmpl w:val="B498A88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7099D2">
      <w:start w:val="1"/>
      <w:numFmt w:val="bullet"/>
      <w:lvlText w:val=""/>
      <w:lvlJc w:val="left"/>
      <w:pPr>
        <w:tabs>
          <w:tab w:val="num" w:pos="794"/>
        </w:tabs>
        <w:ind w:left="79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E55B8C"/>
    <w:multiLevelType w:val="hybridMultilevel"/>
    <w:tmpl w:val="A632360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70388196">
      <w:start w:val="1"/>
      <w:numFmt w:val="bullet"/>
      <w:lvlText w:val=""/>
      <w:lvlJc w:val="left"/>
      <w:pPr>
        <w:tabs>
          <w:tab w:val="num" w:pos="1021"/>
        </w:tabs>
        <w:ind w:left="1021" w:hanging="28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10458C"/>
    <w:multiLevelType w:val="hybridMultilevel"/>
    <w:tmpl w:val="8D9AF45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E9111B"/>
    <w:multiLevelType w:val="hybridMultilevel"/>
    <w:tmpl w:val="E6CE1BC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1DCC122">
      <w:start w:val="1"/>
      <w:numFmt w:val="bullet"/>
      <w:lvlText w:val=""/>
      <w:lvlJc w:val="left"/>
      <w:pPr>
        <w:tabs>
          <w:tab w:val="num" w:pos="907"/>
        </w:tabs>
        <w:ind w:left="907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917B19"/>
    <w:multiLevelType w:val="hybridMultilevel"/>
    <w:tmpl w:val="5D52986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2D0F42C">
      <w:start w:val="1"/>
      <w:numFmt w:val="bullet"/>
      <w:lvlText w:val=""/>
      <w:lvlJc w:val="left"/>
      <w:pPr>
        <w:tabs>
          <w:tab w:val="num" w:pos="1134"/>
        </w:tabs>
        <w:ind w:left="113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FE3E7C"/>
    <w:multiLevelType w:val="hybridMultilevel"/>
    <w:tmpl w:val="A854110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C8AE5E88">
      <w:start w:val="1"/>
      <w:numFmt w:val="bullet"/>
      <w:lvlText w:val=""/>
      <w:lvlJc w:val="left"/>
      <w:pPr>
        <w:tabs>
          <w:tab w:val="num" w:pos="1077"/>
        </w:tabs>
        <w:ind w:left="1077" w:hanging="34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97088F"/>
    <w:multiLevelType w:val="hybridMultilevel"/>
    <w:tmpl w:val="0F6AD0B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B75833"/>
    <w:multiLevelType w:val="hybridMultilevel"/>
    <w:tmpl w:val="EBF004B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196C7F8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5"/>
  </w:num>
  <w:num w:numId="4">
    <w:abstractNumId w:val="9"/>
  </w:num>
  <w:num w:numId="5">
    <w:abstractNumId w:val="14"/>
  </w:num>
  <w:num w:numId="6">
    <w:abstractNumId w:val="1"/>
  </w:num>
  <w:num w:numId="7">
    <w:abstractNumId w:val="7"/>
  </w:num>
  <w:num w:numId="8">
    <w:abstractNumId w:val="12"/>
  </w:num>
  <w:num w:numId="9">
    <w:abstractNumId w:val="16"/>
  </w:num>
  <w:num w:numId="10">
    <w:abstractNumId w:val="21"/>
  </w:num>
  <w:num w:numId="11">
    <w:abstractNumId w:val="24"/>
  </w:num>
  <w:num w:numId="12">
    <w:abstractNumId w:val="22"/>
  </w:num>
  <w:num w:numId="13">
    <w:abstractNumId w:val="26"/>
  </w:num>
  <w:num w:numId="14">
    <w:abstractNumId w:val="28"/>
  </w:num>
  <w:num w:numId="15">
    <w:abstractNumId w:val="11"/>
  </w:num>
  <w:num w:numId="16">
    <w:abstractNumId w:val="10"/>
  </w:num>
  <w:num w:numId="17">
    <w:abstractNumId w:val="0"/>
  </w:num>
  <w:num w:numId="18">
    <w:abstractNumId w:val="8"/>
  </w:num>
  <w:num w:numId="19">
    <w:abstractNumId w:val="25"/>
  </w:num>
  <w:num w:numId="20">
    <w:abstractNumId w:val="17"/>
  </w:num>
  <w:num w:numId="21">
    <w:abstractNumId w:val="20"/>
  </w:num>
  <w:num w:numId="22">
    <w:abstractNumId w:val="13"/>
  </w:num>
  <w:num w:numId="23">
    <w:abstractNumId w:val="23"/>
  </w:num>
  <w:num w:numId="24">
    <w:abstractNumId w:val="5"/>
  </w:num>
  <w:num w:numId="25">
    <w:abstractNumId w:val="4"/>
  </w:num>
  <w:num w:numId="26">
    <w:abstractNumId w:val="2"/>
  </w:num>
  <w:num w:numId="27">
    <w:abstractNumId w:val="19"/>
  </w:num>
  <w:num w:numId="28">
    <w:abstractNumId w:val="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AD"/>
    <w:rsid w:val="0001049D"/>
    <w:rsid w:val="001B15C9"/>
    <w:rsid w:val="001B55A0"/>
    <w:rsid w:val="00253528"/>
    <w:rsid w:val="00287051"/>
    <w:rsid w:val="003441EC"/>
    <w:rsid w:val="00381B36"/>
    <w:rsid w:val="003A26AD"/>
    <w:rsid w:val="003C460D"/>
    <w:rsid w:val="0043288E"/>
    <w:rsid w:val="00446CB6"/>
    <w:rsid w:val="00507FCA"/>
    <w:rsid w:val="005B2905"/>
    <w:rsid w:val="006A462C"/>
    <w:rsid w:val="00760233"/>
    <w:rsid w:val="008424FA"/>
    <w:rsid w:val="00883163"/>
    <w:rsid w:val="008B248E"/>
    <w:rsid w:val="009157A0"/>
    <w:rsid w:val="00931E07"/>
    <w:rsid w:val="00945931"/>
    <w:rsid w:val="00A92B6E"/>
    <w:rsid w:val="00AA3EE7"/>
    <w:rsid w:val="00AA6C16"/>
    <w:rsid w:val="00AF7C19"/>
    <w:rsid w:val="00B00990"/>
    <w:rsid w:val="00BC15FE"/>
    <w:rsid w:val="00BC5ADF"/>
    <w:rsid w:val="00C00090"/>
    <w:rsid w:val="00C665CF"/>
    <w:rsid w:val="00CE06E8"/>
    <w:rsid w:val="00D171C4"/>
    <w:rsid w:val="00D873DD"/>
    <w:rsid w:val="00F0059B"/>
    <w:rsid w:val="00F07227"/>
    <w:rsid w:val="00F9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7CA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F072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7227"/>
  </w:style>
  <w:style w:type="paragraph" w:styleId="Pieddepage">
    <w:name w:val="footer"/>
    <w:basedOn w:val="Normal"/>
    <w:link w:val="PieddepageCar"/>
    <w:uiPriority w:val="99"/>
    <w:unhideWhenUsed/>
    <w:rsid w:val="00F072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7227"/>
  </w:style>
  <w:style w:type="paragraph" w:styleId="Sansinterligne">
    <w:name w:val="No Spacing"/>
    <w:uiPriority w:val="1"/>
    <w:qFormat/>
    <w:rsid w:val="00883163"/>
    <w:rPr>
      <w:rFonts w:ascii="Cambria" w:eastAsia="ＭＳ 明朝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image" Target="media/image6.png"/><Relationship Id="rId21" Type="http://schemas.openxmlformats.org/officeDocument/2006/relationships/image" Target="media/image7.png"/><Relationship Id="rId22" Type="http://schemas.openxmlformats.org/officeDocument/2006/relationships/image" Target="media/image8.png"/><Relationship Id="rId23" Type="http://schemas.openxmlformats.org/officeDocument/2006/relationships/image" Target="media/image9.png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image" Target="media/image1.png"/><Relationship Id="rId16" Type="http://schemas.openxmlformats.org/officeDocument/2006/relationships/image" Target="media/image2.png"/><Relationship Id="rId17" Type="http://schemas.openxmlformats.org/officeDocument/2006/relationships/image" Target="media/image3.png"/><Relationship Id="rId18" Type="http://schemas.openxmlformats.org/officeDocument/2006/relationships/image" Target="media/image4.png"/><Relationship Id="rId19" Type="http://schemas.openxmlformats.org/officeDocument/2006/relationships/image" Target="media/image5.png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ia\AppData\Roaming\Microsoft\Templates\CV%20classique%20color&#233;%20(design%20horizontal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795D16-9FF0-498B-A3FB-EE4589947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841434-0A58-F648-A5FE-B1D26AEEF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C:\Users\Patricia\AppData\Roaming\Microsoft\Templates\CV classique coloré (design horizontal).dotx</Template>
  <TotalTime>0</TotalTime>
  <Pages>1</Pages>
  <Words>3</Words>
  <Characters>22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classique coloré (design horizontal)</dc:title>
  <dc:subject/>
  <dc:creator/>
  <cp:keywords/>
  <dc:description/>
  <cp:lastModifiedBy/>
  <cp:revision>1</cp:revision>
  <dcterms:created xsi:type="dcterms:W3CDTF">2016-01-21T22:01:00Z</dcterms:created>
  <dcterms:modified xsi:type="dcterms:W3CDTF">2016-01-23T11:15:00Z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TC043158549991</vt:lpwstr>
  </property>
</Properties>
</file>