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1"/>
          <w14:ligatures w14:val="none"/>
          <w14:numForm w14:val="default"/>
        </w:rPr>
        <w:alias w:val="Nom du C.V."/>
        <w:tag w:val="Nom du C.V."/>
        <w:id w:val="-925414414"/>
        <w:placeholder>
          <w:docPart w:val="8ADC230E354346ABADDF9484DA6BBB66"/>
        </w:placeholder>
        <w:docPartList>
          <w:docPartGallery w:val="Quick Parts"/>
          <w:docPartCategory w:val=" Nom du C.V."/>
        </w:docPartList>
      </w:sdtPr>
      <w:sdtEndPr>
        <w:rPr>
          <w:b/>
        </w:rPr>
      </w:sdtEndPr>
      <w:sdtContent>
        <w:tbl>
          <w:tblPr>
            <w:tblpPr w:leftFromText="141" w:rightFromText="141" w:vertAnchor="page" w:horzAnchor="margin" w:tblpXSpec="center" w:tblpY="854"/>
            <w:tblW w:w="5364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97"/>
            <w:gridCol w:w="1745"/>
          </w:tblGrid>
          <w:tr w:rsidR="006236BE" w:rsidTr="00B32D5E">
            <w:trPr>
              <w:trHeight w:val="463"/>
            </w:trPr>
            <w:tc>
              <w:tcPr>
                <w:tcW w:w="4180" w:type="pct"/>
                <w:tcBorders>
                  <w:top w:val="single" w:sz="4" w:space="0" w:color="9D3511" w:themeColor="accent1" w:themeShade="BF"/>
                  <w:left w:val="single" w:sz="4" w:space="0" w:color="9D3511" w:themeColor="accent1" w:themeShade="BF"/>
                  <w:bottom w:val="nil"/>
                  <w:right w:val="single" w:sz="4" w:space="0" w:color="9D3511" w:themeColor="accent1" w:themeShade="BF"/>
                </w:tcBorders>
                <w:vAlign w:val="center"/>
              </w:tcPr>
              <w:p w:rsidR="006236BE" w:rsidRDefault="003D3926" w:rsidP="00320742">
                <w:pPr>
                  <w:pStyle w:val="Nom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eur"/>
                    <w:id w:val="-747420753"/>
                    <w:placeholder>
                      <w:docPart w:val="D5250A8C750442CDA80315ABB8372E76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695C67">
                      <w:rPr>
                        <w:b w:val="0"/>
                        <w:bCs/>
                      </w:rPr>
                      <w:t>nadege jaozandry</w:t>
                    </w:r>
                  </w:sdtContent>
                </w:sdt>
              </w:p>
            </w:tc>
            <w:tc>
              <w:tcPr>
                <w:tcW w:w="820" w:type="pct"/>
                <w:vMerge w:val="restart"/>
                <w:tcBorders>
                  <w:top w:val="nil"/>
                  <w:left w:val="single" w:sz="4" w:space="0" w:color="9D3511" w:themeColor="accent1" w:themeShade="BF"/>
                  <w:bottom w:val="nil"/>
                  <w:right w:val="single" w:sz="4" w:space="0" w:color="9D351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6236BE" w:rsidRDefault="00B32D5E" w:rsidP="00320742">
                <w:pPr>
                  <w:pStyle w:val="Sansinterligne"/>
                  <w:ind w:left="71" w:hanging="71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6C1A979" wp14:editId="3E8F5E53">
                      <wp:extent cx="946297" cy="956930"/>
                      <wp:effectExtent l="0" t="0" r="6350" b="0"/>
                      <wp:docPr id="451" name="Image 4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70" cy="9638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236BE" w:rsidTr="00B32D5E">
            <w:trPr>
              <w:trHeight w:val="779"/>
            </w:trPr>
            <w:tc>
              <w:tcPr>
                <w:tcW w:w="4180" w:type="pct"/>
                <w:tcBorders>
                  <w:top w:val="nil"/>
                  <w:left w:val="single" w:sz="4" w:space="0" w:color="9D3511" w:themeColor="accent1" w:themeShade="BF"/>
                  <w:bottom w:val="single" w:sz="4" w:space="0" w:color="9D3511" w:themeColor="accent1" w:themeShade="BF"/>
                  <w:right w:val="single" w:sz="4" w:space="0" w:color="9D3511" w:themeColor="accent1" w:themeShade="BF"/>
                </w:tcBorders>
                <w:shd w:val="clear" w:color="auto" w:fill="D34817" w:themeFill="accent1"/>
                <w:vAlign w:val="center"/>
              </w:tcPr>
              <w:p w:rsidR="006236BE" w:rsidRDefault="003D3926" w:rsidP="00674A57">
                <w:pPr>
                  <w:pStyle w:val="Sansinterligne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b/>
                      <w:caps/>
                      <w:color w:val="FFFFFF" w:themeColor="background1"/>
                      <w:sz w:val="18"/>
                      <w:szCs w:val="18"/>
                    </w:rPr>
                    <w:alias w:val="Adresse"/>
                    <w:id w:val="-741638233"/>
                    <w:placeholder>
                      <w:docPart w:val="6E55081AD5404300B9D6E37AE60B241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BD1D9D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bachelor </w:t>
                    </w:r>
                    <w:r w:rsidR="00674A57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>Assurance et gestionnaire de patrimoine</w:t>
                    </w:r>
                  </w:sdtContent>
                </w:sdt>
              </w:p>
            </w:tc>
            <w:tc>
              <w:tcPr>
                <w:tcW w:w="820" w:type="pct"/>
                <w:vMerge/>
                <w:tcBorders>
                  <w:top w:val="nil"/>
                  <w:left w:val="single" w:sz="4" w:space="0" w:color="9D3511" w:themeColor="accent1" w:themeShade="BF"/>
                  <w:bottom w:val="nil"/>
                  <w:right w:val="single" w:sz="4" w:space="0" w:color="9D3511" w:themeColor="accent1" w:themeShade="BF"/>
                </w:tcBorders>
                <w:shd w:val="clear" w:color="auto" w:fill="auto"/>
              </w:tcPr>
              <w:p w:rsidR="006236BE" w:rsidRDefault="006236BE" w:rsidP="00320742">
                <w:pPr>
                  <w:pStyle w:val="Sansinterligne"/>
                </w:pPr>
              </w:p>
            </w:tc>
          </w:tr>
          <w:tr w:rsidR="006236BE" w:rsidTr="00B32D5E">
            <w:trPr>
              <w:trHeight w:val="52"/>
            </w:trPr>
            <w:tc>
              <w:tcPr>
                <w:tcW w:w="4180" w:type="pct"/>
                <w:tcBorders>
                  <w:top w:val="single" w:sz="4" w:space="0" w:color="9D351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6236BE" w:rsidRDefault="003D3926" w:rsidP="00320742">
                <w:pPr>
                  <w:pStyle w:val="Sansinterligne"/>
                  <w:jc w:val="center"/>
                  <w:rPr>
                    <w:caps/>
                    <w:color w:val="D34817" w:themeColor="accent1"/>
                    <w:sz w:val="18"/>
                    <w:szCs w:val="18"/>
                  </w:rPr>
                </w:pPr>
                <w:sdt>
                  <w:sdtPr>
                    <w:rPr>
                      <w:color w:val="D34817" w:themeColor="accent1"/>
                      <w:sz w:val="18"/>
                      <w:szCs w:val="18"/>
                    </w:rPr>
                    <w:alias w:val="Téléphone "/>
                    <w:id w:val="-1808010215"/>
                    <w:placeholder>
                      <w:docPart w:val="EF66412BED114D878D0E85385303953C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695C67">
                      <w:rPr>
                        <w:color w:val="D34817" w:themeColor="accent1"/>
                        <w:sz w:val="18"/>
                        <w:szCs w:val="18"/>
                      </w:rPr>
                      <w:t>06 26 68 71 42</w:t>
                    </w:r>
                  </w:sdtContent>
                </w:sdt>
                <w:r w:rsidR="00503B87">
                  <w:rPr>
                    <w:color w:val="D34817" w:themeColor="accent1"/>
                    <w:sz w:val="18"/>
                    <w:szCs w:val="18"/>
                  </w:rPr>
                  <w:t xml:space="preserve">  ▪  </w:t>
                </w:r>
                <w:r w:rsidR="00503B87">
                  <w:rPr>
                    <w:rFonts w:eastAsiaTheme="minorEastAsia"/>
                    <w:color w:val="D34817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D34817" w:themeColor="accent1"/>
                      <w:sz w:val="18"/>
                      <w:szCs w:val="18"/>
                    </w:rPr>
                    <w:alias w:val="Adresse de messagerie"/>
                    <w:id w:val="-725216357"/>
                    <w:placeholder>
                      <w:docPart w:val="DFDDFB2429E54E9ABC06B92DF4CCB9E8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695C67">
                      <w:rPr>
                        <w:color w:val="D34817" w:themeColor="accent1"/>
                        <w:sz w:val="18"/>
                        <w:szCs w:val="18"/>
                      </w:rPr>
                      <w:t>nadege.jaozandry@outlook.fr</w:t>
                    </w:r>
                  </w:sdtContent>
                </w:sdt>
                <w:r w:rsidR="006A2568">
                  <w:rPr>
                    <w:color w:val="D34817" w:themeColor="accent1"/>
                    <w:sz w:val="18"/>
                    <w:szCs w:val="18"/>
                  </w:rPr>
                  <w:t xml:space="preserve">   ▪   per</w:t>
                </w:r>
                <w:r w:rsidR="00A22CE6">
                  <w:rPr>
                    <w:color w:val="D34817" w:themeColor="accent1"/>
                    <w:sz w:val="18"/>
                    <w:szCs w:val="18"/>
                  </w:rPr>
                  <w:t>mis B</w:t>
                </w:r>
                <w:r w:rsidR="00F75542">
                  <w:rPr>
                    <w:color w:val="D34817" w:themeColor="accent1"/>
                    <w:sz w:val="18"/>
                    <w:szCs w:val="18"/>
                  </w:rPr>
                  <w:t xml:space="preserve"> </w:t>
                </w:r>
                <w:r w:rsidR="00A22CE6">
                  <w:rPr>
                    <w:color w:val="D34817" w:themeColor="accent1"/>
                    <w:sz w:val="18"/>
                    <w:szCs w:val="18"/>
                  </w:rPr>
                  <w:t xml:space="preserve"> </w:t>
                </w:r>
                <w:r w:rsidR="00F75542">
                  <w:rPr>
                    <w:color w:val="D34817" w:themeColor="accent1"/>
                    <w:sz w:val="18"/>
                    <w:szCs w:val="18"/>
                  </w:rPr>
                  <w:t>Véhiculé</w:t>
                </w:r>
              </w:p>
            </w:tc>
            <w:tc>
              <w:tcPr>
                <w:tcW w:w="82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236BE" w:rsidRPr="00A22CE6" w:rsidRDefault="006236BE" w:rsidP="00320742">
                <w:pPr>
                  <w:pStyle w:val="Sansinterligne"/>
                  <w:rPr>
                    <w:color w:val="D34817" w:themeColor="accent1"/>
                  </w:rPr>
                </w:pPr>
              </w:p>
            </w:tc>
          </w:tr>
        </w:tbl>
        <w:p w:rsidR="00334E05" w:rsidRDefault="00334E05" w:rsidP="00334E05">
          <w:pPr>
            <w:rPr>
              <w:rFonts w:eastAsiaTheme="minorEastAsia"/>
              <w:b/>
              <w:bCs/>
              <w:szCs w:val="21"/>
            </w:rPr>
          </w:pPr>
          <w:r w:rsidRPr="00F7682C">
            <w:rPr>
              <w:rFonts w:ascii="Times New Roman" w:eastAsiaTheme="majorEastAsia" w:hAnsi="Times New Roman" w:cs="Times New Roman"/>
              <w:noProof/>
              <w:color w:val="000000" w:themeColor="text1"/>
              <w:spacing w:val="24"/>
              <w:sz w:val="20"/>
              <w:szCs w:val="20"/>
            </w:rPr>
            <mc:AlternateContent>
              <mc:Choice Requires="wps">
                <w:drawing>
                  <wp:anchor distT="91440" distB="91440" distL="114300" distR="114300" simplePos="0" relativeHeight="251659264" behindDoc="0" locked="0" layoutInCell="0" allowOverlap="1" wp14:anchorId="1D22680D" wp14:editId="4BFE82A7">
                    <wp:simplePos x="0" y="0"/>
                    <wp:positionH relativeFrom="margin">
                      <wp:posOffset>2254250</wp:posOffset>
                    </wp:positionH>
                    <wp:positionV relativeFrom="margin">
                      <wp:posOffset>1016635</wp:posOffset>
                    </wp:positionV>
                    <wp:extent cx="3989705" cy="1864360"/>
                    <wp:effectExtent l="38100" t="38100" r="125095" b="116840"/>
                    <wp:wrapSquare wrapText="bothSides"/>
                    <wp:docPr id="698" name="Rectangle 3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3989705" cy="18643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sx="100500" sy="1005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C94168" w:rsidRPr="00EF45E0" w:rsidRDefault="00E749BD" w:rsidP="00C426E4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shd w:val="clear" w:color="auto" w:fill="F4B29B" w:themeFill="accent1" w:themeFillTint="66"/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ind w:left="720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000000" w:themeColor="text1"/>
                                    <w:spacing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000000" w:themeColor="text1"/>
                                    <w:spacing w:val="24"/>
                                    <w:sz w:val="22"/>
                                  </w:rPr>
                                  <w:t>DIPLOMES</w:t>
                                </w:r>
                              </w:p>
                              <w:p w:rsidR="00EF45E0" w:rsidRDefault="00EF45E0" w:rsidP="00C426E4">
                                <w:pPr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4096A" w:rsidRPr="00FB2A21" w:rsidRDefault="00674A57" w:rsidP="00C426E4">
                                <w:pPr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jc w:val="both"/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>2015</w:t>
                                </w:r>
                                <w:r w:rsidRPr="00FB2A21"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 xml:space="preserve"> ▪ </w:t>
                                </w:r>
                                <w:r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>D.E.U.G</w:t>
                                </w:r>
                              </w:p>
                              <w:p w:rsidR="0064096A" w:rsidRPr="00FB2A21" w:rsidRDefault="0064096A" w:rsidP="00C426E4">
                                <w:pPr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jc w:val="both"/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</w:pPr>
                                <w:r w:rsidRPr="00FB2A21"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 xml:space="preserve">Administration des entreprises et  Sociétés.  </w:t>
                                </w:r>
                              </w:p>
                              <w:p w:rsidR="0064096A" w:rsidRPr="00FB2A21" w:rsidRDefault="0064096A" w:rsidP="00C426E4">
                                <w:pPr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jc w:val="both"/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</w:pPr>
                                <w:r w:rsidRPr="00FB2A21"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 xml:space="preserve">Jean Moulin LYON 3 </w:t>
                                </w:r>
                              </w:p>
                              <w:p w:rsidR="0064096A" w:rsidRPr="00FB2A21" w:rsidRDefault="0064096A" w:rsidP="00C426E4">
                                <w:pPr>
                                  <w:tabs>
                                    <w:tab w:val="left" w:pos="0"/>
                                  </w:tabs>
                                  <w:spacing w:after="0" w:line="264" w:lineRule="auto"/>
                                  <w:jc w:val="both"/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</w:pPr>
                                <w:r w:rsidRPr="00FB2A21"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>2011 ▪ Baccalauréat Economique et  Social.</w:t>
                                </w:r>
                              </w:p>
                              <w:p w:rsidR="00F7682C" w:rsidRPr="00FB2A21" w:rsidRDefault="0064096A" w:rsidP="00C426E4">
                                <w:pPr>
                                  <w:tabs>
                                    <w:tab w:val="left" w:pos="0"/>
                                  </w:tabs>
                                  <w:jc w:val="both"/>
                                  <w:rPr>
                                    <w:color w:val="D34817" w:themeColor="accent1"/>
                                    <w:sz w:val="20"/>
                                    <w:szCs w:val="20"/>
                                  </w:rPr>
                                </w:pPr>
                                <w:r w:rsidRPr="00FB2A21">
                                  <w:rPr>
                                    <w:rFonts w:ascii="Times New Roman" w:eastAsiaTheme="majorEastAsia" w:hAnsi="Times New Roman" w:cs="Times New Roman"/>
                                    <w:color w:val="000000" w:themeColor="text1"/>
                                    <w:spacing w:val="24"/>
                                    <w:sz w:val="20"/>
                                    <w:szCs w:val="20"/>
                                  </w:rPr>
                                  <w:t>Lycée Antoine Roussin (à la Réunion)</w:t>
                                </w:r>
                              </w:p>
                            </w:txbxContent>
                          </wps:txbx>
                          <wps:bodyPr rot="0" vert="horz" wrap="square" lIns="274320" tIns="274320" rIns="274320" bIns="2743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96" o:spid="_x0000_s1026" style="position:absolute;margin-left:177.5pt;margin-top:80.05pt;width:314.15pt;height:146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" o:allowincell="f" fillcolor="white [3212]" strokecolor="gray [1629]" strokeweight="1.5pt">
                    <v:shadow on="t" type="perspective" color="black" opacity="26214f" origin="-.5,-.5" offset=".74836mm,.74836mm" matrix="65864f,,,65864f"/>
                    <v:textbox inset="21.6pt,21.6pt,21.6pt,21.6pt">
                      <w:txbxContent>
                        <w:p w:rsidR="00C94168" w:rsidRPr="00EF45E0" w:rsidRDefault="00E749BD" w:rsidP="00C426E4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shd w:val="clear" w:color="auto" w:fill="F4B29B" w:themeFill="accent1" w:themeFillTint="66"/>
                            <w:tabs>
                              <w:tab w:val="left" w:pos="0"/>
                            </w:tabs>
                            <w:spacing w:after="0" w:line="264" w:lineRule="auto"/>
                            <w:ind w:left="720"/>
                            <w:jc w:val="center"/>
                            <w:rPr>
                              <w:rFonts w:ascii="Times New Roman" w:eastAsiaTheme="majorEastAsia" w:hAnsi="Times New Roman" w:cs="Times New Roman"/>
                              <w:b/>
                              <w:color w:val="000000" w:themeColor="text1"/>
                              <w:spacing w:val="24"/>
                              <w:sz w:val="22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b/>
                              <w:color w:val="000000" w:themeColor="text1"/>
                              <w:spacing w:val="24"/>
                              <w:sz w:val="22"/>
                            </w:rPr>
                            <w:t>DIPLOMES</w:t>
                          </w:r>
                        </w:p>
                        <w:p w:rsidR="00EF45E0" w:rsidRDefault="00EF45E0" w:rsidP="00C426E4">
                          <w:pPr>
                            <w:tabs>
                              <w:tab w:val="left" w:pos="0"/>
                            </w:tabs>
                            <w:spacing w:after="0" w:line="264" w:lineRule="auto"/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</w:pPr>
                        </w:p>
                        <w:p w:rsidR="0064096A" w:rsidRPr="00FB2A21" w:rsidRDefault="00674A57" w:rsidP="00C426E4">
                          <w:pPr>
                            <w:tabs>
                              <w:tab w:val="left" w:pos="0"/>
                            </w:tabs>
                            <w:spacing w:after="0" w:line="264" w:lineRule="auto"/>
                            <w:jc w:val="both"/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>2015</w:t>
                          </w:r>
                          <w:r w:rsidRPr="00FB2A21"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 xml:space="preserve"> ▪ 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>D.E.U.G</w:t>
                          </w:r>
                        </w:p>
                        <w:p w:rsidR="0064096A" w:rsidRPr="00FB2A21" w:rsidRDefault="0064096A" w:rsidP="00C426E4">
                          <w:pPr>
                            <w:tabs>
                              <w:tab w:val="left" w:pos="0"/>
                            </w:tabs>
                            <w:spacing w:after="0" w:line="264" w:lineRule="auto"/>
                            <w:jc w:val="both"/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</w:pPr>
                          <w:r w:rsidRPr="00FB2A21"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 xml:space="preserve">Administration des entreprises et  Sociétés.  </w:t>
                          </w:r>
                        </w:p>
                        <w:p w:rsidR="0064096A" w:rsidRPr="00FB2A21" w:rsidRDefault="0064096A" w:rsidP="00C426E4">
                          <w:pPr>
                            <w:tabs>
                              <w:tab w:val="left" w:pos="0"/>
                            </w:tabs>
                            <w:spacing w:after="0" w:line="264" w:lineRule="auto"/>
                            <w:jc w:val="both"/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</w:pPr>
                          <w:r w:rsidRPr="00FB2A21"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 xml:space="preserve">Jean Moulin LYON 3 </w:t>
                          </w:r>
                        </w:p>
                        <w:p w:rsidR="0064096A" w:rsidRPr="00FB2A21" w:rsidRDefault="0064096A" w:rsidP="00C426E4">
                          <w:pPr>
                            <w:tabs>
                              <w:tab w:val="left" w:pos="0"/>
                            </w:tabs>
                            <w:spacing w:after="0" w:line="264" w:lineRule="auto"/>
                            <w:jc w:val="both"/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</w:pPr>
                          <w:r w:rsidRPr="00FB2A21"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>2011 ▪ Baccalauréat Economique et  Social.</w:t>
                          </w:r>
                        </w:p>
                        <w:p w:rsidR="00F7682C" w:rsidRPr="00FB2A21" w:rsidRDefault="0064096A" w:rsidP="00C426E4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color w:val="D34817" w:themeColor="accent1"/>
                              <w:sz w:val="20"/>
                              <w:szCs w:val="20"/>
                            </w:rPr>
                          </w:pPr>
                          <w:r w:rsidRPr="00FB2A21">
                            <w:rPr>
                              <w:rFonts w:ascii="Times New Roman" w:eastAsiaTheme="majorEastAsia" w:hAnsi="Times New Roman" w:cs="Times New Roman"/>
                              <w:color w:val="000000" w:themeColor="text1"/>
                              <w:spacing w:val="24"/>
                              <w:sz w:val="20"/>
                              <w:szCs w:val="20"/>
                            </w:rPr>
                            <w:t>Lycée Antoine Roussin (à la Réunion)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</w:p>
      </w:sdtContent>
    </w:sdt>
    <w:p w:rsidR="00BD1D9D" w:rsidRDefault="0015028E" w:rsidP="00BD1D9D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2"/>
          <w:u w:val="single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pacing w:val="24"/>
          <w:sz w:val="22"/>
          <w:u w:val="single"/>
        </w:rPr>
        <w:t>OBJECTIF</w:t>
      </w:r>
    </w:p>
    <w:p w:rsidR="00C94168" w:rsidRPr="00BD1D9D" w:rsidRDefault="00A42A92" w:rsidP="00BD1D9D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2"/>
          <w:u w:val="single"/>
        </w:rPr>
      </w:pPr>
      <w:r w:rsidRPr="00D37659">
        <w:rPr>
          <w:rFonts w:ascii="Times New Roman" w:eastAsiaTheme="majorEastAsia" w:hAnsi="Times New Roman" w:cs="Times New Roman"/>
          <w:noProof/>
          <w:color w:val="000000" w:themeColor="text1"/>
          <w:spacing w:val="24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5B679FEA" wp14:editId="316EC84C">
                <wp:simplePos x="0" y="0"/>
                <wp:positionH relativeFrom="margin">
                  <wp:posOffset>-83820</wp:posOffset>
                </wp:positionH>
                <wp:positionV relativeFrom="margin">
                  <wp:posOffset>2532380</wp:posOffset>
                </wp:positionV>
                <wp:extent cx="4699000" cy="4773295"/>
                <wp:effectExtent l="38100" t="38100" r="139700" b="141605"/>
                <wp:wrapSquare wrapText="bothSides"/>
                <wp:docPr id="2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00" cy="4773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4E05" w:rsidRPr="00334E05" w:rsidRDefault="00334E05" w:rsidP="00334E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34817" w:themeFill="accent1"/>
                              <w:spacing w:after="0" w:line="264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pacing w:val="24"/>
                                <w:sz w:val="22"/>
                              </w:rPr>
                            </w:pPr>
                            <w:r w:rsidRPr="00334E05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pacing w:val="24"/>
                                <w:sz w:val="22"/>
                              </w:rPr>
                              <w:t>EXPERIENCES</w:t>
                            </w:r>
                          </w:p>
                          <w:p w:rsidR="00334E05" w:rsidRDefault="00334E05" w:rsidP="00D37659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</w:p>
                          <w:p w:rsidR="00D37659" w:rsidRPr="00FB2A21" w:rsidRDefault="00A42A92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>Conseiller d’</w:t>
                            </w:r>
                            <w:proofErr w:type="spellStart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>acceuil</w:t>
                            </w:r>
                            <w:proofErr w:type="spellEnd"/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D37659" w:rsidRPr="00FB2A21" w:rsidRDefault="006B3023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>STAGE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 xml:space="preserve"> ▪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03 juin au 26 juillet 2013</w:t>
                            </w:r>
                          </w:p>
                          <w:p w:rsidR="00D37659" w:rsidRPr="00FB2A21" w:rsidRDefault="00D37659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spacing w:val="24"/>
                                <w:sz w:val="20"/>
                                <w:szCs w:val="20"/>
                              </w:rPr>
                              <w:t>Banque CIC Sud-Ouest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▪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spacing w:val="24"/>
                                <w:sz w:val="20"/>
                                <w:szCs w:val="20"/>
                              </w:rPr>
                              <w:t>(8 semaines)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Accueil, conseils, suivis et relance clients</w:t>
                            </w:r>
                            <w:r w:rsidR="00DF2BE0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Enregistrement des chèques, transfert d’argent,</w:t>
                            </w:r>
                            <w:r w:rsidR="00144B66" w:rsidRPr="00FB2A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vente de téléphone </w:t>
                            </w:r>
                            <w:r w:rsidRPr="00FB2A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mobile.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Ouverture </w:t>
                            </w:r>
                            <w:r w:rsidR="00A42A92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compte clients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37659" w:rsidRPr="00FB2A21" w:rsidRDefault="00D37659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</w:p>
                          <w:p w:rsidR="00DF2BE0" w:rsidRPr="00FB2A21" w:rsidRDefault="00D37659" w:rsidP="00B32D5E">
                            <w:pPr>
                              <w:pStyle w:val="Sansinterligne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 xml:space="preserve">Animatrice commerciale </w:t>
                            </w:r>
                          </w:p>
                          <w:p w:rsidR="00D37659" w:rsidRPr="00FB2A21" w:rsidRDefault="006B3023" w:rsidP="00B32D5E">
                            <w:pPr>
                              <w:pStyle w:val="Sansinterligne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>CDD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>▪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 Octobre 2013 à Aujourd’hui </w:t>
                            </w:r>
                          </w:p>
                          <w:p w:rsidR="00D37659" w:rsidRPr="00FB2A21" w:rsidRDefault="00D37659" w:rsidP="00B32D5E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>Agence de communication Intervalle</w:t>
                            </w:r>
                            <w:r w:rsidR="00DF2BE0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>Animéo</w:t>
                            </w:r>
                            <w:proofErr w:type="spellEnd"/>
                            <w:r w:rsidR="00DF2BE0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="00DF2BE0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>Optimark</w:t>
                            </w:r>
                            <w:proofErr w:type="spellEnd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 xml:space="preserve"> pour leurs clients :</w:t>
                            </w:r>
                          </w:p>
                          <w:p w:rsidR="00B32D5E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EE8C69" w:themeColor="accent1" w:themeTint="99"/>
                                <w:spacing w:val="24"/>
                                <w:sz w:val="20"/>
                                <w:szCs w:val="20"/>
                              </w:rPr>
                              <w:t>Babyliss</w:t>
                            </w:r>
                            <w:proofErr w:type="spellEnd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▪ (3 jours)</w:t>
                            </w:r>
                            <w:r w:rsidR="00B32D5E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D5E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▪   </w:t>
                            </w:r>
                            <w:proofErr w:type="spellStart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EE8C69" w:themeColor="accent1" w:themeTint="99"/>
                                <w:spacing w:val="24"/>
                                <w:sz w:val="20"/>
                                <w:szCs w:val="20"/>
                              </w:rPr>
                              <w:t>Leerdammer</w:t>
                            </w:r>
                            <w:proofErr w:type="spellEnd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▪ (2 jours)</w:t>
                            </w:r>
                            <w:r w:rsidR="00B32D5E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EE8C69" w:themeColor="accent1" w:themeTint="99"/>
                                <w:spacing w:val="24"/>
                                <w:sz w:val="20"/>
                                <w:szCs w:val="20"/>
                              </w:rPr>
                              <w:t>Peugeot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▪ (1 jour)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Mise en avant de la gamme de produit. 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Dégustation du fromage </w:t>
                            </w:r>
                            <w:proofErr w:type="spellStart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leerdammer</w:t>
                            </w:r>
                            <w:proofErr w:type="spellEnd"/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Promotion de la 308 &amp; de la 2008. 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augmenter les ventes.</w:t>
                            </w:r>
                          </w:p>
                          <w:p w:rsidR="00D37659" w:rsidRPr="00FB2A21" w:rsidRDefault="00D37659" w:rsidP="00B32D5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conseils clients.</w:t>
                            </w:r>
                          </w:p>
                          <w:p w:rsidR="00D37659" w:rsidRPr="00FB2A21" w:rsidRDefault="00D37659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</w:p>
                          <w:p w:rsidR="00B32D5E" w:rsidRPr="00FB2A21" w:rsidRDefault="00D37659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70C0"/>
                                <w:spacing w:val="24"/>
                                <w:sz w:val="20"/>
                                <w:szCs w:val="20"/>
                              </w:rPr>
                              <w:t xml:space="preserve">Animatrice pour des associations </w:t>
                            </w:r>
                          </w:p>
                          <w:p w:rsidR="00D37659" w:rsidRPr="00FB2A21" w:rsidRDefault="006B3023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>CDD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color w:val="D34817" w:themeColor="accent1"/>
                                <w:spacing w:val="24"/>
                                <w:sz w:val="20"/>
                                <w:szCs w:val="20"/>
                              </w:rPr>
                              <w:t>▪</w:t>
                            </w:r>
                            <w:r w:rsidR="00D37659" w:rsidRPr="00FB2A21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 Octobre 2013 à Aujourd’hui (Emploi ponctuel)</w:t>
                            </w:r>
                          </w:p>
                          <w:p w:rsidR="00D37659" w:rsidRPr="00FB2A21" w:rsidRDefault="00D37659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spacing w:val="24"/>
                                <w:sz w:val="20"/>
                                <w:szCs w:val="20"/>
                              </w:rPr>
                              <w:t>EFS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spacing w:val="24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spacing w:val="24"/>
                                <w:sz w:val="20"/>
                                <w:szCs w:val="20"/>
                              </w:rPr>
                              <w:t>France ADOT</w:t>
                            </w:r>
                            <w:r w:rsidRPr="00FB2A21">
                              <w:rPr>
                                <w:rFonts w:ascii="Times New Roman" w:eastAsiaTheme="majorEastAsia" w:hAnsi="Times New Roman" w:cs="Times New Roman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7659" w:rsidRPr="00FB2A21" w:rsidRDefault="00D37659">
                            <w:pPr>
                              <w:rPr>
                                <w:color w:val="D3481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6.6pt;margin-top:199.4pt;width:370pt;height:375.8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334E05" w:rsidRPr="00334E05" w:rsidRDefault="00334E05" w:rsidP="00334E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34817" w:themeFill="accent1"/>
                        <w:spacing w:after="0" w:line="264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000000" w:themeColor="text1"/>
                          <w:spacing w:val="24"/>
                          <w:sz w:val="22"/>
                        </w:rPr>
                      </w:pPr>
                      <w:r w:rsidRPr="00334E05">
                        <w:rPr>
                          <w:rFonts w:ascii="Times New Roman" w:eastAsiaTheme="majorEastAsia" w:hAnsi="Times New Roman" w:cs="Times New Roman"/>
                          <w:b/>
                          <w:color w:val="000000" w:themeColor="text1"/>
                          <w:spacing w:val="24"/>
                          <w:sz w:val="22"/>
                        </w:rPr>
                        <w:t>EXPERIENCES</w:t>
                      </w:r>
                    </w:p>
                    <w:p w:rsidR="00334E05" w:rsidRDefault="00334E05" w:rsidP="00D37659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</w:p>
                    <w:p w:rsidR="00D37659" w:rsidRPr="00FB2A21" w:rsidRDefault="00A42A92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  <w:t>Conseiller d’</w:t>
                      </w:r>
                      <w:proofErr w:type="spellStart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  <w:t>acceuil</w:t>
                      </w:r>
                      <w:proofErr w:type="spellEnd"/>
                      <w:r w:rsidR="00D37659" w:rsidRPr="00FB2A21"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  <w:t> </w:t>
                      </w:r>
                    </w:p>
                    <w:p w:rsidR="00D37659" w:rsidRPr="00FB2A21" w:rsidRDefault="006B3023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D34817" w:themeColor="accen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>STAGE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 xml:space="preserve"> ▪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03 juin au 26 juillet 2013</w:t>
                      </w:r>
                    </w:p>
                    <w:p w:rsidR="00D37659" w:rsidRPr="00FB2A21" w:rsidRDefault="00D37659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spacing w:val="24"/>
                          <w:sz w:val="20"/>
                          <w:szCs w:val="20"/>
                        </w:rPr>
                        <w:t>Banque CIC Sud-Ouest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▪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spacing w:val="24"/>
                          <w:sz w:val="20"/>
                          <w:szCs w:val="20"/>
                        </w:rPr>
                        <w:t>(8 semaines)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Accueil, conseils, suivis et relance clients</w:t>
                      </w:r>
                      <w:r w:rsidR="00DF2BE0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.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Enregistrement des chèques, transfert d’argent,</w:t>
                      </w:r>
                      <w:r w:rsidR="00144B66" w:rsidRPr="00FB2A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vente de téléphone </w:t>
                      </w:r>
                      <w:r w:rsidRPr="00FB2A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mobile.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Ouverture </w:t>
                      </w:r>
                      <w:r w:rsidR="00A42A92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compte clients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.</w:t>
                      </w:r>
                    </w:p>
                    <w:p w:rsidR="00D37659" w:rsidRPr="00FB2A21" w:rsidRDefault="00D37659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</w:p>
                    <w:p w:rsidR="00DF2BE0" w:rsidRPr="00FB2A21" w:rsidRDefault="00D37659" w:rsidP="00B32D5E">
                      <w:pPr>
                        <w:pStyle w:val="Sansinterligne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  <w:t xml:space="preserve">Animatrice commerciale </w:t>
                      </w:r>
                    </w:p>
                    <w:p w:rsidR="00D37659" w:rsidRPr="00FB2A21" w:rsidRDefault="006B3023" w:rsidP="00B32D5E">
                      <w:pPr>
                        <w:pStyle w:val="Sansinterligne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>CDD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>▪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 Octobre 2013 à Aujourd’hui </w:t>
                      </w:r>
                    </w:p>
                    <w:p w:rsidR="00D37659" w:rsidRPr="00FB2A21" w:rsidRDefault="00D37659" w:rsidP="00B32D5E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>Agence de communication Intervalle</w:t>
                      </w:r>
                      <w:r w:rsidR="00DF2BE0"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>s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>Animéo</w:t>
                      </w:r>
                      <w:proofErr w:type="spellEnd"/>
                      <w:r w:rsidR="00DF2BE0"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="00DF2BE0"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>Optimark</w:t>
                      </w:r>
                      <w:proofErr w:type="spellEnd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 xml:space="preserve"> pour leurs clients :</w:t>
                      </w:r>
                    </w:p>
                    <w:p w:rsidR="00B32D5E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proofErr w:type="spellStart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EE8C69" w:themeColor="accent1" w:themeTint="99"/>
                          <w:spacing w:val="24"/>
                          <w:sz w:val="20"/>
                          <w:szCs w:val="20"/>
                        </w:rPr>
                        <w:t>Babyliss</w:t>
                      </w:r>
                      <w:proofErr w:type="spellEnd"/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▪ (3 jours)</w:t>
                      </w:r>
                      <w:r w:rsidR="00B32D5E"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70C0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="00B32D5E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▪   </w:t>
                      </w:r>
                      <w:proofErr w:type="spellStart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EE8C69" w:themeColor="accent1" w:themeTint="99"/>
                          <w:spacing w:val="24"/>
                          <w:sz w:val="20"/>
                          <w:szCs w:val="20"/>
                        </w:rPr>
                        <w:t>Leerdammer</w:t>
                      </w:r>
                      <w:proofErr w:type="spellEnd"/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70C0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▪ (2 jours)</w:t>
                      </w:r>
                      <w:r w:rsidR="00B32D5E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EE8C69" w:themeColor="accent1" w:themeTint="99"/>
                          <w:spacing w:val="24"/>
                          <w:sz w:val="20"/>
                          <w:szCs w:val="20"/>
                        </w:rPr>
                        <w:t>Peugeot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▪ (1 jour)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Mise en avant de la gamme de produit. 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Dégustation du fromage </w:t>
                      </w:r>
                      <w:proofErr w:type="spellStart"/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leerdammer</w:t>
                      </w:r>
                      <w:proofErr w:type="spellEnd"/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.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Promotion de la 308 &amp; de la 2008. 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augmenter les ventes.</w:t>
                      </w:r>
                    </w:p>
                    <w:p w:rsidR="00D37659" w:rsidRPr="00FB2A21" w:rsidRDefault="00D37659" w:rsidP="00B32D5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conseils clients.</w:t>
                      </w:r>
                    </w:p>
                    <w:p w:rsidR="00D37659" w:rsidRPr="00FB2A21" w:rsidRDefault="00D37659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</w:p>
                    <w:p w:rsidR="00B32D5E" w:rsidRPr="00FB2A21" w:rsidRDefault="00D37659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0070C0"/>
                          <w:spacing w:val="24"/>
                          <w:sz w:val="20"/>
                          <w:szCs w:val="20"/>
                        </w:rPr>
                        <w:t xml:space="preserve">Animatrice pour des associations </w:t>
                      </w:r>
                    </w:p>
                    <w:p w:rsidR="00D37659" w:rsidRPr="00FB2A21" w:rsidRDefault="006B3023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>CDD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b/>
                          <w:color w:val="D34817" w:themeColor="accent1"/>
                          <w:spacing w:val="24"/>
                          <w:sz w:val="20"/>
                          <w:szCs w:val="20"/>
                        </w:rPr>
                        <w:t>▪</w:t>
                      </w:r>
                      <w:r w:rsidR="00D37659" w:rsidRPr="00FB2A21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 Octobre 2013 à Aujourd’hui (Emploi ponctuel)</w:t>
                      </w:r>
                    </w:p>
                    <w:p w:rsidR="00D37659" w:rsidRPr="00FB2A21" w:rsidRDefault="00D37659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spacing w:val="24"/>
                          <w:sz w:val="20"/>
                          <w:szCs w:val="20"/>
                        </w:rPr>
                      </w:pP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spacing w:val="24"/>
                          <w:sz w:val="20"/>
                          <w:szCs w:val="20"/>
                        </w:rPr>
                        <w:t>EFS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spacing w:val="24"/>
                          <w:sz w:val="20"/>
                          <w:szCs w:val="20"/>
                        </w:rPr>
                        <w:t xml:space="preserve">▪ 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b/>
                          <w:i/>
                          <w:spacing w:val="24"/>
                          <w:sz w:val="20"/>
                          <w:szCs w:val="20"/>
                        </w:rPr>
                        <w:t>France ADOT</w:t>
                      </w:r>
                      <w:r w:rsidRPr="00FB2A21">
                        <w:rPr>
                          <w:rFonts w:ascii="Times New Roman" w:eastAsiaTheme="majorEastAsia" w:hAnsi="Times New Roman" w:cs="Times New Roman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7659" w:rsidRPr="00FB2A21" w:rsidRDefault="00D37659">
                      <w:pPr>
                        <w:rPr>
                          <w:color w:val="D3481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74A57">
        <w:rPr>
          <w:rFonts w:ascii="Times New Roman" w:eastAsiaTheme="majorEastAsia" w:hAnsi="Times New Roman" w:cs="Times New Roman"/>
          <w:color w:val="000000" w:themeColor="text1"/>
          <w:spacing w:val="24"/>
          <w:sz w:val="22"/>
        </w:rPr>
        <w:t>Acquérir le savoir-faire d’un gestionnaire de patrimoine.</w:t>
      </w:r>
    </w:p>
    <w:p w:rsidR="00296903" w:rsidRDefault="00296903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D37659" w:rsidRDefault="00D37659" w:rsidP="00697C91">
      <w:pPr>
        <w:spacing w:after="0" w:line="264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pacing w:val="24"/>
          <w:sz w:val="20"/>
          <w:szCs w:val="20"/>
        </w:rPr>
      </w:pPr>
    </w:p>
    <w:p w:rsidR="00EF45E0" w:rsidRDefault="00EF45E0" w:rsidP="00EF45E0">
      <w:pPr>
        <w:spacing w:after="0" w:line="264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F45E0" w:rsidRDefault="00E749BD" w:rsidP="00EF45E0">
      <w:pPr>
        <w:spacing w:after="0" w:line="264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093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3FD52092" wp14:editId="6E4F69DC">
                <wp:simplePos x="0" y="0"/>
                <wp:positionH relativeFrom="margin">
                  <wp:posOffset>2396490</wp:posOffset>
                </wp:positionH>
                <wp:positionV relativeFrom="margin">
                  <wp:posOffset>6989445</wp:posOffset>
                </wp:positionV>
                <wp:extent cx="3847465" cy="1887855"/>
                <wp:effectExtent l="38100" t="38100" r="133985" b="112395"/>
                <wp:wrapSquare wrapText="bothSides"/>
                <wp:docPr id="3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847465" cy="1887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0933" w:rsidRPr="00FA0933" w:rsidRDefault="00FA0933" w:rsidP="00FA09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4B29B" w:themeFill="accent1" w:themeFillTint="66"/>
                              <w:spacing w:after="0" w:line="264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2"/>
                              </w:rPr>
                            </w:pPr>
                            <w:r w:rsidRPr="00FA0933"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2"/>
                              </w:rPr>
                              <w:t>SAVOIR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pacing w:val="24"/>
                                <w:sz w:val="22"/>
                              </w:rPr>
                              <w:t>S</w:t>
                            </w:r>
                          </w:p>
                          <w:p w:rsidR="00FA0933" w:rsidRDefault="00FA0933" w:rsidP="00FA0933">
                            <w:pPr>
                              <w:spacing w:after="0" w:line="264" w:lineRule="auto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</w:p>
                          <w:p w:rsidR="00674A57" w:rsidRDefault="006B3023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74A57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>INFORMATIQUE</w:t>
                            </w:r>
                            <w:r w:rsidR="00FA0933" w:rsidRPr="00674A57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 xml:space="preserve"> - Word, Excel, PowerPoint &amp; Internet</w:t>
                            </w:r>
                            <w:r w:rsidR="00674A57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674A57" w:rsidRPr="00674A57" w:rsidRDefault="00674A57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674A57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>SQL –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 xml:space="preserve"> Visual</w:t>
                            </w:r>
                            <w:r w:rsidRPr="00674A57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 xml:space="preserve"> Basic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  <w:lang w:val="en-US"/>
                              </w:rPr>
                              <w:t xml:space="preserve"> – Notion de base</w:t>
                            </w:r>
                          </w:p>
                          <w:p w:rsidR="00FA0933" w:rsidRDefault="00FA0933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ANGLAIS - </w:t>
                            </w:r>
                            <w:r w:rsidRPr="00FA0933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Notion</w:t>
                            </w:r>
                            <w:r w:rsidR="00DF2BE0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FA0933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de base</w:t>
                            </w:r>
                          </w:p>
                          <w:p w:rsidR="00DF2BE0" w:rsidRDefault="00FA0933" w:rsidP="00B32D5E">
                            <w:pPr>
                              <w:spacing w:after="0" w:line="264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COMPTABILITE GENERALE – </w:t>
                            </w:r>
                            <w:r w:rsidR="00E749BD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>connaissances théoriques</w:t>
                            </w:r>
                          </w:p>
                          <w:p w:rsidR="00FA0933" w:rsidRPr="00DF2BE0" w:rsidRDefault="00FA0933" w:rsidP="00DF2BE0">
                            <w:pPr>
                              <w:spacing w:after="0" w:line="264" w:lineRule="auto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DF2BE0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A0933" w:rsidRDefault="00FA0933">
                            <w:pPr>
                              <w:rPr>
                                <w:color w:val="D3481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88.7pt;margin-top:550.35pt;width:302.95pt;height:148.6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FA0933" w:rsidRPr="00FA0933" w:rsidRDefault="00FA0933" w:rsidP="00FA09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4B29B" w:themeFill="accent1" w:themeFillTint="66"/>
                        <w:spacing w:after="0" w:line="264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2"/>
                        </w:rPr>
                      </w:pPr>
                      <w:r w:rsidRPr="00FA0933"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2"/>
                        </w:rPr>
                        <w:t>SAVOIR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pacing w:val="24"/>
                          <w:sz w:val="22"/>
                        </w:rPr>
                        <w:t>S</w:t>
                      </w:r>
                    </w:p>
                    <w:p w:rsidR="00FA0933" w:rsidRDefault="00FA0933" w:rsidP="00FA0933">
                      <w:pPr>
                        <w:spacing w:after="0" w:line="264" w:lineRule="auto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</w:p>
                    <w:p w:rsidR="00674A57" w:rsidRDefault="006B3023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</w:pPr>
                      <w:r w:rsidRPr="00674A57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>INFORMATIQUE</w:t>
                      </w:r>
                      <w:r w:rsidR="00FA0933" w:rsidRPr="00674A57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 xml:space="preserve"> - Word, Excel, PowerPoint &amp; Internet</w:t>
                      </w:r>
                      <w:r w:rsidR="00674A57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674A57" w:rsidRPr="00674A57" w:rsidRDefault="00674A57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bookmarkEnd w:id="1"/>
                      <w:r w:rsidRPr="00674A57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>SQL –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 xml:space="preserve"> Visual</w:t>
                      </w:r>
                      <w:r w:rsidRPr="00674A57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 xml:space="preserve"> Basic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  <w:lang w:val="en-US"/>
                        </w:rPr>
                        <w:t xml:space="preserve"> – Notion de base</w:t>
                      </w:r>
                    </w:p>
                    <w:p w:rsidR="00FA0933" w:rsidRDefault="00FA0933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ANGLAIS - </w:t>
                      </w:r>
                      <w:r w:rsidRPr="00FA0933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Notion</w:t>
                      </w:r>
                      <w:r w:rsidR="00DF2BE0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s</w:t>
                      </w:r>
                      <w:r w:rsidRPr="00FA0933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de base</w:t>
                      </w:r>
                    </w:p>
                    <w:p w:rsidR="00DF2BE0" w:rsidRDefault="00FA0933" w:rsidP="00B32D5E">
                      <w:pPr>
                        <w:spacing w:after="0" w:line="264" w:lineRule="auto"/>
                        <w:jc w:val="both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COMPTABILITE GENERALE – </w:t>
                      </w:r>
                      <w:r w:rsidR="00E749BD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>connaissances théoriques</w:t>
                      </w:r>
                    </w:p>
                    <w:p w:rsidR="00FA0933" w:rsidRPr="00DF2BE0" w:rsidRDefault="00FA0933" w:rsidP="00DF2BE0">
                      <w:pPr>
                        <w:spacing w:after="0" w:line="264" w:lineRule="auto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</w:pPr>
                      <w:r w:rsidRPr="00DF2BE0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A0933" w:rsidRDefault="00FA0933">
                      <w:pPr>
                        <w:rPr>
                          <w:color w:val="D3481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74A57" w:rsidRDefault="00674A57" w:rsidP="006B3023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u w:val="single"/>
        </w:rPr>
      </w:pPr>
    </w:p>
    <w:p w:rsidR="00674A57" w:rsidRDefault="00674A57" w:rsidP="006B3023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u w:val="single"/>
        </w:rPr>
      </w:pPr>
    </w:p>
    <w:p w:rsidR="00674A57" w:rsidRDefault="00674A57" w:rsidP="006B3023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u w:val="single"/>
        </w:rPr>
      </w:pPr>
    </w:p>
    <w:p w:rsidR="00397E52" w:rsidRPr="00DF2BE0" w:rsidRDefault="00DF2BE0" w:rsidP="006B3023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u w:val="single"/>
        </w:rPr>
      </w:pPr>
      <w:r w:rsidRPr="00DF2BE0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LOISIRS</w:t>
      </w:r>
    </w:p>
    <w:p w:rsidR="00DF2BE0" w:rsidRPr="00DF2BE0" w:rsidRDefault="00DF2BE0" w:rsidP="006B3023">
      <w:pPr>
        <w:spacing w:after="0" w:line="264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75542" w:rsidRDefault="00397E52" w:rsidP="00621E67">
      <w:pPr>
        <w:spacing w:after="0" w:line="264" w:lineRule="auto"/>
        <w:ind w:left="360"/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</w:pPr>
      <w:r w:rsidRPr="00621E67"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>Sport</w:t>
      </w:r>
      <w:r w:rsidR="006A2568" w:rsidRPr="00621E67"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>s</w:t>
      </w:r>
      <w:r w:rsidR="00DF2BE0" w:rsidRPr="00621E67"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 xml:space="preserve"> </w:t>
      </w:r>
      <w:r w:rsidR="00621E67" w:rsidRPr="00621E67"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 xml:space="preserve">– entrainement de fitness 1h30 par </w:t>
      </w:r>
      <w:r w:rsidR="00621E67"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>jours 5/7.</w:t>
      </w:r>
    </w:p>
    <w:p w:rsidR="00621E67" w:rsidRPr="00621E67" w:rsidRDefault="00621E67" w:rsidP="00621E67">
      <w:pPr>
        <w:spacing w:after="0" w:line="264" w:lineRule="auto"/>
        <w:ind w:left="360"/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</w:pPr>
      <w:r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  <w:t>Footing 1 fois par semaine.</w:t>
      </w:r>
    </w:p>
    <w:p w:rsidR="00320742" w:rsidRPr="00621E67" w:rsidRDefault="00320742" w:rsidP="008D7C26">
      <w:pPr>
        <w:pStyle w:val="Paragraphedeliste"/>
        <w:spacing w:after="0" w:line="264" w:lineRule="auto"/>
        <w:ind w:firstLine="0"/>
        <w:rPr>
          <w:rFonts w:ascii="Times New Roman" w:eastAsiaTheme="majorEastAsia" w:hAnsi="Times New Roman" w:cs="Times New Roman"/>
          <w:color w:val="000000" w:themeColor="text1"/>
          <w:spacing w:val="24"/>
          <w:sz w:val="20"/>
          <w:szCs w:val="20"/>
        </w:rPr>
      </w:pPr>
    </w:p>
    <w:sectPr w:rsidR="00320742" w:rsidRPr="00621E67" w:rsidSect="00334E05">
      <w:footerReference w:type="default" r:id="rId13"/>
      <w:headerReference w:type="first" r:id="rId14"/>
      <w:type w:val="continuous"/>
      <w:pgSz w:w="11907" w:h="16839"/>
      <w:pgMar w:top="1148" w:right="1050" w:bottom="1148" w:left="1050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26" w:rsidRDefault="003D3926">
      <w:pPr>
        <w:spacing w:after="0" w:line="240" w:lineRule="auto"/>
      </w:pPr>
      <w:r>
        <w:separator/>
      </w:r>
    </w:p>
  </w:endnote>
  <w:endnote w:type="continuationSeparator" w:id="0">
    <w:p w:rsidR="003D3926" w:rsidRDefault="003D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BE" w:rsidRDefault="00503B87">
    <w:pPr>
      <w:pStyle w:val="Pieddepage"/>
    </w:pPr>
    <w:r>
      <w:rPr>
        <w:noProof/>
        <w:color w:val="D34817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7806EE" wp14:editId="42AE98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Fnd 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36BE" w:rsidRDefault="006236B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Fnd : 1" o:spid="_x0000_s1029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6236BE" w:rsidRDefault="006236B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D34817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2F715B" wp14:editId="1A1C95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Fnd 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36BE" w:rsidRDefault="006236B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Fnd : 2" o:spid="_x0000_s1030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" stroked="f" strokeweight="3pt">
              <v:fill opacity="54484f"/>
              <v:textbox inset="2.53903mm,1.2695mm,2.53903mm,1.2695mm">
                <w:txbxContent>
                  <w:p w:rsidR="006236BE" w:rsidRDefault="006236B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D34817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597FA91" wp14:editId="42747F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Fnd 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36BE" w:rsidRDefault="006236B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Fnd : 3" o:spid="_x0000_s1031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" stroked="f" strokeweight=".5pt">
              <v:stroke linestyle="thinThin"/>
              <v:textbox inset="2.53903mm,1.2695mm,2.53903mm,1.2695mm">
                <w:txbxContent>
                  <w:p w:rsidR="006236BE" w:rsidRDefault="006236B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D34817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593BEB" wp14:editId="1C5C4D9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36BE" w:rsidRDefault="003D3926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eur"/>
                              <w:id w:val="-1772005160"/>
                              <w:placeholder>
                                <w:docPart w:val="67AC6ABC72044AA1886D8C6CF483759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695C6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nadege</w:t>
                              </w:r>
                              <w:proofErr w:type="spellEnd"/>
                              <w:proofErr w:type="gramEnd"/>
                              <w:r w:rsidR="00695C6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695C6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jaozandry</w:t>
                              </w:r>
                              <w:proofErr w:type="spellEnd"/>
                            </w:sdtContent>
                          </w:sdt>
                          <w:r w:rsidR="00503B87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503B8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503B8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03B8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="00503B8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2BE0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503B8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 " o:spid="_x0000_s1032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" filled="f" stroked="f" strokeweight="3pt">
              <v:textbox inset="0,0,0,0">
                <w:txbxContent>
                  <w:p w:rsidR="006236BE" w:rsidRDefault="005C5BF2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eur"/>
                        <w:id w:val="-1772005160"/>
                        <w:placeholder>
                          <w:docPart w:val="67AC6ABC72044AA1886D8C6CF483759B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695C6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nadege</w:t>
                        </w:r>
                        <w:proofErr w:type="spellEnd"/>
                        <w:proofErr w:type="gramEnd"/>
                        <w:r w:rsidR="00695C6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695C6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jaozandry</w:t>
                        </w:r>
                        <w:proofErr w:type="spellEnd"/>
                      </w:sdtContent>
                    </w:sdt>
                    <w:r w:rsidR="00503B87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503B87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503B87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503B87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>PAGE   \* MERGEFORMAT</w:instrText>
                    </w:r>
                    <w:r w:rsidR="00503B87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DF2BE0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503B87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26" w:rsidRDefault="003D3926">
      <w:pPr>
        <w:spacing w:after="0" w:line="240" w:lineRule="auto"/>
      </w:pPr>
      <w:r>
        <w:separator/>
      </w:r>
    </w:p>
  </w:footnote>
  <w:footnote w:type="continuationSeparator" w:id="0">
    <w:p w:rsidR="003D3926" w:rsidRDefault="003D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BE" w:rsidRDefault="00503B8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1840B7" wp14:editId="6977772F">
              <wp:simplePos x="0" y="0"/>
              <wp:positionH relativeFrom="page">
                <wp:posOffset>157158</wp:posOffset>
              </wp:positionH>
              <wp:positionV relativeFrom="page">
                <wp:align>center</wp:align>
              </wp:positionV>
              <wp:extent cx="7477125" cy="9696450"/>
              <wp:effectExtent l="0" t="0" r="22225" b="17145"/>
              <wp:wrapNone/>
              <wp:docPr id="2" name="Rectangle arrondi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solidFill>
                          <a:schemeClr val="accent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ectangle arrondi 17" o:spid="_x0000_s1026" style="position:absolute;margin-left:12.35pt;margin-top:0;width:588.75pt;height:763.5pt;z-index:-251657216;visibility:visible;mso-wrap-style:square;mso-width-percent:962;mso-height-percent:964;mso-wrap-distance-left:9pt;mso-wrap-distance-top:0;mso-wrap-distance-right:9pt;mso-wrap-distance-bottom:0;mso-position-horizontal:absolute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" strokecolor="#d34817 [3204]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242396" wp14:editId="3075FF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" stroked="f" strokeweight="3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D1A23E" wp14:editId="3A4A051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073"/>
    <w:multiLevelType w:val="hybridMultilevel"/>
    <w:tmpl w:val="47D8B8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B22"/>
    <w:multiLevelType w:val="hybridMultilevel"/>
    <w:tmpl w:val="999470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D85"/>
    <w:multiLevelType w:val="hybridMultilevel"/>
    <w:tmpl w:val="B5C87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61803"/>
    <w:multiLevelType w:val="hybridMultilevel"/>
    <w:tmpl w:val="C4D472F0"/>
    <w:lvl w:ilvl="0" w:tplc="1F4E79B2">
      <w:start w:val="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57601"/>
    <w:multiLevelType w:val="hybridMultilevel"/>
    <w:tmpl w:val="C9FAF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F23D3"/>
    <w:multiLevelType w:val="multilevel"/>
    <w:tmpl w:val="160C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A032E"/>
    <w:multiLevelType w:val="hybridMultilevel"/>
    <w:tmpl w:val="561CC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C57B9"/>
    <w:multiLevelType w:val="hybridMultilevel"/>
    <w:tmpl w:val="4E187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47192"/>
    <w:multiLevelType w:val="hybridMultilevel"/>
    <w:tmpl w:val="0F360ACC"/>
    <w:lvl w:ilvl="0" w:tplc="1F4E79B2">
      <w:start w:val="6"/>
      <w:numFmt w:val="bullet"/>
      <w:lvlText w:val="-"/>
      <w:lvlJc w:val="left"/>
      <w:pPr>
        <w:ind w:left="324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1B81030"/>
    <w:multiLevelType w:val="hybridMultilevel"/>
    <w:tmpl w:val="62523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226E1"/>
    <w:multiLevelType w:val="hybridMultilevel"/>
    <w:tmpl w:val="72D2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A2253"/>
    <w:multiLevelType w:val="hybridMultilevel"/>
    <w:tmpl w:val="E64EFA58"/>
    <w:lvl w:ilvl="0" w:tplc="5C06CC52">
      <w:start w:val="201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D7645"/>
    <w:multiLevelType w:val="hybridMultilevel"/>
    <w:tmpl w:val="91F616E4"/>
    <w:lvl w:ilvl="0" w:tplc="CBBCAABC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10351"/>
    <w:multiLevelType w:val="hybridMultilevel"/>
    <w:tmpl w:val="BBA4F7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33A64"/>
    <w:multiLevelType w:val="hybridMultilevel"/>
    <w:tmpl w:val="A3E61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3A10C1"/>
    <w:multiLevelType w:val="hybridMultilevel"/>
    <w:tmpl w:val="758AC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616624"/>
    <w:multiLevelType w:val="hybridMultilevel"/>
    <w:tmpl w:val="642C6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643558"/>
    <w:multiLevelType w:val="hybridMultilevel"/>
    <w:tmpl w:val="42563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80ED9"/>
    <w:multiLevelType w:val="hybridMultilevel"/>
    <w:tmpl w:val="BD62EB64"/>
    <w:lvl w:ilvl="0" w:tplc="040C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4">
    <w:nsid w:val="685300D2"/>
    <w:multiLevelType w:val="hybridMultilevel"/>
    <w:tmpl w:val="2D405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3C03"/>
    <w:multiLevelType w:val="multilevel"/>
    <w:tmpl w:val="FDC4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584901"/>
    <w:multiLevelType w:val="hybridMultilevel"/>
    <w:tmpl w:val="EE8E57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06DC9"/>
    <w:multiLevelType w:val="hybridMultilevel"/>
    <w:tmpl w:val="1FA0C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7"/>
  </w:num>
  <w:num w:numId="4">
    <w:abstractNumId w:val="3"/>
  </w:num>
  <w:num w:numId="5">
    <w:abstractNumId w:val="21"/>
  </w:num>
  <w:num w:numId="6">
    <w:abstractNumId w:val="19"/>
  </w:num>
  <w:num w:numId="7">
    <w:abstractNumId w:val="6"/>
  </w:num>
  <w:num w:numId="8">
    <w:abstractNumId w:val="25"/>
  </w:num>
  <w:num w:numId="9">
    <w:abstractNumId w:val="18"/>
  </w:num>
  <w:num w:numId="10">
    <w:abstractNumId w:val="2"/>
  </w:num>
  <w:num w:numId="11">
    <w:abstractNumId w:val="22"/>
  </w:num>
  <w:num w:numId="12">
    <w:abstractNumId w:val="16"/>
  </w:num>
  <w:num w:numId="13">
    <w:abstractNumId w:val="23"/>
  </w:num>
  <w:num w:numId="14">
    <w:abstractNumId w:val="7"/>
  </w:num>
  <w:num w:numId="15">
    <w:abstractNumId w:val="11"/>
  </w:num>
  <w:num w:numId="16">
    <w:abstractNumId w:val="24"/>
  </w:num>
  <w:num w:numId="17">
    <w:abstractNumId w:val="10"/>
  </w:num>
  <w:num w:numId="18">
    <w:abstractNumId w:val="8"/>
  </w:num>
  <w:num w:numId="19">
    <w:abstractNumId w:val="27"/>
  </w:num>
  <w:num w:numId="20">
    <w:abstractNumId w:val="20"/>
  </w:num>
  <w:num w:numId="21">
    <w:abstractNumId w:val="5"/>
  </w:num>
  <w:num w:numId="22">
    <w:abstractNumId w:val="12"/>
  </w:num>
  <w:num w:numId="23">
    <w:abstractNumId w:val="13"/>
  </w:num>
  <w:num w:numId="24">
    <w:abstractNumId w:val="9"/>
  </w:num>
  <w:num w:numId="25">
    <w:abstractNumId w:val="1"/>
  </w:num>
  <w:num w:numId="26">
    <w:abstractNumId w:val="4"/>
  </w:num>
  <w:num w:numId="27">
    <w:abstractNumId w:val="2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67"/>
    <w:rsid w:val="00044900"/>
    <w:rsid w:val="000F4569"/>
    <w:rsid w:val="00130819"/>
    <w:rsid w:val="00142F8E"/>
    <w:rsid w:val="00144B66"/>
    <w:rsid w:val="0015028E"/>
    <w:rsid w:val="00162B1B"/>
    <w:rsid w:val="00197296"/>
    <w:rsid w:val="002118E0"/>
    <w:rsid w:val="0023787A"/>
    <w:rsid w:val="00254173"/>
    <w:rsid w:val="002550DD"/>
    <w:rsid w:val="0025559C"/>
    <w:rsid w:val="002604A1"/>
    <w:rsid w:val="00296903"/>
    <w:rsid w:val="002B0654"/>
    <w:rsid w:val="00320742"/>
    <w:rsid w:val="00334E05"/>
    <w:rsid w:val="00344070"/>
    <w:rsid w:val="00346D15"/>
    <w:rsid w:val="00397B30"/>
    <w:rsid w:val="00397E52"/>
    <w:rsid w:val="003A30F8"/>
    <w:rsid w:val="003C3D7E"/>
    <w:rsid w:val="003C4845"/>
    <w:rsid w:val="003D3926"/>
    <w:rsid w:val="003D6306"/>
    <w:rsid w:val="003F4931"/>
    <w:rsid w:val="003F6A7C"/>
    <w:rsid w:val="004C6389"/>
    <w:rsid w:val="004E2FD6"/>
    <w:rsid w:val="004E6D9F"/>
    <w:rsid w:val="004F2454"/>
    <w:rsid w:val="004F4686"/>
    <w:rsid w:val="00503B87"/>
    <w:rsid w:val="0052149A"/>
    <w:rsid w:val="0055385D"/>
    <w:rsid w:val="00574F98"/>
    <w:rsid w:val="00580FE6"/>
    <w:rsid w:val="005A6AB8"/>
    <w:rsid w:val="005C5BF2"/>
    <w:rsid w:val="005E6D3A"/>
    <w:rsid w:val="00621E67"/>
    <w:rsid w:val="006236BE"/>
    <w:rsid w:val="0064096A"/>
    <w:rsid w:val="00640EBA"/>
    <w:rsid w:val="00674A57"/>
    <w:rsid w:val="0068031F"/>
    <w:rsid w:val="00695C67"/>
    <w:rsid w:val="00697C91"/>
    <w:rsid w:val="006A2568"/>
    <w:rsid w:val="006B3023"/>
    <w:rsid w:val="006C003F"/>
    <w:rsid w:val="007654E3"/>
    <w:rsid w:val="007800F7"/>
    <w:rsid w:val="00791B85"/>
    <w:rsid w:val="007B3565"/>
    <w:rsid w:val="008103E3"/>
    <w:rsid w:val="008136AA"/>
    <w:rsid w:val="008654EE"/>
    <w:rsid w:val="008711F4"/>
    <w:rsid w:val="00882943"/>
    <w:rsid w:val="008B3A77"/>
    <w:rsid w:val="008C00EE"/>
    <w:rsid w:val="008D408C"/>
    <w:rsid w:val="008D7C26"/>
    <w:rsid w:val="00905234"/>
    <w:rsid w:val="0091473F"/>
    <w:rsid w:val="00933CE1"/>
    <w:rsid w:val="00937CB6"/>
    <w:rsid w:val="009440E9"/>
    <w:rsid w:val="009664D3"/>
    <w:rsid w:val="00975DB7"/>
    <w:rsid w:val="00976257"/>
    <w:rsid w:val="00983396"/>
    <w:rsid w:val="009C48CA"/>
    <w:rsid w:val="009F242D"/>
    <w:rsid w:val="00A22CE6"/>
    <w:rsid w:val="00A32373"/>
    <w:rsid w:val="00A42A92"/>
    <w:rsid w:val="00A81A5C"/>
    <w:rsid w:val="00A979CE"/>
    <w:rsid w:val="00AA723A"/>
    <w:rsid w:val="00AE7997"/>
    <w:rsid w:val="00B04641"/>
    <w:rsid w:val="00B32D5E"/>
    <w:rsid w:val="00BA1113"/>
    <w:rsid w:val="00BC7525"/>
    <w:rsid w:val="00BD14EB"/>
    <w:rsid w:val="00BD1D9D"/>
    <w:rsid w:val="00BD44A1"/>
    <w:rsid w:val="00BD6EF9"/>
    <w:rsid w:val="00BE220C"/>
    <w:rsid w:val="00C1792B"/>
    <w:rsid w:val="00C426E4"/>
    <w:rsid w:val="00C94168"/>
    <w:rsid w:val="00CF135F"/>
    <w:rsid w:val="00CF4F77"/>
    <w:rsid w:val="00D15F21"/>
    <w:rsid w:val="00D3116D"/>
    <w:rsid w:val="00D37659"/>
    <w:rsid w:val="00D47F25"/>
    <w:rsid w:val="00D55250"/>
    <w:rsid w:val="00DA17CA"/>
    <w:rsid w:val="00DF2BE0"/>
    <w:rsid w:val="00E608BD"/>
    <w:rsid w:val="00E70C71"/>
    <w:rsid w:val="00E749BD"/>
    <w:rsid w:val="00EB250C"/>
    <w:rsid w:val="00EC732C"/>
    <w:rsid w:val="00EE2F84"/>
    <w:rsid w:val="00EF45E0"/>
    <w:rsid w:val="00F36C03"/>
    <w:rsid w:val="00F75542"/>
    <w:rsid w:val="00F7682C"/>
    <w:rsid w:val="00FA0933"/>
    <w:rsid w:val="00FA7D4B"/>
    <w:rsid w:val="00FB2A21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D34817" w:themeColor="accent1"/>
      <w:sz w:val="32"/>
      <w:szCs w:val="32"/>
      <w14:numForm w14:val="oldSty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96464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9D3511" w:themeColor="accent1" w:themeShade="B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230B" w:themeColor="accent1" w:themeShade="8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230B" w:themeColor="accent1" w:themeShade="80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E4A4A" w:themeColor="text2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aps/>
      <w:color w:val="D34817" w:themeColor="accent1"/>
      <w:sz w:val="32"/>
      <w:szCs w:val="32"/>
      <w14:numForm w14:val="oldSty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Cs/>
      <w:color w:val="696464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b/>
      <w:bCs/>
      <w:color w:val="9D3511" w:themeColor="accent1" w:themeShade="BF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69230B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96464" w:themeColor="text2"/>
      <w:spacing w:val="6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A4A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4E4A4A" w:themeColor="text2" w:themeShade="BF"/>
      <w:kern w:val="28"/>
      <w:sz w:val="80"/>
      <w:szCs w:val="80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caps/>
      <w:color w:val="696464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aps/>
      <w:color w:val="696464" w:themeColor="text2"/>
      <w:sz w:val="32"/>
      <w:szCs w:val="32"/>
    </w:rPr>
  </w:style>
  <w:style w:type="character" w:styleId="lev">
    <w:name w:val="Strong"/>
    <w:basedOn w:val="Policepardfaut"/>
    <w:uiPriority w:val="22"/>
    <w:qFormat/>
    <w:rPr>
      <w:b/>
      <w:bCs/>
      <w14:numForm w14:val="oldStyle"/>
    </w:rPr>
  </w:style>
  <w:style w:type="character" w:styleId="Accentuation">
    <w:name w:val="Emphasis"/>
    <w:basedOn w:val="Policepardfaut"/>
    <w:uiPriority w:val="20"/>
    <w:qFormat/>
    <w:rPr>
      <w:i/>
      <w:iCs/>
      <w:color w:val="696464" w:themeColor="text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sz w:val="21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D34817" w:themeColor="accent1"/>
      <w:sz w:val="24"/>
      <w14:ligatures w14:val="standard"/>
      <w14:numForm w14:val="oldStyle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inorEastAsia" w:hAnsiTheme="majorHAnsi"/>
      <w:iCs/>
      <w:caps/>
      <w:color w:val="D34817" w:themeColor="accent1"/>
      <w:sz w:val="24"/>
      <w14:ligatures w14:val="standard"/>
      <w14:numForm w14:val="oldSty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Pr>
      <w:i/>
      <w:iCs/>
      <w:color w:val="000000"/>
    </w:rPr>
  </w:style>
  <w:style w:type="character" w:styleId="Emphaseintense">
    <w:name w:val="Intense Emphasis"/>
    <w:aliases w:val="Sous-section Accentuation intense"/>
    <w:basedOn w:val="Policepardfaut"/>
    <w:uiPriority w:val="21"/>
    <w:qFormat/>
    <w:rPr>
      <w:b/>
      <w:bCs/>
      <w:i/>
      <w:iCs/>
      <w:color w:val="D34817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9D3511" w:themeColor="accent1" w:themeShade="BF"/>
      <w:sz w:val="28"/>
      <w14:numForm w14:val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Pr>
      <w:sz w:val="2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">
    <w:name w:val="Nom"/>
    <w:basedOn w:val="Titre"/>
    <w:qFormat/>
    <w:rPr>
      <w:b/>
      <w:sz w:val="28"/>
      <w:szCs w:val="28"/>
    </w:rPr>
  </w:style>
  <w:style w:type="paragraph" w:customStyle="1" w:styleId="Sous-section">
    <w:name w:val="Sous-section"/>
    <w:basedOn w:val="Titre2"/>
    <w:qFormat/>
    <w:pPr>
      <w:spacing w:before="0"/>
    </w:pPr>
    <w:rPr>
      <w:rFonts w:asciiTheme="minorHAnsi" w:hAnsiTheme="minorHAnsi"/>
      <w:color w:val="D34817" w:themeColor="accent1"/>
      <w:sz w:val="21"/>
    </w:rPr>
  </w:style>
  <w:style w:type="paragraph" w:styleId="NormalWeb">
    <w:name w:val="Normal (Web)"/>
    <w:basedOn w:val="Normal"/>
    <w:uiPriority w:val="99"/>
    <w:unhideWhenUsed/>
    <w:rsid w:val="00AE79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D34817" w:themeColor="accent1"/>
      <w:sz w:val="32"/>
      <w:szCs w:val="32"/>
      <w14:numForm w14:val="oldSty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96464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9D3511" w:themeColor="accent1" w:themeShade="B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230B" w:themeColor="accent1" w:themeShade="8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230B" w:themeColor="accent1" w:themeShade="80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E4A4A" w:themeColor="text2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aps/>
      <w:color w:val="D34817" w:themeColor="accent1"/>
      <w:sz w:val="32"/>
      <w:szCs w:val="32"/>
      <w14:numForm w14:val="oldSty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Cs/>
      <w:color w:val="696464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b/>
      <w:bCs/>
      <w:color w:val="9D3511" w:themeColor="accent1" w:themeShade="BF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69230B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96464" w:themeColor="text2"/>
      <w:spacing w:val="6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A4A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4E4A4A" w:themeColor="text2" w:themeShade="BF"/>
      <w:kern w:val="28"/>
      <w:sz w:val="80"/>
      <w:szCs w:val="80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caps/>
      <w:color w:val="696464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aps/>
      <w:color w:val="696464" w:themeColor="text2"/>
      <w:sz w:val="32"/>
      <w:szCs w:val="32"/>
    </w:rPr>
  </w:style>
  <w:style w:type="character" w:styleId="lev">
    <w:name w:val="Strong"/>
    <w:basedOn w:val="Policepardfaut"/>
    <w:uiPriority w:val="22"/>
    <w:qFormat/>
    <w:rPr>
      <w:b/>
      <w:bCs/>
      <w14:numForm w14:val="oldStyle"/>
    </w:rPr>
  </w:style>
  <w:style w:type="character" w:styleId="Accentuation">
    <w:name w:val="Emphasis"/>
    <w:basedOn w:val="Policepardfaut"/>
    <w:uiPriority w:val="20"/>
    <w:qFormat/>
    <w:rPr>
      <w:i/>
      <w:iCs/>
      <w:color w:val="696464" w:themeColor="text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sz w:val="21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D34817" w:themeColor="accent1"/>
      <w:sz w:val="24"/>
      <w14:ligatures w14:val="standard"/>
      <w14:numForm w14:val="oldStyle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inorEastAsia" w:hAnsiTheme="majorHAnsi"/>
      <w:iCs/>
      <w:caps/>
      <w:color w:val="D34817" w:themeColor="accent1"/>
      <w:sz w:val="24"/>
      <w14:ligatures w14:val="standard"/>
      <w14:numForm w14:val="oldSty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Pr>
      <w:i/>
      <w:iCs/>
      <w:color w:val="000000"/>
    </w:rPr>
  </w:style>
  <w:style w:type="character" w:styleId="Emphaseintense">
    <w:name w:val="Intense Emphasis"/>
    <w:aliases w:val="Sous-section Accentuation intense"/>
    <w:basedOn w:val="Policepardfaut"/>
    <w:uiPriority w:val="21"/>
    <w:qFormat/>
    <w:rPr>
      <w:b/>
      <w:bCs/>
      <w:i/>
      <w:iCs/>
      <w:color w:val="D34817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9D3511" w:themeColor="accent1" w:themeShade="BF"/>
      <w:sz w:val="28"/>
      <w14:numForm w14:val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Pr>
      <w:sz w:val="2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">
    <w:name w:val="Nom"/>
    <w:basedOn w:val="Titre"/>
    <w:qFormat/>
    <w:rPr>
      <w:b/>
      <w:sz w:val="28"/>
      <w:szCs w:val="28"/>
    </w:rPr>
  </w:style>
  <w:style w:type="paragraph" w:customStyle="1" w:styleId="Sous-section">
    <w:name w:val="Sous-section"/>
    <w:basedOn w:val="Titre2"/>
    <w:qFormat/>
    <w:pPr>
      <w:spacing w:before="0"/>
    </w:pPr>
    <w:rPr>
      <w:rFonts w:asciiTheme="minorHAnsi" w:hAnsiTheme="minorHAnsi"/>
      <w:color w:val="D34817" w:themeColor="accent1"/>
      <w:sz w:val="21"/>
    </w:rPr>
  </w:style>
  <w:style w:type="paragraph" w:styleId="NormalWeb">
    <w:name w:val="Normal (Web)"/>
    <w:basedOn w:val="Normal"/>
    <w:uiPriority w:val="99"/>
    <w:unhideWhenUsed/>
    <w:rsid w:val="00AE79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ge\AppData\Roaming\Microsoft\Templates\TP102540370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DC230E354346ABADDF9484DA6BB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3850C-2BD8-4588-917B-8FC6D9828AB3}"/>
      </w:docPartPr>
      <w:docPartBody>
        <w:p w:rsidR="00256146" w:rsidRDefault="00772BEA">
          <w:pPr>
            <w:pStyle w:val="8ADC230E354346ABADDF9484DA6BBB66"/>
          </w:pPr>
          <w:r>
            <w:t>Choisissez un bloc de construction.</w:t>
          </w:r>
        </w:p>
      </w:docPartBody>
    </w:docPart>
    <w:docPart>
      <w:docPartPr>
        <w:name w:val="D5250A8C750442CDA80315ABB8372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56E84-47F2-437F-8C52-36A62C12E446}"/>
      </w:docPartPr>
      <w:docPartBody>
        <w:p w:rsidR="00256146" w:rsidRDefault="00772BEA">
          <w:pPr>
            <w:pStyle w:val="D5250A8C750442CDA80315ABB8372E76"/>
          </w:pPr>
          <w:r>
            <w:t>[Votre nom]</w:t>
          </w:r>
        </w:p>
      </w:docPartBody>
    </w:docPart>
    <w:docPart>
      <w:docPartPr>
        <w:name w:val="6E55081AD5404300B9D6E37AE60B2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B2AD1-D9C8-4FD7-AB29-B94F6A3653E1}"/>
      </w:docPartPr>
      <w:docPartBody>
        <w:p w:rsidR="00256146" w:rsidRDefault="00772BEA">
          <w:pPr>
            <w:pStyle w:val="6E55081AD5404300B9D6E37AE60B241F"/>
          </w:pPr>
          <w:r>
            <w:rPr>
              <w:color w:val="1F497D" w:themeColor="text2"/>
            </w:rPr>
            <w:t>[Votre adresse]</w:t>
          </w:r>
        </w:p>
      </w:docPartBody>
    </w:docPart>
    <w:docPart>
      <w:docPartPr>
        <w:name w:val="EF66412BED114D878D0E853853039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96E9-4171-4F3A-AFDD-C269FEAEC587}"/>
      </w:docPartPr>
      <w:docPartBody>
        <w:p w:rsidR="00256146" w:rsidRDefault="00772BEA">
          <w:pPr>
            <w:pStyle w:val="EF66412BED114D878D0E85385303953C"/>
          </w:pPr>
          <w:r>
            <w:rPr>
              <w:color w:val="1F497D" w:themeColor="text2"/>
            </w:rPr>
            <w:t>[Votre n° de téléphone]</w:t>
          </w:r>
        </w:p>
      </w:docPartBody>
    </w:docPart>
    <w:docPart>
      <w:docPartPr>
        <w:name w:val="DFDDFB2429E54E9ABC06B92DF4CCB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CB781-8E71-451F-B09D-EBB9DF320DE0}"/>
      </w:docPartPr>
      <w:docPartBody>
        <w:p w:rsidR="00256146" w:rsidRDefault="00772BEA">
          <w:pPr>
            <w:pStyle w:val="DFDDFB2429E54E9ABC06B92DF4CCB9E8"/>
          </w:pPr>
          <w:r>
            <w:rPr>
              <w:color w:val="1F497D" w:themeColor="text2"/>
            </w:rPr>
            <w:t>[Votre adresse de messagerie]</w:t>
          </w:r>
        </w:p>
      </w:docPartBody>
    </w:docPart>
    <w:docPart>
      <w:docPartPr>
        <w:name w:val="67AC6ABC72044AA1886D8C6CF4837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709F7-4A7C-45F5-B78E-3C8E98882BF0}"/>
      </w:docPartPr>
      <w:docPartBody>
        <w:p w:rsidR="00256146" w:rsidRDefault="00772BEA">
          <w:pPr>
            <w:pStyle w:val="67AC6ABC72044AA1886D8C6CF483759B"/>
          </w:pPr>
          <w:r>
            <w:rPr>
              <w:color w:val="A6A6A6" w:themeColor="background1" w:themeShade="A6"/>
              <w:sz w:val="18"/>
              <w:szCs w:val="18"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EA"/>
    <w:rsid w:val="0019692C"/>
    <w:rsid w:val="001E0460"/>
    <w:rsid w:val="001E4A4D"/>
    <w:rsid w:val="00256146"/>
    <w:rsid w:val="0039143C"/>
    <w:rsid w:val="004B317F"/>
    <w:rsid w:val="00536636"/>
    <w:rsid w:val="0055655C"/>
    <w:rsid w:val="006321F3"/>
    <w:rsid w:val="006B3020"/>
    <w:rsid w:val="00772BEA"/>
    <w:rsid w:val="008D2000"/>
    <w:rsid w:val="008D368A"/>
    <w:rsid w:val="009558B6"/>
    <w:rsid w:val="009C5B99"/>
    <w:rsid w:val="00AC54D2"/>
    <w:rsid w:val="00AE2C19"/>
    <w:rsid w:val="00C6278A"/>
    <w:rsid w:val="00C83A58"/>
    <w:rsid w:val="00CF4651"/>
    <w:rsid w:val="00D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ADC230E354346ABADDF9484DA6BBB66">
    <w:name w:val="8ADC230E354346ABADDF9484DA6BBB66"/>
  </w:style>
  <w:style w:type="paragraph" w:customStyle="1" w:styleId="D5250A8C750442CDA80315ABB8372E76">
    <w:name w:val="D5250A8C750442CDA80315ABB8372E76"/>
  </w:style>
  <w:style w:type="paragraph" w:customStyle="1" w:styleId="6E55081AD5404300B9D6E37AE60B241F">
    <w:name w:val="6E55081AD5404300B9D6E37AE60B241F"/>
  </w:style>
  <w:style w:type="paragraph" w:customStyle="1" w:styleId="EF66412BED114D878D0E85385303953C">
    <w:name w:val="EF66412BED114D878D0E85385303953C"/>
  </w:style>
  <w:style w:type="paragraph" w:customStyle="1" w:styleId="DFDDFB2429E54E9ABC06B92DF4CCB9E8">
    <w:name w:val="DFDDFB2429E54E9ABC06B92DF4CCB9E8"/>
  </w:style>
  <w:style w:type="paragraph" w:customStyle="1" w:styleId="7BDE9379907A485E826BF76496B3D835">
    <w:name w:val="7BDE9379907A485E826BF76496B3D835"/>
  </w:style>
  <w:style w:type="paragraph" w:customStyle="1" w:styleId="F67D884AB6124D63AA7FBF62D9CFC4D2">
    <w:name w:val="F67D884AB6124D63AA7FBF62D9CFC4D2"/>
  </w:style>
  <w:style w:type="paragraph" w:customStyle="1" w:styleId="DFD7FD58E32B413384145439E8B9E574">
    <w:name w:val="DFD7FD58E32B413384145439E8B9E574"/>
  </w:style>
  <w:style w:type="paragraph" w:customStyle="1" w:styleId="EC61CD57AC024ED7AA2A03162ECCB823">
    <w:name w:val="EC61CD57AC024ED7AA2A03162ECCB823"/>
  </w:style>
  <w:style w:type="paragraph" w:customStyle="1" w:styleId="D6939A97BE7344D7B5C10ECA90393282">
    <w:name w:val="D6939A97BE7344D7B5C10ECA90393282"/>
  </w:style>
  <w:style w:type="paragraph" w:customStyle="1" w:styleId="1A93AD4BE61D48759D0ED117B2E1E9AC">
    <w:name w:val="1A93AD4BE61D48759D0ED117B2E1E9AC"/>
  </w:style>
  <w:style w:type="paragraph" w:customStyle="1" w:styleId="CB8FF1A34502469AB6A713C5C015D93E">
    <w:name w:val="CB8FF1A34502469AB6A713C5C015D93E"/>
  </w:style>
  <w:style w:type="paragraph" w:customStyle="1" w:styleId="1A5F97EEB304412E9E8F295B323AC314">
    <w:name w:val="1A5F97EEB304412E9E8F295B323AC314"/>
  </w:style>
  <w:style w:type="paragraph" w:customStyle="1" w:styleId="3AAE05C8E9E745479FEBD75E49800855">
    <w:name w:val="3AAE05C8E9E745479FEBD75E49800855"/>
  </w:style>
  <w:style w:type="paragraph" w:customStyle="1" w:styleId="D467918F720C4E6FBBA42BC9DB6414B3">
    <w:name w:val="D467918F720C4E6FBBA42BC9DB6414B3"/>
  </w:style>
  <w:style w:type="paragraph" w:customStyle="1" w:styleId="3DF3E07FBBA24955B39B93ABB034F887">
    <w:name w:val="3DF3E07FBBA24955B39B93ABB034F887"/>
  </w:style>
  <w:style w:type="paragraph" w:customStyle="1" w:styleId="E38E04823A854A5090C28A275CBB19F9">
    <w:name w:val="E38E04823A854A5090C28A275CBB19F9"/>
  </w:style>
  <w:style w:type="paragraph" w:customStyle="1" w:styleId="140EDD091D594B8B8A2F51866D5FA125">
    <w:name w:val="140EDD091D594B8B8A2F51866D5FA125"/>
  </w:style>
  <w:style w:type="paragraph" w:customStyle="1" w:styleId="09F18D8258B24E6E99C2D0F551EC900D">
    <w:name w:val="09F18D8258B24E6E99C2D0F551EC900D"/>
  </w:style>
  <w:style w:type="paragraph" w:customStyle="1" w:styleId="67AC6ABC72044AA1886D8C6CF483759B">
    <w:name w:val="67AC6ABC72044AA1886D8C6CF48375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ADC230E354346ABADDF9484DA6BBB66">
    <w:name w:val="8ADC230E354346ABADDF9484DA6BBB66"/>
  </w:style>
  <w:style w:type="paragraph" w:customStyle="1" w:styleId="D5250A8C750442CDA80315ABB8372E76">
    <w:name w:val="D5250A8C750442CDA80315ABB8372E76"/>
  </w:style>
  <w:style w:type="paragraph" w:customStyle="1" w:styleId="6E55081AD5404300B9D6E37AE60B241F">
    <w:name w:val="6E55081AD5404300B9D6E37AE60B241F"/>
  </w:style>
  <w:style w:type="paragraph" w:customStyle="1" w:styleId="EF66412BED114D878D0E85385303953C">
    <w:name w:val="EF66412BED114D878D0E85385303953C"/>
  </w:style>
  <w:style w:type="paragraph" w:customStyle="1" w:styleId="DFDDFB2429E54E9ABC06B92DF4CCB9E8">
    <w:name w:val="DFDDFB2429E54E9ABC06B92DF4CCB9E8"/>
  </w:style>
  <w:style w:type="paragraph" w:customStyle="1" w:styleId="7BDE9379907A485E826BF76496B3D835">
    <w:name w:val="7BDE9379907A485E826BF76496B3D835"/>
  </w:style>
  <w:style w:type="paragraph" w:customStyle="1" w:styleId="F67D884AB6124D63AA7FBF62D9CFC4D2">
    <w:name w:val="F67D884AB6124D63AA7FBF62D9CFC4D2"/>
  </w:style>
  <w:style w:type="paragraph" w:customStyle="1" w:styleId="DFD7FD58E32B413384145439E8B9E574">
    <w:name w:val="DFD7FD58E32B413384145439E8B9E574"/>
  </w:style>
  <w:style w:type="paragraph" w:customStyle="1" w:styleId="EC61CD57AC024ED7AA2A03162ECCB823">
    <w:name w:val="EC61CD57AC024ED7AA2A03162ECCB823"/>
  </w:style>
  <w:style w:type="paragraph" w:customStyle="1" w:styleId="D6939A97BE7344D7B5C10ECA90393282">
    <w:name w:val="D6939A97BE7344D7B5C10ECA90393282"/>
  </w:style>
  <w:style w:type="paragraph" w:customStyle="1" w:styleId="1A93AD4BE61D48759D0ED117B2E1E9AC">
    <w:name w:val="1A93AD4BE61D48759D0ED117B2E1E9AC"/>
  </w:style>
  <w:style w:type="paragraph" w:customStyle="1" w:styleId="CB8FF1A34502469AB6A713C5C015D93E">
    <w:name w:val="CB8FF1A34502469AB6A713C5C015D93E"/>
  </w:style>
  <w:style w:type="paragraph" w:customStyle="1" w:styleId="1A5F97EEB304412E9E8F295B323AC314">
    <w:name w:val="1A5F97EEB304412E9E8F295B323AC314"/>
  </w:style>
  <w:style w:type="paragraph" w:customStyle="1" w:styleId="3AAE05C8E9E745479FEBD75E49800855">
    <w:name w:val="3AAE05C8E9E745479FEBD75E49800855"/>
  </w:style>
  <w:style w:type="paragraph" w:customStyle="1" w:styleId="D467918F720C4E6FBBA42BC9DB6414B3">
    <w:name w:val="D467918F720C4E6FBBA42BC9DB6414B3"/>
  </w:style>
  <w:style w:type="paragraph" w:customStyle="1" w:styleId="3DF3E07FBBA24955B39B93ABB034F887">
    <w:name w:val="3DF3E07FBBA24955B39B93ABB034F887"/>
  </w:style>
  <w:style w:type="paragraph" w:customStyle="1" w:styleId="E38E04823A854A5090C28A275CBB19F9">
    <w:name w:val="E38E04823A854A5090C28A275CBB19F9"/>
  </w:style>
  <w:style w:type="paragraph" w:customStyle="1" w:styleId="140EDD091D594B8B8A2F51866D5FA125">
    <w:name w:val="140EDD091D594B8B8A2F51866D5FA125"/>
  </w:style>
  <w:style w:type="paragraph" w:customStyle="1" w:styleId="09F18D8258B24E6E99C2D0F551EC900D">
    <w:name w:val="09F18D8258B24E6E99C2D0F551EC900D"/>
  </w:style>
  <w:style w:type="paragraph" w:customStyle="1" w:styleId="67AC6ABC72044AA1886D8C6CF483759B">
    <w:name w:val="67AC6ABC72044AA1886D8C6CF4837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onderi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bachelor Assurance et gestionnaire de patrimoine</CompanyAddress>
  <CompanyPhone>06 26 68 71 42</CompanyPhone>
  <CompanyFax/>
  <CompanyEmail>nadege.jaozandry@outlook.fr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7C6C8F4-E411-4986-B79B-1E14E95F5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7DFE9-212F-4DB0-8E90-7FC1995C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TP102540370_template</Template>
  <TotalTime>580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Delphine Petit</vt:lpstr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Delphine Petit</dc:title>
  <dc:creator>nadege jaozandry</dc:creator>
  <cp:lastModifiedBy>nadege</cp:lastModifiedBy>
  <cp:revision>76</cp:revision>
  <dcterms:created xsi:type="dcterms:W3CDTF">2015-01-06T14:29:00Z</dcterms:created>
  <dcterms:modified xsi:type="dcterms:W3CDTF">2015-06-12T14:48:00Z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TC025403719991</vt:lpwstr>
  </property>
</Properties>
</file>