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FD5" w:rsidRDefault="00E02FD5">
      <w:pPr>
        <w:pStyle w:val="Nom"/>
        <w:rPr>
          <w:noProof/>
          <w:lang w:val="es-ES"/>
        </w:rPr>
      </w:pPr>
    </w:p>
    <w:p w:rsidR="00E52305" w:rsidRDefault="00D51764">
      <w:pPr>
        <w:pStyle w:val="Nom"/>
        <w:rPr>
          <w:noProof/>
        </w:rPr>
      </w:pPr>
      <w:sdt>
        <w:sdtPr>
          <w:rPr>
            <w:noProof/>
            <w:lang w:val="es-ES"/>
          </w:rPr>
          <w:alias w:val="Votre Nom"/>
          <w:tag w:val=""/>
          <w:id w:val="1197042864"/>
          <w:placeholder>
            <w:docPart w:val="E654F4B2592642E990FC416FDAC1AAF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F4304D">
            <w:rPr>
              <w:noProof/>
            </w:rPr>
            <w:t>romain mouthon</w:t>
          </w:r>
        </w:sdtContent>
      </w:sdt>
    </w:p>
    <w:tbl>
      <w:tblPr>
        <w:tblStyle w:val="TableaudeCV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E52305">
        <w:tc>
          <w:tcPr>
            <w:tcW w:w="1778" w:type="dxa"/>
          </w:tcPr>
          <w:p w:rsidR="00E52305" w:rsidRDefault="00F4304D" w:rsidP="001C1FDB">
            <w:pPr>
              <w:pStyle w:val="Titre1"/>
              <w:jc w:val="center"/>
              <w:rPr>
                <w:noProof/>
              </w:rPr>
            </w:pPr>
            <w:r>
              <w:rPr>
                <w:noProof/>
              </w:rPr>
              <w:t>Formation</w:t>
            </w:r>
            <w:r w:rsidR="00804AA4">
              <w:rPr>
                <w:noProof/>
              </w:rPr>
              <w:t>s</w:t>
            </w:r>
          </w:p>
        </w:tc>
        <w:tc>
          <w:tcPr>
            <w:tcW w:w="472" w:type="dxa"/>
          </w:tcPr>
          <w:p w:rsidR="00E52305" w:rsidRDefault="00E52305">
            <w:pPr>
              <w:rPr>
                <w:noProof/>
              </w:rPr>
            </w:pPr>
          </w:p>
        </w:tc>
        <w:tc>
          <w:tcPr>
            <w:tcW w:w="7830" w:type="dxa"/>
          </w:tcPr>
          <w:p w:rsidR="00E52305" w:rsidRDefault="00F4304D" w:rsidP="007B59CE">
            <w:pPr>
              <w:pStyle w:val="DateduCV"/>
              <w:numPr>
                <w:ilvl w:val="0"/>
                <w:numId w:val="4"/>
              </w:numPr>
              <w:rPr>
                <w:noProof/>
              </w:rPr>
            </w:pPr>
            <w:r w:rsidRPr="00F4304D">
              <w:rPr>
                <w:b/>
                <w:noProof/>
              </w:rPr>
              <w:t>2014 – 2016</w:t>
            </w:r>
            <w:r>
              <w:rPr>
                <w:noProof/>
              </w:rPr>
              <w:t xml:space="preserve"> : BTS Assurance en alternance au sein de l’IFPASS ENASS à La Défense </w:t>
            </w:r>
          </w:p>
          <w:p w:rsidR="00F4304D" w:rsidRDefault="00F4304D" w:rsidP="007B59CE">
            <w:pPr>
              <w:pStyle w:val="DateduCV"/>
              <w:numPr>
                <w:ilvl w:val="0"/>
                <w:numId w:val="4"/>
              </w:numPr>
              <w:rPr>
                <w:noProof/>
              </w:rPr>
            </w:pPr>
            <w:r w:rsidRPr="00F4304D">
              <w:rPr>
                <w:b/>
                <w:noProof/>
              </w:rPr>
              <w:t>2013</w:t>
            </w:r>
            <w:r>
              <w:rPr>
                <w:noProof/>
              </w:rPr>
              <w:t> : 1</w:t>
            </w:r>
            <w:r w:rsidRPr="00F4304D">
              <w:rPr>
                <w:noProof/>
                <w:vertAlign w:val="superscript"/>
              </w:rPr>
              <w:t>ère</w:t>
            </w:r>
            <w:r>
              <w:rPr>
                <w:noProof/>
              </w:rPr>
              <w:t xml:space="preserve"> année à l’Institut de l’Internet et du Multimédia de Paris La Défense</w:t>
            </w:r>
          </w:p>
          <w:p w:rsidR="00BA51C6" w:rsidRDefault="00BA51C6" w:rsidP="007B59CE">
            <w:pPr>
              <w:pStyle w:val="DateduCV"/>
              <w:numPr>
                <w:ilvl w:val="0"/>
                <w:numId w:val="4"/>
              </w:numPr>
              <w:rPr>
                <w:noProof/>
              </w:rPr>
            </w:pPr>
            <w:r w:rsidRPr="003E1C38">
              <w:rPr>
                <w:b/>
                <w:noProof/>
              </w:rPr>
              <w:t>2010 – 2013</w:t>
            </w:r>
            <w:r>
              <w:rPr>
                <w:noProof/>
              </w:rPr>
              <w:t xml:space="preserve"> : Lycée Condorcet 78520 Limay (Enseignement Général Economique et Social) </w:t>
            </w:r>
          </w:p>
        </w:tc>
      </w:tr>
      <w:tr w:rsidR="00E52305">
        <w:tc>
          <w:tcPr>
            <w:tcW w:w="1778" w:type="dxa"/>
          </w:tcPr>
          <w:p w:rsidR="00E52305" w:rsidRDefault="003E1C38" w:rsidP="003E1C38">
            <w:pPr>
              <w:pStyle w:val="Titre1"/>
              <w:jc w:val="center"/>
              <w:rPr>
                <w:noProof/>
              </w:rPr>
            </w:pPr>
            <w:r>
              <w:rPr>
                <w:noProof/>
              </w:rPr>
              <w:t>Diplôme</w:t>
            </w:r>
            <w:r w:rsidR="00804AA4">
              <w:rPr>
                <w:noProof/>
              </w:rPr>
              <w:t>s</w:t>
            </w:r>
          </w:p>
        </w:tc>
        <w:tc>
          <w:tcPr>
            <w:tcW w:w="472" w:type="dxa"/>
          </w:tcPr>
          <w:p w:rsidR="00E52305" w:rsidRDefault="00E52305">
            <w:pPr>
              <w:rPr>
                <w:noProof/>
              </w:rPr>
            </w:pPr>
          </w:p>
        </w:tc>
        <w:tc>
          <w:tcPr>
            <w:tcW w:w="7830" w:type="dxa"/>
          </w:tcPr>
          <w:p w:rsidR="00EB285F" w:rsidRDefault="00EB285F" w:rsidP="007B59CE">
            <w:pPr>
              <w:pStyle w:val="DateduCV"/>
              <w:numPr>
                <w:ilvl w:val="0"/>
                <w:numId w:val="4"/>
              </w:numPr>
              <w:rPr>
                <w:noProof/>
              </w:rPr>
            </w:pPr>
            <w:r>
              <w:rPr>
                <w:b/>
                <w:noProof/>
              </w:rPr>
              <w:t>2016 </w:t>
            </w:r>
            <w:r w:rsidRPr="003E1C38">
              <w:rPr>
                <w:noProof/>
              </w:rPr>
              <w:t>:</w:t>
            </w:r>
            <w:r>
              <w:rPr>
                <w:noProof/>
              </w:rPr>
              <w:t xml:space="preserve"> BTS Assurance en alternance (en cours)</w:t>
            </w:r>
          </w:p>
          <w:p w:rsidR="003E1C38" w:rsidRDefault="003E1C38" w:rsidP="007B59CE">
            <w:pPr>
              <w:pStyle w:val="DateduCV"/>
              <w:numPr>
                <w:ilvl w:val="0"/>
                <w:numId w:val="4"/>
              </w:numPr>
              <w:rPr>
                <w:noProof/>
              </w:rPr>
            </w:pPr>
            <w:r>
              <w:rPr>
                <w:b/>
                <w:noProof/>
              </w:rPr>
              <w:t>2013 </w:t>
            </w:r>
            <w:r w:rsidRPr="003E1C38">
              <w:rPr>
                <w:noProof/>
              </w:rPr>
              <w:t>:</w:t>
            </w:r>
            <w:r>
              <w:rPr>
                <w:noProof/>
              </w:rPr>
              <w:t xml:space="preserve"> Baccalauréat Economique et Social </w:t>
            </w:r>
          </w:p>
          <w:p w:rsidR="003E1C38" w:rsidRDefault="00EB285F" w:rsidP="00EB285F">
            <w:pPr>
              <w:pStyle w:val="DateduCV"/>
              <w:numPr>
                <w:ilvl w:val="0"/>
                <w:numId w:val="4"/>
              </w:numPr>
              <w:rPr>
                <w:noProof/>
              </w:rPr>
            </w:pPr>
            <w:r w:rsidRPr="003E1C38">
              <w:rPr>
                <w:b/>
                <w:noProof/>
              </w:rPr>
              <w:t>2010</w:t>
            </w:r>
            <w:r>
              <w:rPr>
                <w:noProof/>
              </w:rPr>
              <w:t xml:space="preserve"> : Brevet des Collèges </w:t>
            </w:r>
            <w:bookmarkStart w:id="0" w:name="_GoBack"/>
            <w:bookmarkEnd w:id="0"/>
          </w:p>
        </w:tc>
      </w:tr>
      <w:tr w:rsidR="00E52305">
        <w:tc>
          <w:tcPr>
            <w:tcW w:w="1778" w:type="dxa"/>
          </w:tcPr>
          <w:p w:rsidR="00E52305" w:rsidRDefault="00804AA4" w:rsidP="00804AA4">
            <w:pPr>
              <w:pStyle w:val="Titre1"/>
              <w:jc w:val="center"/>
              <w:rPr>
                <w:noProof/>
              </w:rPr>
            </w:pPr>
            <w:r>
              <w:rPr>
                <w:noProof/>
              </w:rPr>
              <w:t>experiences</w:t>
            </w:r>
          </w:p>
        </w:tc>
        <w:tc>
          <w:tcPr>
            <w:tcW w:w="472" w:type="dxa"/>
          </w:tcPr>
          <w:p w:rsidR="00E52305" w:rsidRDefault="00E52305">
            <w:pPr>
              <w:rPr>
                <w:noProof/>
              </w:rPr>
            </w:pPr>
          </w:p>
        </w:tc>
        <w:tc>
          <w:tcPr>
            <w:tcW w:w="7830" w:type="dxa"/>
          </w:tcPr>
          <w:p w:rsidR="00E52305" w:rsidRDefault="000329C1" w:rsidP="007B59CE">
            <w:pPr>
              <w:pStyle w:val="Paragraphedeliste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000329C1">
              <w:rPr>
                <w:rFonts w:eastAsiaTheme="minorEastAsia"/>
                <w:b/>
              </w:rPr>
              <w:t>2014 – 2016</w:t>
            </w:r>
            <w:r>
              <w:rPr>
                <w:rFonts w:eastAsiaTheme="minorEastAsia"/>
              </w:rPr>
              <w:t> : Emploi en alternance au sein d’AXA France Vie en tant que conseiller en gestion vie</w:t>
            </w:r>
          </w:p>
          <w:p w:rsidR="000329C1" w:rsidRDefault="000329C1" w:rsidP="007B59CE">
            <w:pPr>
              <w:pStyle w:val="Paragraphedeliste"/>
              <w:numPr>
                <w:ilvl w:val="0"/>
                <w:numId w:val="4"/>
              </w:num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>2014 </w:t>
            </w:r>
            <w:r w:rsidRPr="000329C1">
              <w:rPr>
                <w:rFonts w:eastAsiaTheme="minorEastAsia"/>
              </w:rPr>
              <w:t>:</w:t>
            </w:r>
            <w:r>
              <w:rPr>
                <w:rFonts w:eastAsiaTheme="minorEastAsia"/>
              </w:rPr>
              <w:t xml:space="preserve"> CDD étudiant (du 1</w:t>
            </w:r>
            <w:r w:rsidRPr="000329C1">
              <w:rPr>
                <w:rFonts w:eastAsiaTheme="minorEastAsia"/>
                <w:vertAlign w:val="superscript"/>
              </w:rPr>
              <w:t>er</w:t>
            </w:r>
            <w:r>
              <w:rPr>
                <w:rFonts w:eastAsiaTheme="minorEastAsia"/>
              </w:rPr>
              <w:t xml:space="preserve"> Mars 2014 au 30 Août 2014) chez Auchan (caisse, mise en rayons)</w:t>
            </w:r>
          </w:p>
          <w:p w:rsidR="007B59CE" w:rsidRDefault="000329C1" w:rsidP="007B59CE">
            <w:pPr>
              <w:pStyle w:val="Paragraphedeliste"/>
              <w:numPr>
                <w:ilvl w:val="0"/>
                <w:numId w:val="4"/>
              </w:num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>2013 </w:t>
            </w:r>
            <w:r w:rsidRPr="000329C1">
              <w:rPr>
                <w:rFonts w:eastAsiaTheme="minorEastAsia"/>
              </w:rPr>
              <w:t>:</w:t>
            </w:r>
            <w:r>
              <w:rPr>
                <w:rFonts w:eastAsiaTheme="minorEastAsia"/>
              </w:rPr>
              <w:t xml:space="preserve"> Emploi d’été</w:t>
            </w:r>
            <w:r w:rsidR="007B59CE">
              <w:rPr>
                <w:rFonts w:eastAsiaTheme="minorEastAsia"/>
              </w:rPr>
              <w:t xml:space="preserve"> au mois de Juillet,</w:t>
            </w:r>
            <w:r>
              <w:rPr>
                <w:rFonts w:eastAsiaTheme="minorEastAsia"/>
              </w:rPr>
              <w:t xml:space="preserve"> au sein du service communication de la mairie de Mantes-La-Jolie </w:t>
            </w:r>
            <w:r w:rsidR="007B59CE">
              <w:rPr>
                <w:rFonts w:eastAsiaTheme="minorEastAsia"/>
              </w:rPr>
              <w:t>(mises à jour de l’annuaire des magasins du centre-ville et de différents fichiers Excel, participation à l’organisation des festivités estivales)</w:t>
            </w:r>
          </w:p>
          <w:p w:rsidR="000329C1" w:rsidRPr="000329C1" w:rsidRDefault="007B59CE" w:rsidP="007B59CE">
            <w:pPr>
              <w:pStyle w:val="Paragraphedeliste"/>
              <w:numPr>
                <w:ilvl w:val="0"/>
                <w:numId w:val="4"/>
              </w:num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>2010 </w:t>
            </w:r>
            <w:r w:rsidRPr="007B59CE">
              <w:rPr>
                <w:rFonts w:eastAsiaTheme="minorEastAsia"/>
              </w:rPr>
              <w:t>:</w:t>
            </w:r>
            <w:r>
              <w:rPr>
                <w:rFonts w:eastAsiaTheme="minorEastAsia"/>
              </w:rPr>
              <w:t xml:space="preserve"> Stage d’une semaine chez Allianz Assurances</w:t>
            </w:r>
            <w:r w:rsidR="000329C1">
              <w:rPr>
                <w:rFonts w:eastAsiaTheme="minorEastAsia"/>
              </w:rPr>
              <w:t xml:space="preserve"> </w:t>
            </w:r>
          </w:p>
        </w:tc>
      </w:tr>
      <w:tr w:rsidR="00E52305">
        <w:tc>
          <w:tcPr>
            <w:tcW w:w="1778" w:type="dxa"/>
          </w:tcPr>
          <w:p w:rsidR="00E52305" w:rsidRDefault="007B59CE" w:rsidP="007B59CE">
            <w:pPr>
              <w:pStyle w:val="Titre1"/>
              <w:rPr>
                <w:noProof/>
              </w:rPr>
            </w:pPr>
            <w:r>
              <w:rPr>
                <w:noProof/>
              </w:rPr>
              <w:t>connaissances</w:t>
            </w:r>
          </w:p>
        </w:tc>
        <w:tc>
          <w:tcPr>
            <w:tcW w:w="472" w:type="dxa"/>
          </w:tcPr>
          <w:p w:rsidR="00E52305" w:rsidRDefault="00E52305">
            <w:pPr>
              <w:rPr>
                <w:noProof/>
              </w:rPr>
            </w:pPr>
          </w:p>
        </w:tc>
        <w:tc>
          <w:tcPr>
            <w:tcW w:w="7830" w:type="dxa"/>
          </w:tcPr>
          <w:p w:rsidR="00E52305" w:rsidRDefault="007B59CE" w:rsidP="007B59CE">
            <w:pPr>
              <w:pStyle w:val="Paragraphedeliste"/>
              <w:numPr>
                <w:ilvl w:val="0"/>
                <w:numId w:val="5"/>
              </w:numPr>
              <w:rPr>
                <w:rFonts w:eastAsiaTheme="minorEastAsia"/>
              </w:rPr>
            </w:pPr>
            <w:r w:rsidRPr="007B59CE">
              <w:rPr>
                <w:rFonts w:eastAsiaTheme="minorEastAsia"/>
                <w:b/>
              </w:rPr>
              <w:t>Langues</w:t>
            </w:r>
            <w:r w:rsidRPr="007B59CE">
              <w:rPr>
                <w:rFonts w:eastAsiaTheme="minorEastAsia"/>
              </w:rPr>
              <w:t> : Anglais (lu, écrit, parlé)</w:t>
            </w:r>
            <w:r>
              <w:rPr>
                <w:rFonts w:eastAsiaTheme="minorEastAsia"/>
              </w:rPr>
              <w:t xml:space="preserve">, Allemand (niveau scolaire) </w:t>
            </w:r>
          </w:p>
          <w:p w:rsidR="007B59CE" w:rsidRPr="002442E7" w:rsidRDefault="002442E7" w:rsidP="002442E7">
            <w:pPr>
              <w:pStyle w:val="Paragraphedeliste"/>
              <w:numPr>
                <w:ilvl w:val="0"/>
                <w:numId w:val="5"/>
              </w:numPr>
              <w:rPr>
                <w:rFonts w:eastAsiaTheme="minorEastAsia"/>
              </w:rPr>
            </w:pPr>
            <w:r w:rsidRPr="002442E7">
              <w:rPr>
                <w:rFonts w:eastAsiaTheme="minorEastAsia"/>
                <w:b/>
              </w:rPr>
              <w:t>Informatique</w:t>
            </w:r>
            <w:r>
              <w:rPr>
                <w:rFonts w:eastAsiaTheme="minorEastAsia"/>
              </w:rPr>
              <w:t> : Word, Excel, Powerpoint</w:t>
            </w:r>
            <w:r w:rsidR="007B59CE" w:rsidRPr="002442E7">
              <w:rPr>
                <w:rFonts w:eastAsiaTheme="minorEastAsia"/>
              </w:rPr>
              <w:t xml:space="preserve">                             </w:t>
            </w:r>
          </w:p>
        </w:tc>
      </w:tr>
      <w:tr w:rsidR="00E52305">
        <w:tc>
          <w:tcPr>
            <w:tcW w:w="1778" w:type="dxa"/>
          </w:tcPr>
          <w:p w:rsidR="00E52305" w:rsidRDefault="002442E7" w:rsidP="00EE68FC">
            <w:pPr>
              <w:pStyle w:val="Titre1"/>
              <w:jc w:val="center"/>
              <w:rPr>
                <w:noProof/>
              </w:rPr>
            </w:pPr>
            <w:r>
              <w:rPr>
                <w:noProof/>
              </w:rPr>
              <w:t>activites</w:t>
            </w:r>
          </w:p>
        </w:tc>
        <w:tc>
          <w:tcPr>
            <w:tcW w:w="472" w:type="dxa"/>
          </w:tcPr>
          <w:p w:rsidR="00E52305" w:rsidRDefault="00E52305">
            <w:pPr>
              <w:rPr>
                <w:noProof/>
              </w:rPr>
            </w:pPr>
          </w:p>
        </w:tc>
        <w:tc>
          <w:tcPr>
            <w:tcW w:w="7830" w:type="dxa"/>
          </w:tcPr>
          <w:p w:rsidR="00E52305" w:rsidRDefault="002442E7" w:rsidP="002442E7">
            <w:pPr>
              <w:pStyle w:val="DateduCV"/>
              <w:numPr>
                <w:ilvl w:val="0"/>
                <w:numId w:val="7"/>
              </w:numPr>
              <w:ind w:left="302" w:right="582" w:hanging="284"/>
              <w:rPr>
                <w:noProof/>
              </w:rPr>
            </w:pPr>
            <w:r w:rsidRPr="002442E7">
              <w:rPr>
                <w:b/>
                <w:noProof/>
              </w:rPr>
              <w:t>Hobbies</w:t>
            </w:r>
            <w:r>
              <w:rPr>
                <w:noProof/>
              </w:rPr>
              <w:t> : Handball, musique</w:t>
            </w:r>
          </w:p>
          <w:p w:rsidR="002442E7" w:rsidRDefault="002442E7" w:rsidP="002442E7">
            <w:pPr>
              <w:pStyle w:val="DateduCV"/>
              <w:numPr>
                <w:ilvl w:val="0"/>
                <w:numId w:val="7"/>
              </w:numPr>
              <w:ind w:left="302" w:right="582" w:hanging="284"/>
              <w:rPr>
                <w:noProof/>
              </w:rPr>
            </w:pPr>
            <w:r>
              <w:rPr>
                <w:b/>
                <w:noProof/>
              </w:rPr>
              <w:t>Voyages </w:t>
            </w:r>
            <w:r w:rsidRPr="002442E7">
              <w:rPr>
                <w:noProof/>
              </w:rPr>
              <w:t>:</w:t>
            </w:r>
            <w:r>
              <w:rPr>
                <w:noProof/>
              </w:rPr>
              <w:t xml:space="preserve"> Tunisie, Sardaigne, Sicile, Grèce, Etats-Unis, Cuba, Guadeloupe</w:t>
            </w:r>
            <w:r w:rsidR="005469F1">
              <w:rPr>
                <w:noProof/>
              </w:rPr>
              <w:t>, Espagne</w:t>
            </w:r>
          </w:p>
          <w:p w:rsidR="002442E7" w:rsidRDefault="002442E7" w:rsidP="002442E7">
            <w:pPr>
              <w:pStyle w:val="DateduCV"/>
              <w:numPr>
                <w:ilvl w:val="0"/>
                <w:numId w:val="7"/>
              </w:numPr>
              <w:ind w:left="302" w:right="582" w:hanging="284"/>
              <w:rPr>
                <w:noProof/>
              </w:rPr>
            </w:pPr>
            <w:r>
              <w:rPr>
                <w:b/>
                <w:noProof/>
              </w:rPr>
              <w:t>Séjours Scolaires </w:t>
            </w:r>
            <w:r w:rsidRPr="002442E7">
              <w:rPr>
                <w:noProof/>
              </w:rPr>
              <w:t>:</w:t>
            </w:r>
            <w:r>
              <w:rPr>
                <w:noProof/>
              </w:rPr>
              <w:t xml:space="preserve"> Angleterre, Suède</w:t>
            </w:r>
          </w:p>
        </w:tc>
      </w:tr>
    </w:tbl>
    <w:p w:rsidR="00E52305" w:rsidRDefault="00E52305" w:rsidP="00052C66"/>
    <w:sectPr w:rsidR="00E52305" w:rsidSect="00486F02">
      <w:footerReference w:type="default" r:id="rId10"/>
      <w:headerReference w:type="first" r:id="rId11"/>
      <w:pgSz w:w="12240" w:h="15840" w:code="1"/>
      <w:pgMar w:top="1276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764" w:rsidRDefault="00D51764">
      <w:pPr>
        <w:spacing w:before="0" w:after="0" w:line="240" w:lineRule="auto"/>
      </w:pPr>
      <w:r>
        <w:separator/>
      </w:r>
    </w:p>
  </w:endnote>
  <w:endnote w:type="continuationSeparator" w:id="0">
    <w:p w:rsidR="00D51764" w:rsidRDefault="00D517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305" w:rsidRDefault="001257B1">
    <w:pPr>
      <w:pStyle w:val="Pieddepage"/>
      <w:rPr>
        <w:noProof/>
      </w:rPr>
    </w:pPr>
    <w:r>
      <w:rPr>
        <w:noProof/>
      </w:rPr>
      <w:t xml:space="preserve">Page </w:t>
    </w: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2442E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764" w:rsidRDefault="00D51764">
      <w:pPr>
        <w:spacing w:before="0" w:after="0" w:line="240" w:lineRule="auto"/>
      </w:pPr>
      <w:r>
        <w:separator/>
      </w:r>
    </w:p>
  </w:footnote>
  <w:footnote w:type="continuationSeparator" w:id="0">
    <w:p w:rsidR="00D51764" w:rsidRDefault="00D517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F02" w:rsidRDefault="00486F02" w:rsidP="00486F02">
    <w:pPr>
      <w:pStyle w:val="En-tte"/>
      <w:jc w:val="right"/>
    </w:pPr>
    <w:r>
      <w:t>18 rue Pasteur</w:t>
    </w:r>
  </w:p>
  <w:p w:rsidR="00486F02" w:rsidRDefault="00486F02" w:rsidP="00486F02">
    <w:pPr>
      <w:pStyle w:val="En-tte"/>
      <w:jc w:val="right"/>
    </w:pPr>
    <w:r>
      <w:t>78440 Fontenay-Saint-Père</w:t>
    </w:r>
  </w:p>
  <w:p w:rsidR="00486F02" w:rsidRDefault="00486F02" w:rsidP="00486F02">
    <w:pPr>
      <w:pStyle w:val="En-tte"/>
      <w:jc w:val="right"/>
    </w:pPr>
    <w:r>
      <w:t>Portable : 0610619285</w:t>
    </w:r>
  </w:p>
  <w:p w:rsidR="00486F02" w:rsidRDefault="00486F02" w:rsidP="00486F02">
    <w:pPr>
      <w:pStyle w:val="En-tte"/>
      <w:jc w:val="right"/>
    </w:pPr>
    <w:r>
      <w:t>Né le 11/03/1995 à Neuilly-Sur-Marne</w:t>
    </w:r>
  </w:p>
  <w:p w:rsidR="00486F02" w:rsidRDefault="00486F02" w:rsidP="00486F02">
    <w:pPr>
      <w:pStyle w:val="En-tte"/>
      <w:jc w:val="right"/>
    </w:pPr>
    <w:r>
      <w:t xml:space="preserve">Email : </w:t>
    </w:r>
    <w:hyperlink r:id="rId1" w:history="1">
      <w:r w:rsidRPr="00486F02">
        <w:rPr>
          <w:rStyle w:val="Lienhypertexte"/>
          <w:color w:val="0070C0"/>
        </w:rPr>
        <w:t>romain.mouthon3@orange.fr</w:t>
      </w:r>
    </w:hyperlink>
  </w:p>
  <w:p w:rsidR="00486F02" w:rsidRDefault="00486F02" w:rsidP="00486F02">
    <w:pPr>
      <w:pStyle w:val="En-tte"/>
      <w:jc w:val="right"/>
    </w:pPr>
    <w:r>
      <w:t>Permis de conduire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4A4C"/>
    <w:multiLevelType w:val="hybridMultilevel"/>
    <w:tmpl w:val="5066E7F0"/>
    <w:lvl w:ilvl="0" w:tplc="040C000B">
      <w:start w:val="1"/>
      <w:numFmt w:val="bullet"/>
      <w:lvlText w:val=""/>
      <w:lvlJc w:val="left"/>
      <w:pPr>
        <w:ind w:left="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 w15:restartNumberingAfterBreak="0">
    <w:nsid w:val="11BF0B56"/>
    <w:multiLevelType w:val="multilevel"/>
    <w:tmpl w:val="0DE8D97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4D26AEA"/>
    <w:multiLevelType w:val="hybridMultilevel"/>
    <w:tmpl w:val="75BE5E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11172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705E7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BD2DE1"/>
    <w:multiLevelType w:val="multilevel"/>
    <w:tmpl w:val="00DA0B4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9BF250B"/>
    <w:multiLevelType w:val="multilevel"/>
    <w:tmpl w:val="0DE8D97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4D"/>
    <w:rsid w:val="000329C1"/>
    <w:rsid w:val="00052C66"/>
    <w:rsid w:val="00120A7A"/>
    <w:rsid w:val="001257B1"/>
    <w:rsid w:val="001C1FDB"/>
    <w:rsid w:val="002442E7"/>
    <w:rsid w:val="002A22EB"/>
    <w:rsid w:val="002B7E86"/>
    <w:rsid w:val="003E1C38"/>
    <w:rsid w:val="00486F02"/>
    <w:rsid w:val="004F6BE6"/>
    <w:rsid w:val="005469F1"/>
    <w:rsid w:val="005B7173"/>
    <w:rsid w:val="00633A46"/>
    <w:rsid w:val="0065270C"/>
    <w:rsid w:val="00717DE0"/>
    <w:rsid w:val="007B59CE"/>
    <w:rsid w:val="00804AA4"/>
    <w:rsid w:val="00842FD9"/>
    <w:rsid w:val="008E7825"/>
    <w:rsid w:val="008F480A"/>
    <w:rsid w:val="00A6255B"/>
    <w:rsid w:val="00B17066"/>
    <w:rsid w:val="00B35960"/>
    <w:rsid w:val="00BA51C6"/>
    <w:rsid w:val="00BE7736"/>
    <w:rsid w:val="00CC5010"/>
    <w:rsid w:val="00D51764"/>
    <w:rsid w:val="00DE20BC"/>
    <w:rsid w:val="00E02FD5"/>
    <w:rsid w:val="00E52305"/>
    <w:rsid w:val="00E542DC"/>
    <w:rsid w:val="00E5478F"/>
    <w:rsid w:val="00E756F4"/>
    <w:rsid w:val="00EA4765"/>
    <w:rsid w:val="00EB285F"/>
    <w:rsid w:val="00EE68FC"/>
    <w:rsid w:val="00F4304D"/>
    <w:rsid w:val="00FA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5F37D5-6A57-4529-BC44-22467DFF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fr-FR" w:eastAsia="fr-F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Titre1">
    <w:name w:val="heading 1"/>
    <w:basedOn w:val="Normal"/>
    <w:next w:val="Normal"/>
    <w:link w:val="Titre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"/>
    <w:rPr>
      <w:kern w:val="20"/>
    </w:rPr>
  </w:style>
  <w:style w:type="paragraph" w:styleId="Pieddepage">
    <w:name w:val="footer"/>
    <w:basedOn w:val="Normal"/>
    <w:link w:val="PieddepageC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depageCar">
    <w:name w:val="Pied de page Car"/>
    <w:basedOn w:val="Policepardfaut"/>
    <w:link w:val="Pieddepage"/>
    <w:uiPriority w:val="2"/>
    <w:rPr>
      <w:kern w:val="20"/>
    </w:rPr>
  </w:style>
  <w:style w:type="paragraph" w:customStyle="1" w:styleId="DateduCV">
    <w:name w:val="Date du C.V."/>
    <w:basedOn w:val="Normal"/>
    <w:qFormat/>
    <w:pPr>
      <w:spacing w:after="40"/>
      <w:ind w:right="144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itre2Car">
    <w:name w:val="Titre 2 Car"/>
    <w:basedOn w:val="Policepardfaut"/>
    <w:link w:val="Titre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leaudeCV">
    <w:name w:val="Tableau de CV"/>
    <w:basedOn w:val="Tableau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eaudelettres">
    <w:name w:val="Tableau de lettres"/>
    <w:basedOn w:val="Tableau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ar">
    <w:name w:val="Date Car"/>
    <w:basedOn w:val="Policepardfau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ire">
    <w:name w:val="Destinataire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s">
    <w:name w:val="Salutation"/>
    <w:basedOn w:val="Normal"/>
    <w:next w:val="Normal"/>
    <w:link w:val="SalutationsCar"/>
    <w:uiPriority w:val="8"/>
    <w:unhideWhenUsed/>
    <w:qFormat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8"/>
    <w:rPr>
      <w:kern w:val="20"/>
    </w:rPr>
  </w:style>
  <w:style w:type="paragraph" w:styleId="Formuledepolitesse">
    <w:name w:val="Closing"/>
    <w:basedOn w:val="Normal"/>
    <w:link w:val="FormuledepolitesseCar"/>
    <w:uiPriority w:val="8"/>
    <w:unhideWhenUsed/>
    <w:qFormat/>
    <w:pPr>
      <w:spacing w:before="480" w:after="960" w:line="240" w:lineRule="auto"/>
    </w:pPr>
  </w:style>
  <w:style w:type="character" w:customStyle="1" w:styleId="FormuledepolitesseCar">
    <w:name w:val="Formule de politesse Car"/>
    <w:basedOn w:val="Policepardfaut"/>
    <w:link w:val="Formuledepolitesse"/>
    <w:uiPriority w:val="8"/>
    <w:rPr>
      <w:kern w:val="20"/>
    </w:rPr>
  </w:style>
  <w:style w:type="paragraph" w:styleId="Signature">
    <w:name w:val="Signature"/>
    <w:basedOn w:val="Normal"/>
    <w:link w:val="SignatureCar"/>
    <w:uiPriority w:val="8"/>
    <w:unhideWhenUsed/>
    <w:qFormat/>
    <w:pPr>
      <w:spacing w:after="480"/>
    </w:pPr>
    <w:rPr>
      <w:b/>
      <w:bCs/>
    </w:rPr>
  </w:style>
  <w:style w:type="character" w:customStyle="1" w:styleId="SignatureCar">
    <w:name w:val="Signature Car"/>
    <w:basedOn w:val="Policepardfaut"/>
    <w:link w:val="Signature"/>
    <w:uiPriority w:val="8"/>
    <w:rPr>
      <w:b/>
      <w:bCs/>
      <w:kern w:val="20"/>
    </w:rPr>
  </w:style>
  <w:style w:type="character" w:styleId="Accentuation">
    <w:name w:val="Emphasis"/>
    <w:basedOn w:val="Policepardfaut"/>
    <w:uiPriority w:val="2"/>
    <w:unhideWhenUsed/>
    <w:qFormat/>
    <w:rPr>
      <w:color w:val="7E97AD" w:themeColor="accent1"/>
    </w:rPr>
  </w:style>
  <w:style w:type="paragraph" w:customStyle="1" w:styleId="Coordonnes">
    <w:name w:val="Coordonnées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">
    <w:name w:val="Nom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480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80A"/>
    <w:rPr>
      <w:rFonts w:ascii="Tahoma" w:hAnsi="Tahoma" w:cs="Tahoma"/>
      <w:kern w:val="20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329C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86F02"/>
    <w:rPr>
      <w:color w:val="6464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main.mouthon3@orang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e%20&amp;Thierry\AppData\Roaming\Microsoft\Templates\C.V.%20(Intempore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54F4B2592642E990FC416FDAC1AA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021A82-8406-4A10-864D-FFDDBABE045F}"/>
      </w:docPartPr>
      <w:docPartBody>
        <w:p w:rsidR="00FF69DA" w:rsidRDefault="007937DC">
          <w:pPr>
            <w:pStyle w:val="E654F4B2592642E990FC416FDAC1AAFC"/>
          </w:pPr>
          <w:r>
            <w:rPr>
              <w:noProof/>
            </w:rPr>
            <w:t>[Votre nom]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DC"/>
    <w:rsid w:val="007937DC"/>
    <w:rsid w:val="00B87E39"/>
    <w:rsid w:val="00E54ACB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768561B417145CFA4834489CFE3A819">
    <w:name w:val="E768561B417145CFA4834489CFE3A819"/>
  </w:style>
  <w:style w:type="paragraph" w:customStyle="1" w:styleId="52A12C76F0D946A9BF625C3863A07980">
    <w:name w:val="52A12C76F0D946A9BF625C3863A07980"/>
  </w:style>
  <w:style w:type="paragraph" w:customStyle="1" w:styleId="3CC1EDA10245423BA0F73BE27FEB88C9">
    <w:name w:val="3CC1EDA10245423BA0F73BE27FEB88C9"/>
  </w:style>
  <w:style w:type="paragraph" w:customStyle="1" w:styleId="9D0A10B1873F468D824C096706D895CD">
    <w:name w:val="9D0A10B1873F468D824C096706D895CD"/>
  </w:style>
  <w:style w:type="character" w:styleId="Accentuation">
    <w:name w:val="Emphasis"/>
    <w:basedOn w:val="Policepardfaut"/>
    <w:uiPriority w:val="2"/>
    <w:unhideWhenUsed/>
    <w:qFormat/>
    <w:rPr>
      <w:color w:val="5B9BD5" w:themeColor="accent1"/>
    </w:rPr>
  </w:style>
  <w:style w:type="paragraph" w:customStyle="1" w:styleId="2D9F5F3020734FD28C7212AFBCBD4F04">
    <w:name w:val="2D9F5F3020734FD28C7212AFBCBD4F04"/>
  </w:style>
  <w:style w:type="paragraph" w:customStyle="1" w:styleId="E654F4B2592642E990FC416FDAC1AAFC">
    <w:name w:val="E654F4B2592642E990FC416FDAC1AAFC"/>
  </w:style>
  <w:style w:type="paragraph" w:customStyle="1" w:styleId="802CEC650A1248DE818C414B1A091022">
    <w:name w:val="802CEC650A1248DE818C414B1A091022"/>
  </w:style>
  <w:style w:type="paragraph" w:customStyle="1" w:styleId="DateduCV">
    <w:name w:val="Date du C.V.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5846127A8B8D400FBA85E4F07E77F3BE">
    <w:name w:val="5846127A8B8D400FBA85E4F07E77F3BE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0086D08E17CF43CC87FE7DB90D252983">
    <w:name w:val="0086D08E17CF43CC87FE7DB90D252983"/>
  </w:style>
  <w:style w:type="paragraph" w:customStyle="1" w:styleId="CA547EFFEBFB4B4F9B674C987D6366DE">
    <w:name w:val="CA547EFFEBFB4B4F9B674C987D6366DE"/>
  </w:style>
  <w:style w:type="paragraph" w:customStyle="1" w:styleId="974297E34A2D4DCC9EF6192F6406C9B4">
    <w:name w:val="974297E34A2D4DCC9EF6192F6406C9B4"/>
  </w:style>
  <w:style w:type="paragraph" w:customStyle="1" w:styleId="2F10E0D1C6D342EA9320227B466073F6">
    <w:name w:val="2F10E0D1C6D342EA9320227B466073F6"/>
  </w:style>
  <w:style w:type="paragraph" w:customStyle="1" w:styleId="F1734E7AC26343EEBE926991185F98BB">
    <w:name w:val="F1734E7AC26343EEBE926991185F98BB"/>
  </w:style>
  <w:style w:type="paragraph" w:customStyle="1" w:styleId="D04CB25AF25E45EC856A4D55D30AB918">
    <w:name w:val="D04CB25AF25E45EC856A4D55D30AB918"/>
  </w:style>
  <w:style w:type="paragraph" w:customStyle="1" w:styleId="C4907AFAEA214209913E5FACE4E5B485">
    <w:name w:val="C4907AFAEA214209913E5FACE4E5B485"/>
  </w:style>
  <w:style w:type="paragraph" w:customStyle="1" w:styleId="E1B7C8DF706B46079466B16D8B5D665D">
    <w:name w:val="E1B7C8DF706B46079466B16D8B5D665D"/>
  </w:style>
  <w:style w:type="paragraph" w:customStyle="1" w:styleId="E9E92FF717D045E79ABBA2B907E40D41">
    <w:name w:val="E9E92FF717D045E79ABBA2B907E40D41"/>
  </w:style>
  <w:style w:type="paragraph" w:customStyle="1" w:styleId="EB1E7DCE9AD044E4984DAFE5249FB170">
    <w:name w:val="EB1E7DCE9AD044E4984DAFE5249FB170"/>
  </w:style>
  <w:style w:type="paragraph" w:customStyle="1" w:styleId="FAFFF40E2A684D8B90C6E881964340D5">
    <w:name w:val="FAFFF40E2A684D8B90C6E881964340D5"/>
  </w:style>
  <w:style w:type="paragraph" w:customStyle="1" w:styleId="704B866C17234CF99218818E126E6F40">
    <w:name w:val="704B866C17234CF99218818E126E6F40"/>
  </w:style>
  <w:style w:type="paragraph" w:customStyle="1" w:styleId="0538E8CBCDEE4EBE8B649D558EF6F321">
    <w:name w:val="0538E8CBCDEE4EBE8B649D558EF6F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18 rue Pasteur</CompanyAddress>
  <CompanyPhone>Portable : 0610619285</CompanyPhone>
  <CompanyFax/>
  <CompanyEmail>romain.mouthon3@orange.fr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F0EDECC0-4E27-4FC9-BA6F-6D753F710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(Intemporel)</Template>
  <TotalTime>68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romain mouthon</dc:creator>
  <cp:keywords>Né le 11/03/1995 à Neuilly-Sur-Marne (93)</cp:keywords>
  <cp:lastModifiedBy>Christine &amp;Thierry</cp:lastModifiedBy>
  <cp:revision>14</cp:revision>
  <dcterms:created xsi:type="dcterms:W3CDTF">2016-02-13T16:44:00Z</dcterms:created>
  <dcterms:modified xsi:type="dcterms:W3CDTF">2016-02-14T14:29:00Z</dcterms:modified>
  <cp:category>78440 Fontenay-Saint-Père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