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F73F7A">
      <w:pPr>
        <w:sectPr w:rsidR="00F93E26" w:rsidSect="00F93E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0" locked="0" layoutInCell="1" allowOverlap="1" wp14:anchorId="413367E5" wp14:editId="6C259D85">
                <wp:simplePos x="0" y="0"/>
                <wp:positionH relativeFrom="margin">
                  <wp:posOffset>897255</wp:posOffset>
                </wp:positionH>
                <wp:positionV relativeFrom="paragraph">
                  <wp:posOffset>-676275</wp:posOffset>
                </wp:positionV>
                <wp:extent cx="2393315" cy="356870"/>
                <wp:effectExtent l="0" t="0" r="6985" b="5080"/>
                <wp:wrapNone/>
                <wp:docPr id="10" name="Groupe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2393315" cy="2901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angle isocèle 8"/>
                        <wps:cNvSpPr/>
                        <wps:spPr>
                          <a:xfrm rot="10800000">
                            <a:off x="1076325" y="241935"/>
                            <a:ext cx="229870" cy="114935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FFAFA" id="Grouper 10" o:spid="_x0000_s1026" style="position:absolute;margin-left:70.65pt;margin-top:-53.25pt;width:188.45pt;height:28.1pt;z-index:251633664;mso-position-horizontal-relative:margin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">
                <v:rect id="Rectangle 7" o:spid="_x0000_s1027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oWJsQA&#10;AADaAAAADwAAAGRycy9kb3ducmV2LnhtbESPT2vCQBTE74V+h+UVequbCtoSXaUGCooWovXg8ZF9&#10;JsHs2zS7zR8/vVsQehxm5jfMfNmbSrTUuNKygtdRBII4s7rkXMHx+/PlHYTzyBory6RgIAfLxePD&#10;HGNtO95Te/C5CBB2MSoovK9jKV1WkEE3sjVx8M62MeiDbHKpG+wC3FRyHEVTabDksFBgTUlB2eXw&#10;axSsdl/bNuUffe43k/TqbYJ4GpR6fuo/ZiA89f4/fG+vtYI3+LsSb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aFibEAAAA2gAAAA8AAAAAAAAAAAAAAAAAmAIAAGRycy9k&#10;b3ducmV2LnhtbFBLBQYAAAAABAAEAPUAAACJAwAAAAA=&#10;" fillcolor="white [3212]" stroked="f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8" o:spid="_x0000_s1028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pZYb0A&#10;AADaAAAADwAAAGRycy9kb3ducmV2LnhtbERPTYvCMBC9C/sfwgh7s1P3IFKNIoKwBy/rKngcmrGt&#10;JpPaRFv//eaw4PHxvpfrwVn15C40XjRMsxwUS+lNI5WG4+9uMgcVIokh64U1vDjAevUxWlJhfC8/&#10;/DzESqUQCQVpqGNsC8RQ1uwoZL5lSdzFd45igl2FpqM+hTuLX3k+Q0eNpIaaWt7WXN4OD6ch7E/U&#10;vnB379na6+xYXfozotaf42GzABV5iG/xv/vbaEhb05V0A3D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JpZYb0AAADaAAAADwAAAAAAAAAAAAAAAACYAgAAZHJzL2Rvd25yZXYu&#10;eG1sUEsFBgAAAAAEAAQA9QAAAIIDAAAAAA==&#10;" fillcolor="white [3212]" stroked="f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2F6DEB" wp14:editId="57989860">
                <wp:simplePos x="0" y="0"/>
                <wp:positionH relativeFrom="column">
                  <wp:posOffset>970280</wp:posOffset>
                </wp:positionH>
                <wp:positionV relativeFrom="paragraph">
                  <wp:posOffset>-709295</wp:posOffset>
                </wp:positionV>
                <wp:extent cx="2136775" cy="300990"/>
                <wp:effectExtent l="0" t="0" r="0" b="381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7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535860" w:rsidRDefault="00121DD0" w:rsidP="00F93E26">
                            <w:pPr>
                              <w:pStyle w:val="Textedebulles"/>
                              <w:jc w:val="center"/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5860">
                              <w:rPr>
                                <w:rFonts w:ascii="Segoe UI Semilight" w:hAnsi="Segoe UI Semilight" w:cs="Segoe UI Semilight"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Priscillia WEBER</w:t>
                            </w:r>
                          </w:p>
                          <w:p w:rsidR="00945931" w:rsidRPr="00931E07" w:rsidRDefault="00945931">
                            <w:pPr>
                              <w:rPr>
                                <w:rFonts w:ascii="Verdana" w:hAnsi="Verdana"/>
                                <w:color w:val="00AEAC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F6DE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76.4pt;margin-top:-55.85pt;width:168.25pt;height:23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" filled="f" stroked="f">
                <v:textbox>
                  <w:txbxContent>
                    <w:p w:rsidR="00945931" w:rsidRPr="00535860" w:rsidRDefault="00121DD0" w:rsidP="00F93E26">
                      <w:pPr>
                        <w:pStyle w:val="Textedebulles"/>
                        <w:jc w:val="center"/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5860">
                        <w:rPr>
                          <w:rFonts w:ascii="Segoe UI Semilight" w:hAnsi="Segoe UI Semilight" w:cs="Segoe UI Semilight"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Priscillia WEBER</w:t>
                      </w:r>
                    </w:p>
                    <w:p w:rsidR="00945931" w:rsidRPr="00931E07" w:rsidRDefault="00945931">
                      <w:pPr>
                        <w:rPr>
                          <w:rFonts w:ascii="Verdana" w:hAnsi="Verdana"/>
                          <w:color w:val="00AEAC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41A8A12" wp14:editId="592F9D4B">
                <wp:simplePos x="0" y="0"/>
                <wp:positionH relativeFrom="page">
                  <wp:align>left</wp:align>
                </wp:positionH>
                <wp:positionV relativeFrom="paragraph">
                  <wp:posOffset>-897255</wp:posOffset>
                </wp:positionV>
                <wp:extent cx="7563679" cy="1565275"/>
                <wp:effectExtent l="0" t="0" r="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3679" cy="1565275"/>
                        </a:xfrm>
                        <a:prstGeom prst="rect">
                          <a:avLst/>
                        </a:prstGeom>
                        <a:solidFill>
                          <a:srgbClr val="00AEAC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B8F995" id="Rectangle 55" o:spid="_x0000_s1026" style="position:absolute;margin-left:0;margin-top:-70.65pt;width:595.55pt;height:123.25pt;z-index:-25161523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" fillcolor="#00aeac" stroked="f">
                <w10:wrap anchorx="page"/>
              </v:rect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2B22E66" wp14:editId="58AAC4F6">
                <wp:simplePos x="0" y="0"/>
                <wp:positionH relativeFrom="column">
                  <wp:posOffset>843280</wp:posOffset>
                </wp:positionH>
                <wp:positionV relativeFrom="paragraph">
                  <wp:posOffset>-223520</wp:posOffset>
                </wp:positionV>
                <wp:extent cx="2200275" cy="1028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121DD0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4, Rue Livio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67100 STRASBOURG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06 </w:t>
                            </w:r>
                            <w:r w:rsidR="00121DD0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61 06 04 80</w:t>
                            </w:r>
                          </w:p>
                          <w:p w:rsidR="00945931" w:rsidRPr="003C460D" w:rsidRDefault="00945931" w:rsidP="003C460D">
                            <w:pPr>
                              <w:pStyle w:val="Paragraphestandard"/>
                              <w:spacing w:after="113" w:line="240" w:lineRule="auto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21DD0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weber.priscillia@gmail.com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22E66" id="Zone de texte 1" o:spid="_x0000_s1027" type="#_x0000_t202" style="position:absolute;margin-left:66.4pt;margin-top:-17.6pt;width:173.25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" filled="f" stroked="f">
                <v:textbox>
                  <w:txbxContent>
                    <w:p w:rsidR="00945931" w:rsidRPr="003C460D" w:rsidRDefault="00121DD0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4, Rue Livio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67100 STRASBOURG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06 </w:t>
                      </w:r>
                      <w:r w:rsidR="00121DD0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61 06 04 80</w:t>
                      </w:r>
                    </w:p>
                    <w:p w:rsidR="00945931" w:rsidRPr="003C460D" w:rsidRDefault="00945931" w:rsidP="003C460D">
                      <w:pPr>
                        <w:pStyle w:val="Paragraphestandard"/>
                        <w:spacing w:after="113" w:line="240" w:lineRule="auto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21DD0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weber.priscillia@gmail.com</w:t>
                      </w:r>
                    </w:p>
                  </w:txbxContent>
                </v:textbox>
              </v:shape>
            </w:pict>
          </mc:Fallback>
        </mc:AlternateContent>
      </w:r>
      <w:r w:rsidR="00E640E1">
        <w:rPr>
          <w:noProof/>
        </w:rPr>
        <w:drawing>
          <wp:anchor distT="0" distB="0" distL="114300" distR="114300" simplePos="0" relativeHeight="251732992" behindDoc="0" locked="0" layoutInCell="1" allowOverlap="1" wp14:anchorId="1ECB12FF" wp14:editId="6FA47695">
            <wp:simplePos x="0" y="0"/>
            <wp:positionH relativeFrom="column">
              <wp:posOffset>-482352</wp:posOffset>
            </wp:positionH>
            <wp:positionV relativeFrom="paragraph">
              <wp:posOffset>-879917</wp:posOffset>
            </wp:positionV>
            <wp:extent cx="1166436" cy="1545397"/>
            <wp:effectExtent l="19050" t="19050" r="15240" b="1714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N_20160211_17_14_30_Pro (2)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" t="8861" r="6441" b="23836"/>
                    <a:stretch/>
                  </pic:blipFill>
                  <pic:spPr bwMode="auto">
                    <a:xfrm>
                      <a:off x="0" y="0"/>
                      <a:ext cx="1168368" cy="1547957"/>
                    </a:xfrm>
                    <a:prstGeom prst="rect">
                      <a:avLst/>
                    </a:prstGeom>
                    <a:ln w="1905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931" w:rsidRPr="00945931">
        <w:t xml:space="preserve"> </w:t>
      </w:r>
    </w:p>
    <w:p w:rsidR="00AF7C19" w:rsidRDefault="00F73F7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6B703D" wp14:editId="5CBDB21E">
                <wp:simplePos x="0" y="0"/>
                <wp:positionH relativeFrom="column">
                  <wp:posOffset>3062605</wp:posOffset>
                </wp:positionH>
                <wp:positionV relativeFrom="paragraph">
                  <wp:posOffset>-411480</wp:posOffset>
                </wp:positionV>
                <wp:extent cx="2021205" cy="91440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12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121DD0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Né</w:t>
                            </w:r>
                            <w:r w:rsidR="00F54C12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le 17/05/95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›</w:t>
                            </w:r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</w:t>
                            </w:r>
                            <w:r w:rsidR="00945931"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ans</w:t>
                            </w:r>
                          </w:p>
                          <w:p w:rsidR="00945931" w:rsidRPr="003C460D" w:rsidRDefault="00945931" w:rsidP="00F93E26">
                            <w:pPr>
                              <w:pStyle w:val="Textedebulles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460D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121DD0"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 / Véhicule</w:t>
                            </w:r>
                          </w:p>
                          <w:p w:rsidR="00945931" w:rsidRPr="003C460D" w:rsidRDefault="00945931">
                            <w:pP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B703D" id="Zone de texte 5" o:spid="_x0000_s1028" type="#_x0000_t202" style="position:absolute;margin-left:241.15pt;margin-top:-32.4pt;width:159.15pt;height:1in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" filled="f" stroked="f">
                <v:textbox>
                  <w:txbxContent>
                    <w:p w:rsidR="00945931" w:rsidRPr="003C460D" w:rsidRDefault="00121DD0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Né</w:t>
                      </w:r>
                      <w:r w:rsidR="00F54C12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le 17/05/95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b/>
                          <w:bCs/>
                          <w:caps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›</w:t>
                      </w:r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</w:t>
                      </w:r>
                      <w:r w:rsidR="00945931"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ans</w:t>
                      </w:r>
                    </w:p>
                    <w:p w:rsidR="00945931" w:rsidRPr="003C460D" w:rsidRDefault="00945931" w:rsidP="00F93E26">
                      <w:pPr>
                        <w:pStyle w:val="Textedebulles"/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460D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121DD0"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 / Véhicule</w:t>
                      </w:r>
                    </w:p>
                    <w:p w:rsidR="00945931" w:rsidRPr="003C460D" w:rsidRDefault="00945931">
                      <w:pPr>
                        <w:rPr>
                          <w:rFonts w:ascii="Segoe UI Semilight" w:hAnsi="Segoe UI Semilight" w:cs="Segoe UI Semilight"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1AD847" wp14:editId="11E7F26A">
                <wp:simplePos x="0" y="0"/>
                <wp:positionH relativeFrom="column">
                  <wp:posOffset>3061335</wp:posOffset>
                </wp:positionH>
                <wp:positionV relativeFrom="paragraph">
                  <wp:posOffset>7046595</wp:posOffset>
                </wp:positionV>
                <wp:extent cx="2908300" cy="1476375"/>
                <wp:effectExtent l="0" t="0" r="0" b="9525"/>
                <wp:wrapSquare wrapText="bothSides"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3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E95FEC" w:rsidRDefault="00535860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535860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Créatif</w:t>
                            </w:r>
                            <w:r w:rsidRPr="0053586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45931"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5931" w:rsidRPr="00E95FEC" w:rsidRDefault="00535860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Le dessin, la création d’objets divers</w:t>
                            </w:r>
                          </w:p>
                          <w:p w:rsidR="00945931" w:rsidRPr="00E95FEC" w:rsidRDefault="00535860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100"/>
                              <w:ind w:left="851" w:hanging="851"/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Sportif</w:t>
                            </w:r>
                            <w:r w:rsidR="00945931" w:rsidRPr="00535860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9999"/>
                                <w:sz w:val="28"/>
                                <w:szCs w:val="22"/>
                              </w:rPr>
                              <w:t xml:space="preserve"> </w:t>
                            </w:r>
                            <w:r w:rsidR="00945931"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="00945931"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45931" w:rsidRPr="00E95FEC" w:rsidRDefault="00535860" w:rsidP="00AA6C16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Cours collectifs en salle de 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D847" id="Zone de texte 38" o:spid="_x0000_s1029" type="#_x0000_t202" style="position:absolute;margin-left:241.05pt;margin-top:554.85pt;width:229pt;height:11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" filled="f" stroked="f">
                <v:textbox>
                  <w:txbxContent>
                    <w:p w:rsidR="00945931" w:rsidRPr="00E95FEC" w:rsidRDefault="00535860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535860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Créatif</w:t>
                      </w:r>
                      <w:r w:rsidRPr="0053586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8"/>
                          <w:szCs w:val="22"/>
                        </w:rPr>
                        <w:t xml:space="preserve"> </w:t>
                      </w:r>
                      <w:r w:rsidR="00945931"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5931" w:rsidRPr="00E95FEC" w:rsidRDefault="00535860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Le dessin, la création d’objets divers</w:t>
                      </w:r>
                    </w:p>
                    <w:p w:rsidR="00945931" w:rsidRPr="00E95FEC" w:rsidRDefault="00535860" w:rsidP="00AA6C16">
                      <w:pPr>
                        <w:pStyle w:val="Textedebulles"/>
                        <w:tabs>
                          <w:tab w:val="left" w:pos="850"/>
                        </w:tabs>
                        <w:spacing w:before="100"/>
                        <w:ind w:left="851" w:hanging="851"/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Sportif</w:t>
                      </w:r>
                      <w:r w:rsidR="00945931" w:rsidRPr="00535860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9999"/>
                          <w:sz w:val="28"/>
                          <w:szCs w:val="22"/>
                        </w:rPr>
                        <w:t xml:space="preserve"> </w:t>
                      </w:r>
                      <w:r w:rsidR="00945931"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="00945931"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945931" w:rsidRPr="00E95FEC" w:rsidRDefault="00535860" w:rsidP="00AA6C16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Cours collectifs en salle de sport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260DEB" wp14:editId="2EF0E782">
                <wp:simplePos x="0" y="0"/>
                <wp:positionH relativeFrom="column">
                  <wp:posOffset>-204470</wp:posOffset>
                </wp:positionH>
                <wp:positionV relativeFrom="paragraph">
                  <wp:posOffset>7037070</wp:posOffset>
                </wp:positionV>
                <wp:extent cx="2476500" cy="1743075"/>
                <wp:effectExtent l="0" t="0" r="0" b="9525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535860" w:rsidRDefault="00E95FEC" w:rsidP="00535860">
                            <w:pPr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</w:rPr>
                            </w:pPr>
                            <w:r w:rsidRPr="00535860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Langues</w:t>
                            </w:r>
                            <w:r w:rsidR="00945931" w:rsidRPr="00535860">
                              <w:rPr>
                                <w:rFonts w:ascii="Segoe UI" w:hAnsi="Segoe UI" w:cs="Segoe UI"/>
                                <w:color w:val="009999"/>
                                <w:sz w:val="22"/>
                              </w:rPr>
                              <w:t xml:space="preserve"> </w:t>
                            </w:r>
                            <w:r w:rsidR="00945931" w:rsidRPr="00535860">
                              <w:rPr>
                                <w:rFonts w:ascii="Segoe UI" w:hAnsi="Segoe UI" w:cs="Segoe UI"/>
                                <w:color w:val="8EC02F"/>
                                <w:sz w:val="22"/>
                              </w:rPr>
                              <w:t>›</w:t>
                            </w:r>
                            <w:r w:rsidR="00945931" w:rsidRPr="00535860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:rsidR="00535860" w:rsidRPr="00E95FEC" w:rsidRDefault="00535860" w:rsidP="0053586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Anglais et Allemand : A2</w:t>
                            </w:r>
                          </w:p>
                          <w:p w:rsidR="00535860" w:rsidRPr="00E95FEC" w:rsidRDefault="00535860" w:rsidP="0053586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535860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Informatiques</w:t>
                            </w:r>
                            <w:r w:rsidRPr="00535860">
                              <w:rPr>
                                <w:rFonts w:ascii="Segoe UI" w:hAnsi="Segoe UI" w:cs="Segoe UI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FEC" w:rsidRDefault="00945931" w:rsidP="00535860">
                            <w:pPr>
                              <w:spacing w:line="36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Word, Excel, Internet, </w:t>
                            </w:r>
                            <w:r w:rsidR="00E95FEC"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Powerpoint</w:t>
                            </w:r>
                            <w:r w:rsid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,</w:t>
                            </w:r>
                          </w:p>
                          <w:p w:rsidR="00535860" w:rsidRPr="00E95FEC" w:rsidRDefault="00535860" w:rsidP="0053586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Segoe UI Semibold" w:hAnsi="Segoe UI Semibold" w:cs="Segoe UI Semibold"/>
                                <w:b/>
                                <w:i/>
                                <w:iCs/>
                                <w:caps/>
                                <w:color w:val="00AEAC"/>
                                <w:sz w:val="22"/>
                                <w:szCs w:val="22"/>
                              </w:rPr>
                            </w:pPr>
                            <w:r w:rsidRPr="00535860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Commerciale</w:t>
                            </w:r>
                            <w:r w:rsidR="00F54C12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s</w:t>
                            </w:r>
                            <w:r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8EC02F"/>
                                <w:sz w:val="22"/>
                                <w:szCs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 Semibold" w:hAnsi="Segoe UI Semibold" w:cs="Segoe UI Semibold"/>
                                <w:b/>
                                <w:bCs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95FEC" w:rsidRDefault="00535860" w:rsidP="0043288E">
                            <w:pP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2"/>
                              </w:rPr>
                              <w:t>Négociation, relationnelle, création d’un projet commerciale sur 2 ans, gestion clientèle.</w:t>
                            </w:r>
                          </w:p>
                          <w:p w:rsidR="00E95FEC" w:rsidRPr="00E95FEC" w:rsidRDefault="00E95FEC" w:rsidP="0043288E">
                            <w:pPr>
                              <w:rPr>
                                <w:rFonts w:ascii="Segoe UI Semilight" w:hAnsi="Segoe UI Semilight" w:cs="Segoe UI Semilight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60DEB" id="Zone de texte 37" o:spid="_x0000_s1030" type="#_x0000_t202" style="position:absolute;margin-left:-16.1pt;margin-top:554.1pt;width:195pt;height:13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" filled="f" stroked="f">
                <v:textbox>
                  <w:txbxContent>
                    <w:p w:rsidR="00945931" w:rsidRPr="00535860" w:rsidRDefault="00E95FEC" w:rsidP="00535860">
                      <w:pPr>
                        <w:rPr>
                          <w:rFonts w:ascii="Segoe UI" w:hAnsi="Segoe UI" w:cs="Segoe UI"/>
                          <w:i/>
                          <w:iCs/>
                          <w:sz w:val="22"/>
                        </w:rPr>
                      </w:pPr>
                      <w:r w:rsidRPr="00535860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Langues</w:t>
                      </w:r>
                      <w:r w:rsidR="00945931" w:rsidRPr="00535860">
                        <w:rPr>
                          <w:rFonts w:ascii="Segoe UI" w:hAnsi="Segoe UI" w:cs="Segoe UI"/>
                          <w:color w:val="009999"/>
                          <w:sz w:val="22"/>
                        </w:rPr>
                        <w:t xml:space="preserve"> </w:t>
                      </w:r>
                      <w:r w:rsidR="00945931" w:rsidRPr="00535860">
                        <w:rPr>
                          <w:rFonts w:ascii="Segoe UI" w:hAnsi="Segoe UI" w:cs="Segoe UI"/>
                          <w:color w:val="8EC02F"/>
                          <w:sz w:val="22"/>
                        </w:rPr>
                        <w:t>›</w:t>
                      </w:r>
                      <w:r w:rsidR="00945931" w:rsidRPr="00535860">
                        <w:rPr>
                          <w:rFonts w:ascii="Segoe UI" w:hAnsi="Segoe UI" w:cs="Segoe UI"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:rsidR="00535860" w:rsidRPr="00E95FEC" w:rsidRDefault="00535860" w:rsidP="00535860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Anglais et Allemand : A2</w:t>
                      </w:r>
                    </w:p>
                    <w:p w:rsidR="00535860" w:rsidRPr="00E95FEC" w:rsidRDefault="00535860" w:rsidP="0053586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535860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Informatiques</w:t>
                      </w:r>
                      <w:r w:rsidRPr="00535860">
                        <w:rPr>
                          <w:rFonts w:ascii="Segoe UI" w:hAnsi="Segoe UI" w:cs="Segoe UI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FEC" w:rsidRDefault="00945931" w:rsidP="00535860">
                      <w:pPr>
                        <w:spacing w:line="36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 xml:space="preserve">Word, Excel, Internet, </w:t>
                      </w:r>
                      <w:r w:rsidR="00E95FEC"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Powerpoint</w:t>
                      </w:r>
                      <w:r w:rsid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,</w:t>
                      </w:r>
                    </w:p>
                    <w:p w:rsidR="00535860" w:rsidRPr="00E95FEC" w:rsidRDefault="00535860" w:rsidP="00535860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Segoe UI Semibold" w:hAnsi="Segoe UI Semibold" w:cs="Segoe UI Semibold"/>
                          <w:b/>
                          <w:i/>
                          <w:iCs/>
                          <w:caps/>
                          <w:color w:val="00AEAC"/>
                          <w:sz w:val="22"/>
                          <w:szCs w:val="22"/>
                        </w:rPr>
                      </w:pPr>
                      <w:r w:rsidRPr="00535860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Commerciale</w:t>
                      </w:r>
                      <w:r w:rsidR="00F54C12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s</w:t>
                      </w:r>
                      <w:r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8EC02F"/>
                          <w:sz w:val="22"/>
                          <w:szCs w:val="22"/>
                        </w:rPr>
                        <w:t>›</w:t>
                      </w:r>
                      <w:r w:rsidRPr="00E95FEC">
                        <w:rPr>
                          <w:rFonts w:ascii="Segoe UI Semibold" w:hAnsi="Segoe UI Semibold" w:cs="Segoe UI Semibold"/>
                          <w:b/>
                          <w:bCs/>
                          <w:cap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:rsidR="00E95FEC" w:rsidRDefault="00535860" w:rsidP="0043288E">
                      <w:pP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2"/>
                        </w:rPr>
                        <w:t>Négociation, relationnelle, création d’un projet commerciale sur 2 ans, gestion clientèle.</w:t>
                      </w:r>
                    </w:p>
                    <w:p w:rsidR="00E95FEC" w:rsidRPr="00E95FEC" w:rsidRDefault="00E95FEC" w:rsidP="0043288E">
                      <w:pPr>
                        <w:rPr>
                          <w:rFonts w:ascii="Segoe UI Semilight" w:hAnsi="Segoe UI Semilight" w:cs="Segoe UI Semilight"/>
                          <w:b/>
                          <w:color w:val="000000" w:themeColor="text1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1597DCF" wp14:editId="313C17B6">
                <wp:simplePos x="0" y="0"/>
                <wp:positionH relativeFrom="column">
                  <wp:posOffset>-543694</wp:posOffset>
                </wp:positionH>
                <wp:positionV relativeFrom="paragraph">
                  <wp:posOffset>6626860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2" name="Grouper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5" name="Ellipse 45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265" y="50165"/>
                            <a:ext cx="1301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D27B37" id="Grouper 52" o:spid="_x0000_s1026" style="position:absolute;margin-left:-42.8pt;margin-top:521.8pt;width:23.9pt;height:23.9pt;z-index:251706368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">
                <v:oval id="Ellipse 45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DFsYA&#10;AADbAAAADwAAAGRycy9kb3ducmV2LnhtbESP3WoCMRSE7wt9h3AKvdNsbbVlaxRpKSyCoNsK7d1h&#10;c/YHNyfLJrrx7Y0g9HKYmW+Y+TKYVpyod41lBU/jBARxYXXDlYKf76/RGwjnkTW2lknBmRwsF/d3&#10;c0y1HXhHp9xXIkLYpaig9r5LpXRFTQbd2HbE0Sttb9BH2VdS9zhEuGnlJElm0mDDcaHGjj5qKg75&#10;0SgY8jKEbfb3/MnrzWv3m+1X5XGv1ONDWL2D8BT8f/jWzrSClylcv8QfIB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DFsYAAADbAAAADwAAAAAAAAAAAAAAAACYAgAAZHJz&#10;L2Rvd25yZXYueG1sUEsFBgAAAAAEAAQA9QAAAIsDAAAAAA==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8265;top:50165;width:130175;height:209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17" o:title=""/>
                  <v:path arrowok="t"/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9666CB8" wp14:editId="1965B340">
                <wp:simplePos x="0" y="0"/>
                <wp:positionH relativeFrom="margin">
                  <wp:align>center</wp:align>
                </wp:positionH>
                <wp:positionV relativeFrom="paragraph">
                  <wp:posOffset>6610349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1" name="Grouper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8" name="Ellipse 48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15" y="74993"/>
                            <a:ext cx="200025" cy="14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3B945D" id="Grouper 51" o:spid="_x0000_s1026" style="position:absolute;margin-left:0;margin-top:520.5pt;width:23.9pt;height:23.9pt;z-index:251715584;mso-position-horizontal:center;mso-position-horizontal-relative:margin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">
                <v:oval id="Ellipse 48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dsiMIA&#10;AADbAAAADwAAAGRycy9kb3ducmV2LnhtbERPW2vCMBR+H/gfwhH2tqa6sY3OKKIMykDQboK+HZrT&#10;C2tOShNt9u/Ng7DHj+++WAXTiSsNrrWsYJakIIhLq1uuFfx8fz69g3AeWWNnmRT8kYPVcvKwwEzb&#10;kQ90LXwtYgi7DBU03veZlK5syKBLbE8cucoOBn2EQy31gGMMN52cp+mrNNhybGiwp01D5W9xMQrG&#10;ogphn5+ft/y1e+tP+XFdXY5KPU7D+gOEp+D/xXd3rhW8xLH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F2yIwgAAANsAAAAPAAAAAAAAAAAAAAAAAJgCAABkcnMvZG93&#10;bnJldi54bWxQSwUGAAAAAAQABAD1AAAAhwMAAAAA&#10;" fillcolor="#00aeac" stroked="f"/>
                <v:shape id="Image 5" o:spid="_x0000_s1028" type="#_x0000_t75" style="position:absolute;left:56515;top:74993;width:200025;height:1440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19" o:title=""/>
                  <v:path arrowok="t"/>
                </v:shap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6D9A6102" wp14:editId="568883DC">
                <wp:simplePos x="0" y="0"/>
                <wp:positionH relativeFrom="column">
                  <wp:posOffset>3105785</wp:posOffset>
                </wp:positionH>
                <wp:positionV relativeFrom="paragraph">
                  <wp:posOffset>6598221</wp:posOffset>
                </wp:positionV>
                <wp:extent cx="2393315" cy="377825"/>
                <wp:effectExtent l="0" t="0" r="6985" b="3175"/>
                <wp:wrapThrough wrapText="bothSides">
                  <wp:wrapPolygon edited="0">
                    <wp:start x="0" y="0"/>
                    <wp:lineTo x="0" y="17425"/>
                    <wp:lineTo x="10316" y="20692"/>
                    <wp:lineTo x="11175" y="20692"/>
                    <wp:lineTo x="21491" y="17425"/>
                    <wp:lineTo x="21491" y="1089"/>
                    <wp:lineTo x="21319" y="0"/>
                    <wp:lineTo x="0" y="0"/>
                  </wp:wrapPolygon>
                </wp:wrapThrough>
                <wp:docPr id="30" name="Grouper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77825"/>
                          <a:chOff x="0" y="-20955"/>
                          <a:chExt cx="2393315" cy="377825"/>
                        </a:xfrm>
                      </wpg:grpSpPr>
                      <wpg:grpSp>
                        <wpg:cNvPr id="31" name="Grouper 3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32" name="Rectangle 3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riangle isocèle 3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4" name="Zone de texte 34"/>
                        <wps:cNvSpPr txBox="1"/>
                        <wps:spPr>
                          <a:xfrm>
                            <a:off x="43180" y="-2095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F0059B" w:rsidRDefault="00F0059B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F0059B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9A6102" id="Grouper 30" o:spid="_x0000_s1031" style="position:absolute;margin-left:244.55pt;margin-top:519.55pt;width:188.45pt;height:29.75pt;z-index:251641856;mso-height-relative:margin" coordorigin=",-209" coordsize="23933,3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">
                <v:group id="Grouper 31" o:spid="_x0000_s103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rect id="Rectangle 32" o:spid="_x0000_s103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klx8EA&#10;AADbAAAADwAAAGRycy9kb3ducmV2LnhtbESPwWrDMBBE74X8g9hAb43sBEpxrIQkxRB6axrIdbHW&#10;lom0MpZiu39fFQo9DjPzhin3s7NipCF0nhXkqwwEce11x62C61f18gYiRGSN1jMp+KYA+93iqcRC&#10;+4k/abzEViQIhwIVmBj7QspQG3IYVr4nTl7jB4cxyaGVesApwZ2V6yx7lQ47TgsGezoZqu+Xh1Mw&#10;H28ovTXUoHTZx1jl7/nJKvW8nA9bEJHm+B/+a5+1gs0a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pJcfBAAAA2wAAAA8AAAAAAAAAAAAAAAAAmAIAAGRycy9kb3du&#10;cmV2LnhtbFBLBQYAAAAABAAEAPUAAACGAwAAAAA=&#10;" filled="f" stroked="f"/>
                  <v:shape id="Triangle isocèle 33" o:spid="_x0000_s103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2GZsMA&#10;AADbAAAADwAAAGRycy9kb3ducmV2LnhtbESPQYvCMBSE74L/ITzBi2jqCiJdo5RdZEU8aHe9P5pn&#10;27V5KU209d8bQfA4zMw3zHLdmUrcqHGlZQXTSQSCOLO65FzB3+9mvADhPLLGyjIpuJOD9arfW2Ks&#10;bctHuqU+FwHCLkYFhfd1LKXLCjLoJrYmDt7ZNgZ9kE0udYNtgJtKfkTRXBosOSwUWNNXQdklvRoF&#10;nPzvT1Ups29z+Rmdd21yvecHpYaDLvkE4anz7/CrvdUKZj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2GZsMAAADbAAAADwAAAAAAAAAAAAAAAACYAgAAZHJzL2Rv&#10;d25yZXYueG1sUEsFBgAAAAAEAAQA9QAAAIgDAAAAAA==&#10;" filled="f" stroked="f"/>
                </v:group>
                <v:shape id="Zone de texte 34" o:spid="_x0000_s1035" type="#_x0000_t202" style="position:absolute;left:431;top:-209;width:22930;height:27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inusQA&#10;AADbAAAADwAAAGRycy9kb3ducmV2LnhtbESPzWrDMBCE74G+g9hCLqGR04RSXMvGTUnSSw9O+wCL&#10;tf7B1spYSuL26aNAIcdhZr5hkmwyvTjT6FrLClbLCARxaXXLtYKf793TKwjnkTX2lknBLznI0odZ&#10;grG2Fy7ofPS1CBB2MSpovB9iKV3ZkEG3tANx8Co7GvRBjrXUI14C3PTyOYpepMGWw0KDA20bKrvj&#10;ySigvLB/X53bm+L9Y7uvWqaFPCg1f5zyNxCeJn8P/7c/tYL1Bm5fwg+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Yp7rEAAAA2wAAAA8AAAAAAAAAAAAAAAAAmAIAAGRycy9k&#10;b3ducmV2LnhtbFBLBQYAAAAABAAEAPUAAACJAwAAAAA=&#10;" filled="f" stroked="f">
                  <v:textbox inset="0,0,0,0">
                    <w:txbxContent>
                      <w:p w:rsidR="00945931" w:rsidRPr="00F0059B" w:rsidRDefault="00F0059B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F0059B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 wp14:anchorId="4E376BC2" wp14:editId="3F2DCD57">
                <wp:simplePos x="0" y="0"/>
                <wp:positionH relativeFrom="column">
                  <wp:posOffset>-158750</wp:posOffset>
                </wp:positionH>
                <wp:positionV relativeFrom="paragraph">
                  <wp:posOffset>6632575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5" name="Groupe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6" name="Grouper 26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7" name="Rectangle 27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Triangle isocèle 28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Zone de texte 29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3C460D">
                              <w:pPr>
                                <w:pStyle w:val="Textedebulles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376BC2" id="Grouper 25" o:spid="_x0000_s1036" style="position:absolute;margin-left:-12.5pt;margin-top:522.25pt;width:188.45pt;height:28.1pt;z-index:251598848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">
                <v:group id="Grouper 26" o:spid="_x0000_s1037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Rectangle 27" o:spid="_x0000_s1038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cQgsEA&#10;AADbAAAADwAAAGRycy9kb3ducmV2LnhtbESPwWrDMBBE74X8g9hAb43sHNLiWAlJiiH01jSQ62Kt&#10;LRNpZSzFdv++KhR6HGbmDVPuZ2fFSEPoPCvIVxkI4trrjlsF16/q5Q1EiMgarWdS8E0B9rvFU4mF&#10;9hN/0niJrUgQDgUqMDH2hZShNuQwrHxPnLzGDw5jkkMr9YBTgjsr11m2kQ47TgsGezoZqu+Xh1Mw&#10;H28ovTXUoHTZx1jl7/nJKvW8nA9bEJHm+B/+a5+1gvUr/H5JP0D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EILBAAAA2wAAAA8AAAAAAAAAAAAAAAAAmAIAAGRycy9kb3du&#10;cmV2LnhtbFBLBQYAAAAABAAEAPUAAACGAwAAAAA=&#10;" filled="f" stroked="f"/>
                  <v:shape id="Triangle isocèle 28" o:spid="_x0000_s1039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CCysEA&#10;AADbAAAADwAAAGRycy9kb3ducmV2LnhtbERPyWrDMBC9B/oPYgK9hESODyW4kYNJCS2lh8Zt74M1&#10;XhJrZCx5+/vqUOjx8fbjaTatGKl3jWUF+10EgriwuuFKwffXZXsA4TyyxtYyKVjIwSl9WB0x0Xbi&#10;K425r0QIYZeggtr7LpHSFTUZdDvbEQeutL1BH2BfSd3jFMJNK+MoepIGGw4NNXZ0rqm454NRwNnt&#10;46dtZPFi7q+b8n3KhqX6VOpxPWfPIDzN/l/8537TCuIwNnwJP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wgsrBAAAA2wAAAA8AAAAAAAAAAAAAAAAAmAIAAGRycy9kb3du&#10;cmV2LnhtbFBLBQYAAAAABAAEAPUAAACGAwAAAAA=&#10;" filled="f" stroked="f"/>
                </v:group>
                <v:shape id="Zone de texte 29" o:spid="_x0000_s1040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Ce+cQA&#10;AADbAAAADwAAAGRycy9kb3ducmV2LnhtbESPQWvCQBSE7wX/w/IEL8Vs9FDamFViRNtLD0n9AY/s&#10;Mwlm34bsqtFf7xYKPQ4z8w2TbkbTiSsNrrWsYBHFIIgrq1uuFRx/9vN3EM4ja+wsk4I7OdisJy8p&#10;JtreuKBr6WsRIOwSVNB43ydSuqohgy6yPXHwTnYw6IMcaqkHvAW46eQyjt+kwZbDQoM95Q1V5/Ji&#10;FFBW2Mf32R1Msd3lh1PL9Co/lZpNx2wFwtPo/8N/7S+tYPkBv1/C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AnvnEAAAA2wAAAA8AAAAAAAAAAAAAAAAAmAIAAGRycy9k&#10;b3ducmV2LnhtbFBLBQYAAAAABAAEAPUAAACJAwAAAAA=&#10;" filled="f" stroked="f">
                  <v:textbox inset="0,0,0,0">
                    <w:txbxContent>
                      <w:p w:rsidR="00945931" w:rsidRPr="003C460D" w:rsidRDefault="00945931" w:rsidP="003C460D">
                        <w:pPr>
                          <w:pStyle w:val="Textedebulles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95FEC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D00D050" wp14:editId="43445DD6">
                <wp:simplePos x="0" y="0"/>
                <wp:positionH relativeFrom="column">
                  <wp:posOffset>-534670</wp:posOffset>
                </wp:positionH>
                <wp:positionV relativeFrom="paragraph">
                  <wp:posOffset>4023995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3" name="Grouper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2" name="Ellipse 42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869" y="80010"/>
                            <a:ext cx="223887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F2BCE9" id="Grouper 53" o:spid="_x0000_s1026" style="position:absolute;margin-left:-42.1pt;margin-top:316.85pt;width:23.9pt;height:23.9pt;z-index:25169817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">
                <v:oval id="Ellipse 42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9bYs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F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/1tixQAAANsAAAAPAAAAAAAAAAAAAAAAAJgCAABkcnMv&#10;ZG93bnJldi54bWxQSwUGAAAAAAQABAD1AAAAigMAAAAA&#10;" fillcolor="#00aea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38869;top:80010;width:223887;height:146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21" o:title=""/>
                  <v:path arrowok="t"/>
                </v:shape>
                <w10:wrap type="through"/>
              </v:group>
            </w:pict>
          </mc:Fallback>
        </mc:AlternateContent>
      </w:r>
      <w:r w:rsidR="00E95FEC"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30D0AD3D" wp14:editId="5092D679">
                <wp:simplePos x="0" y="0"/>
                <wp:positionH relativeFrom="column">
                  <wp:posOffset>-151765</wp:posOffset>
                </wp:positionH>
                <wp:positionV relativeFrom="paragraph">
                  <wp:posOffset>4010025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7295"/>
                    <wp:lineTo x="10316" y="20754"/>
                    <wp:lineTo x="11175" y="20754"/>
                    <wp:lineTo x="21491" y="17295"/>
                    <wp:lineTo x="21491" y="0"/>
                    <wp:lineTo x="0" y="0"/>
                  </wp:wrapPolygon>
                </wp:wrapThrough>
                <wp:docPr id="20" name="Grouper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21" name="Grouper 21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22" name="Rectangle 22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Triangle isocèle 23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4" name="Zone de texte 24"/>
                        <wps:cNvSpPr txBox="1"/>
                        <wps:spPr>
                          <a:xfrm>
                            <a:off x="43180" y="952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ormation</w:t>
                              </w:r>
                              <w:r w:rsidR="00E95FEC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D0AD3D" id="Grouper 20" o:spid="_x0000_s1041" style="position:absolute;margin-left:-11.95pt;margin-top:315.75pt;width:188.45pt;height:28.1pt;z-index:251595776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">
                <v:group id="Grouper 21" o:spid="_x0000_s1042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rect id="Rectangle 22" o:spid="_x0000_s1043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zGsAA&#10;AADbAAAADwAAAGRycy9kb3ducmV2LnhtbESPT4vCMBTE78J+h/AWvNm0PYh0jeK6COLNP7DXR/Ns&#10;islLaWLtfvuNIHgcZuY3zHI9OisG6kPrWUGR5SCIa69bbhRczrvZAkSIyBqtZ1LwRwHWq4/JEivt&#10;H3yk4RQbkSAcKlRgYuwqKUNtyGHIfEecvKvvHcYk+0bqHh8J7qws83wuHbacFgx2tDVU3053p2D8&#10;/kXpraErSpcfhl3xU2ytUtPPcfMFItIY3+FXe68VlCU8v6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CzGsAAAADbAAAADwAAAAAAAAAAAAAAAACYAgAAZHJzL2Rvd25y&#10;ZXYueG1sUEsFBgAAAAAEAAQA9QAAAIUDAAAAAA==&#10;" filled="f" stroked="f"/>
                  <v:shape id="Triangle isocèle 23" o:spid="_x0000_s1044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QQu8MA&#10;AADbAAAADwAAAGRycy9kb3ducmV2LnhtbESPT4vCMBTE74LfITzBi2i6LshSjVKURREPrn/uj+bZ&#10;VpuX0kRbv/1GEDwOM/MbZrZoTSkeVLvCsoKvUQSCOLW64EzB6fg7/AHhPLLG0jIpeJKDxbzbmWGs&#10;bcN/9Dj4TAQIuxgV5N5XsZQuzcmgG9mKOHgXWxv0QdaZ1DU2AW5KOY6iiTRYcFjIsaJlTuntcDcK&#10;OLnuzmUh05W5rQeXbZPcn9leqX6vTaYgPLX+E363N1rB+BteX8IP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QQu8MAAADbAAAADwAAAAAAAAAAAAAAAACYAgAAZHJzL2Rv&#10;d25yZXYueG1sUEsFBgAAAAAEAAQA9QAAAIgDAAAAAA==&#10;" filled="f" stroked="f"/>
                </v:group>
                <v:shape id="Zone de texte 24" o:spid="_x0000_s1045" type="#_x0000_t202" style="position:absolute;left:431;top:95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ExZ8MA&#10;AADbAAAADwAAAGRycy9kb3ducmV2LnhtbESPQWvCQBSE7wX/w/IEL8VslFJKzCoxou2lh6T+gEf2&#10;mQSzb0N21eivdwuFHoeZ+YZJN6PpxJUG11pWsIhiEMSV1S3XCo4/+/kHCOeRNXaWScGdHGzWk5cU&#10;E21vXNC19LUIEHYJKmi87xMpXdWQQRfZnjh4JzsY9EEOtdQD3gLcdHIZx+/SYMthocGe8oaqc3kx&#10;Cigr7OP77A6m2O7yw6llepWfSs2mY7YC4Wn0/+G/9pdWsHyD3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ExZ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ormation</w:t>
                        </w:r>
                        <w:r w:rsidR="00E95FEC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E95FE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4EDB90" wp14:editId="4849E4CD">
                <wp:simplePos x="0" y="0"/>
                <wp:positionH relativeFrom="column">
                  <wp:posOffset>-194945</wp:posOffset>
                </wp:positionH>
                <wp:positionV relativeFrom="paragraph">
                  <wp:posOffset>4541520</wp:posOffset>
                </wp:positionV>
                <wp:extent cx="5956300" cy="1790700"/>
                <wp:effectExtent l="0" t="0" r="0" b="0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1C4" w:rsidRPr="00E95FEC" w:rsidRDefault="00D171C4" w:rsidP="00E95FEC">
                            <w:pPr>
                              <w:pStyle w:val="Paragraphedeliste"/>
                              <w:numPr>
                                <w:ilvl w:val="0"/>
                                <w:numId w:val="30"/>
                              </w:numPr>
                              <w:rPr>
                                <w:rFonts w:ascii="Segoe UI" w:hAnsi="Segoe UI" w:cs="Segoe UI"/>
                                <w:i/>
                                <w:iCs/>
                                <w:sz w:val="22"/>
                              </w:rPr>
                            </w:pPr>
                            <w:r w:rsidRPr="00E95FEC">
                              <w:rPr>
                                <w:rFonts w:ascii="Segoe UI" w:hAnsi="Segoe UI" w:cs="Segoe UI"/>
                                <w:i/>
                                <w:color w:val="595959" w:themeColor="text1" w:themeTint="A6"/>
                                <w:sz w:val="22"/>
                              </w:rPr>
                              <w:t xml:space="preserve">–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i/>
                                <w:color w:val="595959" w:themeColor="text1" w:themeTint="A6"/>
                                <w:sz w:val="22"/>
                              </w:rPr>
                              <w:t>2016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8EC02F"/>
                                <w:sz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9999"/>
                                <w:sz w:val="22"/>
                              </w:rPr>
                              <w:t>BTS NRC en alternance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9999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8EC02F"/>
                                <w:sz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iCs/>
                                <w:color w:val="595959" w:themeColor="text1" w:themeTint="A6"/>
                                <w:sz w:val="22"/>
                              </w:rPr>
                              <w:t>CFA CCI d’Alsace de Strasbourg</w:t>
                            </w:r>
                          </w:p>
                          <w:p w:rsidR="00E95FEC" w:rsidRPr="00E95FEC" w:rsidRDefault="00E95FEC" w:rsidP="00E95FE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:rsidR="00D171C4" w:rsidRPr="00E95FEC" w:rsidRDefault="00E95FEC" w:rsidP="00E95FE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Négociation et relation client</w:t>
                            </w:r>
                          </w:p>
                          <w:p w:rsidR="00E95FEC" w:rsidRPr="00E95FEC" w:rsidRDefault="00E95FEC" w:rsidP="00E95FEC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Ce BTS me permet d’acquérir les notions commerciales et relationnelles tout en approfondissa</w:t>
                            </w:r>
                            <w:r w:rsidR="00535860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nt mes connaissances générales et professionnelles.</w:t>
                            </w:r>
                          </w:p>
                          <w:p w:rsidR="00945931" w:rsidRDefault="00945931" w:rsidP="001B55A0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/>
                              <w:rPr>
                                <w:rFonts w:ascii="Verdana" w:hAnsi="Verdana" w:cs="SegoePro-Light"/>
                                <w:color w:val="000000" w:themeColor="text1"/>
                                <w:sz w:val="16"/>
                              </w:rPr>
                            </w:pPr>
                          </w:p>
                          <w:p w:rsidR="00D171C4" w:rsidRPr="00E95FEC" w:rsidRDefault="00D171C4" w:rsidP="00E95FEC">
                            <w:pPr>
                              <w:rPr>
                                <w:rFonts w:ascii="Segoe UI" w:hAnsi="Segoe UI" w:cs="Segoe UI"/>
                                <w:iCs/>
                                <w:sz w:val="22"/>
                              </w:rPr>
                            </w:pPr>
                            <w:r w:rsidRPr="00E95FEC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i/>
                                <w:color w:val="595959" w:themeColor="text1" w:themeTint="A6"/>
                                <w:sz w:val="22"/>
                              </w:rPr>
                              <w:t>2012</w:t>
                            </w:r>
                            <w:r w:rsidRPr="00E95FEC">
                              <w:rPr>
                                <w:rFonts w:ascii="Segoe UI" w:hAnsi="Segoe UI" w:cs="Segoe UI"/>
                                <w:i/>
                                <w:color w:val="595959" w:themeColor="text1" w:themeTint="A6"/>
                                <w:sz w:val="22"/>
                              </w:rPr>
                              <w:t xml:space="preserve">–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i/>
                                <w:color w:val="595959" w:themeColor="text1" w:themeTint="A6"/>
                                <w:sz w:val="22"/>
                              </w:rPr>
                              <w:t>2014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595959" w:themeColor="text1" w:themeTint="A6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8EC02F"/>
                                <w:sz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b/>
                                <w:color w:val="009999"/>
                                <w:sz w:val="22"/>
                              </w:rPr>
                              <w:t>BAC STMG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009999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8EC02F"/>
                                <w:sz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" w:hAnsi="Segoe UI" w:cs="Segoe UI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" w:hAnsi="Segoe UI" w:cs="Segoe UI"/>
                                <w:iCs/>
                                <w:color w:val="595959" w:themeColor="text1" w:themeTint="A6"/>
                                <w:sz w:val="22"/>
                              </w:rPr>
                              <w:t>Lycée Stanislas de Wissembourg</w:t>
                            </w:r>
                          </w:p>
                          <w:p w:rsidR="00E95FEC" w:rsidRPr="00E95FEC" w:rsidRDefault="00E95FEC" w:rsidP="00E95FEC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ind w:left="1021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0"/>
                                <w:szCs w:val="20"/>
                              </w:rPr>
                            </w:pPr>
                          </w:p>
                          <w:p w:rsidR="00E95FEC" w:rsidRPr="00E95FEC" w:rsidRDefault="00E95FEC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Sciences et Technologies du Management et de la Gestion, spécialité mercatique.</w:t>
                            </w:r>
                          </w:p>
                          <w:p w:rsidR="00E95FEC" w:rsidRPr="00E95FEC" w:rsidRDefault="00E95FEC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Bac reçu avec mention bien. </w:t>
                            </w:r>
                          </w:p>
                          <w:p w:rsidR="00945931" w:rsidRPr="001B55A0" w:rsidRDefault="00945931" w:rsidP="0043288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1AD7C" id="Zone de texte 36" o:spid="_x0000_s1036" type="#_x0000_t202" style="position:absolute;margin-left:-15.35pt;margin-top:357.6pt;width:469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" filled="f" stroked="f">
                <v:textbox>
                  <w:txbxContent>
                    <w:p w:rsidR="00D171C4" w:rsidRPr="00E95FEC" w:rsidRDefault="00D171C4" w:rsidP="00E95FEC">
                      <w:pPr>
                        <w:pStyle w:val="Paragraphedeliste"/>
                        <w:numPr>
                          <w:ilvl w:val="0"/>
                          <w:numId w:val="30"/>
                        </w:numPr>
                        <w:rPr>
                          <w:rFonts w:ascii="Segoe UI" w:hAnsi="Segoe UI" w:cs="Segoe UI"/>
                          <w:i/>
                          <w:iCs/>
                          <w:sz w:val="22"/>
                        </w:rPr>
                      </w:pPr>
                      <w:r w:rsidRPr="00E95FEC">
                        <w:rPr>
                          <w:rFonts w:ascii="Segoe UI" w:hAnsi="Segoe UI" w:cs="Segoe UI"/>
                          <w:i/>
                          <w:color w:val="595959" w:themeColor="text1" w:themeTint="A6"/>
                          <w:sz w:val="22"/>
                        </w:rPr>
                        <w:t xml:space="preserve">– </w:t>
                      </w:r>
                      <w:r w:rsidR="00E95FEC" w:rsidRPr="00E95FEC">
                        <w:rPr>
                          <w:rFonts w:ascii="Segoe UI" w:hAnsi="Segoe UI" w:cs="Segoe UI"/>
                          <w:i/>
                          <w:color w:val="595959" w:themeColor="text1" w:themeTint="A6"/>
                          <w:sz w:val="22"/>
                        </w:rPr>
                        <w:t>2016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8EC02F"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E95FEC" w:rsidRPr="00E95FEC">
                        <w:rPr>
                          <w:rFonts w:ascii="Segoe UI" w:hAnsi="Segoe UI" w:cs="Segoe UI"/>
                          <w:b/>
                          <w:bCs/>
                          <w:color w:val="009999"/>
                          <w:sz w:val="22"/>
                        </w:rPr>
                        <w:t>BTS NRC en alternance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009999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8EC02F"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="00E95FEC" w:rsidRPr="00E95FEC">
                        <w:rPr>
                          <w:rFonts w:ascii="Segoe UI" w:hAnsi="Segoe UI" w:cs="Segoe UI"/>
                          <w:iCs/>
                          <w:color w:val="595959" w:themeColor="text1" w:themeTint="A6"/>
                          <w:sz w:val="22"/>
                        </w:rPr>
                        <w:t>CFA CCI d’Alsace de Strasbourg</w:t>
                      </w:r>
                    </w:p>
                    <w:p w:rsidR="00E95FEC" w:rsidRPr="00E95FEC" w:rsidRDefault="00E95FEC" w:rsidP="00E95FE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10"/>
                          <w:szCs w:val="20"/>
                        </w:rPr>
                      </w:pPr>
                    </w:p>
                    <w:p w:rsidR="00D171C4" w:rsidRPr="00E95FEC" w:rsidRDefault="00E95FEC" w:rsidP="00E95FE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Négociation et relation client</w:t>
                      </w:r>
                    </w:p>
                    <w:p w:rsidR="00E95FEC" w:rsidRPr="00E95FEC" w:rsidRDefault="00E95FEC" w:rsidP="00E95FEC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Ce BTS me permet d’acquérir les notions commerciales et relationnelles tout en approfond</w:t>
                      </w:r>
                      <w:bookmarkStart w:id="1" w:name="_GoBack"/>
                      <w:bookmarkEnd w:id="1"/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issa</w:t>
                      </w:r>
                      <w:r w:rsidR="00535860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nt mes connaissances générales et professionnelles.</w:t>
                      </w:r>
                    </w:p>
                    <w:p w:rsidR="00945931" w:rsidRDefault="00945931" w:rsidP="001B55A0">
                      <w:pPr>
                        <w:pStyle w:val="Textedebulles"/>
                        <w:tabs>
                          <w:tab w:val="left" w:pos="850"/>
                        </w:tabs>
                        <w:spacing w:after="113"/>
                        <w:rPr>
                          <w:rFonts w:ascii="Verdana" w:hAnsi="Verdana" w:cs="SegoePro-Light"/>
                          <w:color w:val="000000" w:themeColor="text1"/>
                          <w:sz w:val="16"/>
                        </w:rPr>
                      </w:pPr>
                    </w:p>
                    <w:p w:rsidR="00D171C4" w:rsidRPr="00E95FEC" w:rsidRDefault="00D171C4" w:rsidP="00E95FEC">
                      <w:pPr>
                        <w:rPr>
                          <w:rFonts w:ascii="Segoe UI" w:hAnsi="Segoe UI" w:cs="Segoe UI"/>
                          <w:iCs/>
                          <w:sz w:val="22"/>
                        </w:rPr>
                      </w:pPr>
                      <w:r w:rsidRPr="00E95FEC">
                        <w:rPr>
                          <w:rFonts w:ascii="Segoe UI" w:hAnsi="Segoe UI" w:cs="Segoe UI"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="00E95FEC" w:rsidRPr="00E95FEC">
                        <w:rPr>
                          <w:rFonts w:ascii="Segoe UI" w:hAnsi="Segoe UI" w:cs="Segoe UI"/>
                          <w:i/>
                          <w:color w:val="595959" w:themeColor="text1" w:themeTint="A6"/>
                          <w:sz w:val="22"/>
                        </w:rPr>
                        <w:t>2012</w:t>
                      </w:r>
                      <w:r w:rsidRPr="00E95FEC">
                        <w:rPr>
                          <w:rFonts w:ascii="Segoe UI" w:hAnsi="Segoe UI" w:cs="Segoe UI"/>
                          <w:i/>
                          <w:color w:val="595959" w:themeColor="text1" w:themeTint="A6"/>
                          <w:sz w:val="22"/>
                        </w:rPr>
                        <w:t xml:space="preserve">– </w:t>
                      </w:r>
                      <w:r w:rsidR="00E95FEC" w:rsidRPr="00E95FEC">
                        <w:rPr>
                          <w:rFonts w:ascii="Segoe UI" w:hAnsi="Segoe UI" w:cs="Segoe UI"/>
                          <w:i/>
                          <w:color w:val="595959" w:themeColor="text1" w:themeTint="A6"/>
                          <w:sz w:val="22"/>
                        </w:rPr>
                        <w:t>2014</w:t>
                      </w:r>
                      <w:r w:rsidRPr="00E95FEC">
                        <w:rPr>
                          <w:rFonts w:ascii="Segoe UI" w:hAnsi="Segoe UI" w:cs="Segoe UI"/>
                          <w:color w:val="595959" w:themeColor="text1" w:themeTint="A6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color w:val="8EC02F"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E95FEC" w:rsidRPr="00E95FEC">
                        <w:rPr>
                          <w:rFonts w:ascii="Segoe UI" w:hAnsi="Segoe UI" w:cs="Segoe UI"/>
                          <w:b/>
                          <w:color w:val="009999"/>
                          <w:sz w:val="22"/>
                        </w:rPr>
                        <w:t>BAC STMG</w:t>
                      </w:r>
                      <w:r w:rsidRPr="00E95FEC">
                        <w:rPr>
                          <w:rFonts w:ascii="Segoe UI" w:hAnsi="Segoe UI" w:cs="Segoe UI"/>
                          <w:color w:val="009999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color w:val="8EC02F"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E95FEC" w:rsidRPr="00E95FEC">
                        <w:rPr>
                          <w:rFonts w:ascii="Segoe UI" w:hAnsi="Segoe UI" w:cs="Segoe UI"/>
                          <w:iCs/>
                          <w:color w:val="595959" w:themeColor="text1" w:themeTint="A6"/>
                          <w:sz w:val="22"/>
                        </w:rPr>
                        <w:t>Lycée Stanislas de Wissembourg</w:t>
                      </w:r>
                    </w:p>
                    <w:p w:rsidR="00E95FEC" w:rsidRPr="00E95FEC" w:rsidRDefault="00E95FEC" w:rsidP="00E95FEC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ind w:left="1021"/>
                        <w:rPr>
                          <w:rFonts w:ascii="Segoe UI Semilight" w:hAnsi="Segoe UI Semilight" w:cs="Segoe UI Semilight"/>
                          <w:color w:val="000000" w:themeColor="text1"/>
                          <w:sz w:val="10"/>
                          <w:szCs w:val="20"/>
                        </w:rPr>
                      </w:pPr>
                    </w:p>
                    <w:p w:rsidR="00E95FEC" w:rsidRPr="00E95FEC" w:rsidRDefault="00E95FEC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Sciences et Technologies du Management et de la Gestion, spécialité mercatique.</w:t>
                      </w:r>
                    </w:p>
                    <w:p w:rsidR="00E95FEC" w:rsidRPr="00E95FEC" w:rsidRDefault="00E95FEC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Bac reçu avec mention bien. </w:t>
                      </w:r>
                    </w:p>
                    <w:p w:rsidR="00945931" w:rsidRPr="001B55A0" w:rsidRDefault="00945931" w:rsidP="0043288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1DD0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5DB5CDF" wp14:editId="5B86AD07">
                <wp:simplePos x="0" y="0"/>
                <wp:positionH relativeFrom="column">
                  <wp:posOffset>-223520</wp:posOffset>
                </wp:positionH>
                <wp:positionV relativeFrom="paragraph">
                  <wp:posOffset>2446020</wp:posOffset>
                </wp:positionV>
                <wp:extent cx="5956300" cy="1447800"/>
                <wp:effectExtent l="0" t="0" r="0" b="0"/>
                <wp:wrapSquare wrapText="bothSides"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E95FEC" w:rsidRDefault="00121DD0" w:rsidP="00121DD0">
                            <w:pPr>
                              <w:rPr>
                                <w:rFonts w:ascii="Segoe UI" w:hAnsi="Segoe UI" w:cs="Segoe UI"/>
                                <w:iCs/>
                                <w:color w:val="00AEAC"/>
                                <w:sz w:val="8"/>
                              </w:rPr>
                            </w:pPr>
                            <w:r w:rsidRPr="00E95FEC">
                              <w:rPr>
                                <w:rFonts w:ascii="Segoe UI" w:hAnsi="Segoe UI" w:cs="Segoe UI"/>
                                <w:i/>
                                <w:color w:val="7F7F7F" w:themeColor="text1" w:themeTint="80"/>
                                <w:sz w:val="22"/>
                              </w:rPr>
                              <w:t>Aout 2014 – Juillet 2016</w:t>
                            </w:r>
                            <w:r w:rsidR="00945931"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9999"/>
                                <w:sz w:val="22"/>
                              </w:rPr>
                              <w:t xml:space="preserve"> </w:t>
                            </w:r>
                            <w:r w:rsidR="00945931" w:rsidRPr="00E95FEC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</w:rPr>
                              <w:t>›</w:t>
                            </w:r>
                            <w:r w:rsidR="00945931"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AEAC"/>
                                <w:sz w:val="22"/>
                              </w:rPr>
                              <w:t xml:space="preserve">ORANGE 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</w:rPr>
                              <w:t>›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bCs/>
                                <w:color w:val="7F7F7F" w:themeColor="text1" w:themeTint="80"/>
                                <w:sz w:val="22"/>
                              </w:rPr>
                              <w:t>Av de l’Europe Schiltigheim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" w:hAnsi="Segoe UI" w:cs="Segoe UI"/>
                                <w:b/>
                                <w:bCs/>
                                <w:sz w:val="22"/>
                              </w:rPr>
                              <w:t xml:space="preserve">› </w:t>
                            </w:r>
                            <w:r w:rsidRPr="00E95FEC">
                              <w:rPr>
                                <w:rFonts w:ascii="Segoe UI" w:hAnsi="Segoe UI" w:cs="Segoe UI"/>
                                <w:i/>
                                <w:iCs/>
                                <w:color w:val="00AEAC"/>
                                <w:sz w:val="22"/>
                              </w:rPr>
                              <w:t>téléconseillère</w:t>
                            </w:r>
                            <w:r w:rsidRPr="00E95FEC">
                              <w:rPr>
                                <w:rFonts w:ascii="Segoe UI" w:hAnsi="Segoe UI" w:cs="Segoe UI"/>
                                <w:i/>
                                <w:iCs/>
                                <w:color w:val="00AEAC"/>
                                <w:sz w:val="22"/>
                              </w:rPr>
                              <w:br/>
                            </w:r>
                          </w:p>
                          <w:p w:rsidR="00121DD0" w:rsidRPr="00E95FEC" w:rsidRDefault="00121DD0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2"/>
                                <w:szCs w:val="20"/>
                              </w:rPr>
                              <w:t xml:space="preserve"> </w:t>
                            </w: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Accompagnement du client : accueil et conseil</w:t>
                            </w:r>
                            <w:r w:rsidR="00F54C1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s personnalisés</w:t>
                            </w: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45931" w:rsidRPr="00E95FEC" w:rsidRDefault="00121DD0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Propositions, vente</w:t>
                            </w:r>
                            <w:r w:rsidR="00F54C12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et négociations d’offres commerciales. </w:t>
                            </w:r>
                          </w:p>
                          <w:p w:rsidR="00121DD0" w:rsidRPr="00E95FEC" w:rsidRDefault="00121DD0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 rôle est de fidéliser et d’assurer la satisfaction de mes clients.</w:t>
                            </w:r>
                          </w:p>
                          <w:p w:rsidR="00121DD0" w:rsidRPr="00E95FEC" w:rsidRDefault="00121DD0" w:rsidP="00D171C4">
                            <w:pPr>
                              <w:pStyle w:val="Paragraphestandard"/>
                              <w:numPr>
                                <w:ilvl w:val="1"/>
                                <w:numId w:val="29"/>
                              </w:numPr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95FEC" w:rsidRPr="00E95FEC"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  <w:t>Je réponds également à plusieurs objectifs commerciaux mensuels, sur le nombre de ventes et la qualité de mes entretiens téléphoniques.</w:t>
                            </w:r>
                          </w:p>
                          <w:p w:rsidR="00945931" w:rsidRPr="0043288E" w:rsidRDefault="00945931" w:rsidP="0043288E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rPr>
                                <w:rFonts w:ascii="Verdana" w:hAnsi="Verdana" w:cs="SegoePro-Light"/>
                                <w:color w:val="000000" w:themeColor="text1"/>
                                <w:sz w:val="14"/>
                                <w:szCs w:val="18"/>
                              </w:rPr>
                            </w:pPr>
                          </w:p>
                          <w:p w:rsidR="00945931" w:rsidRPr="00D171C4" w:rsidRDefault="00945931" w:rsidP="00121DD0">
                            <w:pPr>
                              <w:pStyle w:val="Paragraphestandard"/>
                              <w:tabs>
                                <w:tab w:val="left" w:pos="850"/>
                              </w:tabs>
                              <w:spacing w:line="240" w:lineRule="auto"/>
                              <w:rPr>
                                <w:rFonts w:ascii="Segoe UI Semilight" w:hAnsi="Segoe UI Semilight" w:cs="Segoe UI Semilight"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F7DE7" id="Zone de texte 35" o:spid="_x0000_s1037" type="#_x0000_t202" style="position:absolute;margin-left:-17.6pt;margin-top:192.6pt;width:469pt;height:11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" filled="f" stroked="f">
                <v:textbox>
                  <w:txbxContent>
                    <w:p w:rsidR="00945931" w:rsidRPr="00E95FEC" w:rsidRDefault="00121DD0" w:rsidP="00121DD0">
                      <w:pPr>
                        <w:rPr>
                          <w:rFonts w:ascii="Segoe UI" w:hAnsi="Segoe UI" w:cs="Segoe UI"/>
                          <w:iCs/>
                          <w:color w:val="00AEAC"/>
                          <w:sz w:val="8"/>
                        </w:rPr>
                      </w:pPr>
                      <w:r w:rsidRPr="00E95FEC">
                        <w:rPr>
                          <w:rFonts w:ascii="Segoe UI" w:hAnsi="Segoe UI" w:cs="Segoe UI"/>
                          <w:i/>
                          <w:color w:val="7F7F7F" w:themeColor="text1" w:themeTint="80"/>
                          <w:sz w:val="22"/>
                        </w:rPr>
                        <w:t>Aout 2014 – Juillet 2016</w:t>
                      </w:r>
                      <w:r w:rsidR="00945931" w:rsidRPr="00E95FEC">
                        <w:rPr>
                          <w:rFonts w:ascii="Segoe UI" w:hAnsi="Segoe UI" w:cs="Segoe UI"/>
                          <w:b/>
                          <w:bCs/>
                          <w:color w:val="009999"/>
                          <w:sz w:val="22"/>
                        </w:rPr>
                        <w:t xml:space="preserve"> </w:t>
                      </w:r>
                      <w:r w:rsidR="00945931" w:rsidRPr="00E95FEC">
                        <w:rPr>
                          <w:rFonts w:ascii="Segoe UI" w:hAnsi="Segoe UI" w:cs="Segoe UI"/>
                          <w:b/>
                          <w:bCs/>
                          <w:sz w:val="22"/>
                        </w:rPr>
                        <w:t>›</w:t>
                      </w:r>
                      <w:r w:rsidR="00945931" w:rsidRPr="00E95FEC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00AEAC"/>
                          <w:sz w:val="22"/>
                        </w:rPr>
                        <w:t xml:space="preserve">ORANGE 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bCs/>
                          <w:color w:val="7F7F7F" w:themeColor="text1" w:themeTint="80"/>
                          <w:sz w:val="22"/>
                        </w:rPr>
                        <w:t>Av de l’Europe Schiltigheim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color w:val="7F7F7F" w:themeColor="text1" w:themeTint="80"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sz w:val="22"/>
                        </w:rPr>
                        <w:t>›</w:t>
                      </w:r>
                      <w:r w:rsidRPr="00E95FEC">
                        <w:rPr>
                          <w:rFonts w:ascii="Segoe UI" w:hAnsi="Segoe UI" w:cs="Segoe UI"/>
                          <w:b/>
                          <w:bCs/>
                          <w:sz w:val="22"/>
                        </w:rPr>
                        <w:t xml:space="preserve"> </w:t>
                      </w:r>
                      <w:r w:rsidRPr="00E95FEC">
                        <w:rPr>
                          <w:rFonts w:ascii="Segoe UI" w:hAnsi="Segoe UI" w:cs="Segoe UI"/>
                          <w:i/>
                          <w:iCs/>
                          <w:color w:val="00AEAC"/>
                          <w:sz w:val="22"/>
                        </w:rPr>
                        <w:t>téléconseillère</w:t>
                      </w:r>
                      <w:r w:rsidRPr="00E95FEC">
                        <w:rPr>
                          <w:rFonts w:ascii="Segoe UI" w:hAnsi="Segoe UI" w:cs="Segoe UI"/>
                          <w:i/>
                          <w:iCs/>
                          <w:color w:val="00AEAC"/>
                          <w:sz w:val="22"/>
                        </w:rPr>
                        <w:br/>
                      </w:r>
                    </w:p>
                    <w:p w:rsidR="00121DD0" w:rsidRPr="00E95FEC" w:rsidRDefault="00121DD0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olor w:val="000000" w:themeColor="text1"/>
                          <w:sz w:val="22"/>
                          <w:szCs w:val="20"/>
                        </w:rPr>
                        <w:t xml:space="preserve"> </w:t>
                      </w: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Accompagnement du client : accueil et conseil</w:t>
                      </w:r>
                      <w:r w:rsidR="00F54C12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s personnalisés</w:t>
                      </w: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945931" w:rsidRPr="00E95FEC" w:rsidRDefault="00121DD0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Propositions, vente</w:t>
                      </w:r>
                      <w:r w:rsidR="00F54C12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et négociations d’offres commerciales. </w:t>
                      </w:r>
                    </w:p>
                    <w:p w:rsidR="00121DD0" w:rsidRPr="00E95FEC" w:rsidRDefault="00121DD0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20"/>
                        </w:rPr>
                        <w:t xml:space="preserve"> Mon rôle est de fidéliser et d’assurer la satisfaction de mes clients.</w:t>
                      </w:r>
                    </w:p>
                    <w:p w:rsidR="00121DD0" w:rsidRPr="00E95FEC" w:rsidRDefault="00121DD0" w:rsidP="00D171C4">
                      <w:pPr>
                        <w:pStyle w:val="Paragraphestandard"/>
                        <w:numPr>
                          <w:ilvl w:val="1"/>
                          <w:numId w:val="29"/>
                        </w:numPr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</w:pPr>
                      <w:r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95FEC" w:rsidRPr="00E95FEC"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  <w:t>Je réponds également à plusieurs objectifs commerciaux mensuels, sur le nombre de ventes et la qualité de mes entretiens téléphoniques.</w:t>
                      </w:r>
                    </w:p>
                    <w:p w:rsidR="00945931" w:rsidRPr="0043288E" w:rsidRDefault="00945931" w:rsidP="0043288E">
                      <w:pPr>
                        <w:pStyle w:val="Paragraphestandard"/>
                        <w:tabs>
                          <w:tab w:val="left" w:pos="850"/>
                        </w:tabs>
                        <w:rPr>
                          <w:rFonts w:ascii="Verdana" w:hAnsi="Verdana" w:cs="SegoePro-Light"/>
                          <w:color w:val="000000" w:themeColor="text1"/>
                          <w:sz w:val="14"/>
                          <w:szCs w:val="18"/>
                        </w:rPr>
                      </w:pPr>
                    </w:p>
                    <w:p w:rsidR="00945931" w:rsidRPr="00D171C4" w:rsidRDefault="00945931" w:rsidP="00121DD0">
                      <w:pPr>
                        <w:pStyle w:val="Paragraphestandard"/>
                        <w:tabs>
                          <w:tab w:val="left" w:pos="850"/>
                        </w:tabs>
                        <w:spacing w:line="240" w:lineRule="auto"/>
                        <w:rPr>
                          <w:rFonts w:ascii="Segoe UI Semilight" w:hAnsi="Segoe UI Semilight" w:cs="Segoe UI Semilight"/>
                          <w:color w:val="000000" w:themeColor="text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21DD0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8A8D376" wp14:editId="5FC5419D">
                <wp:simplePos x="0" y="0"/>
                <wp:positionH relativeFrom="column">
                  <wp:posOffset>-538480</wp:posOffset>
                </wp:positionH>
                <wp:positionV relativeFrom="paragraph">
                  <wp:posOffset>1962149</wp:posOffset>
                </wp:positionV>
                <wp:extent cx="303530" cy="303530"/>
                <wp:effectExtent l="0" t="0" r="1270" b="1270"/>
                <wp:wrapThrough wrapText="bothSides">
                  <wp:wrapPolygon edited="0">
                    <wp:start x="2711" y="0"/>
                    <wp:lineTo x="0" y="4067"/>
                    <wp:lineTo x="0" y="16268"/>
                    <wp:lineTo x="2711" y="20335"/>
                    <wp:lineTo x="17623" y="20335"/>
                    <wp:lineTo x="20335" y="17623"/>
                    <wp:lineTo x="20335" y="4067"/>
                    <wp:lineTo x="17623" y="0"/>
                    <wp:lineTo x="2711" y="0"/>
                  </wp:wrapPolygon>
                </wp:wrapThrough>
                <wp:docPr id="54" name="Grouper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530" cy="303530"/>
                          <a:chOff x="0" y="0"/>
                          <a:chExt cx="303530" cy="303530"/>
                        </a:xfrm>
                      </wpg:grpSpPr>
                      <wps:wsp>
                        <wps:cNvPr id="41" name="Ellipse 41"/>
                        <wps:cNvSpPr/>
                        <wps:spPr>
                          <a:xfrm>
                            <a:off x="0" y="0"/>
                            <a:ext cx="303530" cy="303530"/>
                          </a:xfrm>
                          <a:prstGeom prst="ellipse">
                            <a:avLst/>
                          </a:prstGeom>
                          <a:solidFill>
                            <a:srgbClr val="00AEAC"/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621" y="73025"/>
                            <a:ext cx="184828" cy="16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201CA4C" id="Grouper 54" o:spid="_x0000_s1026" style="position:absolute;margin-left:-42.4pt;margin-top:154.5pt;width:23.9pt;height:23.9pt;z-index:251677696" coordsize="303530,3035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">
                <v:oval id="Ellipse 41" o:spid="_x0000_s1027" style="position:absolute;width:303530;height:3035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FFcUA&#10;AADbAAAADwAAAGRycy9kb3ducmV2LnhtbESP3WoCMRSE7wu+QziCd5pVS5WtUcRSWAqFuiq0d4fN&#10;2R+6OVk20U3fvikIvRxm5htmswumFTfqXWNZwXyWgCAurG64UnA+vU7XIJxH1thaJgU/5GC3HT1s&#10;MNV24CPdcl+JCGGXooLa+y6V0hU1GXQz2xFHr7S9QR9lX0nd4xDhppWLJHmSBhuOCzV2dKip+M6v&#10;RsGQlyF8ZF/LF357X3Wf2WVfXi9KTcZh/wzCU/D/4Xs70woe5/D3Jf4A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cUVxQAAANsAAAAPAAAAAAAAAAAAAAAAAJgCAABkcnMv&#10;ZG93bnJldi54bWxQSwUGAAAAAAQABAD1AAAAigMAAAAA&#10;" fillcolor="#00aeac" stroked="f"/>
                <v:shape id="Image 2" o:spid="_x0000_s1028" type="#_x0000_t75" style="position:absolute;left:60621;top:73025;width:184828;height:16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3" o:title=""/>
                  <v:path arrowok="t"/>
                </v:shape>
                <w10:wrap type="through"/>
              </v:group>
            </w:pict>
          </mc:Fallback>
        </mc:AlternateContent>
      </w:r>
      <w:r w:rsidR="00121DD0">
        <w:rPr>
          <w:noProof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D730585" wp14:editId="30A77EDB">
                <wp:simplePos x="0" y="0"/>
                <wp:positionH relativeFrom="column">
                  <wp:posOffset>-152400</wp:posOffset>
                </wp:positionH>
                <wp:positionV relativeFrom="paragraph">
                  <wp:posOffset>1952625</wp:posOffset>
                </wp:positionV>
                <wp:extent cx="2393315" cy="356870"/>
                <wp:effectExtent l="0" t="0" r="6985" b="5080"/>
                <wp:wrapThrough wrapText="bothSides">
                  <wp:wrapPolygon edited="0">
                    <wp:start x="0" y="0"/>
                    <wp:lineTo x="0" y="18448"/>
                    <wp:lineTo x="10316" y="20754"/>
                    <wp:lineTo x="11175" y="20754"/>
                    <wp:lineTo x="21491" y="18448"/>
                    <wp:lineTo x="21491" y="0"/>
                    <wp:lineTo x="0" y="0"/>
                  </wp:wrapPolygon>
                </wp:wrapThrough>
                <wp:docPr id="19" name="Groupe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3315" cy="356870"/>
                          <a:chOff x="0" y="0"/>
                          <a:chExt cx="2393315" cy="356870"/>
                        </a:xfrm>
                      </wpg:grpSpPr>
                      <wpg:grpSp>
                        <wpg:cNvPr id="15" name="Grouper 15"/>
                        <wpg:cNvGrpSpPr/>
                        <wpg:grpSpPr>
                          <a:xfrm>
                            <a:off x="0" y="0"/>
                            <a:ext cx="2393315" cy="356870"/>
                            <a:chOff x="0" y="0"/>
                            <a:chExt cx="2393315" cy="356870"/>
                          </a:xfrm>
                          <a:solidFill>
                            <a:srgbClr val="00AEAC"/>
                          </a:solidFill>
                        </wpg:grpSpPr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2393315" cy="2901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angle isocèle 17"/>
                          <wps:cNvSpPr/>
                          <wps:spPr>
                            <a:xfrm rot="10800000">
                              <a:off x="1076325" y="241935"/>
                              <a:ext cx="229870" cy="114935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noFill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Zone de texte 18"/>
                        <wps:cNvSpPr txBox="1"/>
                        <wps:spPr>
                          <a:xfrm>
                            <a:off x="43180" y="19685"/>
                            <a:ext cx="229298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5931" w:rsidRPr="003C460D" w:rsidRDefault="00945931" w:rsidP="00F0059B">
                              <w:pPr>
                                <w:pStyle w:val="Paragraphestandard"/>
                                <w:spacing w:line="240" w:lineRule="auto"/>
                                <w:jc w:val="center"/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C460D">
                                <w:rPr>
                                  <w:rFonts w:ascii="Segoe UI Semilight" w:hAnsi="Segoe UI Semilight" w:cs="Segoe UI Semilight"/>
                                  <w:caps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3C460D">
                                <w:rPr>
                                  <w:rFonts w:ascii="Segoe UI Semilight" w:hAnsi="Segoe UI Semilight" w:cs="Segoe UI Semilight"/>
                                  <w:color w:val="FFFFFF" w:themeColor="background1"/>
                                  <w:sz w:val="28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945931" w:rsidRPr="00BC5ADF" w:rsidRDefault="00945931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4BED1" id="Grouper 19" o:spid="_x0000_s1038" style="position:absolute;margin-left:-12pt;margin-top:153.75pt;width:188.45pt;height:28.1pt;z-index:251629568" coordsize="23933,3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">
                <v:group id="Grouper 15" o:spid="_x0000_s1039" style="position:absolute;width:23933;height:3568" coordsize="23933,3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rect id="Rectangle 16" o:spid="_x0000_s1040" style="position:absolute;width:23933;height:29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/pL0A&#10;AADbAAAADwAAAGRycy9kb3ducmV2LnhtbERPTYvCMBC9L+x/CCN4W9N6EKnGsnYRxJvugtehGZuy&#10;yaQ0sdZ/bwTB2zze56zL0VkxUB9azwryWQaCuPa65UbB3+/uawkiRGSN1jMpuFOAcvP5scZC+xsf&#10;aTjFRqQQDgUqMDF2hZShNuQwzHxHnLiL7x3GBPtG6h5vKdxZOc+yhXTYcmow2FFlqP4/XZ2CcXtG&#10;6a2hC0qXHYZd/pNXVqnpZPxegYg0xrf45d7rNH8Bz1/SAXLz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Cd/pL0AAADbAAAADwAAAAAAAAAAAAAAAACYAgAAZHJzL2Rvd25yZXYu&#10;eG1sUEsFBgAAAAAEAAQA9QAAAIIDAAAAAA==&#10;" filled="f" stroked="f"/>
                  <v:shape id="Triangle isocèle 17" o:spid="_x0000_s1041" type="#_x0000_t5" style="position:absolute;left:10763;top:2419;width:2298;height:1149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PcBcEA&#10;AADbAAAADwAAAGRycy9kb3ducmV2LnhtbERPTYvCMBC9L+x/CCN4WTTVg7tUo5QVUcSDdvU+NGNb&#10;bSalibb+eyMIe5vH+5zZojOVuFPjSssKRsMIBHFmdcm5guPfavADwnlkjZVlUvAgB4v558cMY21b&#10;PtA99bkIIexiVFB4X8dSuqwgg25oa+LAnW1j0AfY5FI32IZwU8lxFE2kwZJDQ4E1/RaUXdObUcDJ&#10;ZXeqSpktzXX9dd62ye2R75Xq97pkCsJT5//Fb/dGh/nf8Po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D3AXBAAAA2wAAAA8AAAAAAAAAAAAAAAAAmAIAAGRycy9kb3du&#10;cmV2LnhtbFBLBQYAAAAABAAEAPUAAACGAwAAAAA=&#10;" filled="f" stroked="f"/>
                </v:group>
                <v:shape id="Zone de texte 18" o:spid="_x0000_s1042" type="#_x0000_t202" style="position:absolute;left:431;top:196;width:22930;height:27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Dx38MA&#10;AADbAAAADwAAAGRycy9kb3ducmV2LnhtbESPzW7CQAyE70h9h5Ur9YJg0x4QSlkQUPFz4ZDQB7Cy&#10;JonIeqPsAoGnxwckbrZmPPN5tuhdo67Uhdqzge9xAoq48Lbm0sD/cTOaggoR2WLjmQzcKcBi/jGY&#10;YWr9jTO65rFUEsIhRQNVjG2qdSgqchjGviUW7eQ7h1HWrtS2w5uEu0b/JMlEO6xZGipsaV1Rcc4v&#10;zgAtM/84nMPWZau/9fZUMw31zpivz375CypSH9/m1/XeCr7Ayi8ygJ4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Dx38MAAADbAAAADwAAAAAAAAAAAAAAAACYAgAAZHJzL2Rv&#10;d25yZXYueG1sUEsFBgAAAAAEAAQA9QAAAIgDAAAAAA==&#10;" filled="f" stroked="f">
                  <v:textbox inset="0,0,0,0">
                    <w:txbxContent>
                      <w:p w:rsidR="00945931" w:rsidRPr="003C460D" w:rsidRDefault="00945931" w:rsidP="00F0059B">
                        <w:pPr>
                          <w:pStyle w:val="Paragraphestandard"/>
                          <w:spacing w:line="240" w:lineRule="auto"/>
                          <w:jc w:val="center"/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C460D">
                          <w:rPr>
                            <w:rFonts w:ascii="Segoe UI Semilight" w:hAnsi="Segoe UI Semilight" w:cs="Segoe UI Semilight"/>
                            <w:caps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3C460D">
                          <w:rPr>
                            <w:rFonts w:ascii="Segoe UI Semilight" w:hAnsi="Segoe UI Semilight" w:cs="Segoe UI Semilight"/>
                            <w:color w:val="FFFFFF" w:themeColor="background1"/>
                            <w:sz w:val="28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945931" w:rsidRPr="00BC5ADF" w:rsidRDefault="00945931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121DD0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4BA7299" wp14:editId="1FCB25A9">
                <wp:simplePos x="0" y="0"/>
                <wp:positionH relativeFrom="column">
                  <wp:posOffset>-899795</wp:posOffset>
                </wp:positionH>
                <wp:positionV relativeFrom="paragraph">
                  <wp:posOffset>1026795</wp:posOffset>
                </wp:positionV>
                <wp:extent cx="7562850" cy="647700"/>
                <wp:effectExtent l="0" t="0" r="0" b="0"/>
                <wp:wrapThrough wrapText="bothSides">
                  <wp:wrapPolygon edited="0">
                    <wp:start x="0" y="0"/>
                    <wp:lineTo x="0" y="20965"/>
                    <wp:lineTo x="21546" y="20965"/>
                    <wp:lineTo x="21546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647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99588C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Bachelor</w:t>
                            </w:r>
                            <w:proofErr w:type="spellEnd"/>
                            <w:r>
                              <w:rPr>
                                <w:rFonts w:ascii="Segoe UI Semilight" w:hAnsi="Segoe UI Semilight" w:cs="Segoe UI Semilight"/>
                                <w:color w:val="FFFFFF" w:themeColor="background1"/>
                                <w:sz w:val="4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Assurance et Gestion de Patrimoine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A7299" id="Zone de texte 14" o:spid="_x0000_s1053" type="#_x0000_t202" style="position:absolute;margin-left:-70.85pt;margin-top:80.85pt;width:595.5pt;height:51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" fillcolor="#c2d69b [1942]" stroked="f">
                <v:textbox inset=",,,0">
                  <w:txbxContent>
                    <w:p w:rsidR="00945931" w:rsidRPr="003C460D" w:rsidRDefault="0099588C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Bachelor</w:t>
                      </w:r>
                      <w:proofErr w:type="spellEnd"/>
                      <w:r>
                        <w:rPr>
                          <w:rFonts w:ascii="Segoe UI Semilight" w:hAnsi="Segoe UI Semilight" w:cs="Segoe UI Semilight"/>
                          <w:color w:val="FFFFFF" w:themeColor="background1"/>
                          <w:sz w:val="4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Assurance et Gestion de Patrimoine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945931" w:rsidRPr="00945931">
        <w:t xml:space="preserve">  </w:t>
      </w:r>
      <w:r w:rsidR="00D873D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EA9293E" wp14:editId="5A9FF608">
                <wp:simplePos x="0" y="0"/>
                <wp:positionH relativeFrom="column">
                  <wp:posOffset>-899795</wp:posOffset>
                </wp:positionH>
                <wp:positionV relativeFrom="paragraph">
                  <wp:posOffset>525145</wp:posOffset>
                </wp:positionV>
                <wp:extent cx="7536815" cy="574040"/>
                <wp:effectExtent l="0" t="0" r="0" b="10160"/>
                <wp:wrapThrough wrapText="bothSides">
                  <wp:wrapPolygon edited="0">
                    <wp:start x="73" y="0"/>
                    <wp:lineTo x="73" y="21027"/>
                    <wp:lineTo x="21474" y="21027"/>
                    <wp:lineTo x="21474" y="0"/>
                    <wp:lineTo x="73" y="0"/>
                  </wp:wrapPolygon>
                </wp:wrapThrough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681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931" w:rsidRPr="003C460D" w:rsidRDefault="00121DD0" w:rsidP="00D873DD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Segoe UI Semilight" w:hAnsi="Segoe UI Semilight" w:cs="Segoe UI Semilight"/>
                                <w:i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i/>
                                <w:color w:val="00AEAC"/>
                                <w:sz w:val="28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Souriante, à l’écoute, avec le goût du challenge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9293E" id="Zone de texte 13" o:spid="_x0000_s1054" type="#_x0000_t202" style="position:absolute;margin-left:-70.85pt;margin-top:41.35pt;width:593.45pt;height:45.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" filled="f" stroked="f">
                <v:textbox>
                  <w:txbxContent>
                    <w:p w:rsidR="00945931" w:rsidRPr="003C460D" w:rsidRDefault="00121DD0" w:rsidP="00D873DD">
                      <w:pPr>
                        <w:pStyle w:val="Textedebulles"/>
                        <w:spacing w:after="113"/>
                        <w:jc w:val="center"/>
                        <w:rPr>
                          <w:rFonts w:ascii="Segoe UI Semilight" w:hAnsi="Segoe UI Semilight" w:cs="Segoe UI Semilight"/>
                          <w:i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egoe UI Semilight" w:hAnsi="Segoe UI Semilight" w:cs="Segoe UI Semilight"/>
                          <w:i/>
                          <w:color w:val="00AEAC"/>
                          <w:sz w:val="28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Souriante, à l’écoute, avec le goût du challenge 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AF7C19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C4" w:rsidRDefault="008C02C4" w:rsidP="00F07227">
      <w:r>
        <w:separator/>
      </w:r>
    </w:p>
  </w:endnote>
  <w:endnote w:type="continuationSeparator" w:id="0">
    <w:p w:rsidR="008C02C4" w:rsidRDefault="008C02C4" w:rsidP="00F0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C4" w:rsidRDefault="008C02C4" w:rsidP="00F07227">
      <w:r>
        <w:separator/>
      </w:r>
    </w:p>
  </w:footnote>
  <w:footnote w:type="continuationSeparator" w:id="0">
    <w:p w:rsidR="008C02C4" w:rsidRDefault="008C02C4" w:rsidP="00F07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48E" w:rsidRDefault="008B24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61D9"/>
    <w:multiLevelType w:val="hybridMultilevel"/>
    <w:tmpl w:val="1EA855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2C2E7AA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Semibold" w:hAnsi="Segoe UI Semibold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90F"/>
    <w:multiLevelType w:val="hybridMultilevel"/>
    <w:tmpl w:val="7E14264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8D082D2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4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91766"/>
    <w:multiLevelType w:val="hybridMultilevel"/>
    <w:tmpl w:val="AC305EA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511E7EC4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6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68024D"/>
    <w:multiLevelType w:val="hybridMultilevel"/>
    <w:tmpl w:val="C874820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EAA2EA28">
      <w:start w:val="1"/>
      <w:numFmt w:val="bullet"/>
      <w:lvlText w:val="&gt;"/>
      <w:lvlJc w:val="left"/>
      <w:pPr>
        <w:tabs>
          <w:tab w:val="num" w:pos="1021"/>
        </w:tabs>
        <w:ind w:left="1021" w:hanging="170"/>
      </w:pPr>
      <w:rPr>
        <w:rFonts w:ascii="Segoe UI Black" w:hAnsi="Segoe UI Black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6457C"/>
    <w:multiLevelType w:val="hybridMultilevel"/>
    <w:tmpl w:val="8166A182"/>
    <w:lvl w:ilvl="0" w:tplc="A32C5778">
      <w:start w:val="2014"/>
      <w:numFmt w:val="decimal"/>
      <w:lvlText w:val="%1"/>
      <w:lvlJc w:val="left"/>
      <w:pPr>
        <w:ind w:left="540" w:hanging="540"/>
      </w:pPr>
      <w:rPr>
        <w:rFonts w:hint="default"/>
        <w:color w:val="595959" w:themeColor="text1" w:themeTint="A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5"/>
  </w:num>
  <w:num w:numId="4">
    <w:abstractNumId w:val="9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6"/>
  </w:num>
  <w:num w:numId="10">
    <w:abstractNumId w:val="22"/>
  </w:num>
  <w:num w:numId="11">
    <w:abstractNumId w:val="25"/>
  </w:num>
  <w:num w:numId="12">
    <w:abstractNumId w:val="23"/>
  </w:num>
  <w:num w:numId="13">
    <w:abstractNumId w:val="27"/>
  </w:num>
  <w:num w:numId="14">
    <w:abstractNumId w:val="29"/>
  </w:num>
  <w:num w:numId="15">
    <w:abstractNumId w:val="11"/>
  </w:num>
  <w:num w:numId="16">
    <w:abstractNumId w:val="10"/>
  </w:num>
  <w:num w:numId="17">
    <w:abstractNumId w:val="0"/>
  </w:num>
  <w:num w:numId="18">
    <w:abstractNumId w:val="8"/>
  </w:num>
  <w:num w:numId="19">
    <w:abstractNumId w:val="26"/>
  </w:num>
  <w:num w:numId="20">
    <w:abstractNumId w:val="17"/>
  </w:num>
  <w:num w:numId="21">
    <w:abstractNumId w:val="20"/>
  </w:num>
  <w:num w:numId="22">
    <w:abstractNumId w:val="13"/>
  </w:num>
  <w:num w:numId="23">
    <w:abstractNumId w:val="24"/>
  </w:num>
  <w:num w:numId="24">
    <w:abstractNumId w:val="5"/>
  </w:num>
  <w:num w:numId="25">
    <w:abstractNumId w:val="4"/>
  </w:num>
  <w:num w:numId="26">
    <w:abstractNumId w:val="2"/>
  </w:num>
  <w:num w:numId="27">
    <w:abstractNumId w:val="19"/>
  </w:num>
  <w:num w:numId="28">
    <w:abstractNumId w:val="6"/>
  </w:num>
  <w:num w:numId="29">
    <w:abstractNumId w:val="18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DD0"/>
    <w:rsid w:val="0001049D"/>
    <w:rsid w:val="00121DD0"/>
    <w:rsid w:val="001B15C9"/>
    <w:rsid w:val="001B55A0"/>
    <w:rsid w:val="00253528"/>
    <w:rsid w:val="00287051"/>
    <w:rsid w:val="003441EC"/>
    <w:rsid w:val="00381B36"/>
    <w:rsid w:val="003C460D"/>
    <w:rsid w:val="0043288E"/>
    <w:rsid w:val="00446CB6"/>
    <w:rsid w:val="00507FCA"/>
    <w:rsid w:val="00535860"/>
    <w:rsid w:val="005B2905"/>
    <w:rsid w:val="00760233"/>
    <w:rsid w:val="008424FA"/>
    <w:rsid w:val="008B248E"/>
    <w:rsid w:val="008C02C4"/>
    <w:rsid w:val="00931E07"/>
    <w:rsid w:val="00945931"/>
    <w:rsid w:val="0099588C"/>
    <w:rsid w:val="00A63300"/>
    <w:rsid w:val="00A92B6E"/>
    <w:rsid w:val="00AA6C16"/>
    <w:rsid w:val="00AF7C19"/>
    <w:rsid w:val="00B00990"/>
    <w:rsid w:val="00BC15FE"/>
    <w:rsid w:val="00BC5ADF"/>
    <w:rsid w:val="00C665CF"/>
    <w:rsid w:val="00CE06E8"/>
    <w:rsid w:val="00D171C4"/>
    <w:rsid w:val="00D873DD"/>
    <w:rsid w:val="00E06829"/>
    <w:rsid w:val="00E640E1"/>
    <w:rsid w:val="00E95FEC"/>
    <w:rsid w:val="00F0059B"/>
    <w:rsid w:val="00F07227"/>
    <w:rsid w:val="00F54C12"/>
    <w:rsid w:val="00F73F7A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7227"/>
  </w:style>
  <w:style w:type="paragraph" w:styleId="Pieddepage">
    <w:name w:val="footer"/>
    <w:basedOn w:val="Normal"/>
    <w:link w:val="PieddepageCar"/>
    <w:uiPriority w:val="99"/>
    <w:unhideWhenUsed/>
    <w:rsid w:val="00F072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7227"/>
  </w:style>
  <w:style w:type="paragraph" w:styleId="Paragraphedeliste">
    <w:name w:val="List Paragraph"/>
    <w:basedOn w:val="Normal"/>
    <w:uiPriority w:val="34"/>
    <w:qFormat/>
    <w:rsid w:val="00E9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30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23" Type="http://schemas.openxmlformats.org/officeDocument/2006/relationships/image" Target="media/image50.png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scillia\AppData\Roaming\Microsoft\Templates\CV%20classique%20color&#233;%20(design%20horizont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795D16-9FF0-498B-A3FB-EE45899474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94AE0-679A-4DEE-B31C-2DF36CF6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classique coloré (design horizontal)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classique coloré (design horizontal)</vt:lpstr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classique coloré (design horizontal)</dc:title>
  <dc:subject/>
  <dc:creator/>
  <cp:keywords/>
  <dc:description/>
  <cp:lastModifiedBy/>
  <cp:revision>1</cp:revision>
  <dcterms:created xsi:type="dcterms:W3CDTF">2016-02-11T09:50:00Z</dcterms:created>
  <dcterms:modified xsi:type="dcterms:W3CDTF">2016-02-15T16:55:00Z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TC043158549991</vt:lpwstr>
  </property>
</Properties>
</file>