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4D" w:rsidRDefault="00AF284D" w:rsidP="00EF2B7A">
      <w:pPr>
        <w:pStyle w:val="Titredesection"/>
        <w:ind w:left="-142"/>
        <w:rPr>
          <w:noProof/>
          <w:sz w:val="24"/>
          <w:szCs w:val="24"/>
          <w:lang w:val="fr-FR"/>
        </w:rPr>
      </w:pPr>
    </w:p>
    <w:p w:rsidR="00EF2B7A" w:rsidRDefault="00EF2B7A" w:rsidP="00EF2B7A">
      <w:pPr>
        <w:pStyle w:val="Titredesection"/>
        <w:ind w:left="-142"/>
        <w:rPr>
          <w:noProof/>
          <w:sz w:val="24"/>
          <w:szCs w:val="24"/>
          <w:lang w:val="fr-FR"/>
        </w:rPr>
      </w:pPr>
      <w:r w:rsidRPr="00A0278D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0063A" wp14:editId="512BB77C">
                <wp:simplePos x="0" y="0"/>
                <wp:positionH relativeFrom="column">
                  <wp:posOffset>-2560320</wp:posOffset>
                </wp:positionH>
                <wp:positionV relativeFrom="paragraph">
                  <wp:posOffset>0</wp:posOffset>
                </wp:positionV>
                <wp:extent cx="2107096" cy="4252813"/>
                <wp:effectExtent l="0" t="0" r="7620" b="14605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4252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noProof/>
                                <w:sz w:val="56"/>
                                <w:szCs w:val="56"/>
                                <w:lang w:val="fr-FR"/>
                              </w:rPr>
                              <w:alias w:val="Votre nom"/>
                              <w:tag w:val=""/>
                              <w:id w:val="-1338539047"/>
                              <w:placeholder>
                                <w:docPart w:val="60D475CEF6B74550BB23D70B930F34F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9A39E4" w:rsidRPr="00A0278D" w:rsidRDefault="00F636C4" w:rsidP="00F9746B">
                                <w:pPr>
                                  <w:pStyle w:val="Name"/>
                                  <w:rPr>
                                    <w:noProof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A0278D">
                                  <w:rPr>
                                    <w:noProof/>
                                    <w:sz w:val="56"/>
                                    <w:szCs w:val="56"/>
                                    <w:lang w:val="fr-FR"/>
                                  </w:rPr>
                                  <w:t>Frédéric Ferreira</w:t>
                                </w:r>
                              </w:p>
                            </w:sdtContent>
                          </w:sdt>
                          <w:p w:rsidR="00474069" w:rsidRDefault="007A2B64" w:rsidP="00474069">
                            <w:pPr>
                              <w:pStyle w:val="Pointimportan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89 rue Gambetta</w:t>
                            </w:r>
                          </w:p>
                          <w:p w:rsidR="009A39E4" w:rsidRDefault="007A2B64" w:rsidP="00474069">
                            <w:pPr>
                              <w:pStyle w:val="Pointimportan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91460 Marcoussis</w:t>
                            </w:r>
                          </w:p>
                          <w:p w:rsidR="00474069" w:rsidRDefault="00474069" w:rsidP="00474069">
                            <w:pPr>
                              <w:pStyle w:val="Pointimportan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Née le 6 aout 1993</w:t>
                            </w:r>
                            <w:r w:rsidR="007A2B64"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– 22</w:t>
                            </w:r>
                            <w:r w:rsidR="00795274"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ans</w:t>
                            </w:r>
                          </w:p>
                          <w:p w:rsidR="009A39E4" w:rsidRPr="00474069" w:rsidRDefault="00795274" w:rsidP="00474069">
                            <w:pPr>
                              <w:pStyle w:val="Pointimportan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Permis B</w:t>
                            </w:r>
                          </w:p>
                          <w:p w:rsidR="00474069" w:rsidRPr="00474069" w:rsidRDefault="00795274" w:rsidP="00474069">
                            <w:pPr>
                              <w:pStyle w:val="Pointimportan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frederic.f.ferreira@gmail.com</w:t>
                            </w:r>
                          </w:p>
                          <w:p w:rsidR="00474069" w:rsidRPr="00474069" w:rsidRDefault="00474069" w:rsidP="00474069">
                            <w:pPr>
                              <w:pStyle w:val="Pointimportan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74069"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Portable : 06.22.57.10.79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F0063A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201.6pt;margin-top:0;width:165.9pt;height:3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" filled="f" stroked="f" strokeweight=".5pt">
                <v:textbox inset="0,0,0,0">
                  <w:txbxContent>
                    <w:sdt>
                      <w:sdtPr>
                        <w:rPr>
                          <w:noProof/>
                          <w:sz w:val="56"/>
                          <w:szCs w:val="56"/>
                          <w:lang w:val="fr-FR"/>
                        </w:rPr>
                        <w:alias w:val="Votre nom"/>
                        <w:tag w:val=""/>
                        <w:id w:val="-1338539047"/>
                        <w:placeholder>
                          <w:docPart w:val="60D475CEF6B74550BB23D70B930F34F6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 w:multiLine="1"/>
                      </w:sdtPr>
                      <w:sdtEndPr/>
                      <w:sdtContent>
                        <w:p w:rsidR="009A39E4" w:rsidRPr="00A0278D" w:rsidRDefault="00F636C4" w:rsidP="00F9746B">
                          <w:pPr>
                            <w:pStyle w:val="Name"/>
                            <w:rPr>
                              <w:noProof/>
                              <w:sz w:val="56"/>
                              <w:szCs w:val="56"/>
                              <w:lang w:val="fr-FR"/>
                            </w:rPr>
                          </w:pPr>
                          <w:r w:rsidRPr="00A0278D">
                            <w:rPr>
                              <w:noProof/>
                              <w:sz w:val="56"/>
                              <w:szCs w:val="56"/>
                              <w:lang w:val="fr-FR"/>
                            </w:rPr>
                            <w:t>Frédéric Ferreira</w:t>
                          </w:r>
                        </w:p>
                      </w:sdtContent>
                    </w:sdt>
                    <w:p w:rsidR="00474069" w:rsidRDefault="007A2B64" w:rsidP="00474069">
                      <w:pPr>
                        <w:pStyle w:val="Pointimportant"/>
                        <w:numPr>
                          <w:ilvl w:val="0"/>
                          <w:numId w:val="0"/>
                        </w:numPr>
                        <w:ind w:left="360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89 rue Gambetta</w:t>
                      </w:r>
                    </w:p>
                    <w:p w:rsidR="009A39E4" w:rsidRDefault="007A2B64" w:rsidP="00474069">
                      <w:pPr>
                        <w:pStyle w:val="Pointimportant"/>
                        <w:numPr>
                          <w:ilvl w:val="0"/>
                          <w:numId w:val="0"/>
                        </w:numPr>
                        <w:ind w:left="360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91460 Marcoussis</w:t>
                      </w:r>
                    </w:p>
                    <w:p w:rsidR="00474069" w:rsidRDefault="00474069" w:rsidP="00474069">
                      <w:pPr>
                        <w:pStyle w:val="Pointimportant"/>
                        <w:numPr>
                          <w:ilvl w:val="0"/>
                          <w:numId w:val="0"/>
                        </w:numPr>
                        <w:ind w:left="360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Née le 6 aout 1993</w:t>
                      </w:r>
                      <w:r w:rsidR="007A2B64"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– 22</w:t>
                      </w:r>
                      <w:r w:rsidR="00795274"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ans</w:t>
                      </w:r>
                    </w:p>
                    <w:p w:rsidR="009A39E4" w:rsidRPr="00474069" w:rsidRDefault="00795274" w:rsidP="00474069">
                      <w:pPr>
                        <w:pStyle w:val="Pointimportant"/>
                        <w:numPr>
                          <w:ilvl w:val="0"/>
                          <w:numId w:val="0"/>
                        </w:numPr>
                        <w:ind w:left="360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Permis B</w:t>
                      </w:r>
                    </w:p>
                    <w:p w:rsidR="00474069" w:rsidRPr="00474069" w:rsidRDefault="00795274" w:rsidP="00474069">
                      <w:pPr>
                        <w:pStyle w:val="Pointimportant"/>
                        <w:numPr>
                          <w:ilvl w:val="0"/>
                          <w:numId w:val="0"/>
                        </w:numPr>
                        <w:ind w:left="360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frederic.f.ferreira@gmail.com</w:t>
                      </w:r>
                    </w:p>
                    <w:p w:rsidR="00474069" w:rsidRPr="00474069" w:rsidRDefault="00474069" w:rsidP="00474069">
                      <w:pPr>
                        <w:pStyle w:val="Pointimportant"/>
                        <w:numPr>
                          <w:ilvl w:val="0"/>
                          <w:numId w:val="0"/>
                        </w:numPr>
                        <w:ind w:left="360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474069">
                        <w:rPr>
                          <w:noProof/>
                          <w:sz w:val="22"/>
                          <w:szCs w:val="22"/>
                          <w:lang w:val="fr-FR"/>
                        </w:rPr>
                        <w:t>Portable : 06.22.57.10.79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val="fr-FR"/>
        </w:rPr>
        <w:t>OBjectiF</w:t>
      </w:r>
    </w:p>
    <w:p w:rsidR="00AF284D" w:rsidRPr="009D03EB" w:rsidRDefault="00206D25" w:rsidP="009D03EB">
      <w:pPr>
        <w:ind w:left="-142"/>
        <w:jc w:val="center"/>
        <w:rPr>
          <w:b/>
          <w:noProof/>
          <w:color w:val="auto"/>
          <w:sz w:val="28"/>
          <w:szCs w:val="28"/>
          <w:u w:val="single"/>
          <w:lang w:val="fr-FR"/>
        </w:rPr>
      </w:pPr>
      <w:r>
        <w:rPr>
          <w:b/>
          <w:noProof/>
          <w:color w:val="auto"/>
          <w:sz w:val="28"/>
          <w:szCs w:val="28"/>
          <w:u w:val="single"/>
          <w:lang w:val="fr-FR"/>
        </w:rPr>
        <w:t>Préparation d</w:t>
      </w:r>
      <w:r w:rsidR="004A0B24">
        <w:rPr>
          <w:b/>
          <w:noProof/>
          <w:color w:val="auto"/>
          <w:sz w:val="28"/>
          <w:szCs w:val="28"/>
          <w:u w:val="single"/>
          <w:lang w:val="fr-FR"/>
        </w:rPr>
        <w:t>u Bachelor Assurance et Gestion du Patrimoine</w:t>
      </w:r>
      <w:bookmarkStart w:id="0" w:name="_GoBack"/>
      <w:bookmarkEnd w:id="0"/>
    </w:p>
    <w:p w:rsidR="00F636C4" w:rsidRPr="002F5C98" w:rsidRDefault="009454A8" w:rsidP="00A0278D">
      <w:pPr>
        <w:pStyle w:val="Titredesection"/>
        <w:ind w:left="-142"/>
        <w:rPr>
          <w:noProof/>
          <w:sz w:val="24"/>
          <w:szCs w:val="24"/>
          <w:lang w:val="fr-FR"/>
        </w:rPr>
      </w:pPr>
      <w:r w:rsidRPr="002F5C98">
        <w:rPr>
          <w:noProof/>
          <w:sz w:val="24"/>
          <w:szCs w:val="24"/>
          <w:lang w:val="fr-FR"/>
        </w:rPr>
        <w:t>Formation</w:t>
      </w:r>
      <w:r w:rsidR="00F636C4" w:rsidRPr="002F5C98">
        <w:rPr>
          <w:noProof/>
          <w:sz w:val="24"/>
          <w:szCs w:val="24"/>
          <w:lang w:val="fr-FR"/>
        </w:rPr>
        <w:tab/>
      </w:r>
    </w:p>
    <w:p w:rsidR="007A2B64" w:rsidRDefault="007A2B64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</w:pP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u w:val="single"/>
          <w:lang w:val="fr-FR" w:eastAsia="fr-FR"/>
        </w:rPr>
        <w:t>2014-2016 :</w:t>
      </w: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lang w:val="fr-FR" w:eastAsia="fr-FR"/>
        </w:rPr>
        <w:t xml:space="preserve"> </w:t>
      </w:r>
      <w:r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>En cours d’obtention du Brevet Technicien Supérieur Assurances</w:t>
      </w:r>
    </w:p>
    <w:p w:rsidR="007A2B64" w:rsidRPr="007A2B64" w:rsidRDefault="007A2B64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i/>
          <w:color w:val="auto"/>
          <w:sz w:val="22"/>
          <w:szCs w:val="22"/>
          <w:lang w:val="fr-FR" w:eastAsia="fr-FR"/>
        </w:rPr>
      </w:pPr>
      <w:r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ab/>
      </w:r>
      <w:r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ab/>
        <w:t xml:space="preserve">      </w:t>
      </w:r>
      <w:r w:rsidRPr="007A2B64">
        <w:rPr>
          <w:rFonts w:asciiTheme="majorHAnsi" w:eastAsia="Times New Roman" w:hAnsiTheme="majorHAnsi" w:cs="Times New Roman"/>
          <w:i/>
          <w:color w:val="auto"/>
          <w:sz w:val="22"/>
          <w:szCs w:val="22"/>
          <w:lang w:val="fr-FR" w:eastAsia="fr-FR"/>
        </w:rPr>
        <w:t>UFA Lycée Post Bac Saint Charles, 91200 Athis Mons</w:t>
      </w:r>
    </w:p>
    <w:p w:rsidR="007A2B64" w:rsidRDefault="007A2B64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b/>
          <w:color w:val="auto"/>
          <w:sz w:val="22"/>
          <w:szCs w:val="22"/>
          <w:u w:val="single"/>
          <w:lang w:val="fr-FR" w:eastAsia="fr-FR"/>
        </w:rPr>
      </w:pPr>
    </w:p>
    <w:p w:rsidR="00F636C4" w:rsidRDefault="00795274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</w:pP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u w:val="single"/>
          <w:lang w:val="fr-FR" w:eastAsia="fr-FR"/>
        </w:rPr>
        <w:t>2012</w:t>
      </w:r>
      <w:r w:rsidR="00F636C4" w:rsidRPr="00F636C4">
        <w:rPr>
          <w:rFonts w:asciiTheme="majorHAnsi" w:eastAsia="Times New Roman" w:hAnsiTheme="majorHAnsi" w:cs="Times New Roman"/>
          <w:b/>
          <w:color w:val="auto"/>
          <w:sz w:val="22"/>
          <w:szCs w:val="22"/>
          <w:u w:val="single"/>
          <w:lang w:val="fr-FR" w:eastAsia="fr-FR"/>
        </w:rPr>
        <w:t>-2014 </w:t>
      </w:r>
      <w:r w:rsidR="00F636C4" w:rsidRPr="00F636C4">
        <w:rPr>
          <w:rFonts w:asciiTheme="majorHAnsi" w:eastAsia="Times New Roman" w:hAnsiTheme="majorHAnsi" w:cs="Times New Roman"/>
          <w:b/>
          <w:color w:val="auto"/>
          <w:sz w:val="22"/>
          <w:szCs w:val="22"/>
          <w:lang w:val="fr-FR" w:eastAsia="fr-FR"/>
        </w:rPr>
        <w:t>:</w:t>
      </w:r>
      <w:r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 xml:space="preserve"> Préparation du DCG (Diplôme de Comptabilité et Gestion)</w:t>
      </w:r>
    </w:p>
    <w:p w:rsidR="00F636C4" w:rsidRDefault="00CA4916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</w:pP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lang w:val="fr-FR" w:eastAsia="fr-FR"/>
        </w:rPr>
        <w:tab/>
      </w: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lang w:val="fr-FR" w:eastAsia="fr-FR"/>
        </w:rPr>
        <w:tab/>
        <w:t xml:space="preserve">      - </w:t>
      </w:r>
      <w:r w:rsidR="00AF284D"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>Obtention de l’UE 9</w:t>
      </w:r>
      <w:r w:rsidR="00F636C4" w:rsidRPr="00F636C4"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> : Introduction à la Comptabilité</w:t>
      </w:r>
    </w:p>
    <w:p w:rsidR="00CA4916" w:rsidRDefault="00CA4916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i/>
          <w:color w:val="auto"/>
          <w:sz w:val="22"/>
          <w:szCs w:val="22"/>
          <w:lang w:val="fr-FR" w:eastAsia="fr-FR"/>
        </w:rPr>
      </w:pPr>
      <w:r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ab/>
      </w:r>
      <w:r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ab/>
      </w:r>
      <w:r w:rsidRPr="00CA4916">
        <w:rPr>
          <w:rFonts w:asciiTheme="majorHAnsi" w:eastAsia="Times New Roman" w:hAnsiTheme="majorHAnsi" w:cs="Times New Roman"/>
          <w:i/>
          <w:color w:val="auto"/>
          <w:sz w:val="22"/>
          <w:szCs w:val="22"/>
          <w:lang w:val="fr-FR" w:eastAsia="fr-FR"/>
        </w:rPr>
        <w:t xml:space="preserve">     CFA ACE, 58, rue du Professeur Gosset 75018 Paris</w:t>
      </w:r>
    </w:p>
    <w:p w:rsidR="000C723F" w:rsidRPr="00F636C4" w:rsidRDefault="000C723F" w:rsidP="009D03EB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</w:pPr>
    </w:p>
    <w:p w:rsidR="00474069" w:rsidRDefault="00F636C4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</w:pPr>
      <w:r w:rsidRPr="00F636C4">
        <w:rPr>
          <w:rFonts w:asciiTheme="majorHAnsi" w:eastAsia="Times New Roman" w:hAnsiTheme="majorHAnsi" w:cs="Times New Roman"/>
          <w:b/>
          <w:color w:val="auto"/>
          <w:sz w:val="22"/>
          <w:szCs w:val="22"/>
          <w:u w:val="single"/>
          <w:lang w:val="fr-FR" w:eastAsia="fr-FR"/>
        </w:rPr>
        <w:t>Juin 2012</w:t>
      </w:r>
      <w:r w:rsidRPr="00F636C4"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> :</w:t>
      </w:r>
      <w:r w:rsidR="00292A59"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 xml:space="preserve"> Obtention du Baccalauréat S</w:t>
      </w:r>
      <w:r w:rsidRPr="00F636C4">
        <w:rPr>
          <w:rFonts w:asciiTheme="majorHAnsi" w:eastAsia="Times New Roman" w:hAnsiTheme="majorHAnsi" w:cs="Times New Roman"/>
          <w:color w:val="auto"/>
          <w:sz w:val="22"/>
          <w:szCs w:val="22"/>
          <w:lang w:val="fr-FR" w:eastAsia="fr-FR"/>
        </w:rPr>
        <w:t xml:space="preserve">cientifique </w:t>
      </w:r>
    </w:p>
    <w:p w:rsidR="00474069" w:rsidRDefault="00EF2B7A" w:rsidP="009D03EB">
      <w:pPr>
        <w:spacing w:after="0" w:line="240" w:lineRule="auto"/>
        <w:ind w:left="-142"/>
        <w:jc w:val="both"/>
        <w:rPr>
          <w:rFonts w:asciiTheme="majorHAnsi" w:eastAsia="Times New Roman" w:hAnsiTheme="majorHAnsi" w:cs="Times New Roman"/>
          <w:i/>
          <w:color w:val="auto"/>
          <w:sz w:val="22"/>
          <w:szCs w:val="22"/>
          <w:lang w:val="fr-FR" w:eastAsia="fr-FR"/>
        </w:rPr>
      </w:pP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lang w:val="fr-FR" w:eastAsia="fr-FR"/>
        </w:rPr>
        <w:tab/>
      </w:r>
      <w:r>
        <w:rPr>
          <w:rFonts w:asciiTheme="majorHAnsi" w:eastAsia="Times New Roman" w:hAnsiTheme="majorHAnsi" w:cs="Times New Roman"/>
          <w:b/>
          <w:color w:val="auto"/>
          <w:sz w:val="22"/>
          <w:szCs w:val="22"/>
          <w:lang w:val="fr-FR" w:eastAsia="fr-FR"/>
        </w:rPr>
        <w:tab/>
        <w:t xml:space="preserve">   </w:t>
      </w:r>
      <w:r w:rsidR="00474069">
        <w:rPr>
          <w:rFonts w:asciiTheme="majorHAnsi" w:eastAsia="Times New Roman" w:hAnsiTheme="majorHAnsi" w:cs="Times New Roman"/>
          <w:i/>
          <w:color w:val="auto"/>
          <w:sz w:val="22"/>
          <w:szCs w:val="22"/>
          <w:lang w:val="fr-FR" w:eastAsia="fr-FR"/>
        </w:rPr>
        <w:t xml:space="preserve">Lycée Albert Einstein, 91700 Sainte Geneviève des Bois </w:t>
      </w:r>
    </w:p>
    <w:p w:rsidR="00AF284D" w:rsidRDefault="00AF284D" w:rsidP="009D03EB">
      <w:pPr>
        <w:pStyle w:val="Titredesection"/>
        <w:ind w:left="-142"/>
        <w:jc w:val="both"/>
        <w:rPr>
          <w:noProof/>
          <w:sz w:val="24"/>
          <w:szCs w:val="24"/>
          <w:lang w:val="fr-FR"/>
        </w:rPr>
      </w:pPr>
    </w:p>
    <w:p w:rsidR="00A0278D" w:rsidRDefault="00A0278D" w:rsidP="009D03EB">
      <w:pPr>
        <w:pStyle w:val="Titredesection"/>
        <w:ind w:left="-142"/>
        <w:jc w:val="both"/>
        <w:rPr>
          <w:noProof/>
          <w:sz w:val="24"/>
          <w:szCs w:val="24"/>
          <w:lang w:val="fr-FR"/>
        </w:rPr>
      </w:pPr>
      <w:r w:rsidRPr="00A0278D">
        <w:rPr>
          <w:noProof/>
          <w:sz w:val="24"/>
          <w:szCs w:val="24"/>
          <w:lang w:val="fr-FR"/>
        </w:rPr>
        <w:t>exp</w:t>
      </w:r>
      <w:r w:rsidRPr="00A0278D">
        <w:rPr>
          <w:rFonts w:cs="Arial"/>
          <w:sz w:val="24"/>
          <w:szCs w:val="24"/>
          <w:lang w:val="fr-FR"/>
        </w:rPr>
        <w:t>e</w:t>
      </w:r>
      <w:r w:rsidRPr="00A0278D">
        <w:rPr>
          <w:noProof/>
          <w:sz w:val="24"/>
          <w:szCs w:val="24"/>
          <w:lang w:val="fr-FR"/>
        </w:rPr>
        <w:t>riences professionnelles</w:t>
      </w:r>
    </w:p>
    <w:p w:rsidR="007A2B64" w:rsidRDefault="007A2B64" w:rsidP="009D03EB">
      <w:pPr>
        <w:pStyle w:val="DateduCV"/>
        <w:ind w:left="-142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u w:val="single"/>
          <w:lang w:val="fr-FR"/>
        </w:rPr>
        <w:t>2014-2016</w:t>
      </w:r>
      <w:r>
        <w:rPr>
          <w:b/>
          <w:sz w:val="22"/>
          <w:szCs w:val="22"/>
          <w:lang w:val="fr-FR"/>
        </w:rPr>
        <w:t xml:space="preserve"> : </w:t>
      </w:r>
      <w:r>
        <w:rPr>
          <w:sz w:val="22"/>
          <w:szCs w:val="22"/>
          <w:lang w:val="fr-FR"/>
        </w:rPr>
        <w:t>Apprenti Gestionnaire Technique de Contrat</w:t>
      </w:r>
      <w:r w:rsidR="00C87083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 xml:space="preserve"> à </w:t>
      </w:r>
      <w:r w:rsidR="00C87083">
        <w:rPr>
          <w:sz w:val="22"/>
          <w:szCs w:val="22"/>
          <w:lang w:val="fr-FR"/>
        </w:rPr>
        <w:t xml:space="preserve">la </w:t>
      </w:r>
      <w:r>
        <w:rPr>
          <w:sz w:val="22"/>
          <w:szCs w:val="22"/>
          <w:lang w:val="fr-FR"/>
        </w:rPr>
        <w:t>SMABTP, à l’Unité de Gestion Spécialisée Incendie de Massy</w:t>
      </w:r>
    </w:p>
    <w:p w:rsidR="00206D25" w:rsidRDefault="00C91FF5" w:rsidP="009D03EB">
      <w:pPr>
        <w:pStyle w:val="DateduCV"/>
        <w:numPr>
          <w:ilvl w:val="0"/>
          <w:numId w:val="25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Rédaction et émission de contrats, après analyse des risques et en assurer le suivi dans un souci de qualité et délai</w:t>
      </w:r>
    </w:p>
    <w:p w:rsidR="00C91FF5" w:rsidRDefault="009D03EB" w:rsidP="009D03EB">
      <w:pPr>
        <w:pStyle w:val="DateduCV"/>
        <w:numPr>
          <w:ilvl w:val="0"/>
          <w:numId w:val="25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Vérification de la conformité du contrat émis avec la proposition du contrat</w:t>
      </w:r>
    </w:p>
    <w:p w:rsidR="009D03EB" w:rsidRDefault="009D03EB" w:rsidP="009D03EB">
      <w:pPr>
        <w:pStyle w:val="DateduCV"/>
        <w:numPr>
          <w:ilvl w:val="0"/>
          <w:numId w:val="25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Adaptation des garanties aux demandes des sociétaires en établissant l’avenant le plus conforme</w:t>
      </w:r>
    </w:p>
    <w:p w:rsidR="00C91FF5" w:rsidRPr="00C91FF5" w:rsidRDefault="00C91FF5" w:rsidP="009D03EB">
      <w:pPr>
        <w:pStyle w:val="DateduCV"/>
        <w:numPr>
          <w:ilvl w:val="0"/>
          <w:numId w:val="25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Répondre au téléphone et traiter les demandes des sociétaires</w:t>
      </w:r>
    </w:p>
    <w:p w:rsidR="007A2B64" w:rsidRPr="00C91FF5" w:rsidRDefault="003D53B2" w:rsidP="009D03EB">
      <w:pPr>
        <w:pStyle w:val="DateduCV"/>
        <w:ind w:left="578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:rsidR="00A0278D" w:rsidRPr="00F636C4" w:rsidRDefault="00A0278D" w:rsidP="009D03EB">
      <w:pPr>
        <w:pStyle w:val="DateduCV"/>
        <w:ind w:left="-142"/>
        <w:jc w:val="both"/>
        <w:rPr>
          <w:sz w:val="22"/>
          <w:szCs w:val="22"/>
          <w:lang w:val="fr-FR"/>
        </w:rPr>
      </w:pPr>
      <w:r w:rsidRPr="00F636C4">
        <w:rPr>
          <w:b/>
          <w:sz w:val="22"/>
          <w:szCs w:val="22"/>
          <w:u w:val="single"/>
          <w:lang w:val="fr-FR"/>
        </w:rPr>
        <w:t>2012-2014</w:t>
      </w:r>
      <w:r w:rsidRPr="00F636C4">
        <w:rPr>
          <w:sz w:val="22"/>
          <w:szCs w:val="22"/>
          <w:lang w:val="fr-FR"/>
        </w:rPr>
        <w:t> : Apprenti Comptable à COLAS ILE DE FRANCE NORMANDIE à l’Agence d’Etampes</w:t>
      </w:r>
    </w:p>
    <w:p w:rsidR="00A0278D" w:rsidRDefault="00A0278D" w:rsidP="009D03EB">
      <w:pPr>
        <w:pStyle w:val="DateduCV"/>
        <w:numPr>
          <w:ilvl w:val="0"/>
          <w:numId w:val="21"/>
        </w:numPr>
        <w:spacing w:line="240" w:lineRule="auto"/>
        <w:ind w:left="572" w:hanging="357"/>
        <w:jc w:val="both"/>
        <w:rPr>
          <w:sz w:val="22"/>
          <w:szCs w:val="22"/>
          <w:lang w:val="fr-FR"/>
        </w:rPr>
      </w:pPr>
      <w:r w:rsidRPr="00F636C4">
        <w:rPr>
          <w:sz w:val="22"/>
          <w:szCs w:val="22"/>
          <w:lang w:val="fr-FR"/>
        </w:rPr>
        <w:t>Saisi de Factures Fournisseurs</w:t>
      </w:r>
    </w:p>
    <w:p w:rsidR="00A0278D" w:rsidRPr="00F636C4" w:rsidRDefault="00A0278D" w:rsidP="009D03EB">
      <w:pPr>
        <w:pStyle w:val="DateduCV"/>
        <w:numPr>
          <w:ilvl w:val="0"/>
          <w:numId w:val="21"/>
        </w:numPr>
        <w:spacing w:line="240" w:lineRule="auto"/>
        <w:ind w:left="572" w:hanging="357"/>
        <w:jc w:val="both"/>
        <w:rPr>
          <w:sz w:val="22"/>
          <w:szCs w:val="22"/>
          <w:lang w:val="fr-FR"/>
        </w:rPr>
      </w:pPr>
      <w:r w:rsidRPr="00F636C4">
        <w:rPr>
          <w:sz w:val="22"/>
          <w:szCs w:val="22"/>
          <w:lang w:val="fr-FR"/>
        </w:rPr>
        <w:t>Traitement des Factures Fournisseurs</w:t>
      </w:r>
    </w:p>
    <w:p w:rsidR="00A0278D" w:rsidRDefault="00A0278D" w:rsidP="009D03EB">
      <w:pPr>
        <w:pStyle w:val="DateduCV"/>
        <w:numPr>
          <w:ilvl w:val="0"/>
          <w:numId w:val="21"/>
        </w:numPr>
        <w:spacing w:line="240" w:lineRule="auto"/>
        <w:ind w:left="572" w:hanging="357"/>
        <w:jc w:val="both"/>
        <w:rPr>
          <w:sz w:val="22"/>
          <w:szCs w:val="22"/>
          <w:lang w:val="fr-FR"/>
        </w:rPr>
      </w:pPr>
      <w:r w:rsidRPr="00F636C4">
        <w:rPr>
          <w:sz w:val="22"/>
          <w:szCs w:val="22"/>
          <w:lang w:val="fr-FR"/>
        </w:rPr>
        <w:t>Comptabilisation des Factures Fournisseurs</w:t>
      </w:r>
    </w:p>
    <w:p w:rsidR="00AF284D" w:rsidRPr="00F636C4" w:rsidRDefault="00AF284D" w:rsidP="009D03EB">
      <w:pPr>
        <w:pStyle w:val="Titredesection"/>
        <w:ind w:left="-142"/>
        <w:jc w:val="both"/>
        <w:rPr>
          <w:rFonts w:asciiTheme="majorHAnsi" w:hAnsiTheme="majorHAnsi"/>
          <w:noProof/>
          <w:szCs w:val="22"/>
          <w:lang w:val="fr-FR"/>
        </w:rPr>
      </w:pPr>
    </w:p>
    <w:p w:rsidR="00B80B55" w:rsidRPr="002F5C98" w:rsidRDefault="00CA4916" w:rsidP="009D03EB">
      <w:pPr>
        <w:pStyle w:val="Titredesection"/>
        <w:ind w:left="-142"/>
        <w:jc w:val="both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LAngues et informatique</w:t>
      </w:r>
    </w:p>
    <w:p w:rsidR="00EF2B7A" w:rsidRDefault="00B80B55" w:rsidP="009D03EB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fr-FR" w:eastAsia="fr-FR"/>
        </w:rPr>
      </w:pPr>
      <w:r w:rsidRPr="00CA4916">
        <w:rPr>
          <w:rFonts w:eastAsia="Times New Roman" w:cs="Times New Roman"/>
          <w:color w:val="auto"/>
          <w:sz w:val="22"/>
          <w:szCs w:val="22"/>
          <w:lang w:val="fr-FR" w:eastAsia="fr-FR"/>
        </w:rPr>
        <w:t xml:space="preserve">Anglais niveau scolaire.       </w:t>
      </w:r>
    </w:p>
    <w:p w:rsidR="00EF2B7A" w:rsidRPr="00EF2B7A" w:rsidRDefault="00EF2B7A" w:rsidP="009D03EB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fr-FR" w:eastAsia="fr-FR"/>
        </w:rPr>
      </w:pPr>
      <w:r>
        <w:rPr>
          <w:rFonts w:eastAsia="Times New Roman" w:cs="Times New Roman"/>
          <w:color w:val="auto"/>
          <w:sz w:val="22"/>
          <w:szCs w:val="22"/>
          <w:lang w:val="fr-FR" w:eastAsia="fr-FR"/>
        </w:rPr>
        <w:t>Portugais courant.</w:t>
      </w:r>
      <w:r w:rsidR="00B80B55" w:rsidRPr="00CA4916">
        <w:rPr>
          <w:rFonts w:eastAsia="Times New Roman" w:cs="Times New Roman"/>
          <w:color w:val="auto"/>
          <w:sz w:val="22"/>
          <w:szCs w:val="22"/>
          <w:lang w:val="fr-FR" w:eastAsia="fr-FR"/>
        </w:rPr>
        <w:t xml:space="preserve">        </w:t>
      </w:r>
    </w:p>
    <w:p w:rsidR="00B80B55" w:rsidRPr="00EF2B7A" w:rsidRDefault="00AF284D" w:rsidP="009D03EB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fr-FR" w:eastAsia="fr-FR"/>
        </w:rPr>
      </w:pPr>
      <w:r>
        <w:rPr>
          <w:rFonts w:eastAsia="Times New Roman" w:cs="Times New Roman"/>
          <w:color w:val="auto"/>
          <w:sz w:val="22"/>
          <w:szCs w:val="22"/>
          <w:lang w:val="fr-FR" w:eastAsia="fr-FR"/>
        </w:rPr>
        <w:t>Pack Office</w:t>
      </w:r>
      <w:r w:rsidR="00B80B55" w:rsidRPr="00CA4916">
        <w:rPr>
          <w:rFonts w:eastAsia="Times New Roman" w:cs="Times New Roman"/>
          <w:color w:val="auto"/>
          <w:sz w:val="22"/>
          <w:szCs w:val="22"/>
          <w:lang w:val="fr-FR" w:eastAsia="fr-FR"/>
        </w:rPr>
        <w:t>, Internet</w:t>
      </w:r>
    </w:p>
    <w:p w:rsidR="00AF284D" w:rsidRPr="00B80B55" w:rsidRDefault="00AF284D" w:rsidP="009D03EB">
      <w:pPr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fr-FR" w:eastAsia="fr-FR"/>
        </w:rPr>
      </w:pPr>
    </w:p>
    <w:p w:rsidR="00B80B55" w:rsidRPr="002F5C98" w:rsidRDefault="000C723F" w:rsidP="009D03EB">
      <w:pPr>
        <w:pStyle w:val="Titredesection"/>
        <w:ind w:left="-142"/>
        <w:jc w:val="both"/>
        <w:rPr>
          <w:noProof/>
          <w:sz w:val="24"/>
          <w:szCs w:val="24"/>
          <w:lang w:val="fr-FR"/>
        </w:rPr>
      </w:pPr>
      <w:r w:rsidRPr="002F5C98">
        <w:rPr>
          <w:noProof/>
          <w:sz w:val="24"/>
          <w:szCs w:val="24"/>
          <w:lang w:val="fr-FR"/>
        </w:rPr>
        <w:t>centres d’interets</w:t>
      </w:r>
    </w:p>
    <w:p w:rsidR="009D03EB" w:rsidRDefault="000C723F" w:rsidP="009D03EB">
      <w:pPr>
        <w:pStyle w:val="Titredesection"/>
        <w:ind w:left="-142"/>
        <w:jc w:val="both"/>
        <w:rPr>
          <w:rFonts w:eastAsia="Times New Roman" w:cs="Times New Roman"/>
          <w:b/>
          <w:i/>
          <w:caps w:val="0"/>
          <w:color w:val="auto"/>
          <w:szCs w:val="22"/>
          <w:u w:val="single"/>
          <w:lang w:val="fr-FR" w:eastAsia="fr-FR"/>
        </w:rPr>
      </w:pPr>
      <w:r w:rsidRPr="000C723F">
        <w:rPr>
          <w:rFonts w:eastAsia="Times New Roman" w:cs="Times New Roman"/>
          <w:b/>
          <w:i/>
          <w:caps w:val="0"/>
          <w:color w:val="auto"/>
          <w:szCs w:val="22"/>
          <w:u w:val="single"/>
          <w:lang w:val="fr-FR" w:eastAsia="fr-FR"/>
        </w:rPr>
        <w:t>Sports</w:t>
      </w:r>
      <w:r w:rsidRPr="000C723F">
        <w:rPr>
          <w:rFonts w:eastAsia="Times New Roman" w:cs="Times New Roman"/>
          <w:caps w:val="0"/>
          <w:color w:val="auto"/>
          <w:szCs w:val="22"/>
          <w:lang w:val="fr-FR" w:eastAsia="fr-FR"/>
        </w:rPr>
        <w:t> : Football, Course à pied</w:t>
      </w:r>
      <w:r w:rsidR="003D53B2">
        <w:rPr>
          <w:rFonts w:eastAsia="Times New Roman" w:cs="Times New Roman"/>
          <w:caps w:val="0"/>
          <w:color w:val="auto"/>
          <w:szCs w:val="22"/>
          <w:lang w:val="fr-FR" w:eastAsia="fr-FR"/>
        </w:rPr>
        <w:t>,</w:t>
      </w:r>
      <w:r w:rsidR="00C91FF5"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 vélo,</w:t>
      </w:r>
      <w:r w:rsidR="003D53B2"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 tennis de table</w:t>
      </w:r>
      <w:r w:rsidRPr="000C723F"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                  </w:t>
      </w:r>
      <w:r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         </w:t>
      </w:r>
    </w:p>
    <w:p w:rsidR="00EF2B7A" w:rsidRPr="009D03EB" w:rsidRDefault="00EF2B7A" w:rsidP="00A0278D">
      <w:pPr>
        <w:pStyle w:val="Titredesection"/>
        <w:ind w:left="-142"/>
        <w:rPr>
          <w:rFonts w:eastAsia="Times New Roman" w:cs="Times New Roman"/>
          <w:b/>
          <w:i/>
          <w:caps w:val="0"/>
          <w:color w:val="auto"/>
          <w:szCs w:val="22"/>
          <w:u w:val="single"/>
          <w:lang w:val="fr-FR" w:eastAsia="fr-FR"/>
        </w:rPr>
      </w:pPr>
      <w:r>
        <w:rPr>
          <w:rFonts w:eastAsia="Times New Roman" w:cs="Times New Roman"/>
          <w:b/>
          <w:i/>
          <w:caps w:val="0"/>
          <w:color w:val="auto"/>
          <w:szCs w:val="22"/>
          <w:u w:val="single"/>
          <w:lang w:val="fr-FR" w:eastAsia="fr-FR"/>
        </w:rPr>
        <w:t>Musique</w:t>
      </w:r>
      <w:r>
        <w:rPr>
          <w:rFonts w:eastAsia="Times New Roman" w:cs="Times New Roman"/>
          <w:b/>
          <w:caps w:val="0"/>
          <w:color w:val="auto"/>
          <w:szCs w:val="22"/>
          <w:lang w:val="fr-FR" w:eastAsia="fr-FR"/>
        </w:rPr>
        <w:t xml:space="preserve"> : </w:t>
      </w:r>
      <w:r w:rsidR="00C91FF5">
        <w:rPr>
          <w:rFonts w:eastAsia="Times New Roman" w:cs="Times New Roman"/>
          <w:caps w:val="0"/>
          <w:color w:val="auto"/>
          <w:szCs w:val="22"/>
          <w:lang w:val="fr-FR" w:eastAsia="fr-FR"/>
        </w:rPr>
        <w:t>Entre</w:t>
      </w:r>
      <w:r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 2010</w:t>
      </w:r>
      <w:r w:rsidR="00C91FF5"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 et 2015</w:t>
      </w:r>
      <w:r>
        <w:rPr>
          <w:rFonts w:eastAsia="Times New Roman" w:cs="Times New Roman"/>
          <w:caps w:val="0"/>
          <w:color w:val="auto"/>
          <w:szCs w:val="22"/>
          <w:lang w:val="fr-FR" w:eastAsia="fr-FR"/>
        </w:rPr>
        <w:t>, pratique de batterie au conservatoire de Longpont-sur-Orge et partic</w:t>
      </w:r>
      <w:r w:rsidR="009D03EB"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ipation à des représentations en </w:t>
      </w:r>
      <w:r>
        <w:rPr>
          <w:rFonts w:eastAsia="Times New Roman" w:cs="Times New Roman"/>
          <w:caps w:val="0"/>
          <w:color w:val="auto"/>
          <w:szCs w:val="22"/>
          <w:lang w:val="fr-FR" w:eastAsia="fr-FR"/>
        </w:rPr>
        <w:t xml:space="preserve">public.  </w:t>
      </w:r>
    </w:p>
    <w:sectPr w:rsidR="00EF2B7A" w:rsidRPr="009D03E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82" w:rsidRDefault="00434082">
      <w:pPr>
        <w:spacing w:after="0" w:line="240" w:lineRule="auto"/>
      </w:pPr>
      <w:r>
        <w:separator/>
      </w:r>
    </w:p>
  </w:endnote>
  <w:endnote w:type="continuationSeparator" w:id="0">
    <w:p w:rsidR="00434082" w:rsidRDefault="0043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E4" w:rsidRDefault="009454A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9E4" w:rsidRDefault="009454A8">
                          <w:pPr>
                            <w:pStyle w:val="Coordonnes"/>
                          </w:pPr>
                          <w:r>
                            <w:rPr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03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9A39E4" w:rsidRDefault="009454A8">
                    <w:pPr>
                      <w:pStyle w:val="Coordonnes"/>
                    </w:pPr>
                    <w:r>
                      <w:rPr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03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82" w:rsidRDefault="00434082">
      <w:pPr>
        <w:spacing w:after="0" w:line="240" w:lineRule="auto"/>
      </w:pPr>
      <w:r>
        <w:separator/>
      </w:r>
    </w:p>
  </w:footnote>
  <w:footnote w:type="continuationSeparator" w:id="0">
    <w:p w:rsidR="00434082" w:rsidRDefault="0043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E4" w:rsidRDefault="009454A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9939487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E4" w:rsidRDefault="009454A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Lien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0DEBBA2" id="Lien droit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9C0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C5ADB"/>
    <w:multiLevelType w:val="hybridMultilevel"/>
    <w:tmpl w:val="7DC0A3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E7E0C"/>
    <w:multiLevelType w:val="hybridMultilevel"/>
    <w:tmpl w:val="EAF8F3B8"/>
    <w:lvl w:ilvl="0" w:tplc="040C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3" w15:restartNumberingAfterBreak="0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198A"/>
    <w:multiLevelType w:val="hybridMultilevel"/>
    <w:tmpl w:val="386C05F8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D0962BF"/>
    <w:multiLevelType w:val="hybridMultilevel"/>
    <w:tmpl w:val="11D8C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CE2"/>
    <w:multiLevelType w:val="hybridMultilevel"/>
    <w:tmpl w:val="80A6C5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65F6E"/>
    <w:multiLevelType w:val="hybridMultilevel"/>
    <w:tmpl w:val="9CE6B4F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A3A5A7F"/>
    <w:multiLevelType w:val="hybridMultilevel"/>
    <w:tmpl w:val="D0F6271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5E15D8E"/>
    <w:multiLevelType w:val="hybridMultilevel"/>
    <w:tmpl w:val="0B58892A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13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2"/>
  </w:num>
  <w:num w:numId="19">
    <w:abstractNumId w:val="8"/>
  </w:num>
  <w:num w:numId="20">
    <w:abstractNumId w:val="12"/>
  </w:num>
  <w:num w:numId="21">
    <w:abstractNumId w:val="10"/>
  </w:num>
  <w:num w:numId="22">
    <w:abstractNumId w:val="1"/>
  </w:num>
  <w:num w:numId="23">
    <w:abstractNumId w:val="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C4"/>
    <w:rsid w:val="0007065E"/>
    <w:rsid w:val="000C723F"/>
    <w:rsid w:val="001B32AA"/>
    <w:rsid w:val="001D113D"/>
    <w:rsid w:val="00206D25"/>
    <w:rsid w:val="00292A59"/>
    <w:rsid w:val="002A59BF"/>
    <w:rsid w:val="002F5C98"/>
    <w:rsid w:val="00381FC9"/>
    <w:rsid w:val="003D53B2"/>
    <w:rsid w:val="00434082"/>
    <w:rsid w:val="00445125"/>
    <w:rsid w:val="0046741A"/>
    <w:rsid w:val="00474069"/>
    <w:rsid w:val="00492BA1"/>
    <w:rsid w:val="004A0B24"/>
    <w:rsid w:val="004D0F8B"/>
    <w:rsid w:val="0050674C"/>
    <w:rsid w:val="005116C2"/>
    <w:rsid w:val="0056183E"/>
    <w:rsid w:val="005E0D98"/>
    <w:rsid w:val="006F1D7A"/>
    <w:rsid w:val="00795274"/>
    <w:rsid w:val="007A2B64"/>
    <w:rsid w:val="00823765"/>
    <w:rsid w:val="008A1395"/>
    <w:rsid w:val="009454A8"/>
    <w:rsid w:val="009A39E4"/>
    <w:rsid w:val="009D03EB"/>
    <w:rsid w:val="009E7174"/>
    <w:rsid w:val="00A0278D"/>
    <w:rsid w:val="00AC6C6A"/>
    <w:rsid w:val="00AF284D"/>
    <w:rsid w:val="00B30ECB"/>
    <w:rsid w:val="00B50CE5"/>
    <w:rsid w:val="00B80B55"/>
    <w:rsid w:val="00C57F3D"/>
    <w:rsid w:val="00C87083"/>
    <w:rsid w:val="00C91FF5"/>
    <w:rsid w:val="00CA4916"/>
    <w:rsid w:val="00D25EB6"/>
    <w:rsid w:val="00D92C96"/>
    <w:rsid w:val="00DE671F"/>
    <w:rsid w:val="00DE7228"/>
    <w:rsid w:val="00DF147E"/>
    <w:rsid w:val="00EC0615"/>
    <w:rsid w:val="00EF2B7A"/>
    <w:rsid w:val="00F636C4"/>
    <w:rsid w:val="00F9746B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497A4C-785E-4DAB-ABD0-11BBE89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3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caps/>
      <w:color w:val="969696" w:themeColor="accent3"/>
      <w:sz w:val="20"/>
    </w:rPr>
  </w:style>
  <w:style w:type="paragraph" w:customStyle="1" w:styleId="DateduCV">
    <w:name w:val="Date du C.V.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ous-section">
    <w:name w:val="Sous-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Titre2C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Titredesection">
    <w:name w:val="Titre de sectio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765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uiPriority w:val="2"/>
    <w:qFormat/>
    <w:rsid w:val="00F9746B"/>
    <w:pPr>
      <w:spacing w:after="240" w:line="760" w:lineRule="exact"/>
    </w:pPr>
    <w:rPr>
      <w:rFonts w:asciiTheme="majorHAnsi" w:eastAsiaTheme="majorEastAsia" w:hAnsiTheme="majorHAnsi" w:cstheme="majorBidi"/>
      <w:sz w:val="72"/>
      <w:lang w:eastAsia="ja-JP"/>
    </w:rPr>
  </w:style>
  <w:style w:type="character" w:styleId="Lienhypertexte">
    <w:name w:val="Hyperlink"/>
    <w:basedOn w:val="Policepardfaut"/>
    <w:uiPriority w:val="99"/>
    <w:unhideWhenUsed/>
    <w:rsid w:val="00474069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9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6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D475CEF6B74550BB23D70B930F3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A0DFF-70DD-4ED6-9BB8-BE20BE00FF41}"/>
      </w:docPartPr>
      <w:docPartBody>
        <w:p w:rsidR="007E6EE9" w:rsidRDefault="00A217BF">
          <w:pPr>
            <w:pStyle w:val="60D475CEF6B74550BB23D70B930F34F6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BF"/>
    <w:rsid w:val="004335C4"/>
    <w:rsid w:val="005901CD"/>
    <w:rsid w:val="00754C13"/>
    <w:rsid w:val="007E6EE9"/>
    <w:rsid w:val="00A217BF"/>
    <w:rsid w:val="00A26B41"/>
    <w:rsid w:val="00A80728"/>
    <w:rsid w:val="00C353CA"/>
    <w:rsid w:val="00E1745C"/>
    <w:rsid w:val="00E1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56E0968FC94FECAA1947375F88C8C7">
    <w:name w:val="E856E0968FC94FECAA1947375F88C8C7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F50D5B206E64DBFB8F46649E4EC8C32">
    <w:name w:val="4F50D5B206E64DBFB8F46649E4EC8C32"/>
  </w:style>
  <w:style w:type="paragraph" w:customStyle="1" w:styleId="7CE90B3720CC4C408F96AB53AAE35078">
    <w:name w:val="7CE90B3720CC4C408F96AB53AAE35078"/>
  </w:style>
  <w:style w:type="paragraph" w:customStyle="1" w:styleId="633211F962F247EDA8791ECBBF9CD9C5">
    <w:name w:val="633211F962F247EDA8791ECBBF9CD9C5"/>
  </w:style>
  <w:style w:type="paragraph" w:customStyle="1" w:styleId="E4B5C81CA21E49EABCEC982E03B3142B">
    <w:name w:val="E4B5C81CA21E49EABCEC982E03B3142B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A0C037BCC4A840738E9AFFBF284D4309">
    <w:name w:val="A0C037BCC4A840738E9AFFBF284D4309"/>
  </w:style>
  <w:style w:type="paragraph" w:customStyle="1" w:styleId="97800C05D6074D91B803AFA46040617F">
    <w:name w:val="97800C05D6074D91B803AFA46040617F"/>
  </w:style>
  <w:style w:type="paragraph" w:customStyle="1" w:styleId="BD37F3146E6F40DAA30F82365A00CFD4">
    <w:name w:val="BD37F3146E6F40DAA30F82365A00CFD4"/>
  </w:style>
  <w:style w:type="paragraph" w:customStyle="1" w:styleId="D0F971C0F34B4FF39BF64E5FB2D98644">
    <w:name w:val="D0F971C0F34B4FF39BF64E5FB2D98644"/>
  </w:style>
  <w:style w:type="paragraph" w:customStyle="1" w:styleId="81847F995E1E4E54AA257218D6267A2F">
    <w:name w:val="81847F995E1E4E54AA257218D6267A2F"/>
  </w:style>
  <w:style w:type="paragraph" w:customStyle="1" w:styleId="D91F9DC274474F33A05647D47840ECBF">
    <w:name w:val="D91F9DC274474F33A05647D47840ECBF"/>
  </w:style>
  <w:style w:type="paragraph" w:customStyle="1" w:styleId="60D475CEF6B74550BB23D70B930F34F6">
    <w:name w:val="60D475CEF6B74550BB23D70B930F34F6"/>
  </w:style>
  <w:style w:type="paragraph" w:customStyle="1" w:styleId="9AC4290EAB2B47C9A89FBDA7B89E023C">
    <w:name w:val="9AC4290EAB2B47C9A89FBDA7B89E023C"/>
  </w:style>
  <w:style w:type="paragraph" w:customStyle="1" w:styleId="58976113F4544F5884A7100D3F7E3112">
    <w:name w:val="58976113F4544F5884A7100D3F7E3112"/>
    <w:rsid w:val="00754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478889-8890-4551-9F50-AD97F7F60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24526-3892-4101-A417-BDC1F092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Ferreira</dc:creator>
  <cp:keywords/>
  <cp:lastModifiedBy>Frédéric Ferreira</cp:lastModifiedBy>
  <cp:revision>2</cp:revision>
  <dcterms:created xsi:type="dcterms:W3CDTF">2016-04-04T13:36:00Z</dcterms:created>
  <dcterms:modified xsi:type="dcterms:W3CDTF">2016-04-04T13:36:00Z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