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26" w:rsidRDefault="00D00715">
      <w:pPr>
        <w:sectPr w:rsidR="00F93E26" w:rsidSect="00F93E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B6074" wp14:editId="491FFADC">
                <wp:simplePos x="0" y="0"/>
                <wp:positionH relativeFrom="column">
                  <wp:posOffset>-913048</wp:posOffset>
                </wp:positionH>
                <wp:positionV relativeFrom="paragraph">
                  <wp:posOffset>-979307</wp:posOffset>
                </wp:positionV>
                <wp:extent cx="7858539" cy="1536838"/>
                <wp:effectExtent l="0" t="0" r="9525" b="63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539" cy="153683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37F" w:rsidRDefault="008E0053" w:rsidP="00E833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4652D4" wp14:editId="5FE4919D">
                                  <wp:extent cx="1033670" cy="1352704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899" cy="13621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-71.9pt;margin-top:-77.1pt;width:618.8pt;height:12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" fillcolor="#c4bc96 [2414]" stroked="f">
                <v:textbox>
                  <w:txbxContent>
                    <w:p w:rsidR="00E8337F" w:rsidRDefault="008E0053" w:rsidP="00E8337F">
                      <w:r>
                        <w:rPr>
                          <w:noProof/>
                        </w:rPr>
                        <w:drawing>
                          <wp:inline distT="0" distB="0" distL="0" distR="0" wp14:anchorId="774652D4" wp14:editId="5FE4919D">
                            <wp:extent cx="1033670" cy="1352704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899" cy="13621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B175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ADA63" wp14:editId="5C38FA61">
                <wp:simplePos x="0" y="0"/>
                <wp:positionH relativeFrom="column">
                  <wp:posOffset>3010535</wp:posOffset>
                </wp:positionH>
                <wp:positionV relativeFrom="paragraph">
                  <wp:posOffset>-434975</wp:posOffset>
                </wp:positionV>
                <wp:extent cx="2021205" cy="9144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2B175B" w:rsidRDefault="00945931" w:rsidP="00F93E26">
                            <w:pPr>
                              <w:pStyle w:val="Textedebulles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175B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Né</w:t>
                            </w:r>
                            <w:r w:rsidR="00C12D78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2B175B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 </w:t>
                            </w:r>
                            <w:r w:rsidR="00F45B06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01/02/1995</w:t>
                            </w:r>
                            <w:r w:rsidRPr="002B175B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B175B">
                              <w:rPr>
                                <w:rFonts w:ascii="Segoe UI" w:hAnsi="Segoe UI" w:cs="Segoe UI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2B175B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5B06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4613F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F45B06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B175B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ans</w:t>
                            </w:r>
                          </w:p>
                          <w:p w:rsidR="00945931" w:rsidRPr="002B175B" w:rsidRDefault="00945931" w:rsidP="00F93E26">
                            <w:pPr>
                              <w:pStyle w:val="Textedebulles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175B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A96F24" w:rsidRPr="002B175B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  <w:p w:rsidR="00945931" w:rsidRPr="003C460D" w:rsidRDefault="00945931">
                            <w:pP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237.05pt;margin-top:-34.25pt;width:159.1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" filled="f" stroked="f">
                <v:textbox>
                  <w:txbxContent>
                    <w:p w:rsidR="00945931" w:rsidRPr="002B175B" w:rsidRDefault="00945931" w:rsidP="00F93E26">
                      <w:pPr>
                        <w:pStyle w:val="Textedebulles"/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175B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Né</w:t>
                      </w:r>
                      <w:r w:rsidR="00C12D78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2B175B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 </w:t>
                      </w:r>
                      <w:r w:rsidR="00F45B06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01/02/1995</w:t>
                      </w:r>
                      <w:r w:rsidRPr="002B175B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B175B">
                        <w:rPr>
                          <w:rFonts w:ascii="Segoe UI" w:hAnsi="Segoe UI" w:cs="Segoe UI"/>
                          <w:b/>
                          <w:bCs/>
                          <w:cap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2B175B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5B06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4613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F45B06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B175B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ans</w:t>
                      </w:r>
                    </w:p>
                    <w:p w:rsidR="00945931" w:rsidRPr="002B175B" w:rsidRDefault="00945931" w:rsidP="00F93E26">
                      <w:pPr>
                        <w:pStyle w:val="Textedebulles"/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175B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A96F24" w:rsidRPr="002B175B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  <w:p w:rsidR="00945931" w:rsidRPr="003C460D" w:rsidRDefault="00945931">
                      <w:pP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17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A432B" wp14:editId="061F79A1">
                <wp:simplePos x="0" y="0"/>
                <wp:positionH relativeFrom="column">
                  <wp:posOffset>1102995</wp:posOffset>
                </wp:positionH>
                <wp:positionV relativeFrom="paragraph">
                  <wp:posOffset>-446405</wp:posOffset>
                </wp:positionV>
                <wp:extent cx="2004695" cy="1028700"/>
                <wp:effectExtent l="0" t="0" r="0" b="0"/>
                <wp:wrapThrough wrapText="bothSides">
                  <wp:wrapPolygon edited="0">
                    <wp:start x="411" y="0"/>
                    <wp:lineTo x="411" y="21200"/>
                    <wp:lineTo x="20936" y="21200"/>
                    <wp:lineTo x="20936" y="0"/>
                    <wp:lineTo x="411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D0264D" w:rsidRDefault="00D00715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264D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21,</w:t>
                            </w:r>
                            <w:r w:rsidR="00967D1B" w:rsidRPr="00D0264D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0264D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rue C</w:t>
                            </w:r>
                            <w:r w:rsidR="005B303E" w:rsidRPr="00D0264D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olette</w:t>
                            </w:r>
                          </w:p>
                          <w:p w:rsidR="00945931" w:rsidRPr="00D0264D" w:rsidRDefault="00A96F24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264D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67200 Strasbourg</w:t>
                            </w:r>
                          </w:p>
                          <w:p w:rsidR="00945931" w:rsidRPr="005B303E" w:rsidRDefault="00A96F24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03E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</w:t>
                            </w:r>
                            <w:r w:rsidR="00F45B06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.54.49.59.98</w:t>
                            </w:r>
                          </w:p>
                          <w:p w:rsidR="00945931" w:rsidRPr="005B303E" w:rsidRDefault="00F45B06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Melissa.tunaa@gmail.com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86.85pt;margin-top:-35.15pt;width:157.8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" filled="f" stroked="f">
                <v:textbox>
                  <w:txbxContent>
                    <w:p w:rsidR="00945931" w:rsidRPr="00D0264D" w:rsidRDefault="00D00715" w:rsidP="003C460D">
                      <w:pPr>
                        <w:pStyle w:val="Paragraphestandard"/>
                        <w:spacing w:line="240" w:lineRule="auto"/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264D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21,</w:t>
                      </w:r>
                      <w:r w:rsidR="00967D1B" w:rsidRPr="00D0264D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0264D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rue C</w:t>
                      </w:r>
                      <w:r w:rsidR="005B303E" w:rsidRPr="00D0264D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olette</w:t>
                      </w:r>
                    </w:p>
                    <w:p w:rsidR="00945931" w:rsidRPr="00D0264D" w:rsidRDefault="00A96F24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264D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67200 Strasbourg</w:t>
                      </w:r>
                    </w:p>
                    <w:p w:rsidR="00945931" w:rsidRPr="005B303E" w:rsidRDefault="00A96F24" w:rsidP="003C460D">
                      <w:pPr>
                        <w:pStyle w:val="Paragraphestandard"/>
                        <w:spacing w:line="240" w:lineRule="auto"/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03E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</w:t>
                      </w:r>
                      <w:r w:rsidR="00F45B06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.54.49.59.98</w:t>
                      </w:r>
                    </w:p>
                    <w:p w:rsidR="00945931" w:rsidRPr="005B303E" w:rsidRDefault="00F45B06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Melissa.tunaa@gmail.com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B175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89C107" wp14:editId="3FBECB1C">
                <wp:simplePos x="0" y="0"/>
                <wp:positionH relativeFrom="column">
                  <wp:posOffset>1274445</wp:posOffset>
                </wp:positionH>
                <wp:positionV relativeFrom="paragraph">
                  <wp:posOffset>-743585</wp:posOffset>
                </wp:positionV>
                <wp:extent cx="2136775" cy="300990"/>
                <wp:effectExtent l="0" t="0" r="0" b="381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755F50" w:rsidRDefault="00F45B06" w:rsidP="00F93E26">
                            <w:pPr>
                              <w:pStyle w:val="Textedebulles"/>
                              <w:jc w:val="center"/>
                              <w:rPr>
                                <w:rFonts w:ascii="Segoe UI Semilight" w:hAnsi="Segoe UI Semilight" w:cs="Segoe UI Semilight"/>
                                <w:color w:val="C4BC96" w:themeColor="background2" w:themeShade="BF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C4BC96" w:themeColor="background2" w:themeShade="BF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Mélissa</w:t>
                            </w:r>
                            <w:r w:rsidR="005B303E" w:rsidRPr="00755F50">
                              <w:rPr>
                                <w:rFonts w:ascii="Segoe UI Semilight" w:hAnsi="Segoe UI Semilight" w:cs="Segoe UI Semilight"/>
                                <w:color w:val="C4BC96" w:themeColor="background2" w:themeShade="BF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TUNA</w:t>
                            </w:r>
                          </w:p>
                          <w:p w:rsidR="00945931" w:rsidRPr="00931E07" w:rsidRDefault="00945931">
                            <w:pPr>
                              <w:rPr>
                                <w:rFonts w:ascii="Verdana" w:hAnsi="Verdana"/>
                                <w:color w:val="00AEAC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margin-left:100.35pt;margin-top:-58.55pt;width:168.25pt;height:2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" filled="f" stroked="f">
                <v:textbox>
                  <w:txbxContent>
                    <w:p w:rsidR="00945931" w:rsidRPr="00755F50" w:rsidRDefault="00F45B06" w:rsidP="00F93E26">
                      <w:pPr>
                        <w:pStyle w:val="Textedebulles"/>
                        <w:jc w:val="center"/>
                        <w:rPr>
                          <w:rFonts w:ascii="Segoe UI Semilight" w:hAnsi="Segoe UI Semilight" w:cs="Segoe UI Semilight"/>
                          <w:color w:val="C4BC96" w:themeColor="background2" w:themeShade="BF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C4BC96" w:themeColor="background2" w:themeShade="BF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Mélissa</w:t>
                      </w:r>
                      <w:r w:rsidR="005B303E" w:rsidRPr="00755F50">
                        <w:rPr>
                          <w:rFonts w:ascii="Segoe UI Semilight" w:hAnsi="Segoe UI Semilight" w:cs="Segoe UI Semilight"/>
                          <w:color w:val="C4BC96" w:themeColor="background2" w:themeShade="BF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TUNA</w:t>
                      </w:r>
                    </w:p>
                    <w:p w:rsidR="00945931" w:rsidRPr="00931E07" w:rsidRDefault="00945931">
                      <w:pPr>
                        <w:rPr>
                          <w:rFonts w:ascii="Verdana" w:hAnsi="Verdana"/>
                          <w:color w:val="00AEAC"/>
                          <w:sz w:val="2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175B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582D967" wp14:editId="57DAF665">
                <wp:simplePos x="0" y="0"/>
                <wp:positionH relativeFrom="column">
                  <wp:posOffset>1156335</wp:posOffset>
                </wp:positionH>
                <wp:positionV relativeFrom="paragraph">
                  <wp:posOffset>-737870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10" name="Groupe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angle isocèle 8"/>
                        <wps:cNvSpPr/>
                        <wps:spPr>
                          <a:xfrm rot="10800000">
                            <a:off x="1076325" y="241935"/>
                            <a:ext cx="229870" cy="114935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10" o:spid="_x0000_s1026" style="position:absolute;margin-left:91.05pt;margin-top:-58.1pt;width:188.45pt;height:28.1pt;z-index:251654144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">
                <v:rect id="Rectangle 7" o:spid="_x0000_s1027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WJsQA&#10;AADaAAAADwAAAGRycy9kb3ducmV2LnhtbESPT2vCQBTE74V+h+UVequbCtoSXaUGCooWovXg8ZF9&#10;JsHs2zS7zR8/vVsQehxm5jfMfNmbSrTUuNKygtdRBII4s7rkXMHx+/PlHYTzyBory6RgIAfLxePD&#10;HGNtO95Te/C5CBB2MSoovK9jKV1WkEE3sjVx8M62MeiDbHKpG+wC3FRyHEVTabDksFBgTUlB2eXw&#10;axSsdl/bNuUffe43k/TqbYJ4GpR6fuo/ZiA89f4/fG+vtYI3+LsSb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aFibEAAAA2gAAAA8AAAAAAAAAAAAAAAAAmAIAAGRycy9k&#10;b3ducmV2LnhtbFBLBQYAAAAABAAEAPUAAACJAwAAAAA=&#10;" fillcolor="white [3212]" stroked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8" o:spid="_x0000_s1028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ZYb0A&#10;AADaAAAADwAAAGRycy9kb3ducmV2LnhtbERPTYvCMBC9C/sfwgh7s1P3IFKNIoKwBy/rKngcmrGt&#10;JpPaRFv//eaw4PHxvpfrwVn15C40XjRMsxwUS+lNI5WG4+9uMgcVIokh64U1vDjAevUxWlJhfC8/&#10;/DzESqUQCQVpqGNsC8RQ1uwoZL5lSdzFd45igl2FpqM+hTuLX3k+Q0eNpIaaWt7WXN4OD6ch7E/U&#10;vnB379na6+xYXfozotaf42GzABV5iG/xv/vbaEhb05V0A3D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JpZYb0AAADaAAAADwAAAAAAAAAAAAAAAACYAgAAZHJzL2Rvd25yZXYu&#10;eG1sUEsFBgAAAAAEAAQA9QAAAIIDAAAAAA==&#10;" fillcolor="white [3212]" stroked="f"/>
                <w10:wrap type="through"/>
              </v:group>
            </w:pict>
          </mc:Fallback>
        </mc:AlternateContent>
      </w:r>
    </w:p>
    <w:p w:rsidR="00AF7C19" w:rsidRDefault="001624B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A57C0F" wp14:editId="4695382C">
                <wp:simplePos x="0" y="0"/>
                <wp:positionH relativeFrom="column">
                  <wp:posOffset>-184785</wp:posOffset>
                </wp:positionH>
                <wp:positionV relativeFrom="paragraph">
                  <wp:posOffset>1478915</wp:posOffset>
                </wp:positionV>
                <wp:extent cx="6546215" cy="3773170"/>
                <wp:effectExtent l="0" t="0" r="0" b="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77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2F1" w:rsidRDefault="00F45B06" w:rsidP="00F45B06">
                            <w:pPr>
                              <w:spacing w:line="276" w:lineRule="auto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MISSION PROFESSIONNELLE DANS LE CADRE DU DUT 2014-2015 </w:t>
                            </w:r>
                            <w:r w:rsidRPr="00755F5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›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5B06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MINIPRO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126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2D69B" w:themeColor="accent3" w:themeTint="99"/>
                                <w:sz w:val="22"/>
                                <w:szCs w:val="22"/>
                              </w:rPr>
                              <w:t>›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 xml:space="preserve"> creation fictive d’une entreprise</w:t>
                            </w:r>
                          </w:p>
                          <w:p w:rsidR="00F45B06" w:rsidRPr="00F45B06" w:rsidRDefault="00F45B06" w:rsidP="00F45B06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1624B4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Etude</w:t>
                            </w:r>
                            <w:r w:rsidRPr="00F45B06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de march</w:t>
                            </w:r>
                            <w:r w:rsidR="001624B4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é</w:t>
                            </w:r>
                            <w:r w:rsidRPr="00F45B06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étude </w:t>
                            </w:r>
                            <w:r w:rsidR="001624B4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de la concurrence</w:t>
                            </w:r>
                            <w:r w:rsidRPr="00F45B06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, business plan</w:t>
                            </w:r>
                            <w:r w:rsidR="001624B4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, création d’un plan de financement</w:t>
                            </w:r>
                          </w:p>
                          <w:p w:rsidR="00F45B06" w:rsidRPr="00F45B06" w:rsidRDefault="00F45B06" w:rsidP="00F45B06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Compé</w:t>
                            </w:r>
                            <w:r w:rsidRPr="00F45B06"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tences acquises : innovation, rigueur, travail en équipe</w:t>
                            </w:r>
                          </w:p>
                          <w:p w:rsidR="006442CC" w:rsidRDefault="006442CC" w:rsidP="006442C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7556C" w:rsidRPr="0087556C" w:rsidRDefault="00F45B06" w:rsidP="0087556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76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juillet-</w:t>
                            </w:r>
                            <w:r w:rsidR="00681261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aout 2014</w:t>
                            </w:r>
                            <w:r w:rsidR="000C47F5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42CC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 </w:t>
                            </w:r>
                            <w:r w:rsidR="006442CC" w:rsidRPr="00755F5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›</w:t>
                            </w:r>
                            <w:r w:rsidR="006442CC" w:rsidRPr="00755F50">
                              <w:rPr>
                                <w:rFonts w:ascii="Segoe UI" w:hAnsi="Segoe UI" w:cs="Segoe UI"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sephora</w:t>
                            </w:r>
                            <w:r w:rsidR="0068126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 </w:t>
                            </w:r>
                            <w:r w:rsidR="00681261" w:rsidRPr="0068126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2D69B" w:themeColor="accent3" w:themeTint="99"/>
                                <w:sz w:val="20"/>
                              </w:rPr>
                              <w:t>›</w:t>
                            </w:r>
                            <w:r w:rsidR="00681261" w:rsidRPr="00D0264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0C47F5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hotesse de caisse</w:t>
                            </w:r>
                          </w:p>
                          <w:p w:rsidR="006442CC" w:rsidRPr="00F45B06" w:rsidRDefault="006442CC" w:rsidP="0087556C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45B06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Accueil, contact, accompagnement de la clientèle</w:t>
                            </w:r>
                          </w:p>
                          <w:p w:rsidR="00F842F1" w:rsidRPr="00F45B06" w:rsidRDefault="006442CC" w:rsidP="0087556C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45B06"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Compét</w:t>
                            </w:r>
                            <w:r w:rsidRPr="00F45B06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ences </w:t>
                            </w:r>
                            <w:r w:rsidRPr="00F45B06"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acquise</w:t>
                            </w:r>
                            <w:r w:rsidR="005B303E" w:rsidRPr="00F45B06"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Pr="00F45B06"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 : contact client, gestion </w:t>
                            </w:r>
                            <w:r w:rsidR="005B303E" w:rsidRPr="00F45B06"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des rayons</w:t>
                            </w:r>
                            <w:r w:rsidR="000C47F5" w:rsidRPr="00F45B06"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, travail en équipe</w:t>
                            </w:r>
                          </w:p>
                          <w:p w:rsidR="005B303E" w:rsidRPr="005B303E" w:rsidRDefault="005B303E" w:rsidP="005B303E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45931" w:rsidRDefault="00F45B06" w:rsidP="0087556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21 mars au 26 avril 2014</w:t>
                            </w:r>
                            <w:r w:rsidR="000C47F5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5F5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›</w:t>
                            </w:r>
                            <w:r w:rsidR="00474227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37F3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 xml:space="preserve">AGENCE  IMMOBILIERE </w:t>
                            </w:r>
                            <w:r w:rsidR="00474227" w:rsidRPr="008937F3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ORPI</w:t>
                            </w:r>
                            <w:r w:rsidR="00474227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8126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126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2D69B" w:themeColor="accent3" w:themeTint="99"/>
                                <w:sz w:val="22"/>
                                <w:szCs w:val="22"/>
                              </w:rPr>
                              <w:t>›</w:t>
                            </w:r>
                            <w:r w:rsidR="000C47F5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4227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STAGE DE 1ERE  ANNEE DUT</w:t>
                            </w:r>
                          </w:p>
                          <w:p w:rsidR="00474227" w:rsidRPr="00474227" w:rsidRDefault="00474227" w:rsidP="00474227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P</w:t>
                            </w:r>
                            <w:r w:rsidRPr="00474227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rospection physique et téléphonique</w:t>
                            </w:r>
                          </w:p>
                          <w:p w:rsidR="00474227" w:rsidRPr="00474227" w:rsidRDefault="00474227" w:rsidP="00474227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74227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Pr="00474227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résentation des biens aux clients</w:t>
                            </w:r>
                          </w:p>
                          <w:p w:rsidR="00474227" w:rsidRPr="00474227" w:rsidRDefault="00474227" w:rsidP="00474227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A</w:t>
                            </w:r>
                            <w:r w:rsidRPr="00474227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ccueil physique et téléphonique</w:t>
                            </w:r>
                          </w:p>
                          <w:p w:rsidR="00474227" w:rsidRPr="00474227" w:rsidRDefault="00474227" w:rsidP="00474227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Compé</w:t>
                            </w:r>
                            <w:r w:rsidRPr="00474227">
                              <w:rPr>
                                <w:rFonts w:ascii="Segoe UI Semilight" w:hAnsi="Segoe UI Semilight" w:cs="Segoe UI Semi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tences acquises : esprit commercial, autonomie, polyvalence</w:t>
                            </w:r>
                          </w:p>
                          <w:p w:rsidR="00945931" w:rsidRPr="0043288E" w:rsidRDefault="00945931" w:rsidP="0043288E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Verdana" w:hAnsi="Verdana" w:cs="SegoePro-Ligh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</w:p>
                          <w:p w:rsidR="00D171C4" w:rsidRPr="00D171C4" w:rsidRDefault="00474227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depuis juillet 2013</w:t>
                            </w: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ab/>
                            </w:r>
                            <w:r w:rsidR="007A60F8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mdconald’s</w:t>
                            </w:r>
                            <w:r w:rsidR="007A60F8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 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37F3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HOTESSE</w:t>
                            </w:r>
                          </w:p>
                          <w:p w:rsidR="00A96F24" w:rsidRPr="00C13E43" w:rsidRDefault="001624B4" w:rsidP="00A96F2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Accueillir, orienter et conseiller les clients dans leur prise de commande</w:t>
                            </w:r>
                          </w:p>
                          <w:p w:rsidR="00A96F24" w:rsidRPr="00C13E43" w:rsidRDefault="001624B4" w:rsidP="00A96F2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2"/>
                              </w:rPr>
                              <w:t>Organiser des anniversaires et des ateliers</w:t>
                            </w:r>
                          </w:p>
                          <w:p w:rsidR="00945931" w:rsidRPr="00C13E43" w:rsidRDefault="00A96F24" w:rsidP="00A96F2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13E43">
                              <w:rPr>
                                <w:rFonts w:ascii="Segoe UI Semilight" w:hAnsi="Segoe UI Semilight" w:cs="Segoe UI Semilight"/>
                                <w:i/>
                                <w:color w:val="auto"/>
                                <w:sz w:val="22"/>
                                <w:szCs w:val="22"/>
                              </w:rPr>
                              <w:t>Compétences acquises</w:t>
                            </w:r>
                            <w:r w:rsidR="0089080F" w:rsidRPr="00C13E43">
                              <w:rPr>
                                <w:rFonts w:ascii="Segoe UI Semilight" w:hAnsi="Segoe UI Semilight" w:cs="Segoe UI Semilight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1624B4">
                              <w:rPr>
                                <w:rFonts w:ascii="Segoe UI Semilight" w:hAnsi="Segoe UI Semilight" w:cs="Segoe UI Semilight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capacité à prendre des initiatives, </w:t>
                            </w:r>
                            <w:r w:rsidR="005B303E" w:rsidRPr="00C13E43">
                              <w:rPr>
                                <w:rFonts w:ascii="Segoe UI Semilight" w:hAnsi="Segoe UI Semilight" w:cs="Segoe UI Semilight"/>
                                <w:i/>
                                <w:color w:val="auto"/>
                                <w:sz w:val="22"/>
                                <w:szCs w:val="22"/>
                              </w:rPr>
                              <w:t>organisation, rapidité, contact</w:t>
                            </w:r>
                            <w:r w:rsidR="001624B4">
                              <w:rPr>
                                <w:rFonts w:ascii="Segoe UI Semilight" w:hAnsi="Segoe UI Semilight" w:cs="Segoe UI Semilight"/>
                                <w:i/>
                                <w:color w:val="auto"/>
                                <w:sz w:val="22"/>
                                <w:szCs w:val="22"/>
                              </w:rPr>
                              <w:t>, techniques de prévention et de gestion des plaintes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5" o:spid="_x0000_s1030" type="#_x0000_t202" style="position:absolute;margin-left:-14.55pt;margin-top:116.45pt;width:515.45pt;height:297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" filled="f" stroked="f">
                <v:textbox>
                  <w:txbxContent>
                    <w:p w:rsidR="00F842F1" w:rsidRDefault="00F45B06" w:rsidP="00F45B06">
                      <w:pPr>
                        <w:spacing w:line="276" w:lineRule="auto"/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MISSION PROFESSIONNELLE DANS LE CADRE DU DUT 2014-2015 </w:t>
                      </w:r>
                      <w:r w:rsidRPr="00755F5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›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 xml:space="preserve"> </w:t>
                      </w:r>
                      <w:r w:rsidRPr="00F45B06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MINIPRO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 xml:space="preserve"> </w:t>
                      </w:r>
                      <w:r w:rsidRPr="0068126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2D69B" w:themeColor="accent3" w:themeTint="99"/>
                          <w:sz w:val="22"/>
                          <w:szCs w:val="22"/>
                        </w:rPr>
                        <w:t>›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 xml:space="preserve"> creation fictive d’une entreprise</w:t>
                      </w:r>
                    </w:p>
                    <w:p w:rsidR="00F45B06" w:rsidRPr="00F45B06" w:rsidRDefault="00F45B06" w:rsidP="00F45B06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ab/>
                      </w:r>
                      <w:r w:rsidR="001624B4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Etude</w:t>
                      </w:r>
                      <w:r w:rsidRPr="00F45B06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 xml:space="preserve"> de march</w:t>
                      </w:r>
                      <w:r w:rsidR="001624B4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é</w:t>
                      </w:r>
                      <w:r w:rsidRPr="00F45B06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 xml:space="preserve">, étude </w:t>
                      </w:r>
                      <w:r w:rsidR="001624B4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de la concurrence</w:t>
                      </w:r>
                      <w:r w:rsidRPr="00F45B06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, business plan</w:t>
                      </w:r>
                      <w:r w:rsidR="001624B4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, création d’un plan de financement</w:t>
                      </w:r>
                    </w:p>
                    <w:p w:rsidR="00F45B06" w:rsidRPr="00F45B06" w:rsidRDefault="00F45B06" w:rsidP="00F45B06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2"/>
                          <w:szCs w:val="22"/>
                        </w:rPr>
                        <w:t>Compé</w:t>
                      </w:r>
                      <w:r w:rsidRPr="00F45B06"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2"/>
                          <w:szCs w:val="22"/>
                        </w:rPr>
                        <w:t>tences acquises : innovation, rigueur, travail en équipe</w:t>
                      </w:r>
                    </w:p>
                    <w:p w:rsidR="006442CC" w:rsidRDefault="006442CC" w:rsidP="006442CC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7556C" w:rsidRPr="0087556C" w:rsidRDefault="00F45B06" w:rsidP="0087556C">
                      <w:pPr>
                        <w:pStyle w:val="Paragraphestandard"/>
                        <w:tabs>
                          <w:tab w:val="left" w:pos="850"/>
                        </w:tabs>
                        <w:spacing w:line="276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juillet-</w:t>
                      </w:r>
                      <w:r w:rsidR="00681261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aout 2014</w:t>
                      </w:r>
                      <w:r w:rsidR="000C47F5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6442CC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 </w:t>
                      </w:r>
                      <w:r w:rsidR="006442CC" w:rsidRPr="00755F5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›</w:t>
                      </w:r>
                      <w:r w:rsidR="006442CC" w:rsidRPr="00755F50">
                        <w:rPr>
                          <w:rFonts w:ascii="Segoe UI" w:hAnsi="Segoe UI" w:cs="Segoe UI"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sephora</w:t>
                      </w:r>
                      <w:r w:rsidR="0068126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 </w:t>
                      </w:r>
                      <w:r w:rsidR="00681261" w:rsidRPr="0068126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2D69B" w:themeColor="accent3" w:themeTint="99"/>
                          <w:sz w:val="20"/>
                        </w:rPr>
                        <w:t>›</w:t>
                      </w:r>
                      <w:r w:rsidR="00681261" w:rsidRPr="00D0264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="000C47F5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hotesse de caisse</w:t>
                      </w:r>
                    </w:p>
                    <w:p w:rsidR="006442CC" w:rsidRPr="00F45B06" w:rsidRDefault="006442CC" w:rsidP="0087556C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</w:pPr>
                      <w:r w:rsidRPr="00F45B06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Accueil, contact, accompagnement de la clientèle</w:t>
                      </w:r>
                    </w:p>
                    <w:p w:rsidR="00F842F1" w:rsidRPr="00F45B06" w:rsidRDefault="006442CC" w:rsidP="0087556C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F45B06"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2"/>
                          <w:szCs w:val="22"/>
                        </w:rPr>
                        <w:t>Compét</w:t>
                      </w:r>
                      <w:r w:rsidRPr="00F45B06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 xml:space="preserve">ences </w:t>
                      </w:r>
                      <w:r w:rsidRPr="00F45B06"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2"/>
                          <w:szCs w:val="22"/>
                        </w:rPr>
                        <w:t>acquise</w:t>
                      </w:r>
                      <w:r w:rsidR="005B303E" w:rsidRPr="00F45B06"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Pr="00F45B06"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 : contact client, gestion </w:t>
                      </w:r>
                      <w:r w:rsidR="005B303E" w:rsidRPr="00F45B06"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2"/>
                          <w:szCs w:val="22"/>
                        </w:rPr>
                        <w:t>des rayons</w:t>
                      </w:r>
                      <w:r w:rsidR="000C47F5" w:rsidRPr="00F45B06"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2"/>
                          <w:szCs w:val="22"/>
                        </w:rPr>
                        <w:t>, travail en équipe</w:t>
                      </w:r>
                    </w:p>
                    <w:p w:rsidR="005B303E" w:rsidRPr="005B303E" w:rsidRDefault="005B303E" w:rsidP="005B303E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45931" w:rsidRDefault="00F45B06" w:rsidP="0087556C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21 mars au 26 avril 2014</w:t>
                      </w:r>
                      <w:r w:rsidR="000C47F5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755F5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›</w:t>
                      </w:r>
                      <w:r w:rsidR="00474227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 xml:space="preserve"> </w:t>
                      </w:r>
                      <w:r w:rsidRPr="008937F3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 xml:space="preserve">AGENCE  IMMOBILIERE </w:t>
                      </w:r>
                      <w:r w:rsidR="00474227" w:rsidRPr="008937F3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ORPI</w:t>
                      </w:r>
                      <w:r w:rsidR="00474227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 xml:space="preserve"> </w:t>
                      </w:r>
                      <w:r w:rsidR="0068126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 xml:space="preserve"> </w:t>
                      </w:r>
                      <w:r w:rsidRPr="0068126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2D69B" w:themeColor="accent3" w:themeTint="99"/>
                          <w:sz w:val="22"/>
                          <w:szCs w:val="22"/>
                        </w:rPr>
                        <w:t>›</w:t>
                      </w:r>
                      <w:r w:rsidR="000C47F5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 xml:space="preserve"> </w:t>
                      </w:r>
                      <w:r w:rsidR="00474227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STAGE DE 1ERE  ANNEE DUT</w:t>
                      </w:r>
                    </w:p>
                    <w:p w:rsidR="00474227" w:rsidRPr="00474227" w:rsidRDefault="00474227" w:rsidP="00474227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ab/>
                        <w:t>P</w:t>
                      </w:r>
                      <w:r w:rsidRPr="00474227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rospection physique et téléphonique</w:t>
                      </w:r>
                    </w:p>
                    <w:p w:rsidR="00474227" w:rsidRPr="00474227" w:rsidRDefault="00474227" w:rsidP="00474227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</w:pPr>
                      <w:r w:rsidRPr="00474227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Pr="00474227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résentation des biens aux clients</w:t>
                      </w:r>
                    </w:p>
                    <w:p w:rsidR="00474227" w:rsidRPr="00474227" w:rsidRDefault="00474227" w:rsidP="00474227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A</w:t>
                      </w:r>
                      <w:r w:rsidRPr="00474227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ccueil physique et téléphonique</w:t>
                      </w:r>
                    </w:p>
                    <w:p w:rsidR="00474227" w:rsidRPr="00474227" w:rsidRDefault="00474227" w:rsidP="00474227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2"/>
                          <w:szCs w:val="22"/>
                        </w:rPr>
                        <w:t>Compé</w:t>
                      </w:r>
                      <w:r w:rsidRPr="00474227">
                        <w:rPr>
                          <w:rFonts w:ascii="Segoe UI Semilight" w:hAnsi="Segoe UI Semilight" w:cs="Segoe UI Semilight"/>
                          <w:i/>
                          <w:color w:val="000000" w:themeColor="text1"/>
                          <w:sz w:val="22"/>
                          <w:szCs w:val="22"/>
                        </w:rPr>
                        <w:t>tences acquises : esprit commercial, autonomie, polyvalence</w:t>
                      </w:r>
                    </w:p>
                    <w:p w:rsidR="00945931" w:rsidRPr="0043288E" w:rsidRDefault="00945931" w:rsidP="0043288E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Verdana" w:hAnsi="Verdana" w:cs="SegoePro-Light"/>
                          <w:color w:val="000000" w:themeColor="text1"/>
                          <w:sz w:val="14"/>
                          <w:szCs w:val="18"/>
                        </w:rPr>
                      </w:pPr>
                    </w:p>
                    <w:p w:rsidR="00D171C4" w:rsidRPr="00D171C4" w:rsidRDefault="00474227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depuis juillet 2013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ab/>
                      </w:r>
                      <w:r w:rsidR="007A60F8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mdconald’s</w:t>
                      </w:r>
                      <w:r w:rsidR="007A60F8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 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8937F3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HOTESSE</w:t>
                      </w:r>
                    </w:p>
                    <w:p w:rsidR="00A96F24" w:rsidRPr="00C13E43" w:rsidRDefault="001624B4" w:rsidP="00A96F2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Accueillir, orienter et conseiller les clients dans leur prise de commande</w:t>
                      </w:r>
                    </w:p>
                    <w:p w:rsidR="00A96F24" w:rsidRPr="00C13E43" w:rsidRDefault="001624B4" w:rsidP="00A96F2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2"/>
                        </w:rPr>
                        <w:t>Organiser des anniversaires et des ateliers</w:t>
                      </w:r>
                    </w:p>
                    <w:p w:rsidR="00945931" w:rsidRPr="00C13E43" w:rsidRDefault="00A96F24" w:rsidP="00A96F2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C13E43">
                        <w:rPr>
                          <w:rFonts w:ascii="Segoe UI Semilight" w:hAnsi="Segoe UI Semilight" w:cs="Segoe UI Semilight"/>
                          <w:i/>
                          <w:color w:val="auto"/>
                          <w:sz w:val="22"/>
                          <w:szCs w:val="22"/>
                        </w:rPr>
                        <w:t>Compétences acquises</w:t>
                      </w:r>
                      <w:r w:rsidR="0089080F" w:rsidRPr="00C13E43">
                        <w:rPr>
                          <w:rFonts w:ascii="Segoe UI Semilight" w:hAnsi="Segoe UI Semilight" w:cs="Segoe UI Semilight"/>
                          <w:i/>
                          <w:color w:val="auto"/>
                          <w:sz w:val="22"/>
                          <w:szCs w:val="22"/>
                        </w:rPr>
                        <w:t xml:space="preserve"> : </w:t>
                      </w:r>
                      <w:r w:rsidR="001624B4">
                        <w:rPr>
                          <w:rFonts w:ascii="Segoe UI Semilight" w:hAnsi="Segoe UI Semilight" w:cs="Segoe UI Semilight"/>
                          <w:i/>
                          <w:color w:val="auto"/>
                          <w:sz w:val="22"/>
                          <w:szCs w:val="22"/>
                        </w:rPr>
                        <w:t xml:space="preserve">capacité à prendre des initiatives, </w:t>
                      </w:r>
                      <w:r w:rsidR="005B303E" w:rsidRPr="00C13E43">
                        <w:rPr>
                          <w:rFonts w:ascii="Segoe UI Semilight" w:hAnsi="Segoe UI Semilight" w:cs="Segoe UI Semilight"/>
                          <w:i/>
                          <w:color w:val="auto"/>
                          <w:sz w:val="22"/>
                          <w:szCs w:val="22"/>
                        </w:rPr>
                        <w:t>organisation, rapidité, contact</w:t>
                      </w:r>
                      <w:r w:rsidR="001624B4">
                        <w:rPr>
                          <w:rFonts w:ascii="Segoe UI Semilight" w:hAnsi="Segoe UI Semilight" w:cs="Segoe UI Semilight"/>
                          <w:i/>
                          <w:color w:val="auto"/>
                          <w:sz w:val="22"/>
                          <w:szCs w:val="22"/>
                        </w:rPr>
                        <w:t>, techniques de prévention et de gestion des plaintes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26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E76151" wp14:editId="6E8D3937">
                <wp:simplePos x="0" y="0"/>
                <wp:positionH relativeFrom="column">
                  <wp:posOffset>-104775</wp:posOffset>
                </wp:positionH>
                <wp:positionV relativeFrom="paragraph">
                  <wp:posOffset>7653020</wp:posOffset>
                </wp:positionV>
                <wp:extent cx="2571115" cy="1524000"/>
                <wp:effectExtent l="0" t="0" r="0" b="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1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755F5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0"/>
                              </w:rPr>
                              <w:t>ANGLAIS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681261" w:rsidRPr="00D0264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="00681261" w:rsidRPr="00D0264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45931" w:rsidRDefault="0068126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  <w:t>Bon niveau</w:t>
                            </w:r>
                          </w:p>
                          <w:p w:rsidR="005D18E6" w:rsidRDefault="005D18E6" w:rsidP="005D18E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</w:pPr>
                            <w:r w:rsidRPr="00755F5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0"/>
                              </w:rPr>
                              <w:t>ALLEMAND</w:t>
                            </w:r>
                            <w:r w:rsidRPr="005D18E6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 xml:space="preserve"> </w:t>
                            </w:r>
                            <w:r w:rsidR="00681261" w:rsidRPr="00D0264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</w:p>
                          <w:p w:rsidR="005D18E6" w:rsidRDefault="00681261" w:rsidP="005D18E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  <w:t>Bon niveau</w:t>
                            </w:r>
                          </w:p>
                          <w:p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755F5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0"/>
                              </w:rPr>
                              <w:t>INFORMATIQUE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6E5D5F" w:rsidRPr="006E5D5F" w:rsidRDefault="00681261" w:rsidP="006E5D5F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  <w:lang w:val="en-US"/>
                              </w:rPr>
                              <w:t>Excel,</w:t>
                            </w:r>
                            <w:r w:rsidR="00755F5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6E5D5F" w:rsidRPr="005D18E6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  <w:lang w:val="en-US"/>
                              </w:rPr>
                              <w:t xml:space="preserve">Word, </w:t>
                            </w:r>
                            <w:r w:rsidR="005D18E6" w:rsidRPr="005D18E6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  <w:lang w:val="en-US"/>
                              </w:rPr>
                              <w:t>Photoshop, Sphinx 5,</w:t>
                            </w:r>
                            <w:r w:rsidR="00D00715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5D18E6" w:rsidRPr="005D18E6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  <w:lang w:val="en-US"/>
                              </w:rPr>
                              <w:t>Power Poin</w:t>
                            </w:r>
                            <w:r w:rsidR="005D18E6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  <w:lang w:val="en-US"/>
                              </w:rPr>
                              <w:t>t</w:t>
                            </w:r>
                            <w:r w:rsidR="006E5D5F" w:rsidRPr="005D18E6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  <w:lang w:val="en-US"/>
                              </w:rPr>
                              <w:t xml:space="preserve">… </w:t>
                            </w:r>
                            <w:r w:rsidR="006E5D5F" w:rsidRPr="006E5D5F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  <w:t xml:space="preserve">B2i acquis </w:t>
                            </w:r>
                          </w:p>
                          <w:p w:rsidR="00945931" w:rsidRPr="006E5D5F" w:rsidRDefault="00945931" w:rsidP="006E5D5F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30" type="#_x0000_t202" style="position:absolute;margin-left:-8.25pt;margin-top:602.6pt;width:202.45pt;height:1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" filled="f" stroked="f">
                <v:textbox>
                  <w:txbxContent>
                    <w:p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755F5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0"/>
                        </w:rPr>
                        <w:t>ANGLAIS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="00681261" w:rsidRPr="00D0264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="00681261" w:rsidRPr="00D0264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45931" w:rsidRDefault="00681261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  <w:t>Bon niveau</w:t>
                      </w:r>
                    </w:p>
                    <w:p w:rsidR="005D18E6" w:rsidRDefault="005D18E6" w:rsidP="005D18E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</w:pPr>
                      <w:r w:rsidRPr="00755F5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0"/>
                        </w:rPr>
                        <w:t>ALLEMAND</w:t>
                      </w:r>
                      <w:r w:rsidRPr="005D18E6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 xml:space="preserve"> </w:t>
                      </w:r>
                      <w:r w:rsidR="00681261" w:rsidRPr="00D0264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</w:p>
                    <w:p w:rsidR="005D18E6" w:rsidRDefault="00681261" w:rsidP="005D18E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  <w:t>Bon niveau</w:t>
                      </w:r>
                    </w:p>
                    <w:p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755F5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0"/>
                        </w:rPr>
                        <w:t>INFORMATIQUE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6E5D5F" w:rsidRPr="006E5D5F" w:rsidRDefault="00681261" w:rsidP="006E5D5F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  <w:lang w:val="en-US"/>
                        </w:rPr>
                        <w:t>Excel,</w:t>
                      </w:r>
                      <w:r w:rsidR="00755F50"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  <w:lang w:val="en-US"/>
                        </w:rPr>
                        <w:t xml:space="preserve"> </w:t>
                      </w:r>
                      <w:r w:rsidR="006E5D5F" w:rsidRPr="005D18E6"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  <w:lang w:val="en-US"/>
                        </w:rPr>
                        <w:t xml:space="preserve">Word, </w:t>
                      </w:r>
                      <w:r w:rsidR="005D18E6" w:rsidRPr="005D18E6"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  <w:lang w:val="en-US"/>
                        </w:rPr>
                        <w:t>Photoshop, Sphinx 5,</w:t>
                      </w:r>
                      <w:r w:rsidR="00D00715"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  <w:lang w:val="en-US"/>
                        </w:rPr>
                        <w:t xml:space="preserve"> </w:t>
                      </w:r>
                      <w:r w:rsidR="005D18E6" w:rsidRPr="005D18E6"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  <w:lang w:val="en-US"/>
                        </w:rPr>
                        <w:t>Power Poin</w:t>
                      </w:r>
                      <w:r w:rsidR="005D18E6"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  <w:lang w:val="en-US"/>
                        </w:rPr>
                        <w:t>t</w:t>
                      </w:r>
                      <w:r w:rsidR="006E5D5F" w:rsidRPr="005D18E6"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  <w:lang w:val="en-US"/>
                        </w:rPr>
                        <w:t xml:space="preserve">… </w:t>
                      </w:r>
                      <w:r w:rsidR="006E5D5F" w:rsidRPr="006E5D5F"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  <w:t xml:space="preserve">B2i acquis </w:t>
                      </w:r>
                    </w:p>
                    <w:p w:rsidR="00945931" w:rsidRPr="006E5D5F" w:rsidRDefault="00945931" w:rsidP="006E5D5F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1261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AD8D630" wp14:editId="2B9DB5CC">
                <wp:simplePos x="0" y="0"/>
                <wp:positionH relativeFrom="column">
                  <wp:posOffset>-531495</wp:posOffset>
                </wp:positionH>
                <wp:positionV relativeFrom="paragraph">
                  <wp:posOffset>5219700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3" name="Grouper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  <a:solidFill>
                          <a:schemeClr val="bg2">
                            <a:lumMod val="75000"/>
                          </a:schemeClr>
                        </a:solidFill>
                      </wpg:grpSpPr>
                      <wps:wsp>
                        <wps:cNvPr id="42" name="Ellipse 42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9" y="80010"/>
                            <a:ext cx="223887" cy="14668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r 53" o:spid="_x0000_s1026" style="position:absolute;margin-left:-41.85pt;margin-top:411pt;width:23.9pt;height:23.9pt;z-index:251657728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">
                <v:oval id="Ellipse 42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bXqMUA&#10;AADbAAAADwAAAGRycy9kb3ducmV2LnhtbESPT2vCQBTE74V+h+UVeqsbgy2auopaCkIv9Q+Kt9fs&#10;M4nJvg27W43f3i0UPA4z8xtmPO1MI87kfGVZQb+XgCDOra64ULDdfL4MQfiArLGxTAqu5GE6eXwY&#10;Y6bthVd0XodCRAj7DBWUIbSZlD4vyaDv2ZY4ekfrDIYoXSG1w0uEm0amSfImDVYcF0psaVFSXq9/&#10;jYKRrtPD6XWA9ZyWnO53Px9f306p56du9g4iUBfu4f/2UisYpPD3Jf4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teoxQAAANsAAAAPAAAAAAAAAAAAAAAAAJgCAABkcnMv&#10;ZG93bnJldi54bWxQSwUGAAAAAAQABAD1AAAAigMAAAAA&#10;" filled="f" stroked="f"/>
                <v:shape id="Image 3" o:spid="_x0000_s1028" type="#_x0000_t75" style="position:absolute;left:38869;top:80010;width:223887;height:146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19" o:title=""/>
                  <v:path arrowok="t"/>
                </v:shape>
                <w10:wrap type="through"/>
              </v:group>
            </w:pict>
          </mc:Fallback>
        </mc:AlternateContent>
      </w:r>
      <w:r w:rsidR="00681261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541C17" wp14:editId="21C6750D">
                <wp:simplePos x="0" y="0"/>
                <wp:positionH relativeFrom="column">
                  <wp:posOffset>-66675</wp:posOffset>
                </wp:positionH>
                <wp:positionV relativeFrom="paragraph">
                  <wp:posOffset>5228590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8448"/>
                    <wp:lineTo x="10316" y="20754"/>
                    <wp:lineTo x="11175" y="20754"/>
                    <wp:lineTo x="21491" y="18448"/>
                    <wp:lineTo x="21491" y="0"/>
                    <wp:lineTo x="0" y="0"/>
                  </wp:wrapPolygon>
                </wp:wrapThrough>
                <wp:docPr id="2" name="Groupe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  <a:solidFill>
                          <a:schemeClr val="bg2">
                            <a:lumMod val="75000"/>
                          </a:schemeClr>
                        </a:solidFill>
                      </wpg:grpSpPr>
                      <wpg:grpSp>
                        <wpg:cNvPr id="3" name="Grouper 26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grpFill/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riangle isocèle 9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Zone de texte 11"/>
                        <wps:cNvSpPr txBox="1"/>
                        <wps:spPr>
                          <a:xfrm>
                            <a:off x="43180" y="23337"/>
                            <a:ext cx="2292985" cy="2755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7F3" w:rsidRPr="003C460D" w:rsidRDefault="008937F3" w:rsidP="008937F3">
                              <w:pPr>
                                <w:pStyle w:val="Textedebulles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</w:p>
                            <w:p w:rsidR="008937F3" w:rsidRPr="00BC5ADF" w:rsidRDefault="008937F3" w:rsidP="008937F3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25" o:spid="_x0000_s1031" style="position:absolute;margin-left:-5.25pt;margin-top:411.7pt;width:188.45pt;height:28.1pt;z-index:251664384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">
                <v:group id="Grouper 26" o:spid="_x0000_s1032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4" o:spid="_x0000_s1033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qZ7cAA&#10;AADaAAAADwAAAGRycy9kb3ducmV2LnhtbESPwWrDMBBE74H8g9hAb7HsUkpxooTEwVB6q1vodbE2&#10;lom0MpZiu39fFQo9DjPzhtkfF2fFRGPoPSsoshwEcet1z52Cz496+wIiRGSN1jMp+KYAx8N6tcdS&#10;+5nfaWpiJxKEQ4kKTIxDKWVoDTkMmR+Ik3f1o8OY5NhJPeKc4M7Kxzx/lg57TgsGB6oMtbfm7hQs&#10;5y+U3hq6onT521QXl6KySj1sltMORKQl/of/2q9awRP8Xkk3QB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qZ7cAAAADaAAAADwAAAAAAAAAAAAAAAACYAgAAZHJzL2Rvd25y&#10;ZXYueG1sUEsFBgAAAAAEAAQA9QAAAIUDAAAAAA==&#10;" filled="f" stroked="f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isocèle 9" o:spid="_x0000_s1034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HPwMIA&#10;AADaAAAADwAAAGRycy9kb3ducmV2LnhtbESPQYvCMBSE7wv7H8ITvCya6kF2q1HKiijiQbt6fzTP&#10;ttq8lCba+u+NIOxxmJlvmNmiM5W4U+NKywpGwwgEcWZ1ybmC499q8A3CeWSNlWVS8CAHi/nnxwxj&#10;bVs+0D31uQgQdjEqKLyvYyldVpBBN7Q1cfDOtjHog2xyqRtsA9xUchxFE2mw5LBQYE2/BWXX9GYU&#10;cHLZnapSZktzXX+dt21ye+R7pfq9LpmC8NT5//C7vdEKfuB1Jdw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c/AwgAAANoAAAAPAAAAAAAAAAAAAAAAAJgCAABkcnMvZG93&#10;bnJldi54bWxQSwUGAAAAAAQABAD1AAAAhwMAAAAA&#10;" filled="f" stroked="f"/>
                </v:group>
                <v:shape id="Zone de texte 11" o:spid="_x0000_s1035" type="#_x0000_t202" style="position:absolute;left:431;top:233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YQr0A&#10;AADbAAAADwAAAGRycy9kb3ducmV2LnhtbERPSwrCMBDdC94hjOBGNNWFSDWKH/xsXFQ9wNCMbbGZ&#10;lCZq9fRGENzN431ntmhMKR5Uu8KyguEgAkGcWl1wpuBy3vYnIJxH1lhaJgUvcrCYt1szjLV9ckKP&#10;k89ECGEXo4Lc+yqW0qU5GXQDWxEH7mprgz7AOpO6xmcIN6UcRdFYGiw4NORY0Tqn9Ha6GwW0TOz7&#10;eHM7k6w26921YOrJvVLdTrOcgvDU+L/45z7oMH8I31/C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5pYQr0AAADbAAAADwAAAAAAAAAAAAAAAACYAgAAZHJzL2Rvd25yZXYu&#10;eG1sUEsFBgAAAAAEAAQA9QAAAIIDAAAAAA==&#10;" filled="f" stroked="f">
                  <v:textbox inset="0,0,0,0">
                    <w:txbxContent>
                      <w:p w:rsidR="008937F3" w:rsidRPr="003C460D" w:rsidRDefault="008937F3" w:rsidP="008937F3">
                        <w:pPr>
                          <w:pStyle w:val="Textedebulles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</w:p>
                      <w:p w:rsidR="008937F3" w:rsidRPr="00BC5ADF" w:rsidRDefault="008937F3" w:rsidP="008937F3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68126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852D44" wp14:editId="712676B9">
                <wp:simplePos x="0" y="0"/>
                <wp:positionH relativeFrom="column">
                  <wp:posOffset>-104775</wp:posOffset>
                </wp:positionH>
                <wp:positionV relativeFrom="paragraph">
                  <wp:posOffset>5405755</wp:posOffset>
                </wp:positionV>
                <wp:extent cx="5591810" cy="1696085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810" cy="169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95A" w:rsidRDefault="0014095A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</w:pPr>
                          </w:p>
                          <w:p w:rsidR="007A60F8" w:rsidRDefault="008937F3" w:rsidP="005D18E6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2013-2015</w:t>
                            </w:r>
                            <w:r w:rsidR="00681261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diplôme UNIVERSITAIRE TECHNOLOGIQUE : techniques de commercialisation</w:t>
                            </w:r>
                            <w:r w:rsidR="002B175B" w:rsidRPr="002B175B"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71C4" w:rsidRPr="0068126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2D69B" w:themeColor="accent3" w:themeTint="99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institut universitaire technologique robert schuman</w:t>
                            </w:r>
                          </w:p>
                          <w:p w:rsidR="008937F3" w:rsidRPr="008937F3" w:rsidRDefault="008937F3" w:rsidP="005D18E6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</w:p>
                          <w:p w:rsidR="00491290" w:rsidRPr="008937F3" w:rsidRDefault="008937F3" w:rsidP="005D18E6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2013</w:t>
                            </w:r>
                            <w:r w:rsidR="0068126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1290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37F3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 xml:space="preserve">Obtention du baccalaureat ECONOMIQUE ET SOCIAL AVEC MENTION AB </w:t>
                            </w:r>
                            <w:r w:rsidR="00491290" w:rsidRPr="008937F3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1290" w:rsidRPr="0068126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2D69B" w:themeColor="accent3" w:themeTint="99"/>
                                <w:sz w:val="22"/>
                                <w:szCs w:val="22"/>
                              </w:rPr>
                              <w:t>›</w:t>
                            </w:r>
                            <w:r w:rsidR="00491290" w:rsidRPr="008937F3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1290" w:rsidRPr="00A1326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i/>
                                <w:caps/>
                                <w:color w:val="C4BC96" w:themeColor="background2" w:themeShade="BF"/>
                                <w:sz w:val="22"/>
                                <w:szCs w:val="22"/>
                              </w:rPr>
                              <w:t>lycee marcel rudloff</w:t>
                            </w:r>
                          </w:p>
                          <w:p w:rsidR="007A60F8" w:rsidRDefault="007A60F8" w:rsidP="005D18E6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</w:pPr>
                          </w:p>
                          <w:p w:rsidR="007A60F8" w:rsidRPr="005D18E6" w:rsidRDefault="007A60F8" w:rsidP="005D18E6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" o:spid="_x0000_s1037" type="#_x0000_t202" style="position:absolute;margin-left:-8.25pt;margin-top:425.65pt;width:440.3pt;height:13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" filled="f" stroked="f">
                <v:textbox>
                  <w:txbxContent>
                    <w:p w:rsidR="0014095A" w:rsidRDefault="0014095A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</w:pPr>
                    </w:p>
                    <w:p w:rsidR="007A60F8" w:rsidRDefault="008937F3" w:rsidP="005D18E6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2013-2015</w:t>
                      </w:r>
                      <w:r w:rsidR="00681261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diplôme UNIVERSITAIRE TECHNOLOGIQUE : techniques de commercialisation</w:t>
                      </w:r>
                      <w:r w:rsidR="002B175B" w:rsidRPr="002B175B"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  <w:sz w:val="20"/>
                          <w:szCs w:val="20"/>
                        </w:rPr>
                        <w:t xml:space="preserve"> </w:t>
                      </w:r>
                      <w:r w:rsidR="00D171C4" w:rsidRPr="0068126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2D69B" w:themeColor="accent3" w:themeTint="99"/>
                          <w:sz w:val="22"/>
                          <w:szCs w:val="22"/>
                        </w:rPr>
                        <w:t>›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institut universitaire technologique robert schuman</w:t>
                      </w:r>
                    </w:p>
                    <w:p w:rsidR="008937F3" w:rsidRPr="008937F3" w:rsidRDefault="008937F3" w:rsidP="005D18E6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</w:p>
                    <w:p w:rsidR="00491290" w:rsidRPr="008937F3" w:rsidRDefault="008937F3" w:rsidP="005D18E6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2013</w:t>
                      </w:r>
                      <w:r w:rsidR="0068126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491290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8937F3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 xml:space="preserve">Obtention du baccalaureat ECONOMIQUE ET SOCIAL AVEC MENTION AB </w:t>
                      </w:r>
                      <w:r w:rsidR="00491290" w:rsidRPr="008937F3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 xml:space="preserve"> </w:t>
                      </w:r>
                      <w:r w:rsidR="00491290" w:rsidRPr="0068126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2D69B" w:themeColor="accent3" w:themeTint="99"/>
                          <w:sz w:val="22"/>
                          <w:szCs w:val="22"/>
                        </w:rPr>
                        <w:t>›</w:t>
                      </w:r>
                      <w:r w:rsidR="00491290" w:rsidRPr="008937F3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 xml:space="preserve"> </w:t>
                      </w:r>
                      <w:r w:rsidR="00491290" w:rsidRPr="00A13261">
                        <w:rPr>
                          <w:rFonts w:ascii="Segoe UI Semibold" w:hAnsi="Segoe UI Semibold" w:cs="Segoe UI Semibold"/>
                          <w:b/>
                          <w:bCs/>
                          <w:i/>
                          <w:caps/>
                          <w:color w:val="C4BC96" w:themeColor="background2" w:themeShade="BF"/>
                          <w:sz w:val="22"/>
                          <w:szCs w:val="22"/>
                        </w:rPr>
                        <w:t>lycee marcel rudloff</w:t>
                      </w:r>
                    </w:p>
                    <w:p w:rsidR="007A60F8" w:rsidRDefault="007A60F8" w:rsidP="005D18E6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</w:pPr>
                    </w:p>
                    <w:p w:rsidR="007A60F8" w:rsidRPr="005D18E6" w:rsidRDefault="007A60F8" w:rsidP="005D18E6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37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41005" wp14:editId="68376EF9">
                <wp:simplePos x="0" y="0"/>
                <wp:positionH relativeFrom="column">
                  <wp:posOffset>3406775</wp:posOffset>
                </wp:positionH>
                <wp:positionV relativeFrom="paragraph">
                  <wp:posOffset>7628255</wp:posOffset>
                </wp:positionV>
                <wp:extent cx="2952750" cy="940435"/>
                <wp:effectExtent l="0" t="0" r="0" b="0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D0264D" w:rsidRDefault="00945931" w:rsidP="006E5D5F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100"/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D0264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0"/>
                              </w:rPr>
                              <w:t xml:space="preserve">SPORT </w:t>
                            </w:r>
                            <w:r w:rsidRPr="00D0264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D0264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5D18E6" w:rsidRDefault="005D18E6" w:rsidP="006E5D5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18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Fitness </w:t>
                            </w:r>
                          </w:p>
                          <w:p w:rsidR="00491290" w:rsidRDefault="005D18E6" w:rsidP="005D18E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100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</w:pPr>
                            <w:r w:rsidRPr="00D0264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C4BC96" w:themeColor="background2" w:themeShade="BF"/>
                                <w:sz w:val="20"/>
                              </w:rPr>
                              <w:t xml:space="preserve">CINEMA </w:t>
                            </w:r>
                            <w:r w:rsidR="008937F3" w:rsidRPr="00D0264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</w:p>
                          <w:p w:rsidR="008937F3" w:rsidRPr="008937F3" w:rsidRDefault="008937F3" w:rsidP="008937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37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Films d’épouvantes</w:t>
                            </w:r>
                          </w:p>
                          <w:p w:rsidR="00945931" w:rsidRPr="005D18E6" w:rsidRDefault="00945931" w:rsidP="006E5D5F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" o:spid="_x0000_s1038" type="#_x0000_t202" style="position:absolute;margin-left:268.25pt;margin-top:600.65pt;width:232.5pt;height:7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" filled="f" stroked="f">
                <v:textbox>
                  <w:txbxContent>
                    <w:p w:rsidR="00945931" w:rsidRPr="00D0264D" w:rsidRDefault="00945931" w:rsidP="006E5D5F">
                      <w:pPr>
                        <w:pStyle w:val="Textedebulles"/>
                        <w:tabs>
                          <w:tab w:val="left" w:pos="850"/>
                        </w:tabs>
                        <w:spacing w:before="100"/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D0264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0"/>
                        </w:rPr>
                        <w:t xml:space="preserve">SPORT </w:t>
                      </w:r>
                      <w:r w:rsidRPr="00D0264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D0264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5D18E6" w:rsidRDefault="005D18E6" w:rsidP="006E5D5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18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Fitness </w:t>
                      </w:r>
                    </w:p>
                    <w:p w:rsidR="00491290" w:rsidRDefault="005D18E6" w:rsidP="005D18E6">
                      <w:pPr>
                        <w:pStyle w:val="Textedebulles"/>
                        <w:tabs>
                          <w:tab w:val="left" w:pos="850"/>
                        </w:tabs>
                        <w:spacing w:before="100"/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</w:pPr>
                      <w:r w:rsidRPr="00D0264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C4BC96" w:themeColor="background2" w:themeShade="BF"/>
                          <w:sz w:val="20"/>
                        </w:rPr>
                        <w:t xml:space="preserve">CINEMA </w:t>
                      </w:r>
                      <w:r w:rsidR="008937F3" w:rsidRPr="00D0264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</w:p>
                    <w:p w:rsidR="008937F3" w:rsidRPr="008937F3" w:rsidRDefault="008937F3" w:rsidP="008937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37F3">
                        <w:rPr>
                          <w:rFonts w:ascii="Arial" w:hAnsi="Arial" w:cs="Arial"/>
                          <w:sz w:val="20"/>
                          <w:szCs w:val="20"/>
                        </w:rPr>
                        <w:t>Films d’épouvantes</w:t>
                      </w:r>
                    </w:p>
                    <w:p w:rsidR="00945931" w:rsidRPr="005D18E6" w:rsidRDefault="00945931" w:rsidP="006E5D5F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37F3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1A93A86" wp14:editId="4436E804">
                <wp:simplePos x="0" y="0"/>
                <wp:positionH relativeFrom="column">
                  <wp:posOffset>-525780</wp:posOffset>
                </wp:positionH>
                <wp:positionV relativeFrom="paragraph">
                  <wp:posOffset>7199630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2" name="Grouper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  <a:solidFill>
                          <a:schemeClr val="bg2">
                            <a:lumMod val="75000"/>
                          </a:schemeClr>
                        </a:solidFill>
                      </wpg:grpSpPr>
                      <wps:wsp>
                        <wps:cNvPr id="45" name="Ellipse 45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65" y="50165"/>
                            <a:ext cx="130175" cy="2095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r 52" o:spid="_x0000_s1026" style="position:absolute;margin-left:-41.4pt;margin-top:566.9pt;width:23.9pt;height:23.9pt;z-index:251658752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">
                <v:oval id="Ellipse 45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P3MUA&#10;AADbAAAADwAAAGRycy9kb3ducmV2LnhtbESPT2vCQBTE74V+h+UVvNVNg4pGV2kVQeil/kHx9pp9&#10;TdJk34bdrabfvlsQPA4z8xtmtuhMIy7kfGVZwUs/AUGcW11xoeCwXz+PQfiArLGxTAp+ycNi/vgw&#10;w0zbK2/psguFiBD2GSooQ2gzKX1ekkHfty1x9L6sMxiidIXUDq8RbhqZJslIGqw4LpTY0rKkvN79&#10;GAUTXafn7+EA6zfacHo6fq7eP5xSvafudQoiUBfu4Vt7oxUMhv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0/cxQAAANsAAAAPAAAAAAAAAAAAAAAAAJgCAABkcnMv&#10;ZG93bnJldi54bWxQSwUGAAAAAAQABAD1AAAAigMAAAAA&#10;" filled="f" stroked="f"/>
                <v:shape id="Image 4" o:spid="_x0000_s1028" type="#_x0000_t75" style="position:absolute;left:88265;top:50165;width:130175;height:209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21" o:title=""/>
                  <v:path arrowok="t"/>
                </v:shape>
                <w10:wrap type="through"/>
              </v:group>
            </w:pict>
          </mc:Fallback>
        </mc:AlternateContent>
      </w:r>
      <w:r w:rsidR="008937F3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AFB46F3" wp14:editId="74DDAF6B">
                <wp:simplePos x="0" y="0"/>
                <wp:positionH relativeFrom="column">
                  <wp:posOffset>2992120</wp:posOffset>
                </wp:positionH>
                <wp:positionV relativeFrom="paragraph">
                  <wp:posOffset>7192645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1" name="Grouper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  <a:solidFill>
                          <a:schemeClr val="bg2">
                            <a:lumMod val="75000"/>
                          </a:schemeClr>
                        </a:solidFill>
                      </wpg:grpSpPr>
                      <wps:wsp>
                        <wps:cNvPr id="48" name="Ellipse 48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15" y="74993"/>
                            <a:ext cx="200025" cy="14401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r 51" o:spid="_x0000_s1026" style="position:absolute;margin-left:235.6pt;margin-top:566.35pt;width:23.9pt;height:23.9pt;z-index:251659776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">
                <v:oval id="Ellipse 48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gQsIA&#10;AADbAAAADwAAAGRycy9kb3ducmV2LnhtbERPy2rCQBTdC/7DcAvudNJgpUZH6QNB6EatKO5uM7dJ&#10;TOZOmJlq+vfOQnB5OO/5sjONuJDzlWUFz6MEBHFudcWFgv33avgKwgdkjY1lUvBPHpaLfm+OmbZX&#10;3tJlFwoRQ9hnqKAMoc2k9HlJBv3ItsSR+7XOYIjQFVI7vMZw08g0SSbSYMWxocSWPkrK692fUTDV&#10;dXo6v4yxfqc1p8fDz+fXxik1eOreZiACdeEhvrvXWsE4jo1f4g+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vuBCwgAAANsAAAAPAAAAAAAAAAAAAAAAAJgCAABkcnMvZG93&#10;bnJldi54bWxQSwUGAAAAAAQABAD1AAAAhwMAAAAA&#10;" filled="f" stroked="f"/>
                <v:shape id="Image 5" o:spid="_x0000_s1028" type="#_x0000_t75" style="position:absolute;left:56515;top:74993;width:200025;height:14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23" o:title=""/>
                  <v:path arrowok="t"/>
                </v:shape>
                <w10:wrap type="through"/>
              </v:group>
            </w:pict>
          </mc:Fallback>
        </mc:AlternateContent>
      </w:r>
      <w:r w:rsidR="008937F3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79F7F39" wp14:editId="3CE0A884">
                <wp:simplePos x="0" y="0"/>
                <wp:positionH relativeFrom="column">
                  <wp:posOffset>3407410</wp:posOffset>
                </wp:positionH>
                <wp:positionV relativeFrom="paragraph">
                  <wp:posOffset>7217410</wp:posOffset>
                </wp:positionV>
                <wp:extent cx="2393315" cy="377825"/>
                <wp:effectExtent l="0" t="0" r="6985" b="3175"/>
                <wp:wrapThrough wrapText="bothSides">
                  <wp:wrapPolygon edited="0">
                    <wp:start x="0" y="0"/>
                    <wp:lineTo x="0" y="17425"/>
                    <wp:lineTo x="10316" y="20692"/>
                    <wp:lineTo x="11175" y="20692"/>
                    <wp:lineTo x="21491" y="17425"/>
                    <wp:lineTo x="21491" y="1089"/>
                    <wp:lineTo x="21319" y="0"/>
                    <wp:lineTo x="0" y="0"/>
                  </wp:wrapPolygon>
                </wp:wrapThrough>
                <wp:docPr id="30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77825"/>
                          <a:chOff x="0" y="-20955"/>
                          <a:chExt cx="2393315" cy="377825"/>
                        </a:xfrm>
                        <a:solidFill>
                          <a:schemeClr val="bg2">
                            <a:lumMod val="75000"/>
                          </a:schemeClr>
                        </a:solidFill>
                      </wpg:grpSpPr>
                      <wpg:grpSp>
                        <wpg:cNvPr id="31" name="Grouper 3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grpFill/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riangle isocèle 3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Zone de texte 34"/>
                        <wps:cNvSpPr txBox="1"/>
                        <wps:spPr>
                          <a:xfrm>
                            <a:off x="43180" y="-20955"/>
                            <a:ext cx="2292985" cy="2755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F0059B" w:rsidRDefault="00F0059B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059B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r 30" o:spid="_x0000_s1039" style="position:absolute;margin-left:268.3pt;margin-top:568.3pt;width:188.45pt;height:29.75pt;z-index:251654656;mso-height-relative:margin" coordorigin=",-209" coordsize="23933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">
                <v:group id="Grouper 31" o:spid="_x0000_s1040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32" o:spid="_x0000_s1041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lx8EA&#10;AADbAAAADwAAAGRycy9kb3ducmV2LnhtbESPwWrDMBBE74X8g9hAb43sBEpxrIQkxRB6axrIdbHW&#10;lom0MpZiu39fFQo9DjPzhin3s7NipCF0nhXkqwwEce11x62C61f18gYiRGSN1jMp+KYA+93iqcRC&#10;+4k/abzEViQIhwIVmBj7QspQG3IYVr4nTl7jB4cxyaGVesApwZ2V6yx7lQ47TgsGezoZqu+Xh1Mw&#10;H28ovTXUoHTZx1jl7/nJKvW8nA9bEJHm+B/+a5+1gs0a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pJcfBAAAA2wAAAA8AAAAAAAAAAAAAAAAAmAIAAGRycy9kb3du&#10;cmV2LnhtbFBLBQYAAAAABAAEAPUAAACGAwAAAAA=&#10;" filled="f" stroked="f"/>
                  <v:shape id="Triangle isocèle 33" o:spid="_x0000_s1042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2GZsMA&#10;AADbAAAADwAAAGRycy9kb3ducmV2LnhtbESPQYvCMBSE74L/ITzBi2jqCiJdo5RdZEU8aHe9P5pn&#10;27V5KU209d8bQfA4zMw3zHLdmUrcqHGlZQXTSQSCOLO65FzB3+9mvADhPLLGyjIpuJOD9arfW2Ks&#10;bctHuqU+FwHCLkYFhfd1LKXLCjLoJrYmDt7ZNgZ9kE0udYNtgJtKfkTRXBosOSwUWNNXQdklvRoF&#10;nPzvT1Ups29z+Rmdd21yvecHpYaDLvkE4anz7/CrvdUKZj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2GZsMAAADbAAAADwAAAAAAAAAAAAAAAACYAgAAZHJzL2Rv&#10;d25yZXYueG1sUEsFBgAAAAAEAAQA9QAAAIgDAAAAAA==&#10;" filled="f" stroked="f"/>
                </v:group>
                <v:shape id="Zone de texte 34" o:spid="_x0000_s1043" type="#_x0000_t202" style="position:absolute;left:431;top:-209;width:22930;height:2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nusQA&#10;AADbAAAADwAAAGRycy9kb3ducmV2LnhtbESPzWrDMBCE74G+g9hCLqGR04RSXMvGTUnSSw9O+wCL&#10;tf7B1spYSuL26aNAIcdhZr5hkmwyvTjT6FrLClbLCARxaXXLtYKf793TKwjnkTX2lknBLznI0odZ&#10;grG2Fy7ofPS1CBB2MSpovB9iKV3ZkEG3tANx8Co7GvRBjrXUI14C3PTyOYpepMGWw0KDA20bKrvj&#10;ySigvLB/X53bm+L9Y7uvWqaFPCg1f5zyNxCeJn8P/7c/tYL1B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Yp7rEAAAA2wAAAA8AAAAAAAAAAAAAAAAAmAIAAGRycy9k&#10;b3ducmV2LnhtbFBLBQYAAAAABAAEAPUAAACJAwAAAAA=&#10;" filled="f" stroked="f">
                  <v:textbox inset="0,0,0,0">
                    <w:txbxContent>
                      <w:p w:rsidR="00945931" w:rsidRPr="00F0059B" w:rsidRDefault="00F0059B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059B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8937F3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1AD9EB5" wp14:editId="4CAE358F">
                <wp:simplePos x="0" y="0"/>
                <wp:positionH relativeFrom="column">
                  <wp:posOffset>-83820</wp:posOffset>
                </wp:positionH>
                <wp:positionV relativeFrom="paragraph">
                  <wp:posOffset>7212330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8448"/>
                    <wp:lineTo x="10316" y="20754"/>
                    <wp:lineTo x="11175" y="20754"/>
                    <wp:lineTo x="21491" y="18448"/>
                    <wp:lineTo x="21491" y="0"/>
                    <wp:lineTo x="0" y="0"/>
                  </wp:wrapPolygon>
                </wp:wrapThrough>
                <wp:docPr id="25" name="Groupe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  <a:solidFill>
                          <a:schemeClr val="bg2">
                            <a:lumMod val="75000"/>
                          </a:schemeClr>
                        </a:solidFill>
                      </wpg:grpSpPr>
                      <wpg:grpSp>
                        <wpg:cNvPr id="26" name="Grouper 26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isocèle 28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Zone de texte 29"/>
                        <wps:cNvSpPr txBox="1"/>
                        <wps:spPr>
                          <a:xfrm>
                            <a:off x="43180" y="23337"/>
                            <a:ext cx="2292985" cy="2755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3C460D">
                              <w:pPr>
                                <w:pStyle w:val="Textedebulles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4" style="position:absolute;margin-left:-6.6pt;margin-top:567.9pt;width:188.45pt;height:28.1pt;z-index:251651072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">
                <v:group id="Grouper 26" o:spid="_x0000_s1045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27" o:spid="_x0000_s1046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QgsEA&#10;AADbAAAADwAAAGRycy9kb3ducmV2LnhtbESPwWrDMBBE74X8g9hAb43sHNLiWAlJiiH01jSQ62Kt&#10;LRNpZSzFdv++KhR6HGbmDVPuZ2fFSEPoPCvIVxkI4trrjlsF16/q5Q1EiMgarWdS8E0B9rvFU4mF&#10;9hN/0niJrUgQDgUqMDH2hZShNuQwrHxPnLzGDw5jkkMr9YBTgjsr11m2kQ47TgsGezoZqu+Xh1Mw&#10;H28ovTXUoHTZx1jl7/nJKvW8nA9bEJHm+B/+a5+1gvUr/H5JP0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EILBAAAA2wAAAA8AAAAAAAAAAAAAAAAAmAIAAGRycy9kb3du&#10;cmV2LnhtbFBLBQYAAAAABAAEAPUAAACGAwAAAAA=&#10;" filled="f" stroked="f"/>
                  <v:shape id="Triangle isocèle 28" o:spid="_x0000_s1047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CysEA&#10;AADbAAAADwAAAGRycy9kb3ducmV2LnhtbERPyWrDMBC9B/oPYgK9hESODyW4kYNJCS2lh8Zt74M1&#10;XhJrZCx5+/vqUOjx8fbjaTatGKl3jWUF+10EgriwuuFKwffXZXsA4TyyxtYyKVjIwSl9WB0x0Xbi&#10;K425r0QIYZeggtr7LpHSFTUZdDvbEQeutL1BH2BfSd3jFMJNK+MoepIGGw4NNXZ0rqm454NRwNnt&#10;46dtZPFi7q+b8n3KhqX6VOpxPWfPIDzN/l/8537TCuIwNnwJP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wgsrBAAAA2wAAAA8AAAAAAAAAAAAAAAAAmAIAAGRycy9kb3du&#10;cmV2LnhtbFBLBQYAAAAABAAEAPUAAACGAwAAAAA=&#10;" filled="f" stroked="f"/>
                </v:group>
                <v:shape id="Zone de texte 29" o:spid="_x0000_s1048" type="#_x0000_t202" style="position:absolute;left:431;top:233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e+cQA&#10;AADbAAAADwAAAGRycy9kb3ducmV2LnhtbESPQWvCQBSE7wX/w/IEL8Vs9FDamFViRNtLD0n9AY/s&#10;Mwlm34bsqtFf7xYKPQ4z8w2TbkbTiSsNrrWsYBHFIIgrq1uuFRx/9vN3EM4ja+wsk4I7OdisJy8p&#10;JtreuKBr6WsRIOwSVNB43ydSuqohgy6yPXHwTnYw6IMcaqkHvAW46eQyjt+kwZbDQoM95Q1V5/Ji&#10;FFBW2Mf32R1Msd3lh1PL9Co/lZpNx2wFwtPo/8N/7S+tYPkBv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AnvnEAAAA2wAAAA8AAAAAAAAAAAAAAAAAmAIAAGRycy9k&#10;b3ducmV2LnhtbFBLBQYAAAAABAAEAPUAAACJAwAAAAA=&#10;" filled="f" stroked="f">
                  <v:textbox inset="0,0,0,0">
                    <w:txbxContent>
                      <w:p w:rsidR="00945931" w:rsidRPr="003C460D" w:rsidRDefault="00945931" w:rsidP="003C460D">
                        <w:pPr>
                          <w:pStyle w:val="Textedebulles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491290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2498471" wp14:editId="696AC68E">
                <wp:simplePos x="0" y="0"/>
                <wp:positionH relativeFrom="column">
                  <wp:posOffset>-144780</wp:posOffset>
                </wp:positionH>
                <wp:positionV relativeFrom="paragraph">
                  <wp:posOffset>1121410</wp:posOffset>
                </wp:positionV>
                <wp:extent cx="3315970" cy="356870"/>
                <wp:effectExtent l="0" t="0" r="0" b="5080"/>
                <wp:wrapThrough wrapText="bothSides">
                  <wp:wrapPolygon edited="0">
                    <wp:start x="0" y="0"/>
                    <wp:lineTo x="0" y="18448"/>
                    <wp:lineTo x="10300" y="20754"/>
                    <wp:lineTo x="11044" y="20754"/>
                    <wp:lineTo x="21468" y="18448"/>
                    <wp:lineTo x="21468" y="0"/>
                    <wp:lineTo x="0" y="0"/>
                  </wp:wrapPolygon>
                </wp:wrapThrough>
                <wp:docPr id="19" name="Groupe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5970" cy="356870"/>
                          <a:chOff x="0" y="0"/>
                          <a:chExt cx="2393315" cy="356870"/>
                        </a:xfrm>
                        <a:solidFill>
                          <a:schemeClr val="bg2">
                            <a:lumMod val="75000"/>
                          </a:schemeClr>
                        </a:solidFill>
                      </wpg:grpSpPr>
                      <wpg:grpSp>
                        <wpg:cNvPr id="15" name="Grouper 15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grpFill/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angle isocèle 17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43180" y="19685"/>
                            <a:ext cx="2292985" cy="2755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6442CC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xpériences 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professionnelle</w:t>
                              </w:r>
                              <w:r w:rsidR="006442CC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r 19" o:spid="_x0000_s1049" style="position:absolute;margin-left:-11.4pt;margin-top:88.3pt;width:261.1pt;height:28.1pt;z-index:251653632;mso-width-relative:margin;mso-height-relative:margin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">
                <v:group id="Grouper 15" o:spid="_x0000_s1050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16" o:spid="_x0000_s1051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/pL0A&#10;AADbAAAADwAAAGRycy9kb3ducmV2LnhtbERPTYvCMBC9L+x/CCN4W9N6EKnGsnYRxJvugtehGZuy&#10;yaQ0sdZ/bwTB2zze56zL0VkxUB9azwryWQaCuPa65UbB3+/uawkiRGSN1jMpuFOAcvP5scZC+xsf&#10;aTjFRqQQDgUqMDF2hZShNuQwzHxHnLiL7x3GBPtG6h5vKdxZOc+yhXTYcmow2FFlqP4/XZ2CcXtG&#10;6a2hC0qXHYZd/pNXVqnpZPxegYg0xrf45d7rNH8Bz1/SAXLz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Cd/pL0AAADbAAAADwAAAAAAAAAAAAAAAACYAgAAZHJzL2Rvd25yZXYu&#10;eG1sUEsFBgAAAAAEAAQA9QAAAIIDAAAAAA==&#10;" filled="f" stroked="f"/>
                  <v:shape id="Triangle isocèle 17" o:spid="_x0000_s1052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PcBcEA&#10;AADbAAAADwAAAGRycy9kb3ducmV2LnhtbERPTYvCMBC9L+x/CCN4WTTVg7tUo5QVUcSDdvU+NGNb&#10;bSalibb+eyMIe5vH+5zZojOVuFPjSssKRsMIBHFmdcm5guPfavADwnlkjZVlUvAgB4v558cMY21b&#10;PtA99bkIIexiVFB4X8dSuqwgg25oa+LAnW1j0AfY5FI32IZwU8lxFE2kwZJDQ4E1/RaUXdObUcDJ&#10;ZXeqSpktzXX9dd62ye2R75Xq97pkCsJT5//Fb/dGh/nf8Po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D3AXBAAAA2wAAAA8AAAAAAAAAAAAAAAAAmAIAAGRycy9kb3du&#10;cmV2LnhtbFBLBQYAAAAABAAEAPUAAACGAwAAAAA=&#10;" filled="f" stroked="f"/>
                </v:group>
                <v:shape id="Zone de texte 18" o:spid="_x0000_s1053" type="#_x0000_t202" style="position:absolute;left:431;top:196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6442CC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xpériences 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professionnelle</w:t>
                        </w:r>
                        <w:r w:rsidR="006442CC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2B175B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05017D1" wp14:editId="5BAE8BC9">
                <wp:simplePos x="0" y="0"/>
                <wp:positionH relativeFrom="column">
                  <wp:posOffset>-581660</wp:posOffset>
                </wp:positionH>
                <wp:positionV relativeFrom="paragraph">
                  <wp:posOffset>1122680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4" name="Groupe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  <a:solidFill>
                          <a:schemeClr val="bg2">
                            <a:lumMod val="75000"/>
                          </a:schemeClr>
                        </a:solidFill>
                      </wpg:grpSpPr>
                      <wps:wsp>
                        <wps:cNvPr id="41" name="Ellipse 41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21" y="73025"/>
                            <a:ext cx="184828" cy="1625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r 54" o:spid="_x0000_s1026" style="position:absolute;margin-left:-45.8pt;margin-top:88.4pt;width:23.9pt;height:23.9pt;z-index:251656704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">
                <v:oval id="Ellipse 41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RJ38UA&#10;AADbAAAADwAAAGRycy9kb3ducmV2LnhtbESPT2vCQBTE74V+h+UVeqsbgy0aXaVaBKGX+gfF22v2&#10;NUmTfRt2V43f3i0UPA4z8xtmMutMI87kfGVZQb+XgCDOra64ULDbLl+GIHxA1thYJgVX8jCbPj5M&#10;MNP2wms6b0IhIoR9hgrKENpMSp+XZND3bEscvR/rDIYoXSG1w0uEm0amSfImDVYcF0psaVFSXm9O&#10;RsFI1+nx93WA9ZxWnB723x+fX06p56fufQwiUBfu4f/2SisY9OHvS/w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EnfxQAAANsAAAAPAAAAAAAAAAAAAAAAAJgCAABkcnMv&#10;ZG93bnJldi54bWxQSwUGAAAAAAQABAD1AAAAigMAAAAA&#10;" filled="f" stroked="f"/>
                <v:shape id="Image 2" o:spid="_x0000_s1028" type="#_x0000_t75" style="position:absolute;left:60621;top:73025;width:184828;height:16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25" o:title=""/>
                  <v:path arrowok="t"/>
                </v:shape>
                <w10:wrap type="through"/>
              </v:group>
            </w:pict>
          </mc:Fallback>
        </mc:AlternateContent>
      </w:r>
      <w:r w:rsidR="002B175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357636" wp14:editId="6804C770">
                <wp:simplePos x="0" y="0"/>
                <wp:positionH relativeFrom="column">
                  <wp:posOffset>-716280</wp:posOffset>
                </wp:positionH>
                <wp:positionV relativeFrom="paragraph">
                  <wp:posOffset>376555</wp:posOffset>
                </wp:positionV>
                <wp:extent cx="7363460" cy="622300"/>
                <wp:effectExtent l="0" t="0" r="8890" b="6350"/>
                <wp:wrapThrough wrapText="bothSides">
                  <wp:wrapPolygon edited="0">
                    <wp:start x="0" y="0"/>
                    <wp:lineTo x="0" y="21159"/>
                    <wp:lineTo x="21570" y="21159"/>
                    <wp:lineTo x="21570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3460" cy="622300"/>
                        </a:xfrm>
                        <a:prstGeom prst="rect">
                          <a:avLst/>
                        </a:prstGeom>
                        <a:solidFill>
                          <a:srgbClr val="8EC02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945931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54" type="#_x0000_t202" style="position:absolute;margin-left:-56.4pt;margin-top:29.65pt;width:579.8pt;height:4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" fillcolor="#8ec02f" stroked="f">
                <v:textbox inset=",,,0">
                  <w:txbxContent>
                    <w:p w:rsidR="00945931" w:rsidRPr="003C460D" w:rsidRDefault="00945931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945931" w:rsidRPr="00945931">
        <w:t xml:space="preserve">  </w:t>
      </w:r>
      <w:bookmarkStart w:id="0" w:name="_GoBack"/>
      <w:bookmarkEnd w:id="0"/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8C8" w:rsidRDefault="000568C8" w:rsidP="00F07227">
      <w:r>
        <w:separator/>
      </w:r>
    </w:p>
  </w:endnote>
  <w:endnote w:type="continuationSeparator" w:id="0">
    <w:p w:rsidR="000568C8" w:rsidRDefault="000568C8" w:rsidP="00F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 Black">
    <w:altName w:val="Segoe UI Semibold"/>
    <w:charset w:val="00"/>
    <w:family w:val="swiss"/>
    <w:pitch w:val="variable"/>
    <w:sig w:usb0="00000001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light">
    <w:altName w:val="DejaVu Sans"/>
    <w:charset w:val="00"/>
    <w:family w:val="swiss"/>
    <w:pitch w:val="variable"/>
    <w:sig w:usb0="00000000" w:usb1="C000E47F" w:usb2="00000009" w:usb3="00000000" w:csb0="000001F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8E" w:rsidRDefault="008B248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8E" w:rsidRDefault="008B248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8E" w:rsidRDefault="008B24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8C8" w:rsidRDefault="000568C8" w:rsidP="00F07227">
      <w:r>
        <w:separator/>
      </w:r>
    </w:p>
  </w:footnote>
  <w:footnote w:type="continuationSeparator" w:id="0">
    <w:p w:rsidR="000568C8" w:rsidRDefault="000568C8" w:rsidP="00F0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8E" w:rsidRDefault="008B248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8E" w:rsidRDefault="008B248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8E" w:rsidRDefault="008B248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clip_image001"/>
      </v:shape>
    </w:pict>
  </w:numPicBullet>
  <w:abstractNum w:abstractNumId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016"/>
    <w:multiLevelType w:val="hybridMultilevel"/>
    <w:tmpl w:val="E790081C"/>
    <w:lvl w:ilvl="0" w:tplc="EA58B5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3961D9"/>
    <w:multiLevelType w:val="hybridMultilevel"/>
    <w:tmpl w:val="1EA855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2C2E7A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Semibold" w:hAnsi="Segoe UI Semibold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3690F"/>
    <w:multiLevelType w:val="hybridMultilevel"/>
    <w:tmpl w:val="7E14264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8D082D2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4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83FAE"/>
    <w:multiLevelType w:val="hybridMultilevel"/>
    <w:tmpl w:val="7F78BD64"/>
    <w:lvl w:ilvl="0" w:tplc="EA58B5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041F8"/>
    <w:multiLevelType w:val="hybridMultilevel"/>
    <w:tmpl w:val="CF629472"/>
    <w:lvl w:ilvl="0" w:tplc="EA58B5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7707A"/>
    <w:multiLevelType w:val="hybridMultilevel"/>
    <w:tmpl w:val="F5962688"/>
    <w:lvl w:ilvl="0" w:tplc="EA58B5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91766"/>
    <w:multiLevelType w:val="hybridMultilevel"/>
    <w:tmpl w:val="AC305E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511E7EC4">
      <w:start w:val="1"/>
      <w:numFmt w:val="bullet"/>
      <w:lvlText w:val="&gt;"/>
      <w:lvlJc w:val="left"/>
      <w:pPr>
        <w:tabs>
          <w:tab w:val="num" w:pos="880"/>
        </w:tabs>
        <w:ind w:left="880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68024D"/>
    <w:multiLevelType w:val="hybridMultilevel"/>
    <w:tmpl w:val="C874820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AA2EA28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8"/>
  </w:num>
  <w:num w:numId="4">
    <w:abstractNumId w:val="10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19"/>
  </w:num>
  <w:num w:numId="10">
    <w:abstractNumId w:val="25"/>
  </w:num>
  <w:num w:numId="11">
    <w:abstractNumId w:val="28"/>
  </w:num>
  <w:num w:numId="12">
    <w:abstractNumId w:val="26"/>
  </w:num>
  <w:num w:numId="13">
    <w:abstractNumId w:val="30"/>
  </w:num>
  <w:num w:numId="14">
    <w:abstractNumId w:val="32"/>
  </w:num>
  <w:num w:numId="15">
    <w:abstractNumId w:val="12"/>
  </w:num>
  <w:num w:numId="16">
    <w:abstractNumId w:val="11"/>
  </w:num>
  <w:num w:numId="17">
    <w:abstractNumId w:val="0"/>
  </w:num>
  <w:num w:numId="18">
    <w:abstractNumId w:val="9"/>
  </w:num>
  <w:num w:numId="19">
    <w:abstractNumId w:val="29"/>
  </w:num>
  <w:num w:numId="20">
    <w:abstractNumId w:val="21"/>
  </w:num>
  <w:num w:numId="21">
    <w:abstractNumId w:val="24"/>
  </w:num>
  <w:num w:numId="22">
    <w:abstractNumId w:val="15"/>
  </w:num>
  <w:num w:numId="23">
    <w:abstractNumId w:val="27"/>
  </w:num>
  <w:num w:numId="24">
    <w:abstractNumId w:val="6"/>
  </w:num>
  <w:num w:numId="25">
    <w:abstractNumId w:val="5"/>
  </w:num>
  <w:num w:numId="26">
    <w:abstractNumId w:val="3"/>
  </w:num>
  <w:num w:numId="27">
    <w:abstractNumId w:val="23"/>
  </w:num>
  <w:num w:numId="28">
    <w:abstractNumId w:val="7"/>
  </w:num>
  <w:num w:numId="29">
    <w:abstractNumId w:val="22"/>
  </w:num>
  <w:num w:numId="30">
    <w:abstractNumId w:val="14"/>
  </w:num>
  <w:num w:numId="31">
    <w:abstractNumId w:val="2"/>
  </w:num>
  <w:num w:numId="32">
    <w:abstractNumId w:val="16"/>
  </w:num>
  <w:num w:numId="33">
    <w:abstractNumId w:val="16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D6"/>
    <w:rsid w:val="0001049D"/>
    <w:rsid w:val="000568C8"/>
    <w:rsid w:val="000C47F5"/>
    <w:rsid w:val="001254D6"/>
    <w:rsid w:val="0014095A"/>
    <w:rsid w:val="001624B4"/>
    <w:rsid w:val="001846F0"/>
    <w:rsid w:val="001B15C9"/>
    <w:rsid w:val="001B55A0"/>
    <w:rsid w:val="00253528"/>
    <w:rsid w:val="00287051"/>
    <w:rsid w:val="00287E84"/>
    <w:rsid w:val="002B175B"/>
    <w:rsid w:val="003441EC"/>
    <w:rsid w:val="00381B36"/>
    <w:rsid w:val="00395465"/>
    <w:rsid w:val="003C460D"/>
    <w:rsid w:val="003D7347"/>
    <w:rsid w:val="003F5603"/>
    <w:rsid w:val="00420DA4"/>
    <w:rsid w:val="0043288E"/>
    <w:rsid w:val="00446CB6"/>
    <w:rsid w:val="00461AFE"/>
    <w:rsid w:val="00474227"/>
    <w:rsid w:val="00491290"/>
    <w:rsid w:val="00507FCA"/>
    <w:rsid w:val="005B2905"/>
    <w:rsid w:val="005B303E"/>
    <w:rsid w:val="005D18E6"/>
    <w:rsid w:val="00642316"/>
    <w:rsid w:val="006442CC"/>
    <w:rsid w:val="00681261"/>
    <w:rsid w:val="006E5D5F"/>
    <w:rsid w:val="006F798B"/>
    <w:rsid w:val="007375DD"/>
    <w:rsid w:val="00755F50"/>
    <w:rsid w:val="00760233"/>
    <w:rsid w:val="007A60F8"/>
    <w:rsid w:val="007D68BE"/>
    <w:rsid w:val="008424FA"/>
    <w:rsid w:val="0084502E"/>
    <w:rsid w:val="00863ACE"/>
    <w:rsid w:val="0087556C"/>
    <w:rsid w:val="0089080F"/>
    <w:rsid w:val="008937F3"/>
    <w:rsid w:val="008B248E"/>
    <w:rsid w:val="008E0053"/>
    <w:rsid w:val="00931E07"/>
    <w:rsid w:val="00945931"/>
    <w:rsid w:val="00950D41"/>
    <w:rsid w:val="0096452B"/>
    <w:rsid w:val="00967D1B"/>
    <w:rsid w:val="00A13261"/>
    <w:rsid w:val="00A92B6E"/>
    <w:rsid w:val="00A96F24"/>
    <w:rsid w:val="00AA6C16"/>
    <w:rsid w:val="00AF7C19"/>
    <w:rsid w:val="00B00990"/>
    <w:rsid w:val="00BA51CF"/>
    <w:rsid w:val="00BC15FE"/>
    <w:rsid w:val="00BC5ADF"/>
    <w:rsid w:val="00BD6382"/>
    <w:rsid w:val="00C12D78"/>
    <w:rsid w:val="00C13E43"/>
    <w:rsid w:val="00C46605"/>
    <w:rsid w:val="00C566ED"/>
    <w:rsid w:val="00C665CF"/>
    <w:rsid w:val="00CE06E8"/>
    <w:rsid w:val="00D00715"/>
    <w:rsid w:val="00D0264D"/>
    <w:rsid w:val="00D171C4"/>
    <w:rsid w:val="00D4613F"/>
    <w:rsid w:val="00D873DD"/>
    <w:rsid w:val="00E8337F"/>
    <w:rsid w:val="00F0059B"/>
    <w:rsid w:val="00F07227"/>
    <w:rsid w:val="00F45B06"/>
    <w:rsid w:val="00F842F1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27"/>
  </w:style>
  <w:style w:type="paragraph" w:styleId="Pieddepage">
    <w:name w:val="footer"/>
    <w:basedOn w:val="Normal"/>
    <w:link w:val="Pieddepag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27"/>
  </w:style>
  <w:style w:type="paragraph" w:styleId="Pieddepage">
    <w:name w:val="footer"/>
    <w:basedOn w:val="Normal"/>
    <w:link w:val="Pieddepag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0.png"/><Relationship Id="rId25" Type="http://schemas.openxmlformats.org/officeDocument/2006/relationships/image" Target="media/image80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image" Target="media/image9.png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lga\Downloads\TS104315854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95D16-9FF0-498B-A3FB-EE458994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B2AA6-3CEF-4082-A1F5-CC9B8DC1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TS104315854.dotx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classique coloré (design horizontal)</vt:lpstr>
    </vt:vector>
  </TitlesOfParts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classique coloré (design horizontal)</dc:title>
  <dc:creator/>
  <cp:lastModifiedBy/>
  <cp:revision>1</cp:revision>
  <dcterms:created xsi:type="dcterms:W3CDTF">2015-04-01T13:51:00Z</dcterms:created>
  <dcterms:modified xsi:type="dcterms:W3CDTF">2015-04-01T13:51:00Z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TC043158549991</vt:lpwstr>
  </property>
</Properties>
</file>