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3D4E8B">
      <w:pPr>
        <w:sectPr w:rsidR="00F93E26" w:rsidSect="00F93E26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101F01DA" wp14:editId="1096B66E">
                <wp:simplePos x="0" y="0"/>
                <wp:positionH relativeFrom="column">
                  <wp:posOffset>1189355</wp:posOffset>
                </wp:positionH>
                <wp:positionV relativeFrom="paragraph">
                  <wp:posOffset>-442595</wp:posOffset>
                </wp:positionV>
                <wp:extent cx="2004695" cy="10287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3BE" w:rsidRDefault="000E03BE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rue du Tintoret</w:t>
                            </w:r>
                          </w:p>
                          <w:p w:rsidR="00945931" w:rsidRPr="003C460D" w:rsidRDefault="000E03BE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92600 Asnières-sur-Seine</w:t>
                            </w:r>
                          </w:p>
                          <w:p w:rsidR="00945931" w:rsidRPr="003C460D" w:rsidRDefault="00945931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0E03B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06 16 81 39 95</w:t>
                            </w:r>
                          </w:p>
                          <w:p w:rsidR="00945931" w:rsidRPr="003C460D" w:rsidRDefault="0094593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0E03B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soraya.pires@hotmail.fr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F01D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3.65pt;margin-top:-34.85pt;width:157.85pt;height:81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" filled="f" stroked="f">
                <v:textbox>
                  <w:txbxContent>
                    <w:p w:rsidR="000E03BE" w:rsidRDefault="000E03BE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rue du Tintoret</w:t>
                      </w:r>
                    </w:p>
                    <w:p w:rsidR="00945931" w:rsidRPr="003C460D" w:rsidRDefault="000E03BE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92600 Asnières-sur-Seine</w:t>
                      </w:r>
                    </w:p>
                    <w:p w:rsidR="00945931" w:rsidRPr="003C460D" w:rsidRDefault="00945931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0E03B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06 16 81 39 95</w:t>
                      </w:r>
                    </w:p>
                    <w:p w:rsidR="00945931" w:rsidRPr="003C460D" w:rsidRDefault="0094593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0E03B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soraya.pires@hotmail.fr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1200" behindDoc="0" locked="0" layoutInCell="1" allowOverlap="1" wp14:anchorId="0C7B38CE" wp14:editId="6E3EF5C6">
                <wp:simplePos x="0" y="0"/>
                <wp:positionH relativeFrom="column">
                  <wp:posOffset>1195705</wp:posOffset>
                </wp:positionH>
                <wp:positionV relativeFrom="page">
                  <wp:posOffset>146050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4E8B" w:rsidRDefault="003D4E8B" w:rsidP="003D4E8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angle isocèle 8"/>
                        <wps:cNvSpPr/>
                        <wps:spPr>
                          <a:xfrm rot="10800000">
                            <a:off x="1076325" y="241935"/>
                            <a:ext cx="229870" cy="114935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B38CE" id="Grouper 10" o:spid="_x0000_s1027" style="position:absolute;margin-left:94.15pt;margin-top:11.5pt;width:188.45pt;height:28.1pt;z-index:251571200;mso-position-vertical-relative:page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">
                <v:rect id="Rectangle 7" o:spid="_x0000_s1028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WJsQA&#10;AADaAAAADwAAAGRycy9kb3ducmV2LnhtbESPT2vCQBTE74V+h+UVequbCtoSXaUGCooWovXg8ZF9&#10;JsHs2zS7zR8/vVsQehxm5jfMfNmbSrTUuNKygtdRBII4s7rkXMHx+/PlHYTzyBory6RgIAfLxePD&#10;HGNtO95Te/C5CBB2MSoovK9jKV1WkEE3sjVx8M62MeiDbHKpG+wC3FRyHEVTabDksFBgTUlB2eXw&#10;axSsdl/bNuUffe43k/TqbYJ4GpR6fuo/ZiA89f4/fG+vtYI3+LsSb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FibEAAAA2gAAAA8AAAAAAAAAAAAAAAAAmAIAAGRycy9k&#10;b3ducmV2LnhtbFBLBQYAAAAABAAEAPUAAACJAwAAAAA=&#10;" fillcolor="white [3212]" stroked="f">
                  <v:textbox>
                    <w:txbxContent>
                      <w:p w:rsidR="003D4E8B" w:rsidRDefault="003D4E8B" w:rsidP="003D4E8B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8" o:spid="_x0000_s1029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ZYb0A&#10;AADaAAAADwAAAGRycy9kb3ducmV2LnhtbERPTYvCMBC9C/sfwgh7s1P3IFKNIoKwBy/rKngcmrGt&#10;JpPaRFv//eaw4PHxvpfrwVn15C40XjRMsxwUS+lNI5WG4+9uMgcVIokh64U1vDjAevUxWlJhfC8/&#10;/DzESqUQCQVpqGNsC8RQ1uwoZL5lSdzFd45igl2FpqM+hTuLX3k+Q0eNpIaaWt7WXN4OD6ch7E/U&#10;vnB379na6+xYXfozotaf42GzABV5iG/xv/vbaEhb05V0A3D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JpZYb0AAADaAAAADwAAAAAAAAAAAAAAAACYAgAAZHJzL2Rvd25yZXYu&#10;eG1sUEsFBgAAAAAEAAQA9QAAAIIDAAAAAA==&#10;" fillcolor="white [3212]" stroked="f"/>
                <w10:wrap type="through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44288" behindDoc="0" locked="0" layoutInCell="1" allowOverlap="1" wp14:anchorId="00679CF4" wp14:editId="21FCDF09">
            <wp:simplePos x="0" y="0"/>
            <wp:positionH relativeFrom="page">
              <wp:posOffset>19050</wp:posOffset>
            </wp:positionH>
            <wp:positionV relativeFrom="page">
              <wp:posOffset>107950</wp:posOffset>
            </wp:positionV>
            <wp:extent cx="2028190" cy="1168400"/>
            <wp:effectExtent l="0" t="0" r="0" b="0"/>
            <wp:wrapThrough wrapText="bothSides">
              <wp:wrapPolygon edited="0">
                <wp:start x="0" y="0"/>
                <wp:lineTo x="0" y="21130"/>
                <wp:lineTo x="21302" y="21130"/>
                <wp:lineTo x="21302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8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B43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0B0FEE9" wp14:editId="412FF2CE">
                <wp:simplePos x="0" y="0"/>
                <wp:positionH relativeFrom="column">
                  <wp:posOffset>1271905</wp:posOffset>
                </wp:positionH>
                <wp:positionV relativeFrom="page">
                  <wp:posOffset>158750</wp:posOffset>
                </wp:positionV>
                <wp:extent cx="2136775" cy="300990"/>
                <wp:effectExtent l="0" t="0" r="0" b="3810"/>
                <wp:wrapThrough wrapText="bothSides">
                  <wp:wrapPolygon edited="0">
                    <wp:start x="385" y="0"/>
                    <wp:lineTo x="385" y="20506"/>
                    <wp:lineTo x="20990" y="20506"/>
                    <wp:lineTo x="20990" y="0"/>
                    <wp:lineTo x="385" y="0"/>
                  </wp:wrapPolygon>
                </wp:wrapThrough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931E07" w:rsidRDefault="000E03BE">
                            <w:pPr>
                              <w:rPr>
                                <w:rFonts w:ascii="Verdana" w:hAnsi="Verdana"/>
                                <w:color w:val="00AEAC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AEAC"/>
                                <w:sz w:val="28"/>
                                <w:szCs w:val="20"/>
                              </w:rPr>
                              <w:t>Nadia PIRES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0FEE9" id="Zone de texte 6" o:spid="_x0000_s1030" type="#_x0000_t202" style="position:absolute;margin-left:100.15pt;margin-top:12.5pt;width:168.25pt;height:23.7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" filled="f" stroked="f">
                <v:textbox>
                  <w:txbxContent>
                    <w:p w:rsidR="00945931" w:rsidRPr="00931E07" w:rsidRDefault="000E03BE">
                      <w:pPr>
                        <w:rPr>
                          <w:rFonts w:ascii="Verdana" w:hAnsi="Verdana"/>
                          <w:color w:val="00AEAC"/>
                          <w:sz w:val="28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AEAC"/>
                          <w:sz w:val="28"/>
                          <w:szCs w:val="20"/>
                        </w:rPr>
                        <w:t>Nadia PIRES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758B0"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123AF0DD" wp14:editId="7A36FAA4">
                <wp:simplePos x="0" y="0"/>
                <wp:positionH relativeFrom="column">
                  <wp:posOffset>-906145</wp:posOffset>
                </wp:positionH>
                <wp:positionV relativeFrom="paragraph">
                  <wp:posOffset>-899795</wp:posOffset>
                </wp:positionV>
                <wp:extent cx="7563485" cy="1384300"/>
                <wp:effectExtent l="0" t="0" r="0" b="63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1384300"/>
                        </a:xfrm>
                        <a:prstGeom prst="rect">
                          <a:avLst/>
                        </a:prstGeom>
                        <a:solidFill>
                          <a:srgbClr val="00AEA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22A2E" id="Rectangle 55" o:spid="_x0000_s1026" style="position:absolute;margin-left:-71.35pt;margin-top:-70.85pt;width:595.55pt;height:109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" fillcolor="#00aeac" stroked="f"/>
            </w:pict>
          </mc:Fallback>
        </mc:AlternateContent>
      </w:r>
      <w:r w:rsidR="00945931" w:rsidRPr="00945931">
        <w:t xml:space="preserve"> </w:t>
      </w:r>
    </w:p>
    <w:p w:rsidR="00AF7C19" w:rsidRDefault="00896B43"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36096" behindDoc="1" locked="0" layoutInCell="1" allowOverlap="1" wp14:anchorId="2A3A53CD" wp14:editId="1AAD9A72">
                <wp:simplePos x="0" y="0"/>
                <wp:positionH relativeFrom="column">
                  <wp:posOffset>3049905</wp:posOffset>
                </wp:positionH>
                <wp:positionV relativeFrom="page">
                  <wp:posOffset>9150350</wp:posOffset>
                </wp:positionV>
                <wp:extent cx="2908300" cy="939165"/>
                <wp:effectExtent l="0" t="0" r="0" b="0"/>
                <wp:wrapThrough wrapText="bothSides">
                  <wp:wrapPolygon edited="0">
                    <wp:start x="283" y="0"/>
                    <wp:lineTo x="283" y="21030"/>
                    <wp:lineTo x="21081" y="21030"/>
                    <wp:lineTo x="21081" y="0"/>
                    <wp:lineTo x="283" y="0"/>
                  </wp:wrapPolygon>
                </wp:wrapThrough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A92B6E" w:rsidRDefault="00837DC3" w:rsidP="00837DC3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S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PORT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F0059B" w:rsidRDefault="00837DC3" w:rsidP="00AA6C16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Gymnastique, danse, athlétisme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53CD" id="Zone de texte 38" o:spid="_x0000_s1031" type="#_x0000_t202" style="position:absolute;margin-left:240.15pt;margin-top:720.5pt;width:229pt;height:73.95pt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" filled="f" stroked="f">
                <v:textbox>
                  <w:txbxContent>
                    <w:p w:rsidR="00945931" w:rsidRPr="00A92B6E" w:rsidRDefault="00837DC3" w:rsidP="00837DC3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S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PORT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Pr="00F0059B" w:rsidRDefault="00837DC3" w:rsidP="00AA6C16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Gymnastique, danse, athlétisme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10AB905" wp14:editId="6368B1BB">
                <wp:simplePos x="0" y="0"/>
                <wp:positionH relativeFrom="column">
                  <wp:posOffset>-131445</wp:posOffset>
                </wp:positionH>
                <wp:positionV relativeFrom="page">
                  <wp:posOffset>9201150</wp:posOffset>
                </wp:positionV>
                <wp:extent cx="2476500" cy="1390650"/>
                <wp:effectExtent l="0" t="0" r="0" b="0"/>
                <wp:wrapThrough wrapText="bothSides">
                  <wp:wrapPolygon edited="0">
                    <wp:start x="332" y="0"/>
                    <wp:lineTo x="332" y="21304"/>
                    <wp:lineTo x="21102" y="21304"/>
                    <wp:lineTo x="21102" y="0"/>
                    <wp:lineTo x="332" y="0"/>
                  </wp:wrapPolygon>
                </wp:wrapThrough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A92B6E" w:rsidRDefault="00945931" w:rsidP="009758B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ANGLAIS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Default="009758B0" w:rsidP="009758B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>Niveau scolaire</w:t>
                            </w:r>
                          </w:p>
                          <w:p w:rsidR="009758B0" w:rsidRPr="00A92B6E" w:rsidRDefault="009758B0" w:rsidP="009758B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espagnol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9758B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758B0" w:rsidRDefault="009758B0" w:rsidP="009758B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>Bon niveau scolaire</w:t>
                            </w:r>
                          </w:p>
                          <w:p w:rsidR="009758B0" w:rsidRPr="00A92B6E" w:rsidRDefault="009758B0" w:rsidP="009758B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portugais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9758B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758B0" w:rsidRDefault="009758B0" w:rsidP="009758B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>Langue maternelle</w:t>
                            </w:r>
                          </w:p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INFORMATIQUE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F0059B" w:rsidRDefault="00945931" w:rsidP="0043288E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0059B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Word, Excel, Internet, Access,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905" id="Zone de texte 37" o:spid="_x0000_s1032" type="#_x0000_t202" style="position:absolute;margin-left:-10.35pt;margin-top:724.5pt;width:195pt;height:109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" filled="f" stroked="f">
                <v:textbox>
                  <w:txbxContent>
                    <w:p w:rsidR="00945931" w:rsidRPr="00A92B6E" w:rsidRDefault="00945931" w:rsidP="009758B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ANGLAIS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Default="009758B0" w:rsidP="009758B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>Niveau scolaire</w:t>
                      </w:r>
                    </w:p>
                    <w:p w:rsidR="009758B0" w:rsidRPr="00A92B6E" w:rsidRDefault="009758B0" w:rsidP="009758B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espagnol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9758B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758B0" w:rsidRDefault="009758B0" w:rsidP="009758B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>Bon niveau scolaire</w:t>
                      </w:r>
                    </w:p>
                    <w:p w:rsidR="009758B0" w:rsidRPr="00A92B6E" w:rsidRDefault="009758B0" w:rsidP="009758B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portugais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9758B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758B0" w:rsidRDefault="009758B0" w:rsidP="009758B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>Langue maternelle</w:t>
                      </w:r>
                    </w:p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INFORMATIQUE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Pr="00F0059B" w:rsidRDefault="00945931" w:rsidP="0043288E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  <w:r w:rsidRPr="00F0059B"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Word, Excel, Internet, Access, PowerPoint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427746A0" wp14:editId="74DD2CFB">
                <wp:simplePos x="0" y="0"/>
                <wp:positionH relativeFrom="column">
                  <wp:posOffset>4459605</wp:posOffset>
                </wp:positionH>
                <wp:positionV relativeFrom="page">
                  <wp:posOffset>127000</wp:posOffset>
                </wp:positionV>
                <wp:extent cx="2021205" cy="914400"/>
                <wp:effectExtent l="0" t="0" r="0" b="0"/>
                <wp:wrapThrough wrapText="bothSides">
                  <wp:wrapPolygon edited="0">
                    <wp:start x="407" y="0"/>
                    <wp:lineTo x="407" y="21150"/>
                    <wp:lineTo x="20969" y="21150"/>
                    <wp:lineTo x="20969" y="0"/>
                    <wp:lineTo x="407" y="0"/>
                  </wp:wrapPolygon>
                </wp:wrapThrough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0E03B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0E03B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04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0E03B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93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E03B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945931" w:rsidRPr="003C460D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0E03B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:rsidR="00945931" w:rsidRPr="003C460D" w:rsidRDefault="00945931">
                            <w:pP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46A0" id="Zone de texte 5" o:spid="_x0000_s1033" type="#_x0000_t202" style="position:absolute;margin-left:351.15pt;margin-top:10pt;width:159.15pt;height:1in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" filled="f" stroked="f">
                <v:textbox>
                  <w:txbxContent>
                    <w:p w:rsidR="00945931" w:rsidRPr="003C460D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0E03B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0E03B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04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0E03B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93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E03B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945931" w:rsidRPr="003C460D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0E03B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:rsidR="00945931" w:rsidRPr="003C460D" w:rsidRDefault="00945931">
                      <w:pP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758B0">
        <w:rPr>
          <w:noProof/>
        </w:rPr>
        <mc:AlternateContent>
          <mc:Choice Requires="wpg">
            <w:drawing>
              <wp:anchor distT="0" distB="0" distL="114300" distR="114300" simplePos="0" relativeHeight="251984896" behindDoc="0" locked="0" layoutInCell="1" allowOverlap="1" wp14:anchorId="6413969D" wp14:editId="5E85E192">
                <wp:simplePos x="0" y="0"/>
                <wp:positionH relativeFrom="column">
                  <wp:posOffset>2740025</wp:posOffset>
                </wp:positionH>
                <wp:positionV relativeFrom="paragraph">
                  <wp:posOffset>7847965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1" name="Grouper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8" name="Ellipse 48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15" y="74993"/>
                            <a:ext cx="200025" cy="14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DBC515" id="Grouper 51" o:spid="_x0000_s1026" style="position:absolute;margin-left:215.75pt;margin-top:617.95pt;width:23.9pt;height:23.9pt;z-index:251984896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">
                <v:oval id="Ellipse 48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siMIA&#10;AADbAAAADwAAAGRycy9kb3ducmV2LnhtbERPW2vCMBR+H/gfwhH2tqa6sY3OKKIMykDQboK+HZrT&#10;C2tOShNt9u/Ng7DHj+++WAXTiSsNrrWsYJakIIhLq1uuFfx8fz69g3AeWWNnmRT8kYPVcvKwwEzb&#10;kQ90LXwtYgi7DBU03veZlK5syKBLbE8cucoOBn2EQy31gGMMN52cp+mrNNhybGiwp01D5W9xMQrG&#10;ogphn5+ft/y1e+tP+XFdXY5KPU7D+gOEp+D/xXd3rhW8xLH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2yIwgAAANsAAAAPAAAAAAAAAAAAAAAAAJgCAABkcnMvZG93&#10;bnJldi54bWxQSwUGAAAAAAQABAD1AAAAhwMAAAAA&#10;" fillcolor="#00aea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6515;top:74993;width:200025;height:14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17" o:title=""/>
                  <v:path arrowok="t"/>
                </v:shape>
                <w10:wrap type="through"/>
              </v:group>
            </w:pict>
          </mc:Fallback>
        </mc:AlternateContent>
      </w:r>
      <w:r w:rsidR="009758B0"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512B8464" wp14:editId="0D82CED1">
                <wp:simplePos x="0" y="0"/>
                <wp:positionH relativeFrom="column">
                  <wp:posOffset>3143885</wp:posOffset>
                </wp:positionH>
                <wp:positionV relativeFrom="paragraph">
                  <wp:posOffset>7809230</wp:posOffset>
                </wp:positionV>
                <wp:extent cx="2393315" cy="377825"/>
                <wp:effectExtent l="0" t="0" r="6985" b="3175"/>
                <wp:wrapThrough wrapText="bothSides">
                  <wp:wrapPolygon edited="0">
                    <wp:start x="0" y="0"/>
                    <wp:lineTo x="0" y="17425"/>
                    <wp:lineTo x="10316" y="20692"/>
                    <wp:lineTo x="11175" y="20692"/>
                    <wp:lineTo x="21491" y="17425"/>
                    <wp:lineTo x="21491" y="1089"/>
                    <wp:lineTo x="21319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77825"/>
                          <a:chOff x="0" y="-20955"/>
                          <a:chExt cx="2393315" cy="377825"/>
                        </a:xfrm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180" y="-2095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F0059B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059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85E61" id="Grouper 30" o:spid="_x0000_s1031" style="position:absolute;margin-left:247.55pt;margin-top:614.9pt;width:188.45pt;height:29.75pt;z-index:251621376;mso-height-relative:margin" coordorigin=",-209" coordsize="23933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">
                <v:group id="Grouper 31" o:spid="_x0000_s1032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2" o:spid="_x0000_s1033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lx8EA&#10;AADbAAAADwAAAGRycy9kb3ducmV2LnhtbESPwWrDMBBE74X8g9hAb43sB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pJcfBAAAA2wAAAA8AAAAAAAAAAAAAAAAAmAIAAGRycy9kb3du&#10;cmV2LnhtbFBLBQYAAAAABAAEAPUAAACGAwAAAAA=&#10;" filled="f" stroked="f"/>
                  <v:shape id="Triangle isocèle 33" o:spid="_x0000_s1034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GZsMA&#10;AADbAAAADwAAAGRycy9kb3ducmV2LnhtbESPQYvCMBSE74L/ITzBi2jqCiJdo5RdZEU8aHe9P5pn&#10;27V5KU209d8bQfA4zMw3zHLdmUrcqHGlZQXTSQSCOLO65FzB3+9mvADhPLLGyjIpuJOD9arfW2Ks&#10;bctHuqU+FwHCLkYFhfd1LKXLCjLoJrYmDt7ZNgZ9kE0udYNtgJtKfkTRXBosOSwUWNNXQdklvRoF&#10;nPzvT1Ups29z+Rmdd21yvecHpYaDLvkE4anz7/CrvdUKZj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2GZsMAAADbAAAADwAAAAAAAAAAAAAAAACYAgAAZHJzL2Rv&#10;d25yZXYueG1sUEsFBgAAAAAEAAQA9QAAAIgDAAAAAA==&#10;" filled="f" stroked="f"/>
                </v:group>
                <v:shape id="Zone de texte 34" o:spid="_x0000_s1035" type="#_x0000_t202" style="position:absolute;left:431;top:-209;width:22930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nus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1B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p7rEAAAA2wAAAA8AAAAAAAAAAAAAAAAAmAIAAGRycy9k&#10;b3ducmV2LnhtbFBLBQYAAAAABAAEAPUAAACJAwAAAAA=&#10;" filled="f" stroked="f">
                  <v:textbox inset="0,0,0,0">
                    <w:txbxContent>
                      <w:p w:rsidR="00945931" w:rsidRPr="00F0059B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059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758B0">
        <w:rPr>
          <w:noProof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6E44DD46" wp14:editId="62E9ACDB">
                <wp:simplePos x="0" y="0"/>
                <wp:positionH relativeFrom="column">
                  <wp:posOffset>-530225</wp:posOffset>
                </wp:positionH>
                <wp:positionV relativeFrom="paragraph">
                  <wp:posOffset>7822565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2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5" name="Ellipse 45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252652" id="Grouper 52" o:spid="_x0000_s1026" style="position:absolute;margin-left:-41.75pt;margin-top:615.95pt;width:23.9pt;height:23.9pt;z-index:251931648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">
                <v:oval id="Ellipse 45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FsYA&#10;AADbAAAADwAAAGRycy9kb3ducmV2LnhtbESP3WoCMRSE7wt9h3AKvdNsbbVlaxRpKSyCoNsK7d1h&#10;c/YHNyfLJrrx7Y0g9HKYmW+Y+TKYVpyod41lBU/jBARxYXXDlYKf76/RGwjnkTW2lknBmRwsF/d3&#10;c0y1HXhHp9xXIkLYpaig9r5LpXRFTQbd2HbE0Sttb9BH2VdS9zhEuGnlJElm0mDDcaHGjj5qKg75&#10;0SgY8jKEbfb3/MnrzWv3m+1X5XGv1ONDWL2D8BT8f/jWzrSClylcv8Qf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DFsYAAADbAAAADwAAAAAAAAAAAAAAAACYAgAAZHJz&#10;L2Rvd25yZXYueG1sUEsFBgAAAAAEAAQA9QAAAIsDAAAAAA==&#10;" fillcolor="#00aeac" stroked="f"/>
                <v:shape id="Image 4" o:spid="_x0000_s1028" type="#_x0000_t75" style="position:absolute;left:88265;top:50165;width:130175;height:20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19" o:title=""/>
                  <v:path arrowok="t"/>
                </v:shape>
                <w10:wrap type="through"/>
              </v:group>
            </w:pict>
          </mc:Fallback>
        </mc:AlternateContent>
      </w:r>
      <w:r w:rsidR="009758B0">
        <w:rPr>
          <w:noProof/>
        </w:rPr>
        <mc:AlternateContent>
          <mc:Choice Requires="wpg">
            <w:drawing>
              <wp:anchor distT="0" distB="0" distL="114300" distR="114300" simplePos="0" relativeHeight="251378688" behindDoc="0" locked="0" layoutInCell="1" allowOverlap="1" wp14:anchorId="39993316" wp14:editId="4549B18D">
                <wp:simplePos x="0" y="0"/>
                <wp:positionH relativeFrom="column">
                  <wp:posOffset>-139700</wp:posOffset>
                </wp:positionH>
                <wp:positionV relativeFrom="paragraph">
                  <wp:posOffset>7842250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3C460D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80F00" id="Grouper 25" o:spid="_x0000_s1036" style="position:absolute;margin-left:-11pt;margin-top:617.5pt;width:188.45pt;height:28.1pt;z-index:251378688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">
                <v:group id="Grouper 26" o:spid="_x0000_s1037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7" o:spid="_x0000_s1038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QgsEA&#10;AADbAAAADwAAAGRycy9kb3ducmV2LnhtbESPwWrDMBBE74X8g9hAb43sHNLiWAlJiiH01jSQ62Kt&#10;LRNpZSzFdv++KhR6HGbmDVPuZ2fFSEPoPCvIVxkI4trrjlsF16/q5Q1EiMgarWdS8E0B9rvFU4mF&#10;9hN/0niJrUgQDgUqMDH2hZShNuQwrHxPnLzGDw5jkkMr9YBTgjsr11m2kQ47TgsGezoZqu+Xh1Mw&#10;H28ovTXUoHTZx1jl7/nJKvW8nA9bEJHm+B/+a5+1gvUr/H5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EILBAAAA2wAAAA8AAAAAAAAAAAAAAAAAmAIAAGRycy9kb3du&#10;cmV2LnhtbFBLBQYAAAAABAAEAPUAAACGAwAAAAA=&#10;" filled="f" stroked="f"/>
                  <v:shape id="Triangle isocèle 28" o:spid="_x0000_s1039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CysEA&#10;AADbAAAADwAAAGRycy9kb3ducmV2LnhtbERPyWrDMBC9B/oPYgK9hESODyW4kYNJCS2lh8Zt74M1&#10;XhJrZCx5+/vqUOjx8fbjaTatGKl3jWUF+10EgriwuuFKwffXZXsA4TyyxtYyKVjIwSl9WB0x0Xbi&#10;K425r0QIYZeggtr7LpHSFTUZdDvbEQeutL1BH2BfSd3jFMJNK+MoepIGGw4NNXZ0rqm454NRwNnt&#10;46dtZPFi7q+b8n3KhqX6VOpxPWfPIDzN/l/8537TCuIwNnwJP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gsrBAAAA2wAAAA8AAAAAAAAAAAAAAAAAmAIAAGRycy9kb3du&#10;cmV2LnhtbFBLBQYAAAAABAAEAPUAAACGAwAAAAA=&#10;" filled="f" stroked="f"/>
                </v:group>
                <v:shape id="Zone de texte 29" o:spid="_x0000_s1040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e+cQA&#10;AADbAAAADwAAAGRycy9kb3ducmV2LnhtbESPQWvCQBSE7wX/w/IEL8Vs9FDamFViRNtLD0n9AY/s&#10;Mwlm34bsqtFf7xYKPQ4z8w2TbkbTiSsNrrWsYBHFIIgrq1uuFRx/9vN3EM4ja+wsk4I7OdisJy8p&#10;JtreuKBr6WsRIOwSVNB43ydSuqohgy6yPXHwTnYw6IMcaqkHvAW46eQyjt+kwZbDQoM95Q1V5/Ji&#10;FFBW2Mf32R1Msd3lh1PL9Co/lZpNx2wFwtPo/8N/7S+tYPkB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nvnEAAAA2wAAAA8AAAAAAAAAAAAAAAAAmAIAAGRycy9k&#10;b3ducmV2LnhtbFBLBQYAAAAABAAEAPUAAACJAwAAAAA=&#10;" filled="f" stroked="f">
                  <v:textbox inset="0,0,0,0">
                    <w:txbxContent>
                      <w:p w:rsidR="00945931" w:rsidRPr="003C460D" w:rsidRDefault="00945931" w:rsidP="003C460D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758B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2D50E7" wp14:editId="60859039">
                <wp:simplePos x="0" y="0"/>
                <wp:positionH relativeFrom="column">
                  <wp:posOffset>-233045</wp:posOffset>
                </wp:positionH>
                <wp:positionV relativeFrom="paragraph">
                  <wp:posOffset>5817235</wp:posOffset>
                </wp:positionV>
                <wp:extent cx="5956300" cy="1955800"/>
                <wp:effectExtent l="0" t="0" r="0" b="635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195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1C4" w:rsidRPr="009758B0" w:rsidRDefault="00956558" w:rsidP="009758B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2014 -</w:t>
                            </w:r>
                            <w:r w:rsidR="00D171C4" w:rsidRPr="00D171C4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2015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Deuxième année </w:t>
                            </w:r>
                            <w:r w:rsidR="009758B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bts assurance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lycée paul lapie (courbevoie)</w:t>
                            </w:r>
                          </w:p>
                          <w:p w:rsidR="00945931" w:rsidRDefault="00945931" w:rsidP="001B55A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/>
                              <w:rPr>
                                <w:rFonts w:ascii="Verdana" w:hAnsi="Verdana" w:cs="SegoePro-Light"/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D171C4" w:rsidRPr="009758B0" w:rsidRDefault="00956558" w:rsidP="009758B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</w:t>
                            </w:r>
                            <w:r w:rsidR="009758B0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D171C4" w:rsidRPr="00D171C4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8B0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2014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pr</w:t>
                            </w:r>
                            <w:r w:rsidR="009758B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emiere annee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9758B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bts assurance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8B0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lycée paul lapie (courbevoie)</w:t>
                            </w:r>
                          </w:p>
                          <w:p w:rsidR="009758B0" w:rsidRDefault="009758B0" w:rsidP="009758B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9758B0" w:rsidRPr="009758B0" w:rsidRDefault="009758B0" w:rsidP="009758B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2012 -</w:t>
                            </w:r>
                            <w:r w:rsidRPr="00D171C4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2013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premiere annee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bts COMPTABILITE ET GESTION DES ORGANISATIONS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lycée paul laNGEVIN (SURESNES)</w:t>
                            </w:r>
                          </w:p>
                          <w:p w:rsidR="00945931" w:rsidRDefault="00945931" w:rsidP="0043288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9758B0" w:rsidRPr="001B55A0" w:rsidRDefault="009758B0" w:rsidP="0043288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2010 -</w:t>
                            </w:r>
                            <w:r w:rsidRPr="00D171C4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2012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bACCALAUREAT PROFESSIONNEL SECRETARIAT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lycée DANIEL BALAVOINE (BOIS-colombes)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27832" id="Zone de texte 36" o:spid="_x0000_s1041" type="#_x0000_t202" style="position:absolute;margin-left:-18.35pt;margin-top:458.05pt;width:469pt;height:1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" filled="f" stroked="f">
                <v:textbox>
                  <w:txbxContent>
                    <w:p w:rsidR="00D171C4" w:rsidRPr="009758B0" w:rsidRDefault="00956558" w:rsidP="009758B0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2014 -</w:t>
                      </w:r>
                      <w:r w:rsidR="00D171C4" w:rsidRPr="00D171C4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2015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Deuxième année </w:t>
                      </w:r>
                      <w:r w:rsidR="009758B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bts assurance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lycée paul lapie (courbevoie)</w:t>
                      </w:r>
                    </w:p>
                    <w:p w:rsidR="00945931" w:rsidRDefault="00945931" w:rsidP="001B55A0">
                      <w:pPr>
                        <w:pStyle w:val="Textedebulles"/>
                        <w:tabs>
                          <w:tab w:val="left" w:pos="850"/>
                        </w:tabs>
                        <w:spacing w:after="113"/>
                        <w:rPr>
                          <w:rFonts w:ascii="Verdana" w:hAnsi="Verdana" w:cs="SegoePro-Light"/>
                          <w:color w:val="000000" w:themeColor="text1"/>
                          <w:sz w:val="16"/>
                        </w:rPr>
                      </w:pPr>
                    </w:p>
                    <w:p w:rsidR="00D171C4" w:rsidRPr="009758B0" w:rsidRDefault="00956558" w:rsidP="009758B0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</w:t>
                      </w:r>
                      <w:r w:rsidR="009758B0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-</w:t>
                      </w:r>
                      <w:r w:rsidR="00D171C4" w:rsidRPr="00D171C4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9758B0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2014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pr</w:t>
                      </w:r>
                      <w:r w:rsidR="009758B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emiere annee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DE </w:t>
                      </w:r>
                      <w:r w:rsidR="009758B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bts assurance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758B0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lycée paul lapie (courbevoie)</w:t>
                      </w:r>
                    </w:p>
                    <w:p w:rsidR="009758B0" w:rsidRDefault="009758B0" w:rsidP="009758B0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9758B0" w:rsidRPr="009758B0" w:rsidRDefault="009758B0" w:rsidP="009758B0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-</w:t>
                      </w:r>
                      <w:r w:rsidRPr="00D171C4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3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premiere annee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bts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COMPTABILITE ET GESTION DES ORGANISATIONS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lycée paul laNGEVIN (SURESNES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)</w:t>
                      </w:r>
                    </w:p>
                    <w:p w:rsidR="00945931" w:rsidRDefault="00945931" w:rsidP="0043288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</w:p>
                    <w:p w:rsidR="009758B0" w:rsidRPr="001B55A0" w:rsidRDefault="009758B0" w:rsidP="0043288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-</w:t>
                      </w:r>
                      <w:r w:rsidRPr="00D171C4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ACCALAUREAT PROFESSIONNEL SECRETARIAT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lycée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DANIEL BALAVOINE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BOIS-colombes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)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9758B0">
        <w:rPr>
          <w:noProof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EFAC088" wp14:editId="74B91BD6">
                <wp:simplePos x="0" y="0"/>
                <wp:positionH relativeFrom="column">
                  <wp:posOffset>-530225</wp:posOffset>
                </wp:positionH>
                <wp:positionV relativeFrom="paragraph">
                  <wp:posOffset>5443220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3" name="Grouper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9" y="80010"/>
                            <a:ext cx="223887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B8521" id="Grouper 53" o:spid="_x0000_s1026" style="position:absolute;margin-left:-41.75pt;margin-top:428.6pt;width:23.9pt;height:23.9pt;z-index:251879424;mso-width-relative:margin;mso-height-relative:margin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">
                <v:oval id="Ellipse 42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bYsUA&#10;AADbAAAADwAAAGRycy9kb3ducmV2LnhtbESP3WoCMRSE7wu+QziCd5pVS5WtUcRSWAqFuiq0d4fN&#10;2R+6OVk20U3fvikIvRxm5htmswumFTfqXWNZwXyWgCAurG64UnA+vU7XIJxH1thaJgU/5GC3HT1s&#10;MNV24CPdcl+JCGGXooLa+y6V0hU1GXQz2xFHr7S9QR9lX0nd4xDhppWLJHmSBhuOCzV2dKip+M6v&#10;RsGQlyF8ZF/LF357X3Wf2WVfXi9KTcZh/wzCU/D/4Xs70woeF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/1tixQAAANsAAAAPAAAAAAAAAAAAAAAAAJgCAABkcnMv&#10;ZG93bnJldi54bWxQSwUGAAAAAAQABAD1AAAAigMAAAAA&#10;" fillcolor="#00aeac" stroked="f"/>
                <v:shape id="Image 3" o:spid="_x0000_s1028" type="#_x0000_t75" style="position:absolute;left:38869;top:80010;width:223887;height:14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21" o:title=""/>
                  <v:path arrowok="t"/>
                </v:shape>
                <w10:wrap type="through"/>
              </v:group>
            </w:pict>
          </mc:Fallback>
        </mc:AlternateContent>
      </w:r>
      <w:r w:rsidR="009758B0">
        <w:rPr>
          <w:noProof/>
        </w:rPr>
        <mc:AlternateContent>
          <mc:Choice Requires="wpg">
            <w:drawing>
              <wp:anchor distT="0" distB="0" distL="114300" distR="114300" simplePos="0" relativeHeight="251333632" behindDoc="0" locked="0" layoutInCell="1" allowOverlap="1" wp14:anchorId="7C6DD973" wp14:editId="1D3C0299">
                <wp:simplePos x="0" y="0"/>
                <wp:positionH relativeFrom="column">
                  <wp:posOffset>-139700</wp:posOffset>
                </wp:positionH>
                <wp:positionV relativeFrom="paragraph">
                  <wp:posOffset>5461000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1" name="Grouper 2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iangle isocèle 2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Zone de texte 24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ormation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86D39" id="Grouper 20" o:spid="_x0000_s1042" style="position:absolute;margin-left:-11pt;margin-top:430pt;width:188.45pt;height:28.1pt;z-index:251333632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">
                <v:group id="Grouper 21" o:spid="_x0000_s1043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2" o:spid="_x0000_s1044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zGsAA&#10;AADbAAAADwAAAGRycy9kb3ducmV2LnhtbESPT4vCMBTE78J+h/AWvNm0PYh0jeK6COLNP7DXR/Ns&#10;islLaWLtfvuNIHgcZuY3zHI9OisG6kPrWUGR5SCIa69bbhRczrvZAkSIyBqtZ1LwRwHWq4/JEivt&#10;H3yk4RQbkSAcKlRgYuwqKUNtyGHIfEecvKvvHcYk+0bqHh8J7qws83wuHbacFgx2tDVU3053p2D8&#10;/kXpraErSpcfhl3xU2ytUtPPcfMFItIY3+FXe68VlCU8v6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CzGsAAAADbAAAADwAAAAAAAAAAAAAAAACYAgAAZHJzL2Rvd25y&#10;ZXYueG1sUEsFBgAAAAAEAAQA9QAAAIUDAAAAAA==&#10;" filled="f" stroked="f"/>
                  <v:shape id="Triangle isocèle 23" o:spid="_x0000_s1045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Qu8MA&#10;AADbAAAADwAAAGRycy9kb3ducmV2LnhtbESPT4vCMBTE74LfITzBi2i6LshSjVKURREPrn/uj+bZ&#10;VpuX0kRbv/1GEDwOM/MbZrZoTSkeVLvCsoKvUQSCOLW64EzB6fg7/AHhPLLG0jIpeJKDxbzbmWGs&#10;bcN/9Dj4TAQIuxgV5N5XsZQuzcmgG9mKOHgXWxv0QdaZ1DU2AW5KOY6iiTRYcFjIsaJlTuntcDcK&#10;OLnuzmUh05W5rQeXbZPcn9leqX6vTaYgPLX+E363N1rB+Bt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QQu8MAAADbAAAADwAAAAAAAAAAAAAAAACYAgAAZHJzL2Rv&#10;d25yZXYueG1sUEsFBgAAAAAEAAQA9QAAAIgDAAAAAA==&#10;" filled="f" stroked="f"/>
                </v:group>
                <v:shape id="Zone de texte 24" o:spid="_x0000_s1046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xZ8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ExZ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ormation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758B0"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223C57C3" wp14:editId="7FFFA5CF">
                <wp:simplePos x="0" y="0"/>
                <wp:positionH relativeFrom="column">
                  <wp:posOffset>-233045</wp:posOffset>
                </wp:positionH>
                <wp:positionV relativeFrom="paragraph">
                  <wp:posOffset>1626235</wp:posOffset>
                </wp:positionV>
                <wp:extent cx="5956300" cy="3803650"/>
                <wp:effectExtent l="0" t="0" r="0" b="635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380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0E03BE" w:rsidRDefault="000E03BE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99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Mai-juin</w:t>
                            </w:r>
                            <w:r w:rsidR="00D2748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2011 </w:t>
                            </w:r>
                            <w:r w:rsidR="00D2748F">
                              <w:rPr>
                                <w:rFonts w:ascii="Segoe UI" w:hAnsi="Segoe UI" w:cs="Segoe UI"/>
                                <w:b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2748F"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(1 mois)</w:t>
                            </w:r>
                            <w:r w:rsidR="00D2748F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2748F" w:rsidRPr="00D2748F">
                              <w:rPr>
                                <w:rFonts w:ascii="Segoe UI Semibold" w:hAnsi="Segoe UI Semibold" w:cs="Segoe UI Semibold"/>
                                <w:bCs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945931" w:rsidRPr="000E03B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9999"/>
                                <w:sz w:val="22"/>
                                <w:szCs w:val="22"/>
                              </w:rPr>
                              <w:t xml:space="preserve">primexis 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AGENCE D’EXPERTISE COMPTABLE</w:t>
                            </w:r>
                          </w:p>
                          <w:p w:rsidR="00945931" w:rsidRPr="00D2748F" w:rsidRDefault="00D2748F" w:rsidP="00D2748F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Classement des dossiers, rédaction de courrier, réalisation de dossier.</w:t>
                            </w:r>
                          </w:p>
                          <w:p w:rsidR="00945931" w:rsidRPr="0043288E" w:rsidRDefault="00945931" w:rsidP="0043288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Verdana" w:hAnsi="Verdana" w:cs="SegoePro-Ligh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</w:p>
                          <w:p w:rsidR="00D171C4" w:rsidRPr="00D171C4" w:rsidRDefault="00D2748F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janvier-mars 2012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(2 mois)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annexe de la mairie d’asnieres-sur-seine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2748F" w:rsidRPr="00C504FC" w:rsidRDefault="00D2748F" w:rsidP="00C504F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Préparation des rendez-vous, réception d’appel téléphonique, envoie des mails, rédaction de courriers, renouvellement des demandeurs de logement.</w:t>
                            </w:r>
                          </w:p>
                          <w:p w:rsidR="00D2748F" w:rsidRDefault="00D2748F" w:rsidP="00D2748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D2748F" w:rsidRDefault="00D2748F" w:rsidP="00C504F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76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mai-juillet 2013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(2 mois)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2748F">
                              <w:rPr>
                                <w:rFonts w:ascii="Segoe UI Semibold" w:hAnsi="Segoe UI Semibold" w:cs="Segoe UI Semibold"/>
                                <w:bCs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0E03B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9999"/>
                                <w:sz w:val="22"/>
                                <w:szCs w:val="22"/>
                              </w:rPr>
                              <w:t xml:space="preserve">monceau audit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cabinet d’EXPERTISE COMPTABLE</w:t>
                            </w:r>
                          </w:p>
                          <w:p w:rsidR="00C504FC" w:rsidRDefault="00C504FC" w:rsidP="00C504F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76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C504F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Comptabilité, rédaction de courriers, déclaration de TVA, rédaction d’un contrat.</w:t>
                            </w:r>
                          </w:p>
                          <w:p w:rsidR="00C504FC" w:rsidRPr="00C504FC" w:rsidRDefault="00C504FC" w:rsidP="00C504F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76" w:lineRule="auto"/>
                              <w:ind w:left="851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C504FC" w:rsidRDefault="00C504FC" w:rsidP="00C504F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76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novembre 2014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(2 SEMAINES</w:t>
                            </w:r>
                            <w:r w:rsidR="00B81690"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ET 13 JEUDIS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)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2748F">
                              <w:rPr>
                                <w:rFonts w:ascii="Segoe UI Semibold" w:hAnsi="Segoe UI Semibold" w:cs="Segoe UI Semibold"/>
                                <w:bCs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0E03B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9999"/>
                                <w:sz w:val="22"/>
                                <w:szCs w:val="22"/>
                              </w:rPr>
                              <w:t xml:space="preserve">Areas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agence d’assurance</w:t>
                            </w:r>
                          </w:p>
                          <w:p w:rsidR="00C504FC" w:rsidRPr="00C504FC" w:rsidRDefault="00C504FC" w:rsidP="00C504F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76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Faire des devis, réception d’appel téléphonique, accueil clientèle, classement, réalisation d’un tableau Excel des clients, rédaction des courriers.</w:t>
                            </w:r>
                          </w:p>
                          <w:p w:rsidR="00956558" w:rsidRDefault="00956558" w:rsidP="00B511C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76" w:lineRule="auto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</w:pPr>
                          </w:p>
                          <w:p w:rsidR="00B511CF" w:rsidRDefault="00956558" w:rsidP="00B511C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76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11C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mai-fevrier 2014-2015</w:t>
                            </w:r>
                            <w:r w:rsidR="00B511CF">
                              <w:rPr>
                                <w:rFonts w:ascii="Segoe UI" w:hAnsi="Segoe UI" w:cs="Segoe UI"/>
                                <w:b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11CF"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(</w:t>
                            </w:r>
                            <w:r w:rsidR="00B81690"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10 SEMAINES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et 9 jeudis</w:t>
                            </w:r>
                            <w:r w:rsidR="00B511CF">
                              <w:rPr>
                                <w:rFonts w:ascii="Segoe UI" w:hAnsi="Segoe UI" w:cs="Segoe UI"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)</w:t>
                            </w:r>
                            <w:r w:rsidR="00B511CF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11CF" w:rsidRPr="00D2748F">
                              <w:rPr>
                                <w:rFonts w:ascii="Segoe UI Semibold" w:hAnsi="Segoe UI Semibold" w:cs="Segoe UI Semibold"/>
                                <w:bCs/>
                                <w:i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11CF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B511CF" w:rsidRPr="000E03B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31849B" w:themeColor="accent5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8169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9999"/>
                                <w:sz w:val="22"/>
                                <w:szCs w:val="22"/>
                              </w:rPr>
                              <w:t>GAN</w:t>
                            </w:r>
                            <w:r w:rsidR="00B511C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99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11CF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B511C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11CF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agence d’assurance</w:t>
                            </w:r>
                          </w:p>
                          <w:p w:rsidR="00B511CF" w:rsidRPr="00C504FC" w:rsidRDefault="00B511CF" w:rsidP="00B511CF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76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Faire des devis,</w:t>
                            </w:r>
                            <w:r w:rsidR="00B8169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souscrire des contrats,</w:t>
                            </w:r>
                            <w:r w:rsidR="00956558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ouvrir des sinistres,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réception d’appel téléphonique, accueil clientèle, classement, réalisation d’un tableau Excel des clients, rédaction des courriers.</w:t>
                            </w:r>
                          </w:p>
                          <w:p w:rsidR="00C504FC" w:rsidRDefault="00C504FC" w:rsidP="00C504F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36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C504FC" w:rsidRPr="00C504FC" w:rsidRDefault="00C504FC" w:rsidP="00C504F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36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C504FC" w:rsidRDefault="00C504FC" w:rsidP="00D2748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C504FC" w:rsidRDefault="00C504FC" w:rsidP="00D2748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C504FC" w:rsidRDefault="00C504FC" w:rsidP="00D2748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C504FC" w:rsidRDefault="00C504FC" w:rsidP="00D2748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C504FC" w:rsidRDefault="00C504FC" w:rsidP="00D2748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C504FC" w:rsidRDefault="00C504FC" w:rsidP="00D2748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C504FC" w:rsidRDefault="00C504FC" w:rsidP="00D2748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C504FC" w:rsidRDefault="00C504FC" w:rsidP="00D2748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</w:p>
                          <w:p w:rsidR="00D2748F" w:rsidRPr="00D2748F" w:rsidRDefault="00D2748F" w:rsidP="00D2748F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57C3" id="Zone de texte 35" o:spid="_x0000_s1050" type="#_x0000_t202" style="position:absolute;margin-left:-18.35pt;margin-top:128.05pt;width:469pt;height:299.5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" filled="f" stroked="f">
                <v:textbox>
                  <w:txbxContent>
                    <w:p w:rsidR="00945931" w:rsidRPr="000E03BE" w:rsidRDefault="000E03BE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9999"/>
                          <w:sz w:val="22"/>
                          <w:szCs w:val="22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Mai-juin</w:t>
                      </w:r>
                      <w:r w:rsidR="00D2748F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2011 </w:t>
                      </w:r>
                      <w:r w:rsidR="00D2748F">
                        <w:rPr>
                          <w:rFonts w:ascii="Segoe UI" w:hAnsi="Segoe UI" w:cs="Segoe UI"/>
                          <w:b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2748F"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  <w:t>(1 mois)</w:t>
                      </w:r>
                      <w:r w:rsidR="00D2748F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2748F" w:rsidRPr="00D2748F">
                        <w:rPr>
                          <w:rFonts w:ascii="Segoe UI Semibold" w:hAnsi="Segoe UI Semibold" w:cs="Segoe UI Semibold"/>
                          <w:bCs/>
                          <w:i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945931" w:rsidRPr="000E03B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31849B" w:themeColor="accent5" w:themeShade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9999"/>
                          <w:sz w:val="22"/>
                          <w:szCs w:val="22"/>
                        </w:rPr>
                        <w:t xml:space="preserve">primexis 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AGENCE D’EXPERTISE COMPTABLE</w:t>
                      </w:r>
                    </w:p>
                    <w:p w:rsidR="00945931" w:rsidRPr="00D2748F" w:rsidRDefault="00D2748F" w:rsidP="00D2748F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Classement des dossiers, rédaction de courrier, réalisation de dossier.</w:t>
                      </w:r>
                    </w:p>
                    <w:p w:rsidR="00945931" w:rsidRPr="0043288E" w:rsidRDefault="00945931" w:rsidP="0043288E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Verdana" w:hAnsi="Verdana" w:cs="SegoePro-Light"/>
                          <w:color w:val="000000" w:themeColor="text1"/>
                          <w:sz w:val="14"/>
                          <w:szCs w:val="18"/>
                        </w:rPr>
                      </w:pPr>
                    </w:p>
                    <w:p w:rsidR="00D171C4" w:rsidRPr="00D171C4" w:rsidRDefault="00D2748F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aps/>
                          <w:color w:val="8EC02F"/>
                          <w:sz w:val="22"/>
                          <w:szCs w:val="22"/>
                        </w:rPr>
                        <w:t xml:space="preserve">janvier-mars 2012 </w:t>
                      </w:r>
                      <w:r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  <w:t>(2 mois)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annexe de la mairie d’asnieres-sur-seine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2748F" w:rsidRPr="00C504FC" w:rsidRDefault="00D2748F" w:rsidP="00C504F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Préparation des rendez-vous, réception d’appel téléphonique, envoie des mails, rédaction de courriers, renouvellement des demandeurs de logement.</w:t>
                      </w:r>
                    </w:p>
                    <w:p w:rsidR="00D2748F" w:rsidRDefault="00D2748F" w:rsidP="00D2748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D2748F" w:rsidRDefault="00D2748F" w:rsidP="00C504FC">
                      <w:pPr>
                        <w:pStyle w:val="Paragraphestandard"/>
                        <w:tabs>
                          <w:tab w:val="left" w:pos="850"/>
                        </w:tabs>
                        <w:spacing w:line="276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mai-juillet 2013 </w:t>
                      </w:r>
                      <w:r>
                        <w:rPr>
                          <w:rFonts w:ascii="Segoe UI" w:hAnsi="Segoe UI" w:cs="Segoe UI"/>
                          <w:b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  <w:t>(2 mois)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D2748F">
                        <w:rPr>
                          <w:rFonts w:ascii="Segoe UI Semibold" w:hAnsi="Segoe UI Semibold" w:cs="Segoe UI Semibold"/>
                          <w:bCs/>
                          <w:i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0E03B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31849B" w:themeColor="accent5" w:themeShade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9999"/>
                          <w:sz w:val="22"/>
                          <w:szCs w:val="22"/>
                        </w:rPr>
                        <w:t xml:space="preserve">monceau audit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cabinet d’EXPERTISE COMPTABLE</w:t>
                      </w:r>
                    </w:p>
                    <w:p w:rsidR="00C504FC" w:rsidRDefault="00C504FC" w:rsidP="00C504F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76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C504FC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Comptabilité, rédaction de courriers, déclaration de TVA, rédaction d’un contrat.</w:t>
                      </w:r>
                    </w:p>
                    <w:p w:rsidR="00C504FC" w:rsidRPr="00C504FC" w:rsidRDefault="00C504FC" w:rsidP="00C504FC">
                      <w:pPr>
                        <w:pStyle w:val="Paragraphestandard"/>
                        <w:tabs>
                          <w:tab w:val="left" w:pos="850"/>
                        </w:tabs>
                        <w:spacing w:line="276" w:lineRule="auto"/>
                        <w:ind w:left="851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C504FC" w:rsidRDefault="00C504FC" w:rsidP="00C504FC">
                      <w:pPr>
                        <w:pStyle w:val="Paragraphestandard"/>
                        <w:tabs>
                          <w:tab w:val="left" w:pos="850"/>
                        </w:tabs>
                        <w:spacing w:line="276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novembre 2014 </w:t>
                      </w:r>
                      <w:r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  <w:t>(2 SEMAINES</w:t>
                      </w:r>
                      <w:r w:rsidR="00B81690"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  <w:t xml:space="preserve"> ET 13 JEUDIS</w:t>
                      </w:r>
                      <w:r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  <w:t>)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D2748F">
                        <w:rPr>
                          <w:rFonts w:ascii="Segoe UI Semibold" w:hAnsi="Segoe UI Semibold" w:cs="Segoe UI Semibold"/>
                          <w:bCs/>
                          <w:i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0E03B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31849B" w:themeColor="accent5" w:themeShade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9999"/>
                          <w:sz w:val="22"/>
                          <w:szCs w:val="22"/>
                        </w:rPr>
                        <w:t xml:space="preserve">Areas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agence d’assurance</w:t>
                      </w:r>
                    </w:p>
                    <w:p w:rsidR="00C504FC" w:rsidRPr="00C504FC" w:rsidRDefault="00C504FC" w:rsidP="00C504F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76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Faire des devis, réception d’appel téléphonique, accueil clientèle, classement, réalisation d’un tableau Excel des clients, rédaction des courriers.</w:t>
                      </w:r>
                    </w:p>
                    <w:p w:rsidR="00956558" w:rsidRDefault="00956558" w:rsidP="00B511CF">
                      <w:pPr>
                        <w:pStyle w:val="Paragraphestandard"/>
                        <w:tabs>
                          <w:tab w:val="left" w:pos="850"/>
                        </w:tabs>
                        <w:spacing w:line="276" w:lineRule="auto"/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</w:pPr>
                    </w:p>
                    <w:p w:rsidR="00B511CF" w:rsidRDefault="00956558" w:rsidP="00B511CF">
                      <w:pPr>
                        <w:pStyle w:val="Paragraphestandard"/>
                        <w:tabs>
                          <w:tab w:val="left" w:pos="850"/>
                        </w:tabs>
                        <w:spacing w:line="276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B511CF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mai-fevrier 2014-2015</w:t>
                      </w:r>
                      <w:r w:rsidR="00B511CF">
                        <w:rPr>
                          <w:rFonts w:ascii="Segoe UI" w:hAnsi="Segoe UI" w:cs="Segoe UI"/>
                          <w:b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B511CF"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  <w:t>(</w:t>
                      </w:r>
                      <w:r w:rsidR="00B81690"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  <w:t>10 SEMAINES</w:t>
                      </w:r>
                      <w:r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  <w:t xml:space="preserve"> et 9 jeudis</w:t>
                      </w:r>
                      <w:r w:rsidR="00B511CF">
                        <w:rPr>
                          <w:rFonts w:ascii="Segoe UI" w:hAnsi="Segoe UI" w:cs="Segoe UI"/>
                          <w:i/>
                          <w:caps/>
                          <w:color w:val="8EC02F"/>
                          <w:sz w:val="22"/>
                          <w:szCs w:val="22"/>
                        </w:rPr>
                        <w:t>)</w:t>
                      </w:r>
                      <w:r w:rsidR="00B511CF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B511CF" w:rsidRPr="00D2748F">
                        <w:rPr>
                          <w:rFonts w:ascii="Segoe UI Semibold" w:hAnsi="Segoe UI Semibold" w:cs="Segoe UI Semibold"/>
                          <w:bCs/>
                          <w:i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B511CF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B511CF" w:rsidRPr="000E03B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31849B" w:themeColor="accent5" w:themeShade="BF"/>
                          <w:sz w:val="22"/>
                          <w:szCs w:val="22"/>
                        </w:rPr>
                        <w:t xml:space="preserve"> </w:t>
                      </w:r>
                      <w:r w:rsidR="00B8169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9999"/>
                          <w:sz w:val="22"/>
                          <w:szCs w:val="22"/>
                        </w:rPr>
                        <w:t>GAN</w:t>
                      </w:r>
                      <w:r w:rsidR="00B511CF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9999"/>
                          <w:sz w:val="22"/>
                          <w:szCs w:val="22"/>
                        </w:rPr>
                        <w:t xml:space="preserve"> </w:t>
                      </w:r>
                      <w:r w:rsidR="00B511CF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B511CF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B511CF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agence d’assurance</w:t>
                      </w:r>
                    </w:p>
                    <w:p w:rsidR="00B511CF" w:rsidRPr="00C504FC" w:rsidRDefault="00B511CF" w:rsidP="00B511CF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76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Faire des devis,</w:t>
                      </w:r>
                      <w:r w:rsidR="00B81690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 souscrire des contrats,</w:t>
                      </w:r>
                      <w:r w:rsidR="00956558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 ouvrir des sinistres,</w:t>
                      </w: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 réception d’appel téléphonique, accueil clientèle, classement, réalisation d’un tableau Excel des clients, rédaction des courriers.</w:t>
                      </w:r>
                    </w:p>
                    <w:p w:rsidR="00C504FC" w:rsidRDefault="00C504FC" w:rsidP="00C504FC">
                      <w:pPr>
                        <w:pStyle w:val="Paragraphestandard"/>
                        <w:tabs>
                          <w:tab w:val="left" w:pos="850"/>
                        </w:tabs>
                        <w:spacing w:line="36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C504FC" w:rsidRPr="00C504FC" w:rsidRDefault="00C504FC" w:rsidP="00C504FC">
                      <w:pPr>
                        <w:pStyle w:val="Paragraphestandard"/>
                        <w:tabs>
                          <w:tab w:val="left" w:pos="850"/>
                        </w:tabs>
                        <w:spacing w:line="36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C504FC" w:rsidRDefault="00C504FC" w:rsidP="00D2748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ab/>
                      </w:r>
                    </w:p>
                    <w:p w:rsidR="00C504FC" w:rsidRDefault="00C504FC" w:rsidP="00D2748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C504FC" w:rsidRDefault="00C504FC" w:rsidP="00D2748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C504FC" w:rsidRDefault="00C504FC" w:rsidP="00D2748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C504FC" w:rsidRDefault="00C504FC" w:rsidP="00D2748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C504FC" w:rsidRDefault="00C504FC" w:rsidP="00D2748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C504FC" w:rsidRDefault="00C504FC" w:rsidP="00D2748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C504FC" w:rsidRDefault="00C504FC" w:rsidP="00D2748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</w:p>
                    <w:p w:rsidR="00D2748F" w:rsidRPr="00D2748F" w:rsidRDefault="00D2748F" w:rsidP="00D2748F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58B0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0D88EB77" wp14:editId="58BDF20C">
                <wp:simplePos x="0" y="0"/>
                <wp:positionH relativeFrom="column">
                  <wp:posOffset>-530225</wp:posOffset>
                </wp:positionH>
                <wp:positionV relativeFrom="paragraph">
                  <wp:posOffset>1267460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1" name="Ellipse 41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BA0652" id="Grouper 54" o:spid="_x0000_s1026" style="position:absolute;margin-left:-41.75pt;margin-top:99.8pt;width:23.9pt;height:23.9pt;z-index:251758592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">
                <v:oval id="Ellipse 41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FFcUA&#10;AADbAAAADwAAAGRycy9kb3ducmV2LnhtbESP3WoCMRSE7wu+QziCd5pVS5WtUcRSWAqFuiq0d4fN&#10;2R+6OVk20U3fvikIvRxm5htmswumFTfqXWNZwXyWgCAurG64UnA+vU7XIJxH1thaJgU/5GC3HT1s&#10;MNV24CPdcl+JCGGXooLa+y6V0hU1GXQz2xFHr7S9QR9lX0nd4xDhppWLJHmSBhuOCzV2dKip+M6v&#10;RsGQlyF8ZF/LF357X3Wf2WVfXi9KTcZh/wzCU/D/4Xs70woe5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cUVxQAAANsAAAAPAAAAAAAAAAAAAAAAAJgCAABkcnMv&#10;ZG93bnJldi54bWxQSwUGAAAAAAQABAD1AAAAigMAAAAA&#10;" fillcolor="#00aeac" stroked="f"/>
                <v:shape id="Image 2" o:spid="_x0000_s1028" type="#_x0000_t75" style="position:absolute;left:60621;top:73025;width:184828;height:16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23" o:title=""/>
                  <v:path arrowok="t"/>
                </v:shape>
                <w10:wrap type="through"/>
              </v:group>
            </w:pict>
          </mc:Fallback>
        </mc:AlternateContent>
      </w:r>
      <w:r w:rsidR="009758B0">
        <w:rPr>
          <w:noProof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09FB8A95" wp14:editId="12002FE7">
                <wp:simplePos x="0" y="0"/>
                <wp:positionH relativeFrom="column">
                  <wp:posOffset>-137795</wp:posOffset>
                </wp:positionH>
                <wp:positionV relativeFrom="paragraph">
                  <wp:posOffset>1263650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8448"/>
                    <wp:lineTo x="10316" y="20754"/>
                    <wp:lineTo x="11175" y="20754"/>
                    <wp:lineTo x="21491" y="18448"/>
                    <wp:lineTo x="21491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43180" y="1968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0BC7A" id="Grouper 19" o:spid="_x0000_s1048" style="position:absolute;margin-left:-10.85pt;margin-top:99.5pt;width:188.45pt;height:28.1pt;z-index:251564032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">
                <v:group id="Grouper 15" o:spid="_x0000_s1049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5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/pL0A&#10;AADbAAAADwAAAGRycy9kb3ducmV2LnhtbERPTYvCMBC9L+x/CCN4W9N6EKnGsnYRxJvugtehGZuy&#10;yaQ0sdZ/bwTB2zze56zL0VkxUB9azwryWQaCuPa65UbB3+/uawkiRGSN1jMpuFOAcvP5scZC+xsf&#10;aTjFRqQQDgUqMDF2hZShNuQwzHxHnLiL7x3GBPtG6h5vKdxZOc+yhXTYcmow2FFlqP4/XZ2CcXtG&#10;6a2hC0qXHYZd/pNXVqnpZPxegYg0xrf45d7rNH8Bz1/SAXLz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Cd/pL0AAADbAAAADwAAAAAAAAAAAAAAAACYAgAAZHJzL2Rvd25yZXYu&#10;eG1sUEsFBgAAAAAEAAQA9QAAAIIDAAAAAA==&#10;" filled="f" stroked="f"/>
                  <v:shape id="Triangle isocèle 17" o:spid="_x0000_s1051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cBcEA&#10;AADbAAAADwAAAGRycy9kb3ducmV2LnhtbERPTYvCMBC9L+x/CCN4WTTVg7tUo5QVUcSDdvU+NGNb&#10;bSalibb+eyMIe5vH+5zZojOVuFPjSssKRsMIBHFmdcm5guPfavADwnlkjZVlUvAgB4v558cMY21b&#10;PtA99bkIIexiVFB4X8dSuqwgg25oa+LAnW1j0AfY5FI32IZwU8lxFE2kwZJDQ4E1/RaUXdObUcDJ&#10;ZXeqSpktzXX9dd62ye2R75Xq97pkCsJT5//Fb/dGh/nf8Po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3AXBAAAA2wAAAA8AAAAAAAAAAAAAAAAAmAIAAGRycy9kb3du&#10;cmV2LnhtbFBLBQYAAAAABAAEAPUAAACGAwAAAAA=&#10;" filled="f" stroked="f"/>
                </v:group>
                <v:shape id="Zone de texte 18" o:spid="_x0000_s1052" type="#_x0000_t202" style="position:absolute;left:431;top:196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758B0">
        <w:rPr>
          <w:noProof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2C3A661E" wp14:editId="576C6563">
                <wp:simplePos x="0" y="0"/>
                <wp:positionH relativeFrom="column">
                  <wp:posOffset>-899795</wp:posOffset>
                </wp:positionH>
                <wp:positionV relativeFrom="paragraph">
                  <wp:posOffset>356235</wp:posOffset>
                </wp:positionV>
                <wp:extent cx="7562850" cy="859155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546" y="21073"/>
                    <wp:lineTo x="21546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859155"/>
                        </a:xfrm>
                        <a:prstGeom prst="rect">
                          <a:avLst/>
                        </a:prstGeom>
                        <a:solidFill>
                          <a:srgbClr val="8EC02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0E03BE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RECHERCHE D’UNE LICENCE PROFESSIONNELLE EN ASSURANCE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314F9" id="Zone de texte 14" o:spid="_x0000_s1053" type="#_x0000_t202" style="position:absolute;margin-left:-70.85pt;margin-top:28.05pt;width:595.5pt;height:67.65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" fillcolor="#8ec02f" stroked="f">
                <v:textbox inset=",,,0">
                  <w:txbxContent>
                    <w:p w:rsidR="00945931" w:rsidRPr="003C460D" w:rsidRDefault="000E03BE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RECHERCHE D’UNE LICENCE PROFESSIONNELLE EN ASSURANCE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 </w:t>
      </w:r>
      <w:bookmarkEnd w:id="0"/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D9" w:rsidRDefault="00FB5ED9" w:rsidP="00F07227">
      <w:r>
        <w:separator/>
      </w:r>
    </w:p>
  </w:endnote>
  <w:endnote w:type="continuationSeparator" w:id="0">
    <w:p w:rsidR="00FB5ED9" w:rsidRDefault="00FB5ED9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D9" w:rsidRDefault="00FB5ED9" w:rsidP="00F07227">
      <w:r>
        <w:separator/>
      </w:r>
    </w:p>
  </w:footnote>
  <w:footnote w:type="continuationSeparator" w:id="0">
    <w:p w:rsidR="00FB5ED9" w:rsidRDefault="00FB5ED9" w:rsidP="00F0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91766"/>
    <w:multiLevelType w:val="hybridMultilevel"/>
    <w:tmpl w:val="E080214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6"/>
  </w:num>
  <w:num w:numId="10">
    <w:abstractNumId w:val="21"/>
  </w:num>
  <w:num w:numId="11">
    <w:abstractNumId w:val="24"/>
  </w:num>
  <w:num w:numId="12">
    <w:abstractNumId w:val="22"/>
  </w:num>
  <w:num w:numId="13">
    <w:abstractNumId w:val="26"/>
  </w:num>
  <w:num w:numId="14">
    <w:abstractNumId w:val="28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5"/>
  </w:num>
  <w:num w:numId="20">
    <w:abstractNumId w:val="17"/>
  </w:num>
  <w:num w:numId="21">
    <w:abstractNumId w:val="20"/>
  </w:num>
  <w:num w:numId="22">
    <w:abstractNumId w:val="13"/>
  </w:num>
  <w:num w:numId="23">
    <w:abstractNumId w:val="23"/>
  </w:num>
  <w:num w:numId="24">
    <w:abstractNumId w:val="5"/>
  </w:num>
  <w:num w:numId="25">
    <w:abstractNumId w:val="4"/>
  </w:num>
  <w:num w:numId="26">
    <w:abstractNumId w:val="2"/>
  </w:num>
  <w:num w:numId="27">
    <w:abstractNumId w:val="19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BE"/>
    <w:rsid w:val="0001049D"/>
    <w:rsid w:val="000E03BE"/>
    <w:rsid w:val="001B15C9"/>
    <w:rsid w:val="001B55A0"/>
    <w:rsid w:val="001D2BC0"/>
    <w:rsid w:val="00253528"/>
    <w:rsid w:val="00287051"/>
    <w:rsid w:val="003441EC"/>
    <w:rsid w:val="00381B36"/>
    <w:rsid w:val="003C460D"/>
    <w:rsid w:val="003D4E8B"/>
    <w:rsid w:val="0043288E"/>
    <w:rsid w:val="00446CB6"/>
    <w:rsid w:val="00507FCA"/>
    <w:rsid w:val="005B2905"/>
    <w:rsid w:val="00760233"/>
    <w:rsid w:val="00837DC3"/>
    <w:rsid w:val="008424FA"/>
    <w:rsid w:val="00896B43"/>
    <w:rsid w:val="008B248E"/>
    <w:rsid w:val="008E255A"/>
    <w:rsid w:val="008F5E77"/>
    <w:rsid w:val="00931E07"/>
    <w:rsid w:val="00945931"/>
    <w:rsid w:val="00956558"/>
    <w:rsid w:val="009758B0"/>
    <w:rsid w:val="00996A7D"/>
    <w:rsid w:val="00A92B6E"/>
    <w:rsid w:val="00AA6C16"/>
    <w:rsid w:val="00AF7C19"/>
    <w:rsid w:val="00B00990"/>
    <w:rsid w:val="00B511CF"/>
    <w:rsid w:val="00B81690"/>
    <w:rsid w:val="00BC15FE"/>
    <w:rsid w:val="00BC5ADF"/>
    <w:rsid w:val="00C504FC"/>
    <w:rsid w:val="00C665CF"/>
    <w:rsid w:val="00CB0E8D"/>
    <w:rsid w:val="00CE06E8"/>
    <w:rsid w:val="00D171C4"/>
    <w:rsid w:val="00D2748F"/>
    <w:rsid w:val="00D873DD"/>
    <w:rsid w:val="00E96D65"/>
    <w:rsid w:val="00F0059B"/>
    <w:rsid w:val="00F07227"/>
    <w:rsid w:val="00F93E26"/>
    <w:rsid w:val="00F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P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E289B-CCBE-4B73-AF2F-2122CAB5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classique coloré (design horizontal)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2015-03-23T03:01:00Z</dcterms:created>
  <dcterms:modified xsi:type="dcterms:W3CDTF">2015-03-23T03:01:00Z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