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6" w:rsidRDefault="0074650E">
      <w:pPr>
        <w:sectPr w:rsidR="00F93E26" w:rsidSect="00F93E26"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2CA344C" wp14:editId="12452652">
                <wp:simplePos x="0" y="0"/>
                <wp:positionH relativeFrom="margin">
                  <wp:posOffset>2087245</wp:posOffset>
                </wp:positionH>
                <wp:positionV relativeFrom="paragraph">
                  <wp:posOffset>38100</wp:posOffset>
                </wp:positionV>
                <wp:extent cx="2021205" cy="9144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74650E" w:rsidRDefault="00345B44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Né le 07/01/1994</w:t>
                            </w:r>
                            <w:r w:rsidR="00945931"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45931" w:rsidRPr="0074650E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21</w:t>
                            </w:r>
                            <w:r w:rsidR="00945931"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:rsidR="00945931" w:rsidRPr="0074650E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345B44"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  <w:p w:rsidR="00945931" w:rsidRPr="003C460D" w:rsidRDefault="00945931">
                            <w:pP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A344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64.35pt;margin-top:3pt;width:159.15pt;height:1in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" filled="f" stroked="f">
                <v:textbox>
                  <w:txbxContent>
                    <w:p w:rsidR="00945931" w:rsidRPr="0074650E" w:rsidRDefault="00345B44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Né le 07/01/1994</w:t>
                      </w:r>
                      <w:r w:rsidR="00945931"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45931" w:rsidRPr="0074650E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21</w:t>
                      </w:r>
                      <w:r w:rsidR="00945931"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:rsidR="00945931" w:rsidRPr="0074650E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345B44"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  <w:p w:rsidR="00945931" w:rsidRPr="003C460D" w:rsidRDefault="00945931">
                      <w:pP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117C3A" wp14:editId="44D76515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2190750" cy="1019175"/>
                <wp:effectExtent l="0" t="0" r="0" b="9525"/>
                <wp:wrapThrough wrapText="bothSides">
                  <wp:wrapPolygon edited="0">
                    <wp:start x="376" y="0"/>
                    <wp:lineTo x="376" y="21398"/>
                    <wp:lineTo x="21037" y="21398"/>
                    <wp:lineTo x="21037" y="0"/>
                    <wp:lineTo x="376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74650E" w:rsidRDefault="00345B44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  <w:r w:rsidR="00945931"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rue de la ferranderie</w:t>
                            </w:r>
                          </w:p>
                          <w:p w:rsidR="00945931" w:rsidRPr="0074650E" w:rsidRDefault="00345B44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37270 Veretz</w:t>
                            </w:r>
                          </w:p>
                          <w:p w:rsidR="00945931" w:rsidRPr="0074650E" w:rsidRDefault="00945931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74650E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="00345B44"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06 31 80 37 82</w:t>
                            </w:r>
                          </w:p>
                          <w:p w:rsidR="00945931" w:rsidRPr="0074650E" w:rsidRDefault="00945931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74650E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="0074650E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45B44"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allenou.nicolas@hotmail.com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17C3A" id="Zone de texte 1" o:spid="_x0000_s1027" type="#_x0000_t202" style="position:absolute;margin-left:0;margin-top:2.75pt;width:172.5pt;height:80.25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" filled="f" stroked="f">
                <v:textbox>
                  <w:txbxContent>
                    <w:p w:rsidR="00945931" w:rsidRPr="0074650E" w:rsidRDefault="00345B44" w:rsidP="003C460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</w:t>
                      </w:r>
                      <w:r w:rsidR="00945931"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rue</w:t>
                      </w:r>
                      <w:proofErr w:type="gramEnd"/>
                      <w:r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la </w:t>
                      </w:r>
                      <w:proofErr w:type="spellStart"/>
                      <w:r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ferranderie</w:t>
                      </w:r>
                      <w:proofErr w:type="spellEnd"/>
                    </w:p>
                    <w:p w:rsidR="00945931" w:rsidRPr="0074650E" w:rsidRDefault="00345B44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37270 </w:t>
                      </w:r>
                      <w:proofErr w:type="spellStart"/>
                      <w:r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Veretz</w:t>
                      </w:r>
                      <w:proofErr w:type="spellEnd"/>
                    </w:p>
                    <w:p w:rsidR="00945931" w:rsidRPr="0074650E" w:rsidRDefault="00945931" w:rsidP="003C460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74650E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="00345B44"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06 31 80 37 82</w:t>
                      </w:r>
                    </w:p>
                    <w:p w:rsidR="00945931" w:rsidRPr="0074650E" w:rsidRDefault="00945931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74650E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="0074650E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45B44"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allenou.nicolas@hotmail.com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45931" w:rsidRPr="00945931">
        <w:t xml:space="preserve"> </w:t>
      </w:r>
    </w:p>
    <w:p w:rsidR="00AF7C19" w:rsidRDefault="00D9488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3875A" wp14:editId="2E2C77DD">
                <wp:simplePos x="0" y="0"/>
                <wp:positionH relativeFrom="margin">
                  <wp:align>right</wp:align>
                </wp:positionH>
                <wp:positionV relativeFrom="paragraph">
                  <wp:posOffset>5046345</wp:posOffset>
                </wp:positionV>
                <wp:extent cx="5956300" cy="2438400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D94886" w:rsidRDefault="00345B44" w:rsidP="00D94886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24614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>septembre 2013</w:t>
                            </w:r>
                            <w:r w:rsidR="00D171C4" w:rsidRPr="00624614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624614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>mai 2015</w:t>
                            </w:r>
                            <w:r w:rsidR="00624614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D171C4" w:rsidRPr="0062461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› </w:t>
                            </w:r>
                            <w:r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BTS Management des unites commerciales</w:t>
                            </w:r>
                            <w:r w:rsidR="00D171C4"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62461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461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 xml:space="preserve">                                 </w:t>
                            </w:r>
                            <w:r w:rsidR="0062461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4614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A3E8B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› </w:t>
                            </w:r>
                            <w:r w:rsidR="006A3E8B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Etab</w:t>
                            </w:r>
                            <w:r w:rsidRPr="006A3E8B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lissement sainte marguerite</w:t>
                            </w:r>
                            <w:r w:rsidR="006A3E8B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chambray les </w:t>
                            </w:r>
                            <w:r w:rsidR="00354D5E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354D5E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 xml:space="preserve">                                       </w:t>
                            </w:r>
                            <w:r w:rsidR="00DA300D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3E8B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tours</w:t>
                            </w:r>
                          </w:p>
                          <w:p w:rsidR="006A3E8B" w:rsidRDefault="006A3E8B" w:rsidP="006A3E8B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C000"/>
                                <w:sz w:val="22"/>
                                <w:szCs w:val="22"/>
                              </w:rPr>
                            </w:pPr>
                            <w:r w:rsidRPr="00624614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>septembre 2009</w:t>
                            </w:r>
                            <w:r w:rsidR="003766CD" w:rsidRPr="00624614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624614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624614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 xml:space="preserve">juin 2012 </w:t>
                            </w:r>
                            <w:r w:rsidR="00624614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D171C4"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› </w:t>
                            </w:r>
                            <w:r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bac sciences et techniques de gestion option       </w:t>
                            </w:r>
                            <w:r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703A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mercatique</w:t>
                            </w:r>
                            <w:r w:rsidR="00D171C4" w:rsidRPr="006A3E8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C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171C4" w:rsidRPr="00D171C4" w:rsidRDefault="006A3E8B" w:rsidP="006A3E8B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C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C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C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C000"/>
                                <w:sz w:val="22"/>
                                <w:szCs w:val="22"/>
                              </w:rPr>
                              <w:tab/>
                            </w:r>
                            <w:r w:rsidR="003766C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C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C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766C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C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703A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C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A3E8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6A3E8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6A3E8B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A3E8B">
                              <w:rPr>
                                <w:rFonts w:ascii="Segoe UI" w:hAnsi="Segoe UI" w:cs="Segoe UI"/>
                                <w:i/>
                                <w:i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Lycée paul louis courrier</w:t>
                            </w:r>
                          </w:p>
                          <w:p w:rsidR="003766CD" w:rsidRDefault="003766CD" w:rsidP="0043288E">
                            <w:pPr>
                              <w:rPr>
                                <w:rFonts w:ascii="Segoe UI" w:hAnsi="Segoe UI" w:cs="Segoe UI"/>
                                <w:b/>
                                <w:color w:val="FFC000"/>
                                <w:sz w:val="22"/>
                              </w:rPr>
                            </w:pPr>
                            <w:r w:rsidRPr="00624614">
                              <w:rPr>
                                <w:rFonts w:ascii="Segoe UI" w:hAnsi="Segoe UI" w:cs="Segoe UI"/>
                                <w:color w:val="00B0F0"/>
                                <w:sz w:val="22"/>
                              </w:rPr>
                              <w:t xml:space="preserve">SEPTEMBRE 2006 – JUILLET 2009 </w:t>
                            </w:r>
                            <w:r w:rsidR="009D703A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8"/>
                              </w:rPr>
                              <w:t xml:space="preserve">› </w:t>
                            </w:r>
                            <w:r w:rsidRPr="00624614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2"/>
                              </w:rPr>
                              <w:t>BREVET DES COLLEGES</w:t>
                            </w:r>
                          </w:p>
                          <w:p w:rsidR="00945931" w:rsidRDefault="003766CD" w:rsidP="003766CD">
                            <w:pPr>
                              <w:ind w:left="2124" w:firstLine="708"/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22"/>
                              </w:rPr>
                            </w:pPr>
                            <w:r w:rsidRPr="003766CD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22"/>
                              </w:rPr>
                              <w:t xml:space="preserve">     </w:t>
                            </w:r>
                            <w:r w:rsidR="009D703A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766CD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766CD">
                              <w:rPr>
                                <w:rFonts w:ascii="Segoe UI" w:hAnsi="Segoe UI" w:cs="Segoe UI"/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›</w:t>
                            </w:r>
                            <w:r w:rsidRPr="003766CD">
                              <w:rPr>
                                <w:rFonts w:ascii="Segoe UI" w:hAnsi="Segoe UI" w:cs="Segoe UI"/>
                                <w:i/>
                                <w:color w:val="000000" w:themeColor="text1"/>
                                <w:sz w:val="22"/>
                              </w:rPr>
                              <w:t xml:space="preserve"> PHILIPPE DE COMMYNES</w:t>
                            </w:r>
                          </w:p>
                          <w:p w:rsidR="00680D0F" w:rsidRPr="00680D0F" w:rsidRDefault="00680D0F" w:rsidP="00680D0F">
                            <w:pPr>
                              <w:rPr>
                                <w:rFonts w:ascii="Segoe UI" w:hAnsi="Segoe UI" w:cs="Segoe UI"/>
                                <w:b/>
                                <w:color w:val="00B0F0"/>
                                <w:sz w:val="16"/>
                              </w:rPr>
                            </w:pPr>
                            <w:r w:rsidRPr="00680D0F">
                              <w:rPr>
                                <w:rFonts w:ascii="Segoe UI" w:hAnsi="Segoe UI" w:cs="Segoe UI"/>
                                <w:color w:val="00B0F0"/>
                              </w:rPr>
                              <w:t>JUIN 2009</w:t>
                            </w:r>
                            <w:r>
                              <w:rPr>
                                <w:rFonts w:ascii="Segoe UI" w:hAnsi="Segoe UI" w:cs="Segoe UI"/>
                                <w:color w:val="00B0F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color w:val="00B0F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color w:val="00B0F0"/>
                              </w:rPr>
                              <w:tab/>
                              <w:t xml:space="preserve">      </w:t>
                            </w:r>
                            <w:r w:rsidRPr="00680D0F"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  <w:t>›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  <w:t xml:space="preserve"> </w:t>
                            </w:r>
                            <w:r w:rsidRPr="00680D0F">
                              <w:rPr>
                                <w:rFonts w:ascii="Segoe UI" w:hAnsi="Segoe UI" w:cs="Segoe UI"/>
                                <w:b/>
                                <w:sz w:val="22"/>
                              </w:rPr>
                              <w:t>DIPLOME DE JEUNE ANIMATEUR DE FOOTBALL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3875A"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8" type="#_x0000_t202" style="position:absolute;margin-left:417.8pt;margin-top:397.35pt;width:469pt;height:19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" filled="f" stroked="f">
                <v:textbox>
                  <w:txbxContent>
                    <w:p w:rsidR="00945931" w:rsidRPr="00D94886" w:rsidRDefault="00345B44" w:rsidP="00D94886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624614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>septembre 2013</w:t>
                      </w:r>
                      <w:r w:rsidR="00D171C4" w:rsidRPr="00624614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 xml:space="preserve"> – </w:t>
                      </w:r>
                      <w:r w:rsidRPr="00624614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>mai 2015</w:t>
                      </w:r>
                      <w:r w:rsidR="00624614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 xml:space="preserve">    </w:t>
                      </w:r>
                      <w:r w:rsidR="00D171C4" w:rsidRPr="0062461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B0F0"/>
                          <w:sz w:val="22"/>
                          <w:szCs w:val="22"/>
                        </w:rPr>
                        <w:t xml:space="preserve"> </w:t>
                      </w:r>
                      <w:r w:rsidR="00D171C4"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› </w:t>
                      </w:r>
                      <w:r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>BTS Management des unites commerciales</w:t>
                      </w:r>
                      <w:r w:rsidR="00D171C4"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171C4" w:rsidRPr="0062461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62461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                                                                              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ab/>
                        <w:t xml:space="preserve">                                 </w:t>
                      </w:r>
                      <w:r w:rsidR="0062461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624614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6A3E8B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› </w:t>
                      </w:r>
                      <w:r w:rsidR="006A3E8B">
                        <w:rPr>
                          <w:rFonts w:ascii="Segoe UI" w:hAnsi="Segoe UI" w:cs="Segoe UI"/>
                          <w:i/>
                          <w:iCs/>
                          <w:caps/>
                          <w:color w:val="000000" w:themeColor="text1"/>
                          <w:sz w:val="22"/>
                          <w:szCs w:val="22"/>
                        </w:rPr>
                        <w:t>Etab</w:t>
                      </w:r>
                      <w:r w:rsidRPr="006A3E8B">
                        <w:rPr>
                          <w:rFonts w:ascii="Segoe UI" w:hAnsi="Segoe UI" w:cs="Segoe UI"/>
                          <w:i/>
                          <w:iCs/>
                          <w:caps/>
                          <w:color w:val="000000" w:themeColor="text1"/>
                          <w:sz w:val="22"/>
                          <w:szCs w:val="22"/>
                        </w:rPr>
                        <w:t>lissement sainte marguerite</w:t>
                      </w:r>
                      <w:r w:rsidR="006A3E8B">
                        <w:rPr>
                          <w:rFonts w:ascii="Segoe UI" w:hAnsi="Segoe UI" w:cs="Segoe UI"/>
                          <w:i/>
                          <w:i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chambray les </w:t>
                      </w:r>
                      <w:r w:rsidR="00354D5E">
                        <w:rPr>
                          <w:rFonts w:ascii="Segoe UI" w:hAnsi="Segoe UI" w:cs="Segoe UI"/>
                          <w:i/>
                          <w:i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            </w:t>
                      </w:r>
                      <w:r w:rsidR="00354D5E">
                        <w:rPr>
                          <w:rFonts w:ascii="Segoe UI" w:hAnsi="Segoe UI" w:cs="Segoe UI"/>
                          <w:i/>
                          <w:iCs/>
                          <w:caps/>
                          <w:color w:val="000000" w:themeColor="text1"/>
                          <w:sz w:val="22"/>
                          <w:szCs w:val="22"/>
                        </w:rPr>
                        <w:tab/>
                        <w:t xml:space="preserve">                                       </w:t>
                      </w:r>
                      <w:r w:rsidR="00DA300D">
                        <w:rPr>
                          <w:rFonts w:ascii="Segoe UI" w:hAnsi="Segoe UI" w:cs="Segoe UI"/>
                          <w:i/>
                          <w:i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6A3E8B">
                        <w:rPr>
                          <w:rFonts w:ascii="Segoe UI" w:hAnsi="Segoe UI" w:cs="Segoe UI"/>
                          <w:i/>
                          <w:iCs/>
                          <w:caps/>
                          <w:color w:val="000000" w:themeColor="text1"/>
                          <w:sz w:val="22"/>
                          <w:szCs w:val="22"/>
                        </w:rPr>
                        <w:t>tours</w:t>
                      </w:r>
                    </w:p>
                    <w:p w:rsidR="006A3E8B" w:rsidRDefault="006A3E8B" w:rsidP="006A3E8B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C000"/>
                          <w:sz w:val="22"/>
                          <w:szCs w:val="22"/>
                        </w:rPr>
                      </w:pPr>
                      <w:r w:rsidRPr="00624614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>septembre 2009</w:t>
                      </w:r>
                      <w:r w:rsidR="003766CD" w:rsidRPr="00624614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 xml:space="preserve"> </w:t>
                      </w:r>
                      <w:r w:rsidR="00D171C4" w:rsidRPr="00624614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 xml:space="preserve">– </w:t>
                      </w:r>
                      <w:r w:rsidRPr="00624614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 xml:space="preserve">juin 2012 </w:t>
                      </w:r>
                      <w:r w:rsidR="00624614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 xml:space="preserve">    </w:t>
                      </w:r>
                      <w:r w:rsidR="00D171C4"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› </w:t>
                      </w:r>
                      <w:r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bac sciences et techniques de gestion option       </w:t>
                      </w:r>
                      <w:r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9D703A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>mercatique</w:t>
                      </w:r>
                      <w:r w:rsidR="00D171C4" w:rsidRPr="006A3E8B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C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171C4" w:rsidRPr="00D171C4" w:rsidRDefault="006A3E8B" w:rsidP="006A3E8B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C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C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C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C000"/>
                          <w:sz w:val="22"/>
                          <w:szCs w:val="22"/>
                        </w:rPr>
                        <w:tab/>
                      </w:r>
                      <w:r w:rsidR="003766C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C000"/>
                          <w:sz w:val="22"/>
                          <w:szCs w:val="22"/>
                        </w:rPr>
                        <w:t xml:space="preserve"> </w:t>
                      </w:r>
                      <w:r w:rsid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C000"/>
                          <w:sz w:val="22"/>
                          <w:szCs w:val="22"/>
                        </w:rPr>
                        <w:t xml:space="preserve">   </w:t>
                      </w:r>
                      <w:r w:rsidR="003766C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C000"/>
                          <w:sz w:val="22"/>
                          <w:szCs w:val="22"/>
                        </w:rPr>
                        <w:t xml:space="preserve"> </w:t>
                      </w:r>
                      <w:r w:rsidR="009D703A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C000"/>
                          <w:sz w:val="22"/>
                          <w:szCs w:val="22"/>
                        </w:rPr>
                        <w:t xml:space="preserve"> </w:t>
                      </w:r>
                      <w:r w:rsidRPr="006A3E8B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171C4" w:rsidRPr="006A3E8B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>›</w:t>
                      </w:r>
                      <w:r w:rsidR="00D171C4" w:rsidRPr="006A3E8B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6A3E8B">
                        <w:rPr>
                          <w:rFonts w:ascii="Segoe UI" w:hAnsi="Segoe UI" w:cs="Segoe UI"/>
                          <w:i/>
                          <w:iCs/>
                          <w:caps/>
                          <w:color w:val="000000" w:themeColor="text1"/>
                          <w:sz w:val="22"/>
                          <w:szCs w:val="22"/>
                        </w:rPr>
                        <w:t>Lycée paul louis courrier</w:t>
                      </w:r>
                    </w:p>
                    <w:p w:rsidR="003766CD" w:rsidRDefault="003766CD" w:rsidP="0043288E">
                      <w:pPr>
                        <w:rPr>
                          <w:rFonts w:ascii="Segoe UI" w:hAnsi="Segoe UI" w:cs="Segoe UI"/>
                          <w:b/>
                          <w:color w:val="FFC000"/>
                          <w:sz w:val="22"/>
                        </w:rPr>
                      </w:pPr>
                      <w:r w:rsidRPr="00624614">
                        <w:rPr>
                          <w:rFonts w:ascii="Segoe UI" w:hAnsi="Segoe UI" w:cs="Segoe UI"/>
                          <w:color w:val="00B0F0"/>
                          <w:sz w:val="22"/>
                        </w:rPr>
                        <w:t xml:space="preserve">SEPTEMBRE 2006 – JUILLET 2009 </w:t>
                      </w:r>
                      <w:r w:rsidR="009D703A">
                        <w:rPr>
                          <w:rFonts w:ascii="Segoe UI" w:hAnsi="Segoe UI" w:cs="Segoe UI"/>
                          <w:b/>
                          <w:color w:val="000000" w:themeColor="text1"/>
                          <w:sz w:val="28"/>
                        </w:rPr>
                        <w:t xml:space="preserve">› </w:t>
                      </w:r>
                      <w:r w:rsidRPr="00624614">
                        <w:rPr>
                          <w:rFonts w:ascii="Segoe UI" w:hAnsi="Segoe UI" w:cs="Segoe UI"/>
                          <w:b/>
                          <w:color w:val="000000" w:themeColor="text1"/>
                          <w:sz w:val="22"/>
                        </w:rPr>
                        <w:t>BREVET DES COLLEGES</w:t>
                      </w:r>
                    </w:p>
                    <w:p w:rsidR="00945931" w:rsidRDefault="003766CD" w:rsidP="003766CD">
                      <w:pPr>
                        <w:ind w:left="2124" w:firstLine="708"/>
                        <w:rPr>
                          <w:rFonts w:ascii="Segoe UI" w:hAnsi="Segoe UI" w:cs="Segoe UI"/>
                          <w:i/>
                          <w:color w:val="000000" w:themeColor="text1"/>
                          <w:sz w:val="22"/>
                        </w:rPr>
                      </w:pPr>
                      <w:r w:rsidRPr="003766CD">
                        <w:rPr>
                          <w:rFonts w:ascii="Segoe UI" w:hAnsi="Segoe UI" w:cs="Segoe UI"/>
                          <w:i/>
                          <w:color w:val="000000" w:themeColor="text1"/>
                          <w:sz w:val="22"/>
                        </w:rPr>
                        <w:t xml:space="preserve">     </w:t>
                      </w:r>
                      <w:r w:rsidR="009D703A">
                        <w:rPr>
                          <w:rFonts w:ascii="Segoe UI" w:hAnsi="Segoe UI" w:cs="Segoe UI"/>
                          <w:i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766CD">
                        <w:rPr>
                          <w:rFonts w:ascii="Segoe UI" w:hAnsi="Segoe UI" w:cs="Segoe UI"/>
                          <w:i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766CD">
                        <w:rPr>
                          <w:rFonts w:ascii="Segoe UI" w:hAnsi="Segoe UI" w:cs="Segoe UI"/>
                          <w:b/>
                          <w:i/>
                          <w:color w:val="000000" w:themeColor="text1"/>
                          <w:sz w:val="28"/>
                        </w:rPr>
                        <w:t>›</w:t>
                      </w:r>
                      <w:r w:rsidRPr="003766CD">
                        <w:rPr>
                          <w:rFonts w:ascii="Segoe UI" w:hAnsi="Segoe UI" w:cs="Segoe UI"/>
                          <w:i/>
                          <w:color w:val="000000" w:themeColor="text1"/>
                          <w:sz w:val="22"/>
                        </w:rPr>
                        <w:t xml:space="preserve"> PHILIPPE DE COMMYNES</w:t>
                      </w:r>
                    </w:p>
                    <w:p w:rsidR="00680D0F" w:rsidRPr="00680D0F" w:rsidRDefault="00680D0F" w:rsidP="00680D0F">
                      <w:pPr>
                        <w:rPr>
                          <w:rFonts w:ascii="Segoe UI" w:hAnsi="Segoe UI" w:cs="Segoe UI"/>
                          <w:b/>
                          <w:color w:val="00B0F0"/>
                          <w:sz w:val="16"/>
                        </w:rPr>
                      </w:pPr>
                      <w:r w:rsidRPr="00680D0F">
                        <w:rPr>
                          <w:rFonts w:ascii="Segoe UI" w:hAnsi="Segoe UI" w:cs="Segoe UI"/>
                          <w:color w:val="00B0F0"/>
                        </w:rPr>
                        <w:t>JUIN 2009</w:t>
                      </w:r>
                      <w:r>
                        <w:rPr>
                          <w:rFonts w:ascii="Segoe UI" w:hAnsi="Segoe UI" w:cs="Segoe UI"/>
                          <w:color w:val="00B0F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color w:val="00B0F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color w:val="00B0F0"/>
                        </w:rPr>
                        <w:tab/>
                        <w:t xml:space="preserve">      </w:t>
                      </w:r>
                      <w:r w:rsidRPr="00680D0F">
                        <w:rPr>
                          <w:rFonts w:ascii="Segoe UI" w:hAnsi="Segoe UI" w:cs="Segoe UI"/>
                          <w:b/>
                          <w:sz w:val="28"/>
                        </w:rPr>
                        <w:t>›</w:t>
                      </w:r>
                      <w:r>
                        <w:rPr>
                          <w:rFonts w:ascii="Segoe UI" w:hAnsi="Segoe UI" w:cs="Segoe UI"/>
                          <w:b/>
                          <w:sz w:val="28"/>
                        </w:rPr>
                        <w:t xml:space="preserve"> </w:t>
                      </w:r>
                      <w:r w:rsidRPr="00680D0F">
                        <w:rPr>
                          <w:rFonts w:ascii="Segoe UI" w:hAnsi="Segoe UI" w:cs="Segoe UI"/>
                          <w:b/>
                          <w:sz w:val="22"/>
                        </w:rPr>
                        <w:t>DIPLOME DE JEUNE ANIMATEUR DE FOOTBALL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3C75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52221DB" wp14:editId="4979ABD8">
                <wp:simplePos x="0" y="0"/>
                <wp:positionH relativeFrom="page">
                  <wp:align>left</wp:align>
                </wp:positionH>
                <wp:positionV relativeFrom="paragraph">
                  <wp:posOffset>800735</wp:posOffset>
                </wp:positionV>
                <wp:extent cx="7562850" cy="859155"/>
                <wp:effectExtent l="0" t="0" r="0" b="0"/>
                <wp:wrapThrough wrapText="bothSides">
                  <wp:wrapPolygon edited="0">
                    <wp:start x="0" y="0"/>
                    <wp:lineTo x="0" y="21073"/>
                    <wp:lineTo x="21546" y="21073"/>
                    <wp:lineTo x="21546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8591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74650E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221DB" id="Zone de texte 14" o:spid="_x0000_s1029" type="#_x0000_t202" style="position:absolute;margin-left:0;margin-top:63.05pt;width:595.5pt;height:67.65pt;z-index:251600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" fillcolor="#00b0f0" stroked="f">
                <v:textbox inset=",,,0">
                  <w:txbxContent>
                    <w:p w:rsidR="00945931" w:rsidRPr="003C460D" w:rsidRDefault="0074650E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Curriculum vitae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680D0F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57C05A7" wp14:editId="41F1B601">
                <wp:simplePos x="0" y="0"/>
                <wp:positionH relativeFrom="column">
                  <wp:posOffset>-467064</wp:posOffset>
                </wp:positionH>
                <wp:positionV relativeFrom="paragraph">
                  <wp:posOffset>4585970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3" name="Grouper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  <a:solidFill>
                          <a:srgbClr val="00B0F0"/>
                        </a:solidFill>
                      </wpg:grpSpPr>
                      <wps:wsp>
                        <wps:cNvPr id="42" name="Ellipse 42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9" y="80010"/>
                            <a:ext cx="223887" cy="14668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EF21AC" id="Grouper 53" o:spid="_x0000_s1026" style="position:absolute;margin-left:-36.8pt;margin-top:361.1pt;width:23.9pt;height:23.9pt;z-index:251682816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">
                <v:oval id="Ellipse 42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bXqMUA&#10;AADbAAAADwAAAGRycy9kb3ducmV2LnhtbESPT2vCQBTE74V+h+UVeqsbgy2auopaCkIv9Q+Kt9fs&#10;M4nJvg27W43f3i0UPA4z8xtmPO1MI87kfGVZQb+XgCDOra64ULDdfL4MQfiArLGxTAqu5GE6eXwY&#10;Y6bthVd0XodCRAj7DBWUIbSZlD4vyaDv2ZY4ekfrDIYoXSG1w0uEm0amSfImDVYcF0psaVFSXq9/&#10;jYKRrtPD6XWA9ZyWnO53Px9f306p56du9g4iUBfu4f/2UisYpPD3Jf4A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teoxQAAANsAAAAPAAAAAAAAAAAAAAAAAJgCAABkcnMv&#10;ZG93bnJldi54bWxQSwUGAAAAAAQABAD1AAAAigMAAAAA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8869;top:80010;width:223887;height:146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10" o:title=""/>
                  <v:path arrowok="t"/>
                </v:shape>
                <w10:wrap type="through"/>
              </v:group>
            </w:pict>
          </mc:Fallback>
        </mc:AlternateContent>
      </w:r>
      <w:r w:rsidR="00680D0F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0E01223" wp14:editId="5F24B762">
                <wp:simplePos x="0" y="0"/>
                <wp:positionH relativeFrom="column">
                  <wp:posOffset>-86995</wp:posOffset>
                </wp:positionH>
                <wp:positionV relativeFrom="paragraph">
                  <wp:posOffset>4606925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0" name="Groupe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  <a:solidFill>
                          <a:srgbClr val="00B0F0"/>
                        </a:solidFill>
                      </wpg:grpSpPr>
                      <wpg:grpSp>
                        <wpg:cNvPr id="21" name="Grouper 2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grpFill/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riangle isocèle 2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Zone de texte 24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ormation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01223" id="Grouper 20" o:spid="_x0000_s1030" style="position:absolute;margin-left:-6.85pt;margin-top:362.75pt;width:188.45pt;height:28.1pt;z-index:251650048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">
                <v:group id="Grouper 21" o:spid="_x0000_s1031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22" o:spid="_x0000_s1032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zGsAA&#10;AADbAAAADwAAAGRycy9kb3ducmV2LnhtbESPT4vCMBTE78J+h/AWvNm0PYh0jeK6COLNP7DXR/Ns&#10;islLaWLtfvuNIHgcZuY3zHI9OisG6kPrWUGR5SCIa69bbhRczrvZAkSIyBqtZ1LwRwHWq4/JEivt&#10;H3yk4RQbkSAcKlRgYuwqKUNtyGHIfEecvKvvHcYk+0bqHh8J7qws83wuHbacFgx2tDVU3053p2D8&#10;/kXpraErSpcfhl3xU2ytUtPPcfMFItIY3+FXe68VlCU8v6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CzGsAAAADbAAAADwAAAAAAAAAAAAAAAACYAgAAZHJzL2Rvd25y&#10;ZXYueG1sUEsFBgAAAAAEAAQA9QAAAIUDAAAAAA==&#10;" filled="f" stroked="f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isocèle 23" o:spid="_x0000_s1033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QQu8MA&#10;AADbAAAADwAAAGRycy9kb3ducmV2LnhtbESPT4vCMBTE74LfITzBi2i6LshSjVKURREPrn/uj+bZ&#10;VpuX0kRbv/1GEDwOM/MbZrZoTSkeVLvCsoKvUQSCOLW64EzB6fg7/AHhPLLG0jIpeJKDxbzbmWGs&#10;bcN/9Dj4TAQIuxgV5N5XsZQuzcmgG9mKOHgXWxv0QdaZ1DU2AW5KOY6iiTRYcFjIsaJlTuntcDcK&#10;OLnuzmUh05W5rQeXbZPcn9leqX6vTaYgPLX+E363N1rB+BteX8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QQu8MAAADbAAAADwAAAAAAAAAAAAAAAACYAgAAZHJzL2Rv&#10;d25yZXYueG1sUEsFBgAAAAAEAAQA9QAAAIgDAAAAAA==&#10;" filled="f" stroked="f"/>
                </v:group>
                <v:shape id="Zone de texte 24" o:spid="_x0000_s1034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xZ8MA&#10;AADbAAAADwAAAGRycy9kb3ducmV2LnhtbESPQWvCQBSE7wX/w/IEL8VslFJ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ExZ8MAAADbAAAADwAAAAAAAAAAAAAAAACYAgAAZHJzL2Rv&#10;d25yZXYueG1sUEsFBgAAAAAEAAQA9QAAAIgDAAAAAA==&#10;" filled="f" stroked="f">
                  <v:textbox inset="0,0,0,0">
                    <w:txbxContent>
                      <w:p w:rsidR="00945931" w:rsidRPr="003C460D" w:rsidRDefault="00945931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ormation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680D0F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E9C0F62" wp14:editId="6406E1D7">
                <wp:simplePos x="0" y="0"/>
                <wp:positionH relativeFrom="column">
                  <wp:posOffset>-204470</wp:posOffset>
                </wp:positionH>
                <wp:positionV relativeFrom="paragraph">
                  <wp:posOffset>2214880</wp:posOffset>
                </wp:positionV>
                <wp:extent cx="5956300" cy="2371725"/>
                <wp:effectExtent l="0" t="0" r="0" b="9525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6CD" w:rsidRPr="003766CD" w:rsidRDefault="003766CD" w:rsidP="003766C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" w:hAnsi="Segoe UI" w:cs="Segoe UI"/>
                                <w:cap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4650E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>DECEMBRE 2013 – FEVRIER 2015</w:t>
                            </w:r>
                            <w:r>
                              <w:rPr>
                                <w:rFonts w:ascii="Segoe UI" w:hAnsi="Segoe UI" w:cs="Segoe UI"/>
                                <w:cap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4650E">
                              <w:rPr>
                                <w:rFonts w:ascii="Segoe UI" w:hAnsi="Segoe UI" w:cs="Segoe UI"/>
                                <w:b/>
                                <w:caps/>
                                <w:color w:val="000000" w:themeColor="text1"/>
                                <w:szCs w:val="22"/>
                              </w:rPr>
                              <w:t>›</w:t>
                            </w:r>
                            <w:r>
                              <w:rPr>
                                <w:rFonts w:ascii="Segoe UI" w:hAnsi="Segoe UI" w:cs="Segoe UI"/>
                                <w:cap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4650E">
                              <w:rPr>
                                <w:rFonts w:ascii="Segoe UI Semibold" w:hAnsi="Segoe UI Semibold" w:cs="Segoe UI"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PERIODES DE STAGE CELIO</w:t>
                            </w:r>
                            <w:r w:rsidRPr="0074650E">
                              <w:rPr>
                                <w:rFonts w:ascii="Segoe UI" w:hAnsi="Segoe UI" w:cs="Segoe UI"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766CD" w:rsidRPr="003766CD" w:rsidRDefault="003766CD" w:rsidP="003766C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" w:hAnsi="Segoe UI" w:cs="Segoe UI"/>
                                <w:cap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766CD">
                              <w:rPr>
                                <w:rFonts w:ascii="Segoe UI" w:hAnsi="Segoe UI" w:cs="Segoe UI"/>
                                <w:caps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Pr="003766CD">
                              <w:rPr>
                                <w:rFonts w:ascii="Segoe UI" w:hAnsi="Segoe UI" w:cs="Segoe UI"/>
                                <w:caps/>
                                <w:color w:val="FFC000"/>
                                <w:sz w:val="22"/>
                                <w:szCs w:val="22"/>
                              </w:rPr>
                              <w:t xml:space="preserve">› </w:t>
                            </w:r>
                            <w:r w:rsidRPr="003766CD">
                              <w:rPr>
                                <w:rFonts w:ascii="Segoe UI" w:hAnsi="Segoe UI" w:cs="Segoe UI"/>
                                <w:caps/>
                                <w:color w:val="000000" w:themeColor="text1"/>
                                <w:sz w:val="20"/>
                                <w:szCs w:val="22"/>
                              </w:rPr>
                              <w:t>Vendeur</w:t>
                            </w:r>
                          </w:p>
                          <w:p w:rsidR="003766CD" w:rsidRPr="0074650E" w:rsidRDefault="003766CD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</w:pPr>
                          </w:p>
                          <w:p w:rsidR="00945931" w:rsidRPr="0074650E" w:rsidRDefault="0071652E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650E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>Septembre 2012</w:t>
                            </w:r>
                            <w:r w:rsidR="00D94886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 xml:space="preserve"> – JUIN</w:t>
                            </w:r>
                            <w:r w:rsidR="00345B44" w:rsidRPr="0074650E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 xml:space="preserve"> 2015</w:t>
                            </w:r>
                            <w:r w:rsidR="00945931" w:rsidRPr="0074650E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5931" w:rsidRPr="0074650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› </w:t>
                            </w:r>
                            <w:r w:rsidRPr="0074650E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Limpa nettoyage</w:t>
                            </w:r>
                            <w:r w:rsidR="00945931" w:rsidRPr="0074650E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45931" w:rsidRPr="0074650E" w:rsidRDefault="0071652E" w:rsidP="008128A7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Nettoyage industriel</w:t>
                            </w:r>
                          </w:p>
                          <w:p w:rsidR="00945931" w:rsidRPr="003766CD" w:rsidRDefault="0071652E" w:rsidP="0043288E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Polyvalent</w:t>
                            </w:r>
                          </w:p>
                          <w:p w:rsidR="0071652E" w:rsidRDefault="0071652E" w:rsidP="0043288E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Verdana" w:hAnsi="Verdana" w:cs="SegoePro-Ligh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</w:p>
                          <w:p w:rsidR="0071652E" w:rsidRPr="0043288E" w:rsidRDefault="0071652E" w:rsidP="0043288E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Verdana" w:hAnsi="Verdana" w:cs="SegoePro-Ligh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</w:p>
                          <w:p w:rsidR="00D171C4" w:rsidRPr="00D171C4" w:rsidRDefault="0071652E" w:rsidP="00D171C4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after="40"/>
                              <w:rPr>
                                <w:rFonts w:ascii="Segoe UI Semilight" w:hAnsi="Segoe UI Semilight" w:cs="Segoe UI Semilight"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74650E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 xml:space="preserve">Juillet 2012 </w:t>
                            </w:r>
                            <w:r w:rsidR="0074650E" w:rsidRPr="0074650E">
                              <w:rPr>
                                <w:rFonts w:ascii="Segoe UI" w:hAnsi="Segoe UI" w:cs="Segoe UI"/>
                                <w:caps/>
                                <w:color w:val="00B0F0"/>
                                <w:sz w:val="22"/>
                                <w:szCs w:val="22"/>
                              </w:rPr>
                              <w:t>&amp; Juilet 2011</w:t>
                            </w:r>
                            <w:r w:rsidR="006A3E8B">
                              <w:rPr>
                                <w:rFonts w:ascii="Segoe UI" w:hAnsi="Segoe UI" w:cs="Segoe UI"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ab/>
                            </w:r>
                            <w:r w:rsidRPr="006A3E8B">
                              <w:rPr>
                                <w:rFonts w:ascii="Segoe UI" w:hAnsi="Segoe UI" w:cs="Segoe UI"/>
                                <w:caps/>
                                <w:color w:val="FFC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71C4" w:rsidRPr="0074650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›</w:t>
                            </w:r>
                            <w:r w:rsidR="00D171C4" w:rsidRPr="006A3E8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C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650E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emploi</w:t>
                            </w:r>
                            <w:r w:rsidR="00624614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74650E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saisonnier</w:t>
                            </w:r>
                            <w:r w:rsidR="00ED4930">
                              <w:rPr>
                                <w:rFonts w:ascii="Segoe UI Semibold" w:hAnsi="Segoe UI Semibold" w:cs="Segoe UI Semibold"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Pr="0074650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171C4" w:rsidRDefault="0071652E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Manœuvre</w:t>
                            </w:r>
                            <w:r w:rsidR="0074650E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en maçonnerie</w:t>
                            </w:r>
                          </w:p>
                          <w:p w:rsidR="0074650E" w:rsidRDefault="0074650E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>Ecimage de maïs</w:t>
                            </w:r>
                          </w:p>
                          <w:p w:rsidR="003766CD" w:rsidRPr="00D171C4" w:rsidRDefault="003766CD" w:rsidP="003766CD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</w:p>
                          <w:p w:rsidR="00945931" w:rsidRPr="00D171C4" w:rsidRDefault="00945931" w:rsidP="0071652E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C0F62" id="Zone de texte 35" o:spid="_x0000_s1035" type="#_x0000_t202" style="position:absolute;margin-left:-16.1pt;margin-top:174.4pt;width:469pt;height:186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" filled="f" stroked="f">
                <v:textbox>
                  <w:txbxContent>
                    <w:p w:rsidR="003766CD" w:rsidRPr="003766CD" w:rsidRDefault="003766CD" w:rsidP="003766CD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" w:hAnsi="Segoe UI" w:cs="Segoe UI"/>
                          <w:caps/>
                          <w:color w:val="FF0000"/>
                          <w:sz w:val="22"/>
                          <w:szCs w:val="22"/>
                        </w:rPr>
                      </w:pPr>
                      <w:r w:rsidRPr="0074650E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>DECEMBRE 2013 – FEVRIER 2015</w:t>
                      </w:r>
                      <w:r>
                        <w:rPr>
                          <w:rFonts w:ascii="Segoe UI" w:hAnsi="Segoe UI" w:cs="Segoe UI"/>
                          <w:cap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74650E">
                        <w:rPr>
                          <w:rFonts w:ascii="Segoe UI" w:hAnsi="Segoe UI" w:cs="Segoe UI"/>
                          <w:b/>
                          <w:caps/>
                          <w:color w:val="000000" w:themeColor="text1"/>
                          <w:szCs w:val="22"/>
                        </w:rPr>
                        <w:t>›</w:t>
                      </w:r>
                      <w:r>
                        <w:rPr>
                          <w:rFonts w:ascii="Segoe UI" w:hAnsi="Segoe UI" w:cs="Segoe UI"/>
                          <w:cap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74650E">
                        <w:rPr>
                          <w:rFonts w:ascii="Segoe UI Semibold" w:hAnsi="Segoe UI Semibold" w:cs="Segoe UI"/>
                          <w:caps/>
                          <w:color w:val="000000" w:themeColor="text1"/>
                          <w:sz w:val="22"/>
                          <w:szCs w:val="22"/>
                        </w:rPr>
                        <w:t>PERIODES DE STAGE CELIO</w:t>
                      </w:r>
                      <w:r w:rsidRPr="0074650E">
                        <w:rPr>
                          <w:rFonts w:ascii="Segoe UI" w:hAnsi="Segoe UI" w:cs="Segoe UI"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766CD" w:rsidRPr="003766CD" w:rsidRDefault="003766CD" w:rsidP="003766CD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" w:hAnsi="Segoe UI" w:cs="Segoe UI"/>
                          <w:caps/>
                          <w:color w:val="FF0000"/>
                          <w:sz w:val="22"/>
                          <w:szCs w:val="22"/>
                        </w:rPr>
                      </w:pPr>
                      <w:r w:rsidRPr="003766CD">
                        <w:rPr>
                          <w:rFonts w:ascii="Segoe UI" w:hAnsi="Segoe UI" w:cs="Segoe UI"/>
                          <w:caps/>
                          <w:color w:val="FF0000"/>
                          <w:sz w:val="22"/>
                          <w:szCs w:val="22"/>
                        </w:rPr>
                        <w:tab/>
                      </w:r>
                      <w:r w:rsidRPr="003766CD">
                        <w:rPr>
                          <w:rFonts w:ascii="Segoe UI" w:hAnsi="Segoe UI" w:cs="Segoe UI"/>
                          <w:caps/>
                          <w:color w:val="FFC000"/>
                          <w:sz w:val="22"/>
                          <w:szCs w:val="22"/>
                        </w:rPr>
                        <w:t xml:space="preserve">› </w:t>
                      </w:r>
                      <w:r w:rsidRPr="003766CD">
                        <w:rPr>
                          <w:rFonts w:ascii="Segoe UI" w:hAnsi="Segoe UI" w:cs="Segoe UI"/>
                          <w:caps/>
                          <w:color w:val="000000" w:themeColor="text1"/>
                          <w:sz w:val="20"/>
                          <w:szCs w:val="22"/>
                        </w:rPr>
                        <w:t>Vendeur</w:t>
                      </w:r>
                    </w:p>
                    <w:p w:rsidR="003766CD" w:rsidRPr="0074650E" w:rsidRDefault="003766CD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</w:pPr>
                    </w:p>
                    <w:p w:rsidR="00945931" w:rsidRPr="0074650E" w:rsidRDefault="0071652E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0000" w:themeColor="text1"/>
                          <w:sz w:val="22"/>
                          <w:szCs w:val="22"/>
                        </w:rPr>
                      </w:pPr>
                      <w:r w:rsidRPr="0074650E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>Septembre 2012</w:t>
                      </w:r>
                      <w:r w:rsidR="00D94886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 xml:space="preserve"> – JUIN</w:t>
                      </w:r>
                      <w:r w:rsidR="00345B44" w:rsidRPr="0074650E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 xml:space="preserve"> 2015</w:t>
                      </w:r>
                      <w:r w:rsidR="00945931" w:rsidRPr="0074650E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00B0F0"/>
                          <w:sz w:val="22"/>
                          <w:szCs w:val="22"/>
                        </w:rPr>
                        <w:t xml:space="preserve"> </w:t>
                      </w:r>
                      <w:r w:rsidR="00945931" w:rsidRPr="0074650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› </w:t>
                      </w:r>
                      <w:r w:rsidRPr="0074650E">
                        <w:rPr>
                          <w:rFonts w:ascii="Segoe UI Semibold" w:hAnsi="Segoe UI Semibold" w:cs="Segoe UI Semibold"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>Limpa nettoyage</w:t>
                      </w:r>
                      <w:r w:rsidR="00945931" w:rsidRPr="0074650E">
                        <w:rPr>
                          <w:rFonts w:ascii="Segoe UI Semibold" w:hAnsi="Segoe UI Semibold" w:cs="Segoe UI Semibold"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45931" w:rsidRPr="0074650E" w:rsidRDefault="0071652E" w:rsidP="008128A7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 w:rsidRP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Nettoyage industriel</w:t>
                      </w:r>
                    </w:p>
                    <w:p w:rsidR="00945931" w:rsidRPr="003766CD" w:rsidRDefault="0071652E" w:rsidP="0043288E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Polyvalent</w:t>
                      </w:r>
                    </w:p>
                    <w:p w:rsidR="0071652E" w:rsidRDefault="0071652E" w:rsidP="0043288E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Verdana" w:hAnsi="Verdana" w:cs="SegoePro-Light"/>
                          <w:color w:val="000000" w:themeColor="text1"/>
                          <w:sz w:val="14"/>
                          <w:szCs w:val="18"/>
                        </w:rPr>
                      </w:pPr>
                    </w:p>
                    <w:p w:rsidR="0071652E" w:rsidRPr="0043288E" w:rsidRDefault="0071652E" w:rsidP="0043288E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Verdana" w:hAnsi="Verdana" w:cs="SegoePro-Light"/>
                          <w:color w:val="000000" w:themeColor="text1"/>
                          <w:sz w:val="14"/>
                          <w:szCs w:val="18"/>
                        </w:rPr>
                      </w:pPr>
                    </w:p>
                    <w:p w:rsidR="00D171C4" w:rsidRPr="00D171C4" w:rsidRDefault="0071652E" w:rsidP="00D171C4">
                      <w:pPr>
                        <w:pStyle w:val="Paragraphestandard"/>
                        <w:tabs>
                          <w:tab w:val="left" w:pos="850"/>
                        </w:tabs>
                        <w:spacing w:after="40"/>
                        <w:rPr>
                          <w:rFonts w:ascii="Segoe UI Semilight" w:hAnsi="Segoe UI Semilight" w:cs="Segoe UI Semilight"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74650E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 xml:space="preserve">Juillet 2012 </w:t>
                      </w:r>
                      <w:r w:rsidR="0074650E" w:rsidRPr="0074650E">
                        <w:rPr>
                          <w:rFonts w:ascii="Segoe UI" w:hAnsi="Segoe UI" w:cs="Segoe UI"/>
                          <w:caps/>
                          <w:color w:val="00B0F0"/>
                          <w:sz w:val="22"/>
                          <w:szCs w:val="22"/>
                        </w:rPr>
                        <w:t>&amp; Juilet 2011</w:t>
                      </w:r>
                      <w:r w:rsidR="006A3E8B">
                        <w:rPr>
                          <w:rFonts w:ascii="Segoe UI" w:hAnsi="Segoe UI" w:cs="Segoe UI"/>
                          <w:caps/>
                          <w:color w:val="8EC02F"/>
                          <w:sz w:val="22"/>
                          <w:szCs w:val="22"/>
                        </w:rPr>
                        <w:tab/>
                      </w:r>
                      <w:r w:rsidRPr="006A3E8B">
                        <w:rPr>
                          <w:rFonts w:ascii="Segoe UI" w:hAnsi="Segoe UI" w:cs="Segoe UI"/>
                          <w:caps/>
                          <w:color w:val="FFC000"/>
                          <w:sz w:val="22"/>
                          <w:szCs w:val="22"/>
                        </w:rPr>
                        <w:t xml:space="preserve"> </w:t>
                      </w:r>
                      <w:r w:rsidR="00D171C4" w:rsidRPr="0074650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>›</w:t>
                      </w:r>
                      <w:r w:rsidR="00D171C4" w:rsidRPr="006A3E8B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C000"/>
                          <w:sz w:val="22"/>
                          <w:szCs w:val="22"/>
                        </w:rPr>
                        <w:t xml:space="preserve"> </w:t>
                      </w:r>
                      <w:r w:rsidR="0074650E">
                        <w:rPr>
                          <w:rFonts w:ascii="Segoe UI Semibold" w:hAnsi="Segoe UI Semibold" w:cs="Segoe UI Semibold"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>emploi</w:t>
                      </w:r>
                      <w:r w:rsidR="00624614">
                        <w:rPr>
                          <w:rFonts w:ascii="Segoe UI Semibold" w:hAnsi="Segoe UI Semibold" w:cs="Segoe UI Semibold"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74650E">
                        <w:rPr>
                          <w:rFonts w:ascii="Segoe UI Semibold" w:hAnsi="Segoe UI Semibold" w:cs="Segoe UI Semibold"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saisonnier</w:t>
                      </w:r>
                      <w:r w:rsidR="00ED4930">
                        <w:rPr>
                          <w:rFonts w:ascii="Segoe UI Semibold" w:hAnsi="Segoe UI Semibold" w:cs="Segoe UI Semibold"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Pr="0074650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171C4" w:rsidRDefault="0071652E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Manœuvre</w:t>
                      </w:r>
                      <w:r w:rsidR="0074650E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 xml:space="preserve"> en maçonnerie</w:t>
                      </w:r>
                    </w:p>
                    <w:p w:rsidR="0074650E" w:rsidRDefault="0074650E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>Ecimage de maïs</w:t>
                      </w:r>
                    </w:p>
                    <w:p w:rsidR="003766CD" w:rsidRPr="00D171C4" w:rsidRDefault="003766CD" w:rsidP="003766CD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</w:pPr>
                    </w:p>
                    <w:p w:rsidR="00945931" w:rsidRPr="00D171C4" w:rsidRDefault="00945931" w:rsidP="0071652E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80D0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712DAA1" wp14:editId="295A576A">
                <wp:simplePos x="0" y="0"/>
                <wp:positionH relativeFrom="column">
                  <wp:posOffset>-519430</wp:posOffset>
                </wp:positionH>
                <wp:positionV relativeFrom="paragraph">
                  <wp:posOffset>1878965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4" name="Groupe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  <a:solidFill>
                          <a:srgbClr val="00B0F0"/>
                        </a:solidFill>
                      </wpg:grpSpPr>
                      <wps:wsp>
                        <wps:cNvPr id="41" name="Ellipse 41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21" y="73025"/>
                            <a:ext cx="184828" cy="1625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7717E5" id="Grouper 54" o:spid="_x0000_s1026" style="position:absolute;margin-left:-40.9pt;margin-top:147.95pt;width:23.9pt;height:23.9pt;z-index:251665408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">
                <v:oval id="Ellipse 41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RJ38UA&#10;AADbAAAADwAAAGRycy9kb3ducmV2LnhtbESPT2vCQBTE74V+h+UVeqsbgy0aXaVaBKGX+gfF22v2&#10;NUmTfRt2V43f3i0UPA4z8xtmMutMI87kfGVZQb+XgCDOra64ULDbLl+GIHxA1thYJgVX8jCbPj5M&#10;MNP2wms6b0IhIoR9hgrKENpMSp+XZND3bEscvR/rDIYoXSG1w0uEm0amSfImDVYcF0psaVFSXm9O&#10;RsFI1+nx93WA9ZxWnB723x+fX06p56fufQwiUBfu4f/2SisY9OHvS/w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EnfxQAAANsAAAAPAAAAAAAAAAAAAAAAAJgCAABkcnMv&#10;ZG93bnJldi54bWxQSwUGAAAAAAQABAD1AAAAigMAAAAA&#10;" filled="f" stroked="f"/>
                <v:shape id="Image 2" o:spid="_x0000_s1028" type="#_x0000_t75" style="position:absolute;left:60621;top:73025;width:184828;height:16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12" o:title=""/>
                  <v:path arrowok="t"/>
                </v:shape>
                <w10:wrap type="through"/>
              </v:group>
            </w:pict>
          </mc:Fallback>
        </mc:AlternateContent>
      </w:r>
      <w:r w:rsidR="00680D0F"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09D839FB" wp14:editId="4734F5B3">
                <wp:simplePos x="0" y="0"/>
                <wp:positionH relativeFrom="column">
                  <wp:posOffset>-137795</wp:posOffset>
                </wp:positionH>
                <wp:positionV relativeFrom="paragraph">
                  <wp:posOffset>1884045</wp:posOffset>
                </wp:positionV>
                <wp:extent cx="2392680" cy="330835"/>
                <wp:effectExtent l="0" t="0" r="7620" b="0"/>
                <wp:wrapThrough wrapText="bothSides">
                  <wp:wrapPolygon edited="0">
                    <wp:start x="0" y="0"/>
                    <wp:lineTo x="0" y="18656"/>
                    <wp:lineTo x="9975" y="19900"/>
                    <wp:lineTo x="10834" y="19900"/>
                    <wp:lineTo x="21497" y="18656"/>
                    <wp:lineTo x="21497" y="0"/>
                    <wp:lineTo x="0" y="0"/>
                  </wp:wrapPolygon>
                </wp:wrapThrough>
                <wp:docPr id="19" name="Groupe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2680" cy="330835"/>
                          <a:chOff x="9528" y="-179070"/>
                          <a:chExt cx="2393315" cy="330835"/>
                        </a:xfrm>
                        <a:solidFill>
                          <a:srgbClr val="00B0F0"/>
                        </a:solidFill>
                      </wpg:grpSpPr>
                      <wpg:grpSp>
                        <wpg:cNvPr id="15" name="Grouper 15"/>
                        <wpg:cNvGrpSpPr/>
                        <wpg:grpSpPr>
                          <a:xfrm>
                            <a:off x="9528" y="-179070"/>
                            <a:ext cx="2393315" cy="330835"/>
                            <a:chOff x="9528" y="-179070"/>
                            <a:chExt cx="2393315" cy="330835"/>
                          </a:xfrm>
                          <a:grpFill/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9528" y="-17907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angle isocèle 17"/>
                          <wps:cNvSpPr/>
                          <wps:spPr>
                            <a:xfrm rot="10800000">
                              <a:off x="1057272" y="36830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9528" y="-164465"/>
                            <a:ext cx="2383790" cy="27559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</w:t>
                              </w:r>
                              <w:r w:rsidR="0074650E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professionnelle</w:t>
                              </w:r>
                              <w:r w:rsidR="0074650E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D839FB" id="Grouper 19" o:spid="_x0000_s1036" style="position:absolute;margin-left:-10.85pt;margin-top:148.35pt;width:188.4pt;height:26.05pt;z-index:251621376;mso-width-relative:margin;mso-height-relative:margin" coordorigin="95,-1790" coordsize="23933,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">
                <v:group id="Grouper 15" o:spid="_x0000_s1037" style="position:absolute;left:95;top:-1790;width:23933;height:3307" coordorigin="95,-1790" coordsize="23933,3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16" o:spid="_x0000_s1038" style="position:absolute;left:95;top:-1790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/pL0A&#10;AADbAAAADwAAAGRycy9kb3ducmV2LnhtbERPTYvCMBC9L+x/CCN4W9N6EKnGsnYRxJvugtehGZuy&#10;yaQ0sdZ/bwTB2zze56zL0VkxUB9azwryWQaCuPa65UbB3+/uawkiRGSN1jMpuFOAcvP5scZC+xsf&#10;aTjFRqQQDgUqMDF2hZShNuQwzHxHnLiL7x3GBPtG6h5vKdxZOc+yhXTYcmow2FFlqP4/XZ2CcXtG&#10;6a2hC0qXHYZd/pNXVqnpZPxegYg0xrf45d7rNH8Bz1/SAXLz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Cd/pL0AAADbAAAADwAAAAAAAAAAAAAAAACYAgAAZHJzL2Rvd25yZXYu&#10;eG1sUEsFBgAAAAAEAAQA9QAAAIIDAAAAAA==&#10;" filled="f" stroked="f"/>
                  <v:shape id="Triangle isocèle 17" o:spid="_x0000_s1039" type="#_x0000_t5" style="position:absolute;left:10572;top:368;width:2299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PcBcEA&#10;AADbAAAADwAAAGRycy9kb3ducmV2LnhtbERPTYvCMBC9L+x/CCN4WTTVg7tUo5QVUcSDdvU+NGNb&#10;bSalibb+eyMIe5vH+5zZojOVuFPjSssKRsMIBHFmdcm5guPfavADwnlkjZVlUvAgB4v558cMY21b&#10;PtA99bkIIexiVFB4X8dSuqwgg25oa+LAnW1j0AfY5FI32IZwU8lxFE2kwZJDQ4E1/RaUXdObUcDJ&#10;ZXeqSpktzXX9dd62ye2R75Xq97pkCsJT5//Fb/dGh/nf8Po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D3AXBAAAA2wAAAA8AAAAAAAAAAAAAAAAAmAIAAGRycy9kb3du&#10;cmV2LnhtbFBLBQYAAAAABAAEAPUAAACGAwAAAAA=&#10;" filled="f" stroked="f"/>
                </v:group>
                <v:shape id="Zone de texte 18" o:spid="_x0000_s1040" type="#_x0000_t202" style="position:absolute;left:95;top:-1644;width:23838;height:2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QTsUA&#10;AADbAAAADwAAAGRycy9kb3ducmV2LnhtbESPQWsCMRCF74X+hzAFbzXbQkW3RmmFFpF60PbQ47gZ&#10;N0s3kyWJ7vrvOwfB2wzvzXvfzJeDb9WZYmoCG3gaF6CIq2Abrg38fH88TkGljGyxDUwGLpRgubi/&#10;m2NpQ887Ou9zrSSEU4kGXM5dqXWqHHlM49ARi3YM0WOWNdbaRuwl3Lf6uSgm2mPD0uCwo5Wj6m9/&#10;8gbaWf/5u7Wb48vBbd/j4fS1mjRTY0YPw9srqExDvpmv12sr+AIrv8gA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RBOxQAAANsAAAAPAAAAAAAAAAAAAAAAAJgCAABkcnMv&#10;ZG93bnJldi54bWxQSwUGAAAAAAQABAD1AAAAigMAAAAA&#10;" fillcolor="#00b0f0" stroked="f">
                  <v:textbox inset="0,0,0,0">
                    <w:txbxContent>
                      <w:p w:rsidR="00945931" w:rsidRPr="003C460D" w:rsidRDefault="00945931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</w:t>
                        </w:r>
                        <w:r w:rsidR="0074650E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professionnelle</w:t>
                        </w:r>
                        <w:r w:rsidR="0074650E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9D703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C2B19D" wp14:editId="2924A8DB">
                <wp:simplePos x="0" y="0"/>
                <wp:positionH relativeFrom="column">
                  <wp:posOffset>-109220</wp:posOffset>
                </wp:positionH>
                <wp:positionV relativeFrom="paragraph">
                  <wp:posOffset>7770494</wp:posOffset>
                </wp:positionV>
                <wp:extent cx="2476500" cy="1095375"/>
                <wp:effectExtent l="0" t="0" r="0" b="952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614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</w:pPr>
                            <w:r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B0F0"/>
                                <w:sz w:val="22"/>
                              </w:rPr>
                              <w:t>ANGLAIS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945931" w:rsidRPr="00624614" w:rsidRDefault="00945931" w:rsidP="0062461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3766C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C000"/>
                                <w:sz w:val="20"/>
                              </w:rPr>
                              <w:t xml:space="preserve">› </w:t>
                            </w:r>
                            <w:r w:rsidR="0071652E" w:rsidRPr="003766CD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14"/>
                              </w:rPr>
                              <w:t>Niveau BTS</w:t>
                            </w:r>
                          </w:p>
                          <w:p w:rsidR="00624614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0000"/>
                                <w:sz w:val="20"/>
                              </w:rPr>
                            </w:pPr>
                            <w:r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B0F0"/>
                                <w:sz w:val="22"/>
                              </w:rPr>
                              <w:t>INFORMATIQUE</w:t>
                            </w:r>
                            <w:r w:rsidRPr="003766C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0000"/>
                                <w:sz w:val="20"/>
                              </w:rPr>
                              <w:t xml:space="preserve"> </w:t>
                            </w:r>
                          </w:p>
                          <w:p w:rsidR="00945931" w:rsidRPr="00624614" w:rsidRDefault="00945931" w:rsidP="0062461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3766C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C000"/>
                                <w:sz w:val="20"/>
                              </w:rPr>
                              <w:t xml:space="preserve">› </w:t>
                            </w:r>
                            <w:r w:rsidR="00345B44" w:rsidRPr="003766CD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14"/>
                              </w:rPr>
                              <w:t>Word, Excel, Internet</w:t>
                            </w:r>
                            <w:r w:rsidRPr="003766CD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14"/>
                              </w:rPr>
                              <w:t>, PowerPoint</w:t>
                            </w:r>
                            <w:r w:rsidR="009D703A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14"/>
                              </w:rPr>
                              <w:t>,      Sphinx, GanttProject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4ADAB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8" type="#_x0000_t202" style="position:absolute;margin-left:-8.6pt;margin-top:611.85pt;width:195pt;height:8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" filled="f" stroked="f">
                <v:textbox>
                  <w:txbxContent>
                    <w:p w:rsidR="00624614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</w:pPr>
                      <w:r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B0F0"/>
                          <w:sz w:val="22"/>
                        </w:rPr>
                        <w:t>ANGLAIS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945931" w:rsidRPr="00624614" w:rsidRDefault="00945931" w:rsidP="0062461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3766C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C000"/>
                          <w:sz w:val="20"/>
                        </w:rPr>
                        <w:t xml:space="preserve">› </w:t>
                      </w:r>
                      <w:r w:rsidR="0071652E" w:rsidRPr="003766CD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14"/>
                        </w:rPr>
                        <w:t>Niveau BTS</w:t>
                      </w:r>
                    </w:p>
                    <w:p w:rsidR="00624614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0000"/>
                          <w:sz w:val="20"/>
                        </w:rPr>
                      </w:pPr>
                      <w:r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B0F0"/>
                          <w:sz w:val="22"/>
                        </w:rPr>
                        <w:t>INFORMATIQUE</w:t>
                      </w:r>
                      <w:r w:rsidRPr="003766C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0000"/>
                          <w:sz w:val="20"/>
                        </w:rPr>
                        <w:t xml:space="preserve"> </w:t>
                      </w:r>
                    </w:p>
                    <w:p w:rsidR="00945931" w:rsidRPr="00624614" w:rsidRDefault="00945931" w:rsidP="0062461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3766CD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C000"/>
                          <w:sz w:val="20"/>
                        </w:rPr>
                        <w:t xml:space="preserve">› </w:t>
                      </w:r>
                      <w:r w:rsidR="00345B44" w:rsidRPr="003766CD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14"/>
                        </w:rPr>
                        <w:t>Word, Excel, Internet</w:t>
                      </w:r>
                      <w:r w:rsidRPr="003766CD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14"/>
                        </w:rPr>
                        <w:t>, PowerPoint</w:t>
                      </w:r>
                      <w:r w:rsidR="009D703A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14"/>
                        </w:rPr>
                        <w:t>,      Sphinx, GanttProject</w:t>
                      </w:r>
                    </w:p>
                  </w:txbxContent>
                </v:textbox>
              </v:shape>
            </w:pict>
          </mc:Fallback>
        </mc:AlternateContent>
      </w:r>
      <w:r w:rsidR="00624614"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7E6EA4B5" wp14:editId="75B1BB12">
                <wp:simplePos x="0" y="0"/>
                <wp:positionH relativeFrom="column">
                  <wp:posOffset>3191510</wp:posOffset>
                </wp:positionH>
                <wp:positionV relativeFrom="paragraph">
                  <wp:posOffset>7456170</wp:posOffset>
                </wp:positionV>
                <wp:extent cx="2393315" cy="358775"/>
                <wp:effectExtent l="0" t="0" r="6985" b="3175"/>
                <wp:wrapThrough wrapText="bothSides">
                  <wp:wrapPolygon edited="0">
                    <wp:start x="0" y="0"/>
                    <wp:lineTo x="0" y="17204"/>
                    <wp:lineTo x="10316" y="20644"/>
                    <wp:lineTo x="11175" y="20644"/>
                    <wp:lineTo x="21491" y="17204"/>
                    <wp:lineTo x="21491" y="0"/>
                    <wp:lineTo x="0" y="0"/>
                  </wp:wrapPolygon>
                </wp:wrapThrough>
                <wp:docPr id="30" name="Groupe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8775"/>
                          <a:chOff x="0" y="-1905"/>
                          <a:chExt cx="2393315" cy="358775"/>
                        </a:xfrm>
                        <a:solidFill>
                          <a:srgbClr val="FF0000"/>
                        </a:solidFill>
                      </wpg:grpSpPr>
                      <wpg:grpSp>
                        <wpg:cNvPr id="31" name="Grouper 3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grpFill/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riangle isocèle 3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Zone de texte 34"/>
                        <wps:cNvSpPr txBox="1"/>
                        <wps:spPr>
                          <a:xfrm>
                            <a:off x="43180" y="-1905"/>
                            <a:ext cx="2292985" cy="27559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F0059B" w:rsidRDefault="00F0059B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059B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01FD3C" id="Grouper 30" o:spid="_x0000_s1028" style="position:absolute;margin-left:251.3pt;margin-top:587.1pt;width:188.45pt;height:28.25pt;z-index:251641856;mso-height-relative:margin" coordorigin=",-19" coordsize="23933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">
                <v:group id="Grouper 31" o:spid="_x0000_s1029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32" o:spid="_x0000_s1030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eB08MA&#10;AADbAAAADwAAAGRycy9kb3ducmV2LnhtbESPzWrDMBCE74G+g9hCb7FcJynGjWJKS8GQU+w8wGJt&#10;bBNrZSzVP336qlDocZiZb5hjvpheTDS6zrKC5ygGQVxb3XGj4Fp9blMQziNr7C2TgpUc5KeHzREz&#10;bWe+0FT6RgQIuwwVtN4PmZSubsmgi+xAHLybHQ36IMdG6hHnADe9TOL4RRrsOCy0ONB7S/W9/DIK&#10;9ufqdk+rggpp0qlcP3aHb2alnh6Xt1cQnhb/H/5rF1rBLoHfL+EHyN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eB08MAAADbAAAADwAAAAAAAAAAAAAAAACYAgAAZHJzL2Rv&#10;d25yZXYueG1sUEsFBgAAAAAEAAQA9QAAAIgDAAAAAA==&#10;" fillcolor="#00b0f0" stroked="f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isocèle 33" o:spid="_x0000_s1031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QYsQA&#10;AADbAAAADwAAAGRycy9kb3ducmV2LnhtbESPQWvCQBSE7wX/w/KE3uomFYukrhKUghSk1Xjp7ZF9&#10;zYZm3y7ZNab/vlsQPA4z8w2z2oy2EwP1oXWsIJ9lIIhrp1tuFJyrt6cliBCRNXaOScEvBdisJw8r&#10;LLS78pGGU2xEgnAoUIGJ0RdShtqQxTBznjh53663GJPsG6l7vCa47eRzlr1Iiy2nBYOetobqn9PF&#10;KliazyrW5fCVB/t+yH25W/iPSqnH6Vi+gog0xnv41t5rBfM5/H9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XkGLEAAAA2wAAAA8AAAAAAAAAAAAAAAAAmAIAAGRycy9k&#10;b3ducmV2LnhtbFBLBQYAAAAABAAEAPUAAACJAwAAAAA=&#10;" fillcolor="#00b0f0" stroked="f"/>
                </v:group>
                <v:shape id="Zone de texte 34" o:spid="_x0000_s1032" type="#_x0000_t202" style="position:absolute;left:431;top:-19;width:22930;height:2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GK8YA&#10;AADbAAAADwAAAGRycy9kb3ducmV2LnhtbESPT2sCMRTE74V+h/AKvdVsbSu6NYoKSil68M/B43Pz&#10;3CxuXpYkuttv3xQKHoeZ+Q0znna2FjfyoXKs4LWXgSAunK64VHDYL1+GIEJE1lg7JgU/FGA6eXwY&#10;Y65dy1u67WIpEoRDjgpMjE0uZSgMWQw91xAn7+y8xZikL6X22Ca4rWU/ywbSYsVpwWBDC0PFZXe1&#10;CupRuzpu9Pf542Q2c3+6rheDaqjU81M3+wQRqYv38H/7Syt4e4e/L+kHy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lGK8YAAADbAAAADwAAAAAAAAAAAAAAAACYAgAAZHJz&#10;L2Rvd25yZXYueG1sUEsFBgAAAAAEAAQA9QAAAIsDAAAAAA==&#10;" fillcolor="#00b0f0" stroked="f">
                  <v:textbox inset="0,0,0,0">
                    <w:txbxContent>
                      <w:p w:rsidR="00945931" w:rsidRPr="00F0059B" w:rsidRDefault="00F0059B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059B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624614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E62A38A" wp14:editId="6928C4AA">
                <wp:simplePos x="0" y="0"/>
                <wp:positionH relativeFrom="margin">
                  <wp:posOffset>2792730</wp:posOffset>
                </wp:positionH>
                <wp:positionV relativeFrom="paragraph">
                  <wp:posOffset>7447915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1" name="Grouper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  <a:solidFill>
                          <a:srgbClr val="00B0F0"/>
                        </a:solidFill>
                      </wpg:grpSpPr>
                      <wps:wsp>
                        <wps:cNvPr id="48" name="Ellipse 48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15" y="74993"/>
                            <a:ext cx="200025" cy="14401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4CAF25" id="Grouper 51" o:spid="_x0000_s1026" style="position:absolute;margin-left:219.9pt;margin-top:586.45pt;width:23.9pt;height:23.9pt;z-index:251726848;mso-position-horizontal-relative:margin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">
                <v:oval id="Ellipse 48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gQsIA&#10;AADbAAAADwAAAGRycy9kb3ducmV2LnhtbERPy2rCQBTdC/7DcAvudNJgpUZH6QNB6EatKO5uM7dJ&#10;TOZOmJlq+vfOQnB5OO/5sjONuJDzlWUFz6MEBHFudcWFgv33avgKwgdkjY1lUvBPHpaLfm+OmbZX&#10;3tJlFwoRQ9hnqKAMoc2k9HlJBv3ItsSR+7XOYIjQFVI7vMZw08g0SSbSYMWxocSWPkrK692fUTDV&#10;dXo6v4yxfqc1p8fDz+fXxik1eOreZiACdeEhvrvXWsE4jo1f4g+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vuBCwgAAANsAAAAPAAAAAAAAAAAAAAAAAJgCAABkcnMvZG93&#10;bnJldi54bWxQSwUGAAAAAAQABAD1AAAAhwMAAAAA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6515;top:74993;width:200025;height:14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    <v:imagedata r:id="rId14" o:title=""/>
                  <v:path arrowok="t"/>
                </v:shape>
                <w10:wrap type="through" anchorx="margin"/>
              </v:group>
            </w:pict>
          </mc:Fallback>
        </mc:AlternateContent>
      </w:r>
      <w:r w:rsidR="00624614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C0D9E4C" wp14:editId="117EC312">
                <wp:simplePos x="0" y="0"/>
                <wp:positionH relativeFrom="column">
                  <wp:posOffset>-493395</wp:posOffset>
                </wp:positionH>
                <wp:positionV relativeFrom="paragraph">
                  <wp:posOffset>7448550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2" name="Grouper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  <a:solidFill>
                          <a:srgbClr val="00B0F0"/>
                        </a:solidFill>
                      </wpg:grpSpPr>
                      <wps:wsp>
                        <wps:cNvPr id="45" name="Ellipse 45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65" y="50165"/>
                            <a:ext cx="130175" cy="2095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07BA4C" id="Grouper 52" o:spid="_x0000_s1026" style="position:absolute;margin-left:-38.85pt;margin-top:586.5pt;width:23.9pt;height:23.9pt;z-index:251710464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">
                <v:oval id="Ellipse 45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P3MUA&#10;AADbAAAADwAAAGRycy9kb3ducmV2LnhtbESPT2vCQBTE74V+h+UVvNVNg4pGV2kVQeil/kHx9pp9&#10;TdJk34bdrabfvlsQPA4z8xtmtuhMIy7kfGVZwUs/AUGcW11xoeCwXz+PQfiArLGxTAp+ycNi/vgw&#10;w0zbK2/psguFiBD2GSooQ2gzKX1ekkHfty1x9L6sMxiidIXUDq8RbhqZJslIGqw4LpTY0rKkvN79&#10;GAUTXafn7+EA6zfacHo6fq7eP5xSvafudQoiUBfu4Vt7oxUMhv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v0/cxQAAANsAAAAPAAAAAAAAAAAAAAAAAJgCAABkcnMv&#10;ZG93bnJldi54bWxQSwUGAAAAAAQABAD1AAAAigMAAAAA&#10;" filled="f" stroked="f"/>
                <v:shape id="Image 4" o:spid="_x0000_s1028" type="#_x0000_t75" style="position:absolute;left:88265;top:50165;width:130175;height:209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16" o:title=""/>
                  <v:path arrowok="t"/>
                </v:shape>
                <w10:wrap type="through"/>
              </v:group>
            </w:pict>
          </mc:Fallback>
        </mc:AlternateContent>
      </w:r>
      <w:r w:rsidR="0062461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0E4DE0" wp14:editId="0ACE5708">
                <wp:simplePos x="0" y="0"/>
                <wp:positionH relativeFrom="column">
                  <wp:posOffset>3081655</wp:posOffset>
                </wp:positionH>
                <wp:positionV relativeFrom="paragraph">
                  <wp:posOffset>7807960</wp:posOffset>
                </wp:positionV>
                <wp:extent cx="2908300" cy="1171575"/>
                <wp:effectExtent l="0" t="0" r="0" b="952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624614" w:rsidRDefault="00AF1264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B0F0"/>
                                <w:sz w:val="22"/>
                              </w:rPr>
                            </w:pPr>
                            <w:r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B0F0"/>
                                <w:sz w:val="22"/>
                              </w:rPr>
                              <w:t xml:space="preserve">Lecture </w:t>
                            </w:r>
                          </w:p>
                          <w:p w:rsidR="00624614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100"/>
                              <w:ind w:left="851" w:hanging="851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0000"/>
                                <w:sz w:val="22"/>
                              </w:rPr>
                            </w:pPr>
                            <w:r w:rsidRPr="00624614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B0F0"/>
                                <w:sz w:val="22"/>
                              </w:rPr>
                              <w:t>SPORT</w:t>
                            </w:r>
                            <w:r w:rsidRPr="00E546F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0000"/>
                                <w:sz w:val="22"/>
                              </w:rPr>
                              <w:t xml:space="preserve"> </w:t>
                            </w:r>
                          </w:p>
                          <w:p w:rsidR="00945931" w:rsidRPr="00624614" w:rsidRDefault="00945931" w:rsidP="0062461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100"/>
                              <w:ind w:left="851" w:hanging="851"/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2"/>
                              </w:rPr>
                            </w:pPr>
                            <w:r w:rsidRPr="00E546F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FFC000"/>
                                <w:sz w:val="22"/>
                              </w:rPr>
                              <w:t xml:space="preserve">› </w:t>
                            </w:r>
                            <w:r w:rsidR="00345B44" w:rsidRPr="003766CD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14"/>
                              </w:rPr>
                              <w:t>Football</w:t>
                            </w:r>
                            <w:r w:rsidR="00AF1264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14"/>
                              </w:rPr>
                              <w:t>, Fitness</w:t>
                            </w:r>
                          </w:p>
                          <w:p w:rsidR="00AF1264" w:rsidRPr="003766CD" w:rsidRDefault="00AF1264" w:rsidP="00AA6C16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E2F4" id="Zone de texte 38" o:spid="_x0000_s1034" type="#_x0000_t202" style="position:absolute;margin-left:242.65pt;margin-top:614.8pt;width:229pt;height:92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" filled="f" stroked="f">
                <v:textbox>
                  <w:txbxContent>
                    <w:p w:rsidR="00945931" w:rsidRPr="00624614" w:rsidRDefault="00AF1264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B0F0"/>
                          <w:sz w:val="22"/>
                        </w:rPr>
                      </w:pPr>
                      <w:r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B0F0"/>
                          <w:sz w:val="22"/>
                        </w:rPr>
                        <w:t xml:space="preserve">Lecture </w:t>
                      </w:r>
                    </w:p>
                    <w:p w:rsidR="00624614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spacing w:before="100"/>
                        <w:ind w:left="851" w:hanging="851"/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0000"/>
                          <w:sz w:val="22"/>
                        </w:rPr>
                      </w:pPr>
                      <w:r w:rsidRPr="00624614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B0F0"/>
                          <w:sz w:val="22"/>
                        </w:rPr>
                        <w:t>SPORT</w:t>
                      </w:r>
                      <w:r w:rsidRPr="00E546FB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0000"/>
                          <w:sz w:val="22"/>
                        </w:rPr>
                        <w:t xml:space="preserve"> </w:t>
                      </w:r>
                    </w:p>
                    <w:p w:rsidR="00945931" w:rsidRPr="00624614" w:rsidRDefault="00945931" w:rsidP="00624614">
                      <w:pPr>
                        <w:pStyle w:val="Textedebulles"/>
                        <w:tabs>
                          <w:tab w:val="left" w:pos="850"/>
                        </w:tabs>
                        <w:spacing w:before="100"/>
                        <w:ind w:left="851" w:hanging="851"/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2"/>
                        </w:rPr>
                      </w:pPr>
                      <w:r w:rsidRPr="00E546FB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FFC000"/>
                          <w:sz w:val="22"/>
                        </w:rPr>
                        <w:t xml:space="preserve">› </w:t>
                      </w:r>
                      <w:r w:rsidR="00345B44" w:rsidRPr="003766CD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14"/>
                        </w:rPr>
                        <w:t>Football</w:t>
                      </w:r>
                      <w:r w:rsidR="00AF1264"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14"/>
                        </w:rPr>
                        <w:t>, Fitness</w:t>
                      </w:r>
                    </w:p>
                    <w:p w:rsidR="00AF1264" w:rsidRPr="003766CD" w:rsidRDefault="00AF1264" w:rsidP="00AA6C16">
                      <w:pPr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614">
        <w:rPr>
          <w:noProof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 wp14:anchorId="28ED7A6A" wp14:editId="397E0A4D">
                <wp:simplePos x="0" y="0"/>
                <wp:positionH relativeFrom="column">
                  <wp:posOffset>-125094</wp:posOffset>
                </wp:positionH>
                <wp:positionV relativeFrom="paragraph">
                  <wp:posOffset>7444105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5" name="Grouper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6" name="Grouper 26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isocèle 28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Zone de texte 29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3C460D">
                              <w:pPr>
                                <w:pStyle w:val="Textedebulles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D7A6A" id="Grouper 25" o:spid="_x0000_s1048" style="position:absolute;margin-left:-9.85pt;margin-top:586.15pt;width:188.45pt;height:28.1pt;z-index:251595776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">
                <v:group id="Grouper 26" o:spid="_x0000_s1049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27" o:spid="_x0000_s1050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m0lsMA&#10;AADbAAAADwAAAGRycy9kb3ducmV2LnhtbESPzWrDMBCE74W8g9hAbrVcp02NGyWEloChp9p9gMVa&#10;/xBrZSzFdvL0VaHQ4zAz3zD742J6MdHoOssKnqIYBHFldceNgu/y/JiCcB5ZY2+ZFNzIwfGwethj&#10;pu3MXzQVvhEBwi5DBa33Qyalq1oy6CI7EAevtqNBH+TYSD3iHOCml0kc76TBjsNCiwO9t1RdiqtR&#10;8PxZ1pe0zCmXJp2K28f25c6s1Ga9nN5AeFr8f/ivnWsFySv8fgk/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m0lsMAAADbAAAADwAAAAAAAAAAAAAAAACYAgAAZHJzL2Rv&#10;d25yZXYueG1sUEsFBgAAAAAEAAQA9QAAAIgDAAAAAA==&#10;" fillcolor="#00b0f0" stroked="f"/>
                  <v:shape id="Triangle isocèle 28" o:spid="_x0000_s1051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UzsAA&#10;AADbAAAADwAAAGRycy9kb3ducmV2LnhtbERPz2vCMBS+D/Y/hDfwNtMKDumMUhRhCGNqvXh7NG9N&#10;sXkJTVbrf78cBI8f3+/lerSdGKgPrWMF+TQDQVw73XKj4Fzt3hcgQkTW2DkmBXcKsF69viyx0O7G&#10;RxpOsREphEOBCkyMvpAy1IYshqnzxIn7db3FmGDfSN3jLYXbTs6y7ENabDk1GPS0MVRfT39WwcIc&#10;qliXwyUPdv+d+3I79z+VUpO3sfwEEWmMT/HD/aUVzNLY9CX9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qUzsAAAADbAAAADwAAAAAAAAAAAAAAAACYAgAAZHJzL2Rvd25y&#10;ZXYueG1sUEsFBgAAAAAEAAQA9QAAAIUDAAAAAA==&#10;" fillcolor="#00b0f0" stroked="f"/>
                </v:group>
                <v:shape id="Zone de texte 29" o:spid="_x0000_s1052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F/aMUA&#10;AADbAAAADwAAAGRycy9kb3ducmV2LnhtbESPT2sCMRTE7wW/Q3hCbzWrUNGtUVSwlFIP/jl4fG6e&#10;m6WblyWJ7vbbN4LgcZiZ3zCzRWdrcSMfKscKhoMMBHHhdMWlguNh8zYBESKyxtoxKfijAIt572WG&#10;uXYt7+i2j6VIEA45KjAxNrmUoTBkMQxcQ5y8i/MWY5K+lNpjm+C2lqMsG0uLFacFgw2tDRW/+6tV&#10;UE/bz9NWf1/ez2a78ufrz3pcTZR67XfLDxCRuvgMP9pfWsFoCvcv6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X9oxQAAANsAAAAPAAAAAAAAAAAAAAAAAJgCAABkcnMv&#10;ZG93bnJldi54bWxQSwUGAAAAAAQABAD1AAAAigMAAAAA&#10;" fillcolor="#00b0f0" stroked="f">
                  <v:textbox inset="0,0,0,0">
                    <w:txbxContent>
                      <w:p w:rsidR="00945931" w:rsidRPr="003C460D" w:rsidRDefault="00945931" w:rsidP="003C460D">
                        <w:pPr>
                          <w:pStyle w:val="Textedebulles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74650E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35E04FD" wp14:editId="38F22FA8">
                <wp:simplePos x="0" y="0"/>
                <wp:positionH relativeFrom="margin">
                  <wp:align>left</wp:align>
                </wp:positionH>
                <wp:positionV relativeFrom="paragraph">
                  <wp:posOffset>-545465</wp:posOffset>
                </wp:positionV>
                <wp:extent cx="2360930" cy="1404620"/>
                <wp:effectExtent l="0" t="0" r="21590" b="254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E27" w:rsidRPr="0074650E" w:rsidRDefault="00412E27" w:rsidP="0074650E">
                            <w:pPr>
                              <w:rPr>
                                <w:rFonts w:ascii="Segoe UI" w:hAnsi="Segoe UI" w:cs="Segoe UI"/>
                                <w:color w:val="00B0F0"/>
                                <w:sz w:val="28"/>
                              </w:rPr>
                            </w:pPr>
                            <w:r w:rsidRPr="0074650E">
                              <w:rPr>
                                <w:rFonts w:ascii="Segoe UI" w:hAnsi="Segoe UI" w:cs="Segoe UI"/>
                                <w:color w:val="00B0F0"/>
                                <w:sz w:val="28"/>
                              </w:rPr>
                              <w:t>Nicolas ALLENOU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E04FD" id="Zone de texte 2" o:spid="_x0000_s1053" type="#_x0000_t202" style="position:absolute;margin-left:0;margin-top:-42.95pt;width:185.9pt;height:110.6pt;z-index:25174732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" strokecolor="white [3212]">
                <v:textbox style="mso-fit-shape-to-text:t">
                  <w:txbxContent>
                    <w:p w:rsidR="00412E27" w:rsidRPr="0074650E" w:rsidRDefault="00412E27" w:rsidP="0074650E">
                      <w:pPr>
                        <w:rPr>
                          <w:rFonts w:ascii="Segoe UI" w:hAnsi="Segoe UI" w:cs="Segoe UI"/>
                          <w:color w:val="00B0F0"/>
                          <w:sz w:val="28"/>
                        </w:rPr>
                      </w:pPr>
                      <w:r w:rsidRPr="0074650E">
                        <w:rPr>
                          <w:rFonts w:ascii="Segoe UI" w:hAnsi="Segoe UI" w:cs="Segoe UI"/>
                          <w:color w:val="00B0F0"/>
                          <w:sz w:val="28"/>
                        </w:rPr>
                        <w:t>Nicolas ALLENOU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E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AAE32" wp14:editId="0599B0C6">
                <wp:simplePos x="0" y="0"/>
                <wp:positionH relativeFrom="page">
                  <wp:align>left</wp:align>
                </wp:positionH>
                <wp:positionV relativeFrom="paragraph">
                  <wp:posOffset>802005</wp:posOffset>
                </wp:positionV>
                <wp:extent cx="7536815" cy="297815"/>
                <wp:effectExtent l="0" t="0" r="0" b="6985"/>
                <wp:wrapThrough wrapText="bothSides">
                  <wp:wrapPolygon edited="0">
                    <wp:start x="109" y="0"/>
                    <wp:lineTo x="109" y="20725"/>
                    <wp:lineTo x="21402" y="20725"/>
                    <wp:lineTo x="21402" y="0"/>
                    <wp:lineTo x="109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945931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Segoe UI Semilight" w:hAnsi="Segoe UI Semilight" w:cs="Segoe UI Semilight"/>
                                <w:i/>
                                <w:color w:val="00AEAC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AAE32" id="Zone de texte 13" o:spid="_x0000_s1054" type="#_x0000_t202" style="position:absolute;margin-left:0;margin-top:63.15pt;width:593.45pt;height:23.4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" filled="f" stroked="f">
                <v:textbox>
                  <w:txbxContent>
                    <w:p w:rsidR="00945931" w:rsidRPr="003C460D" w:rsidRDefault="00945931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Segoe UI Semilight" w:hAnsi="Segoe UI Semilight" w:cs="Segoe UI Semilight"/>
                          <w:i/>
                          <w:color w:val="00AEAC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945931" w:rsidRPr="00945931">
        <w:t xml:space="preserve">  </w:t>
      </w:r>
      <w:bookmarkStart w:id="0" w:name="_GoBack"/>
      <w:bookmarkEnd w:id="0"/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60" w:rsidRDefault="008D2960" w:rsidP="00F07227">
      <w:r>
        <w:separator/>
      </w:r>
    </w:p>
  </w:endnote>
  <w:endnote w:type="continuationSeparator" w:id="0">
    <w:p w:rsidR="008D2960" w:rsidRDefault="008D2960" w:rsidP="00F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UI Black">
    <w:altName w:val="Segoe UI Semibold"/>
    <w:charset w:val="00"/>
    <w:family w:val="swiss"/>
    <w:pitch w:val="variable"/>
    <w:sig w:usb0="00000001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60" w:rsidRDefault="008D2960" w:rsidP="00F07227">
      <w:r>
        <w:separator/>
      </w:r>
    </w:p>
  </w:footnote>
  <w:footnote w:type="continuationSeparator" w:id="0">
    <w:p w:rsidR="008D2960" w:rsidRDefault="008D2960" w:rsidP="00F0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61D9"/>
    <w:multiLevelType w:val="hybridMultilevel"/>
    <w:tmpl w:val="1EA855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2C2E7AA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Semibold" w:hAnsi="Segoe UI Semibold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690F"/>
    <w:multiLevelType w:val="hybridMultilevel"/>
    <w:tmpl w:val="7E14264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8D082D2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4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91766"/>
    <w:multiLevelType w:val="hybridMultilevel"/>
    <w:tmpl w:val="EF481B6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76E68D0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FFC000"/>
        <w:sz w:val="16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8024D"/>
    <w:multiLevelType w:val="hybridMultilevel"/>
    <w:tmpl w:val="C874820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AA2EA28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5"/>
  </w:num>
  <w:num w:numId="4">
    <w:abstractNumId w:val="9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6"/>
  </w:num>
  <w:num w:numId="10">
    <w:abstractNumId w:val="21"/>
  </w:num>
  <w:num w:numId="11">
    <w:abstractNumId w:val="24"/>
  </w:num>
  <w:num w:numId="12">
    <w:abstractNumId w:val="22"/>
  </w:num>
  <w:num w:numId="13">
    <w:abstractNumId w:val="26"/>
  </w:num>
  <w:num w:numId="14">
    <w:abstractNumId w:val="28"/>
  </w:num>
  <w:num w:numId="15">
    <w:abstractNumId w:val="11"/>
  </w:num>
  <w:num w:numId="16">
    <w:abstractNumId w:val="10"/>
  </w:num>
  <w:num w:numId="17">
    <w:abstractNumId w:val="0"/>
  </w:num>
  <w:num w:numId="18">
    <w:abstractNumId w:val="8"/>
  </w:num>
  <w:num w:numId="19">
    <w:abstractNumId w:val="25"/>
  </w:num>
  <w:num w:numId="20">
    <w:abstractNumId w:val="17"/>
  </w:num>
  <w:num w:numId="21">
    <w:abstractNumId w:val="20"/>
  </w:num>
  <w:num w:numId="22">
    <w:abstractNumId w:val="13"/>
  </w:num>
  <w:num w:numId="23">
    <w:abstractNumId w:val="23"/>
  </w:num>
  <w:num w:numId="24">
    <w:abstractNumId w:val="5"/>
  </w:num>
  <w:num w:numId="25">
    <w:abstractNumId w:val="4"/>
  </w:num>
  <w:num w:numId="26">
    <w:abstractNumId w:val="2"/>
  </w:num>
  <w:num w:numId="27">
    <w:abstractNumId w:val="19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44"/>
    <w:rsid w:val="0001049D"/>
    <w:rsid w:val="000D17AC"/>
    <w:rsid w:val="001B15C9"/>
    <w:rsid w:val="001B55A0"/>
    <w:rsid w:val="00253528"/>
    <w:rsid w:val="00287051"/>
    <w:rsid w:val="00317299"/>
    <w:rsid w:val="00323C75"/>
    <w:rsid w:val="003441EC"/>
    <w:rsid w:val="00345B44"/>
    <w:rsid w:val="00354D5E"/>
    <w:rsid w:val="003766CD"/>
    <w:rsid w:val="00381B36"/>
    <w:rsid w:val="003C2730"/>
    <w:rsid w:val="003C460D"/>
    <w:rsid w:val="00412E27"/>
    <w:rsid w:val="0043288E"/>
    <w:rsid w:val="00446CB6"/>
    <w:rsid w:val="00507FCA"/>
    <w:rsid w:val="005A49F5"/>
    <w:rsid w:val="005B2905"/>
    <w:rsid w:val="0061348A"/>
    <w:rsid w:val="00624614"/>
    <w:rsid w:val="00680D0F"/>
    <w:rsid w:val="006A2E54"/>
    <w:rsid w:val="006A3E8B"/>
    <w:rsid w:val="006C1619"/>
    <w:rsid w:val="0071652E"/>
    <w:rsid w:val="0074650E"/>
    <w:rsid w:val="00760233"/>
    <w:rsid w:val="008424FA"/>
    <w:rsid w:val="008B248E"/>
    <w:rsid w:val="008D2960"/>
    <w:rsid w:val="00931E07"/>
    <w:rsid w:val="00945931"/>
    <w:rsid w:val="009B2AA0"/>
    <w:rsid w:val="009D703A"/>
    <w:rsid w:val="00A92B6E"/>
    <w:rsid w:val="00AA6C16"/>
    <w:rsid w:val="00AF1264"/>
    <w:rsid w:val="00AF7C19"/>
    <w:rsid w:val="00B00990"/>
    <w:rsid w:val="00B01C9E"/>
    <w:rsid w:val="00BC15FE"/>
    <w:rsid w:val="00BC5ADF"/>
    <w:rsid w:val="00C665CF"/>
    <w:rsid w:val="00CE06E8"/>
    <w:rsid w:val="00D171C4"/>
    <w:rsid w:val="00D873DD"/>
    <w:rsid w:val="00D94886"/>
    <w:rsid w:val="00DA300D"/>
    <w:rsid w:val="00DB0CBA"/>
    <w:rsid w:val="00E546FB"/>
    <w:rsid w:val="00ED4930"/>
    <w:rsid w:val="00F0059B"/>
    <w:rsid w:val="00F07227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27"/>
  </w:style>
  <w:style w:type="paragraph" w:styleId="Pieddepage">
    <w:name w:val="footer"/>
    <w:basedOn w:val="Normal"/>
    <w:link w:val="Pieddepag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SSI\AppData\Roaming\Microsoft\Templates\CV%20classique%20color&#233;%20(design%20horizont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95D16-9FF0-498B-A3FB-EE458994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28CA0-05C7-4887-9A92-C7787F44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classique coloré (design horizontal)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classique coloré (design horizontal)</vt:lpstr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classique coloré (design horizontal)</dc:title>
  <dc:subject/>
  <dc:creator/>
  <cp:keywords/>
  <dc:description/>
  <cp:lastModifiedBy/>
  <cp:revision>1</cp:revision>
  <dcterms:created xsi:type="dcterms:W3CDTF">2015-04-18T12:41:00Z</dcterms:created>
  <dcterms:modified xsi:type="dcterms:W3CDTF">2015-06-02T20:29:00Z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TC043158549991</vt:lpwstr>
  </property>
</Properties>
</file>