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26" w:rsidRDefault="00665B03">
      <w:r>
        <w:rPr>
          <w:noProof/>
          <w:lang w:eastAsia="fr-FR"/>
        </w:rPr>
        <w:drawing>
          <wp:anchor distT="0" distB="0" distL="0" distR="0" simplePos="0" relativeHeight="251660288" behindDoc="0" locked="0" layoutInCell="1" allowOverlap="1" wp14:anchorId="21818A56" wp14:editId="01A4BE6B">
            <wp:simplePos x="0" y="0"/>
            <wp:positionH relativeFrom="column">
              <wp:posOffset>5160645</wp:posOffset>
            </wp:positionH>
            <wp:positionV relativeFrom="paragraph">
              <wp:posOffset>-766445</wp:posOffset>
            </wp:positionV>
            <wp:extent cx="980440" cy="1346200"/>
            <wp:effectExtent l="19050" t="19050" r="10160" b="2540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34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solidFill>
                        <a:schemeClr val="tx2">
                          <a:alpha val="5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CCA39" wp14:editId="4C16CB49">
                <wp:simplePos x="0" y="0"/>
                <wp:positionH relativeFrom="column">
                  <wp:posOffset>-461645</wp:posOffset>
                </wp:positionH>
                <wp:positionV relativeFrom="paragraph">
                  <wp:posOffset>-709295</wp:posOffset>
                </wp:positionV>
                <wp:extent cx="1819275" cy="134302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3EF" w:rsidRPr="001111FA" w:rsidRDefault="00E423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11FA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roofErr w:type="spellStart"/>
                            <w:r w:rsidRPr="001111FA">
                              <w:rPr>
                                <w:sz w:val="18"/>
                                <w:szCs w:val="18"/>
                              </w:rPr>
                              <w:t>Burcu</w:t>
                            </w:r>
                            <w:proofErr w:type="spellEnd"/>
                            <w:r w:rsidRPr="001111FA">
                              <w:rPr>
                                <w:sz w:val="18"/>
                                <w:szCs w:val="18"/>
                              </w:rPr>
                              <w:t xml:space="preserve"> ACIL</w:t>
                            </w:r>
                            <w:r w:rsidRPr="001111FA"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 </w:t>
                            </w:r>
                            <w:r w:rsidRPr="001111FA"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 2 rue de Lorraine</w:t>
                            </w:r>
                            <w:r w:rsidRPr="001111FA"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 67300 </w:t>
                            </w:r>
                            <w:proofErr w:type="spellStart"/>
                            <w:r w:rsidRPr="001111FA">
                              <w:rPr>
                                <w:sz w:val="18"/>
                                <w:szCs w:val="18"/>
                              </w:rPr>
                              <w:t>Schitigheim</w:t>
                            </w:r>
                            <w:proofErr w:type="spellEnd"/>
                            <w:r w:rsidRPr="001111FA"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 Née le 15 janvier 1991 (24 ans)</w:t>
                            </w:r>
                            <w:r w:rsidRPr="001111FA"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 </w:t>
                            </w:r>
                            <w:r w:rsidRPr="001111FA"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</w:t>
                            </w:r>
                            <w:r w:rsidRPr="001111FA">
                              <w:rPr>
                                <w:sz w:val="18"/>
                                <w:szCs w:val="18"/>
                              </w:rPr>
                              <w:t xml:space="preserve"> : 06.73.75.64.20</w:t>
                            </w:r>
                            <w:r w:rsidRPr="001111FA"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 </w:t>
                            </w:r>
                            <w:r w:rsidRPr="001111FA">
                              <w:rPr>
                                <w:b/>
                                <w:sz w:val="18"/>
                                <w:szCs w:val="18"/>
                              </w:rPr>
                              <w:t>@</w:t>
                            </w:r>
                            <w:r w:rsidRPr="001111FA">
                              <w:rPr>
                                <w:sz w:val="18"/>
                                <w:szCs w:val="18"/>
                              </w:rPr>
                              <w:t xml:space="preserve"> : </w:t>
                            </w:r>
                            <w:hyperlink r:id="rId9" w:history="1">
                              <w:r w:rsidRPr="001111FA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acil.burcu@live.fr</w:t>
                              </w:r>
                            </w:hyperlink>
                            <w:r w:rsidRPr="001111FA"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 Permis B, véhiculée</w:t>
                            </w:r>
                            <w:r w:rsidRPr="001111FA"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6.35pt;margin-top:-55.85pt;width:143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" strokecolor="#1f497d [3215]">
                <v:textbox>
                  <w:txbxContent>
                    <w:p w:rsidR="00E423EF" w:rsidRPr="001111FA" w:rsidRDefault="00E423EF">
                      <w:pPr>
                        <w:rPr>
                          <w:sz w:val="18"/>
                          <w:szCs w:val="18"/>
                        </w:rPr>
                      </w:pPr>
                      <w:r w:rsidRPr="001111F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111FA">
                        <w:rPr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1111FA">
                        <w:rPr>
                          <w:sz w:val="18"/>
                          <w:szCs w:val="18"/>
                        </w:rPr>
                        <w:t>Burcu</w:t>
                      </w:r>
                      <w:proofErr w:type="spellEnd"/>
                      <w:r w:rsidRPr="001111FA">
                        <w:rPr>
                          <w:sz w:val="18"/>
                          <w:szCs w:val="18"/>
                        </w:rPr>
                        <w:t xml:space="preserve"> ACIL</w:t>
                      </w:r>
                      <w:r w:rsidRPr="001111FA">
                        <w:rPr>
                          <w:sz w:val="18"/>
                          <w:szCs w:val="18"/>
                        </w:rPr>
                        <w:br/>
                        <w:t xml:space="preserve">     </w:t>
                      </w:r>
                      <w:r w:rsidRPr="001111FA">
                        <w:rPr>
                          <w:sz w:val="18"/>
                          <w:szCs w:val="18"/>
                        </w:rPr>
                        <w:br/>
                        <w:t xml:space="preserve">     2 rue de Lorraine</w:t>
                      </w:r>
                      <w:r w:rsidRPr="001111FA">
                        <w:rPr>
                          <w:sz w:val="18"/>
                          <w:szCs w:val="18"/>
                        </w:rPr>
                        <w:br/>
                        <w:t xml:space="preserve">     67300 </w:t>
                      </w:r>
                      <w:proofErr w:type="spellStart"/>
                      <w:r w:rsidRPr="001111FA">
                        <w:rPr>
                          <w:sz w:val="18"/>
                          <w:szCs w:val="18"/>
                        </w:rPr>
                        <w:t>Schitigheim</w:t>
                      </w:r>
                      <w:proofErr w:type="spellEnd"/>
                      <w:r w:rsidRPr="001111FA">
                        <w:rPr>
                          <w:sz w:val="18"/>
                          <w:szCs w:val="18"/>
                        </w:rPr>
                        <w:br/>
                        <w:t xml:space="preserve">     Née le 15 janvier 1991 (24 ans)</w:t>
                      </w:r>
                      <w:r w:rsidRPr="001111FA">
                        <w:rPr>
                          <w:sz w:val="18"/>
                          <w:szCs w:val="18"/>
                        </w:rPr>
                        <w:br/>
                        <w:t xml:space="preserve">     </w:t>
                      </w:r>
                      <w:r w:rsidRPr="001111FA">
                        <w:rPr>
                          <w:rFonts w:ascii="Webdings" w:eastAsia="Webdings" w:hAnsi="Webdings" w:cs="Webdings"/>
                          <w:sz w:val="18"/>
                          <w:szCs w:val="18"/>
                        </w:rPr>
                        <w:t></w:t>
                      </w:r>
                      <w:r w:rsidRPr="001111FA">
                        <w:rPr>
                          <w:sz w:val="18"/>
                          <w:szCs w:val="18"/>
                        </w:rPr>
                        <w:t xml:space="preserve"> : 06.73.75.64.20</w:t>
                      </w:r>
                      <w:r w:rsidRPr="001111FA">
                        <w:rPr>
                          <w:sz w:val="18"/>
                          <w:szCs w:val="18"/>
                        </w:rPr>
                        <w:br/>
                        <w:t xml:space="preserve">     </w:t>
                      </w:r>
                      <w:r w:rsidRPr="001111FA">
                        <w:rPr>
                          <w:b/>
                          <w:sz w:val="18"/>
                          <w:szCs w:val="18"/>
                        </w:rPr>
                        <w:t>@</w:t>
                      </w:r>
                      <w:r w:rsidRPr="001111FA">
                        <w:rPr>
                          <w:sz w:val="18"/>
                          <w:szCs w:val="18"/>
                        </w:rPr>
                        <w:t xml:space="preserve"> : </w:t>
                      </w:r>
                      <w:hyperlink r:id="rId10" w:history="1">
                        <w:r w:rsidRPr="001111FA">
                          <w:rPr>
                            <w:rStyle w:val="Lienhypertexte"/>
                            <w:sz w:val="18"/>
                            <w:szCs w:val="18"/>
                          </w:rPr>
                          <w:t>acil.burcu@live.fr</w:t>
                        </w:r>
                      </w:hyperlink>
                      <w:r w:rsidRPr="001111FA">
                        <w:rPr>
                          <w:sz w:val="18"/>
                          <w:szCs w:val="18"/>
                        </w:rPr>
                        <w:br/>
                        <w:t xml:space="preserve">     Permis B, véhiculée</w:t>
                      </w:r>
                      <w:r w:rsidRPr="001111FA">
                        <w:rPr>
                          <w:sz w:val="18"/>
                          <w:szCs w:val="18"/>
                        </w:rPr>
                        <w:br/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51C26" w:rsidRPr="00151C26" w:rsidRDefault="00151C26" w:rsidP="00151C26"/>
    <w:p w:rsidR="00151C26" w:rsidRPr="00151C26" w:rsidRDefault="00665B03" w:rsidP="00151C2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A367A3" wp14:editId="22CB9B94">
                <wp:simplePos x="0" y="0"/>
                <wp:positionH relativeFrom="column">
                  <wp:posOffset>-490220</wp:posOffset>
                </wp:positionH>
                <wp:positionV relativeFrom="paragraph">
                  <wp:posOffset>254000</wp:posOffset>
                </wp:positionV>
                <wp:extent cx="6781800" cy="400050"/>
                <wp:effectExtent l="0" t="0" r="19050" b="1905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22F" w:rsidRDefault="00DB522F" w:rsidP="00DB522F">
                            <w:pPr>
                              <w:spacing w:before="120" w:after="360" w:line="72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lev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LICENCE PROFESSIONNELLE : Conseiller, Souscripteur, Gestionnaire en assurance</w:t>
                            </w:r>
                          </w:p>
                          <w:p w:rsidR="001111FA" w:rsidRPr="00665B03" w:rsidRDefault="001111FA" w:rsidP="00665B03">
                            <w:pPr>
                              <w:spacing w:before="120" w:after="360" w:line="72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8.6pt;margin-top:20pt;width:534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">
                <v:textbox>
                  <w:txbxContent>
                    <w:p w:rsidR="00DB522F" w:rsidRDefault="00DB522F" w:rsidP="00DB522F">
                      <w:pPr>
                        <w:spacing w:before="120" w:after="360" w:line="72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lev"/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LICENCE PROFESSIONNELLE : Conseiller, Souscripteur, Gestionnaire en assurance</w:t>
                      </w:r>
                    </w:p>
                    <w:p w:rsidR="001111FA" w:rsidRPr="00665B03" w:rsidRDefault="001111FA" w:rsidP="00665B03">
                      <w:pPr>
                        <w:spacing w:before="120" w:after="360" w:line="72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1C26" w:rsidRPr="00151C26" w:rsidRDefault="00151C26" w:rsidP="00151C26"/>
    <w:p w:rsidR="00151C26" w:rsidRPr="00151C26" w:rsidRDefault="00665B03" w:rsidP="00151C2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A88A2" wp14:editId="1DD8A8D6">
                <wp:simplePos x="0" y="0"/>
                <wp:positionH relativeFrom="column">
                  <wp:posOffset>-490220</wp:posOffset>
                </wp:positionH>
                <wp:positionV relativeFrom="paragraph">
                  <wp:posOffset>236855</wp:posOffset>
                </wp:positionV>
                <wp:extent cx="6781800" cy="2857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553A" w:rsidRPr="004564CE" w:rsidRDefault="006A553A" w:rsidP="006A553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64C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-38.6pt;margin-top:18.65pt;width:534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" fillcolor="#4f81bd [3204]" strokecolor="#243f60 [1604]" strokeweight="2pt">
                <v:textbox>
                  <w:txbxContent>
                    <w:p w:rsidR="006A553A" w:rsidRPr="004564CE" w:rsidRDefault="006A553A" w:rsidP="006A553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564C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FORMATION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B36C2A" wp14:editId="78496F2E">
                <wp:simplePos x="0" y="0"/>
                <wp:positionH relativeFrom="column">
                  <wp:posOffset>-490220</wp:posOffset>
                </wp:positionH>
                <wp:positionV relativeFrom="paragraph">
                  <wp:posOffset>236855</wp:posOffset>
                </wp:positionV>
                <wp:extent cx="6781800" cy="1714500"/>
                <wp:effectExtent l="0" t="0" r="19050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3EF" w:rsidRPr="001111FA" w:rsidRDefault="00FD366D" w:rsidP="00151C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111FA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E423EF" w:rsidRPr="001111FA">
                              <w:rPr>
                                <w:sz w:val="18"/>
                                <w:szCs w:val="18"/>
                              </w:rPr>
                              <w:t xml:space="preserve">2015 : </w:t>
                            </w:r>
                            <w:r w:rsidR="00E423EF" w:rsidRPr="001111FA">
                              <w:rPr>
                                <w:b/>
                                <w:sz w:val="18"/>
                                <w:szCs w:val="18"/>
                              </w:rPr>
                              <w:t>BTS Négociation et Relation Client appliqué à l’assurance</w:t>
                            </w:r>
                            <w:r w:rsidR="00E423EF" w:rsidRPr="001111FA"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       Pôle formation de la CCI, Strasbourg</w:t>
                            </w:r>
                            <w:r w:rsidR="00E423EF" w:rsidRPr="001111FA"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                                                   </w:t>
                            </w:r>
                            <w:r w:rsidR="00E423EF" w:rsidRPr="001111FA"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="00E423EF"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 xml:space="preserve">2011 : 1ère année </w:t>
                            </w:r>
                            <w:r w:rsidR="00E423EF" w:rsidRPr="001111FA">
                              <w:rPr>
                                <w:rFonts w:eastAsia="Times New Roman" w:cs="Times New Roman"/>
                                <w:b/>
                                <w:bCs/>
                                <w:kern w:val="1"/>
                                <w:sz w:val="18"/>
                                <w:szCs w:val="18"/>
                              </w:rPr>
                              <w:t>BTS Comptabilité et Gestion des Organisations</w:t>
                            </w:r>
                            <w:r w:rsidR="00E423EF"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br/>
                              <w:t xml:space="preserve">           Lycée Jean Monnet, Strasbourg</w:t>
                            </w:r>
                            <w:r w:rsidR="00E423EF"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br/>
                            </w:r>
                            <w:r w:rsidR="00E423EF"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br/>
                              <w:t xml:space="preserve">2010 : Obtention </w:t>
                            </w:r>
                            <w:r w:rsidR="00E423EF" w:rsidRPr="001111FA">
                              <w:rPr>
                                <w:rFonts w:eastAsia="Times New Roman" w:cs="Times New Roman"/>
                                <w:b/>
                                <w:bCs/>
                                <w:kern w:val="1"/>
                                <w:sz w:val="18"/>
                                <w:szCs w:val="18"/>
                              </w:rPr>
                              <w:t>Baccalauréat Série Économie et Social</w:t>
                            </w:r>
                            <w:r w:rsidR="00E423EF"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 xml:space="preserve">, spécialité mathématiques </w:t>
                            </w:r>
                            <w:r w:rsidR="00E423EF"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br/>
                              <w:t xml:space="preserve">            Lycée Marc Bloch, Bischheim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8.6pt;margin-top:18.65pt;width:534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" filled="f" strokecolor="#1f497d [3215]" strokeweight="2pt">
                <v:textbox>
                  <w:txbxContent>
                    <w:p w:rsidR="00E423EF" w:rsidRPr="001111FA" w:rsidRDefault="00FD366D" w:rsidP="00151C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1111FA">
                        <w:rPr>
                          <w:sz w:val="18"/>
                          <w:szCs w:val="18"/>
                        </w:rPr>
                        <w:br/>
                      </w:r>
                      <w:r w:rsidR="00E423EF" w:rsidRPr="001111FA">
                        <w:rPr>
                          <w:sz w:val="18"/>
                          <w:szCs w:val="18"/>
                        </w:rPr>
                        <w:t xml:space="preserve">2015 : </w:t>
                      </w:r>
                      <w:r w:rsidR="00E423EF" w:rsidRPr="001111FA">
                        <w:rPr>
                          <w:b/>
                          <w:sz w:val="18"/>
                          <w:szCs w:val="18"/>
                        </w:rPr>
                        <w:t>BTS Négociation et Relation Client appliqué à l’assurance</w:t>
                      </w:r>
                      <w:r w:rsidR="00E423EF" w:rsidRPr="001111FA">
                        <w:rPr>
                          <w:sz w:val="18"/>
                          <w:szCs w:val="18"/>
                        </w:rPr>
                        <w:br/>
                        <w:t xml:space="preserve">           Pôle formation de la CCI, Strasbourg</w:t>
                      </w:r>
                      <w:r w:rsidR="00E423EF" w:rsidRPr="001111FA">
                        <w:rPr>
                          <w:sz w:val="18"/>
                          <w:szCs w:val="18"/>
                        </w:rPr>
                        <w:br/>
                        <w:t xml:space="preserve">                                                       </w:t>
                      </w:r>
                      <w:r w:rsidR="00E423EF" w:rsidRPr="001111FA">
                        <w:rPr>
                          <w:rFonts w:eastAsia="Times New Roman" w:cs="Times New Roman"/>
                          <w:sz w:val="18"/>
                          <w:szCs w:val="18"/>
                        </w:rPr>
                        <w:br/>
                      </w:r>
                      <w:r w:rsidR="00E423EF"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 xml:space="preserve">2011 : 1ère année </w:t>
                      </w:r>
                      <w:r w:rsidR="00E423EF" w:rsidRPr="001111FA">
                        <w:rPr>
                          <w:rFonts w:eastAsia="Times New Roman" w:cs="Times New Roman"/>
                          <w:b/>
                          <w:bCs/>
                          <w:kern w:val="1"/>
                          <w:sz w:val="18"/>
                          <w:szCs w:val="18"/>
                        </w:rPr>
                        <w:t>BTS Comptabilité et Gestion des Organisations</w:t>
                      </w:r>
                      <w:r w:rsidR="00E423EF"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br/>
                        <w:t xml:space="preserve">           Lycée Jean Monnet, Strasbourg</w:t>
                      </w:r>
                      <w:r w:rsidR="00E423EF"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br/>
                      </w:r>
                      <w:r w:rsidR="00E423EF"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br/>
                        <w:t xml:space="preserve">2010 : Obtention </w:t>
                      </w:r>
                      <w:r w:rsidR="00E423EF" w:rsidRPr="001111FA">
                        <w:rPr>
                          <w:rFonts w:eastAsia="Times New Roman" w:cs="Times New Roman"/>
                          <w:b/>
                          <w:bCs/>
                          <w:kern w:val="1"/>
                          <w:sz w:val="18"/>
                          <w:szCs w:val="18"/>
                        </w:rPr>
                        <w:t>Baccalauréat Série Économie et Social</w:t>
                      </w:r>
                      <w:r w:rsidR="00E423EF"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 xml:space="preserve">, spécialité mathématiques </w:t>
                      </w:r>
                      <w:r w:rsidR="00E423EF"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br/>
                        <w:t xml:space="preserve">            Lycée Marc Bloch, Bischheim</w:t>
                      </w:r>
                    </w:p>
                  </w:txbxContent>
                </v:textbox>
              </v:shape>
            </w:pict>
          </mc:Fallback>
        </mc:AlternateContent>
      </w:r>
    </w:p>
    <w:p w:rsidR="00151C26" w:rsidRPr="00151C26" w:rsidRDefault="00151C26" w:rsidP="00151C26"/>
    <w:p w:rsidR="00151C26" w:rsidRPr="00151C26" w:rsidRDefault="00151C26" w:rsidP="00151C26"/>
    <w:p w:rsidR="00151C26" w:rsidRPr="00151C26" w:rsidRDefault="00151C26" w:rsidP="00151C26"/>
    <w:p w:rsidR="00151C26" w:rsidRPr="00151C26" w:rsidRDefault="00151C26" w:rsidP="00151C26"/>
    <w:p w:rsidR="00151C26" w:rsidRPr="00151C26" w:rsidRDefault="00151C26" w:rsidP="00151C26"/>
    <w:p w:rsidR="00151C26" w:rsidRPr="00151C26" w:rsidRDefault="00665B03" w:rsidP="00151C2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14F11" wp14:editId="67231724">
                <wp:simplePos x="0" y="0"/>
                <wp:positionH relativeFrom="column">
                  <wp:posOffset>-490220</wp:posOffset>
                </wp:positionH>
                <wp:positionV relativeFrom="paragraph">
                  <wp:posOffset>193675</wp:posOffset>
                </wp:positionV>
                <wp:extent cx="6781800" cy="2857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1FA" w:rsidRPr="004564CE" w:rsidRDefault="001111FA" w:rsidP="001111F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margin-left:-38.6pt;margin-top:15.25pt;width:534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" fillcolor="#4f81bd [3204]" strokecolor="#243f60 [1604]" strokeweight="2pt">
                <v:textbox>
                  <w:txbxContent>
                    <w:p w:rsidR="001111FA" w:rsidRPr="004564CE" w:rsidRDefault="001111FA" w:rsidP="001111F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EXPERIENCES PROFESSIONNELLES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6979D6" wp14:editId="3773CE4D">
                <wp:simplePos x="0" y="0"/>
                <wp:positionH relativeFrom="column">
                  <wp:posOffset>-490220</wp:posOffset>
                </wp:positionH>
                <wp:positionV relativeFrom="paragraph">
                  <wp:posOffset>193675</wp:posOffset>
                </wp:positionV>
                <wp:extent cx="6781800" cy="2533650"/>
                <wp:effectExtent l="0" t="0" r="19050" b="1905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C26" w:rsidRPr="00151C26" w:rsidRDefault="00151C26" w:rsidP="00151C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1C26" w:rsidRDefault="00151C26" w:rsidP="00151C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151C26">
                              <w:rPr>
                                <w:sz w:val="18"/>
                                <w:szCs w:val="18"/>
                              </w:rPr>
                              <w:t xml:space="preserve">De juillet 2013 à aujourd'hui: </w:t>
                            </w:r>
                            <w:r w:rsidRPr="00151C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Conseillère commerciale en assurance</w:t>
                            </w:r>
                            <w:r w:rsidRPr="00151C26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72FDD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La </w:t>
                            </w:r>
                            <w:proofErr w:type="spellStart"/>
                            <w:r w:rsidRPr="00172FDD">
                              <w:rPr>
                                <w:sz w:val="18"/>
                                <w:szCs w:val="18"/>
                                <w:u w:val="single"/>
                              </w:rPr>
                              <w:t>Maif</w:t>
                            </w:r>
                            <w:proofErr w:type="spellEnd"/>
                            <w:r w:rsidRPr="00151C26">
                              <w:rPr>
                                <w:sz w:val="18"/>
                                <w:szCs w:val="18"/>
                              </w:rPr>
                              <w:t>, Strasbourg</w:t>
                            </w:r>
                            <w:r w:rsidRPr="00151C2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51C2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Accueil, conseil, prospection, </w:t>
                            </w:r>
                            <w:proofErr w:type="spellStart"/>
                            <w:r w:rsidRPr="00151C2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reporting</w:t>
                            </w:r>
                            <w:proofErr w:type="spellEnd"/>
                            <w:r w:rsidRPr="00151C2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gestion administratives, animation campagnes commerciales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151C26" w:rsidRPr="00151C26" w:rsidRDefault="00151C26" w:rsidP="00151C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 xml:space="preserve">Septembre 2011 - Août 2012 : </w:t>
                            </w:r>
                            <w:r w:rsidRPr="001111FA">
                              <w:rPr>
                                <w:rFonts w:eastAsia="Times New Roman" w:cs="Times New Roman"/>
                                <w:b/>
                                <w:bCs/>
                                <w:kern w:val="1"/>
                                <w:sz w:val="18"/>
                                <w:szCs w:val="18"/>
                              </w:rPr>
                              <w:t>Conseillère, responsable chaussures &amp; accessoires</w:t>
                            </w:r>
                            <w:r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72FDD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  <w:u w:val="single"/>
                              </w:rPr>
                              <w:t>Zara</w:t>
                            </w:r>
                            <w:r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 xml:space="preserve">, Homme, </w:t>
                            </w:r>
                            <w:proofErr w:type="spellStart"/>
                            <w:r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>Rivétoile</w:t>
                            </w:r>
                            <w:proofErr w:type="spellEnd"/>
                            <w:r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>, Strasbourg</w:t>
                            </w:r>
                            <w:r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br/>
                            </w:r>
                            <w:r w:rsidRPr="001111FA">
                              <w:rPr>
                                <w:rFonts w:eastAsia="Times New Roman" w:cs="Times New Roman"/>
                                <w:i/>
                                <w:iCs/>
                                <w:kern w:val="1"/>
                                <w:sz w:val="18"/>
                                <w:szCs w:val="18"/>
                              </w:rPr>
                              <w:t>Merchandising, réassort, préparation et suivi de commande, gestion du stock</w:t>
                            </w:r>
                            <w:r>
                              <w:rPr>
                                <w:rFonts w:eastAsia="Times New Roman" w:cs="Times New Roman"/>
                                <w:i/>
                                <w:iCs/>
                                <w:kern w:val="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151C26" w:rsidRPr="00151C26" w:rsidRDefault="00151C26" w:rsidP="00151C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 xml:space="preserve">Avril - Juin 2012 : </w:t>
                            </w:r>
                            <w:r w:rsidRPr="001111FA">
                              <w:rPr>
                                <w:rFonts w:eastAsia="Times New Roman" w:cs="Times New Roman"/>
                                <w:b/>
                                <w:bCs/>
                                <w:kern w:val="1"/>
                                <w:sz w:val="18"/>
                                <w:szCs w:val="18"/>
                              </w:rPr>
                              <w:t>Conseillère, vendeuse prêt-à-porter</w:t>
                            </w:r>
                            <w:r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72FDD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  <w:u w:val="single"/>
                              </w:rPr>
                              <w:t>Stradivarius</w:t>
                            </w:r>
                            <w:r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>, Strasbourg</w:t>
                            </w:r>
                            <w:r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151C26" w:rsidRPr="00151C26" w:rsidRDefault="00151C26" w:rsidP="00151C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 xml:space="preserve">Avril 2012 : </w:t>
                            </w:r>
                            <w:r w:rsidRPr="001111FA">
                              <w:rPr>
                                <w:rFonts w:eastAsia="Times New Roman" w:cs="Times New Roman"/>
                                <w:b/>
                                <w:bCs/>
                                <w:kern w:val="1"/>
                                <w:sz w:val="18"/>
                                <w:szCs w:val="18"/>
                              </w:rPr>
                              <w:t>Responsable animation</w:t>
                            </w:r>
                            <w:r w:rsidRPr="001111FA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72FDD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  <w:u w:val="single"/>
                              </w:rPr>
                              <w:t>Toys</w:t>
                            </w:r>
                            <w:r w:rsidRPr="00172FDD">
                              <w:rPr>
                                <w:rFonts w:eastAsia="SimSun" w:cs="Mangal"/>
                                <w:kern w:val="1"/>
                                <w:sz w:val="18"/>
                                <w:szCs w:val="18"/>
                                <w:u w:val="single"/>
                              </w:rPr>
                              <w:t>"r"us</w:t>
                            </w:r>
                            <w:proofErr w:type="spellEnd"/>
                            <w:r w:rsidRPr="001111FA">
                              <w:rPr>
                                <w:rFonts w:eastAsia="SimSun" w:cs="Mangal"/>
                                <w:kern w:val="1"/>
                                <w:sz w:val="18"/>
                                <w:szCs w:val="18"/>
                              </w:rPr>
                              <w:t>, Les Halles, Strasbourg</w:t>
                            </w:r>
                            <w:r w:rsidRPr="001111FA">
                              <w:rPr>
                                <w:rFonts w:eastAsia="SimSun" w:cs="Mangal"/>
                                <w:kern w:val="1"/>
                                <w:sz w:val="18"/>
                                <w:szCs w:val="18"/>
                              </w:rPr>
                              <w:br/>
                            </w:r>
                            <w:r w:rsidRPr="001111FA">
                              <w:rPr>
                                <w:rFonts w:eastAsia="SimSun" w:cs="Mangal"/>
                                <w:i/>
                                <w:iCs/>
                                <w:kern w:val="1"/>
                                <w:sz w:val="18"/>
                                <w:szCs w:val="18"/>
                              </w:rPr>
                              <w:t>Mise en place des stands et des produits, gestion de l'équipe et du planning</w:t>
                            </w:r>
                          </w:p>
                          <w:p w:rsidR="00151C26" w:rsidRPr="00151C26" w:rsidRDefault="00151C26" w:rsidP="00151C26">
                            <w:pPr>
                              <w:pStyle w:val="Paragraphedelist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1C26" w:rsidRPr="00151C26" w:rsidRDefault="00151C26" w:rsidP="00151C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151C26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 xml:space="preserve">Avril 2011 :  </w:t>
                            </w:r>
                            <w:r w:rsidRPr="00151C26">
                              <w:rPr>
                                <w:rFonts w:eastAsia="Times New Roman" w:cs="Times New Roman"/>
                                <w:b/>
                                <w:bCs/>
                                <w:kern w:val="1"/>
                                <w:sz w:val="18"/>
                                <w:szCs w:val="18"/>
                              </w:rPr>
                              <w:t>Assistante de gestion, assistante personnelle</w:t>
                            </w:r>
                            <w:r w:rsidRPr="00151C26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72FDD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  <w:u w:val="single"/>
                              </w:rPr>
                              <w:t>La Réception</w:t>
                            </w:r>
                            <w:r w:rsidRPr="00151C26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51C26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>Robertsau</w:t>
                            </w:r>
                            <w:proofErr w:type="spellEnd"/>
                            <w:r w:rsidRPr="00151C26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br/>
                            </w:r>
                            <w:r w:rsidRPr="00151C26">
                              <w:rPr>
                                <w:rFonts w:eastAsia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Secrétariat, conciergerie, achat, comptabilité</w:t>
                            </w:r>
                          </w:p>
                          <w:p w:rsidR="00151C26" w:rsidRPr="00151C26" w:rsidRDefault="00151C26" w:rsidP="00151C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31" type="#_x0000_t202" style="position:absolute;margin-left:-38.6pt;margin-top:15.25pt;width:534pt;height:19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" filled="f" strokecolor="#1f497d [3215]" strokeweight="2pt">
                <v:textbox>
                  <w:txbxContent>
                    <w:p w:rsidR="00151C26" w:rsidRPr="00151C26" w:rsidRDefault="00151C26" w:rsidP="00151C2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51C26" w:rsidRDefault="00151C26" w:rsidP="00151C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151C26">
                        <w:rPr>
                          <w:sz w:val="18"/>
                          <w:szCs w:val="18"/>
                        </w:rPr>
                        <w:t xml:space="preserve">De juillet 2013 à aujourd'hui: </w:t>
                      </w:r>
                      <w:r w:rsidRPr="00151C26">
                        <w:rPr>
                          <w:b/>
                          <w:bCs/>
                          <w:sz w:val="18"/>
                          <w:szCs w:val="18"/>
                        </w:rPr>
                        <w:t>Conseillère commerciale en assurance</w:t>
                      </w:r>
                      <w:r w:rsidRPr="00151C26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172FDD">
                        <w:rPr>
                          <w:sz w:val="18"/>
                          <w:szCs w:val="18"/>
                          <w:u w:val="single"/>
                        </w:rPr>
                        <w:t xml:space="preserve">La </w:t>
                      </w:r>
                      <w:proofErr w:type="spellStart"/>
                      <w:r w:rsidRPr="00172FDD">
                        <w:rPr>
                          <w:sz w:val="18"/>
                          <w:szCs w:val="18"/>
                          <w:u w:val="single"/>
                        </w:rPr>
                        <w:t>Maif</w:t>
                      </w:r>
                      <w:proofErr w:type="spellEnd"/>
                      <w:r w:rsidRPr="00151C26">
                        <w:rPr>
                          <w:sz w:val="18"/>
                          <w:szCs w:val="18"/>
                        </w:rPr>
                        <w:t>, Strasbourg</w:t>
                      </w:r>
                      <w:r w:rsidRPr="00151C26">
                        <w:rPr>
                          <w:sz w:val="18"/>
                          <w:szCs w:val="18"/>
                        </w:rPr>
                        <w:br/>
                      </w:r>
                      <w:r w:rsidRPr="00151C26">
                        <w:rPr>
                          <w:i/>
                          <w:iCs/>
                          <w:sz w:val="18"/>
                          <w:szCs w:val="18"/>
                        </w:rPr>
                        <w:t xml:space="preserve">Accueil, conseil, prospection, </w:t>
                      </w:r>
                      <w:proofErr w:type="spellStart"/>
                      <w:r w:rsidRPr="00151C26">
                        <w:rPr>
                          <w:i/>
                          <w:iCs/>
                          <w:sz w:val="18"/>
                          <w:szCs w:val="18"/>
                        </w:rPr>
                        <w:t>reporting</w:t>
                      </w:r>
                      <w:proofErr w:type="spellEnd"/>
                      <w:r w:rsidRPr="00151C26">
                        <w:rPr>
                          <w:i/>
                          <w:iCs/>
                          <w:sz w:val="18"/>
                          <w:szCs w:val="18"/>
                        </w:rPr>
                        <w:t xml:space="preserve"> gestion administratives, animation campagnes commerciales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</w:p>
                    <w:p w:rsidR="00151C26" w:rsidRPr="00151C26" w:rsidRDefault="00151C26" w:rsidP="00151C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 xml:space="preserve">Septembre 2011 - Août 2012 : </w:t>
                      </w:r>
                      <w:r w:rsidRPr="001111FA">
                        <w:rPr>
                          <w:rFonts w:eastAsia="Times New Roman" w:cs="Times New Roman"/>
                          <w:b/>
                          <w:bCs/>
                          <w:kern w:val="1"/>
                          <w:sz w:val="18"/>
                          <w:szCs w:val="18"/>
                        </w:rPr>
                        <w:t>Conseillère, responsable chaussures &amp; accessoires</w:t>
                      </w:r>
                      <w:r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 xml:space="preserve">, </w:t>
                      </w:r>
                      <w:r w:rsidRPr="00172FDD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  <w:u w:val="single"/>
                        </w:rPr>
                        <w:t>Zara</w:t>
                      </w:r>
                      <w:r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 xml:space="preserve">, Homme, </w:t>
                      </w:r>
                      <w:proofErr w:type="spellStart"/>
                      <w:r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>Rivétoile</w:t>
                      </w:r>
                      <w:proofErr w:type="spellEnd"/>
                      <w:r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>, Strasbourg</w:t>
                      </w:r>
                      <w:r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br/>
                      </w:r>
                      <w:r w:rsidRPr="001111FA">
                        <w:rPr>
                          <w:rFonts w:eastAsia="Times New Roman" w:cs="Times New Roman"/>
                          <w:i/>
                          <w:iCs/>
                          <w:kern w:val="1"/>
                          <w:sz w:val="18"/>
                          <w:szCs w:val="18"/>
                        </w:rPr>
                        <w:t>Merchandising, réassort, préparation et suivi de commande, gestion du stock</w:t>
                      </w:r>
                      <w:r>
                        <w:rPr>
                          <w:rFonts w:eastAsia="Times New Roman" w:cs="Times New Roman"/>
                          <w:i/>
                          <w:iCs/>
                          <w:kern w:val="1"/>
                          <w:sz w:val="18"/>
                          <w:szCs w:val="18"/>
                        </w:rPr>
                        <w:br/>
                      </w:r>
                    </w:p>
                    <w:p w:rsidR="00151C26" w:rsidRPr="00151C26" w:rsidRDefault="00151C26" w:rsidP="00151C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 xml:space="preserve">Avril - Juin 2012 : </w:t>
                      </w:r>
                      <w:r w:rsidRPr="001111FA">
                        <w:rPr>
                          <w:rFonts w:eastAsia="Times New Roman" w:cs="Times New Roman"/>
                          <w:b/>
                          <w:bCs/>
                          <w:kern w:val="1"/>
                          <w:sz w:val="18"/>
                          <w:szCs w:val="18"/>
                        </w:rPr>
                        <w:t>Conseillère, vendeuse prêt-à-porter</w:t>
                      </w:r>
                      <w:r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 xml:space="preserve">, </w:t>
                      </w:r>
                      <w:r w:rsidRPr="00172FDD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  <w:u w:val="single"/>
                        </w:rPr>
                        <w:t>Stradivarius</w:t>
                      </w:r>
                      <w:r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>, Strasbourg</w:t>
                      </w:r>
                      <w:r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br/>
                      </w:r>
                    </w:p>
                    <w:p w:rsidR="00151C26" w:rsidRPr="00151C26" w:rsidRDefault="00151C26" w:rsidP="00151C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 xml:space="preserve">Avril 2012 : </w:t>
                      </w:r>
                      <w:r w:rsidRPr="001111FA">
                        <w:rPr>
                          <w:rFonts w:eastAsia="Times New Roman" w:cs="Times New Roman"/>
                          <w:b/>
                          <w:bCs/>
                          <w:kern w:val="1"/>
                          <w:sz w:val="18"/>
                          <w:szCs w:val="18"/>
                        </w:rPr>
                        <w:t>Responsable animation</w:t>
                      </w:r>
                      <w:r w:rsidRPr="001111FA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172FDD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  <w:u w:val="single"/>
                        </w:rPr>
                        <w:t>Toys</w:t>
                      </w:r>
                      <w:r w:rsidRPr="00172FDD">
                        <w:rPr>
                          <w:rFonts w:eastAsia="SimSun" w:cs="Mangal"/>
                          <w:kern w:val="1"/>
                          <w:sz w:val="18"/>
                          <w:szCs w:val="18"/>
                          <w:u w:val="single"/>
                        </w:rPr>
                        <w:t>"r"us</w:t>
                      </w:r>
                      <w:proofErr w:type="spellEnd"/>
                      <w:r w:rsidRPr="001111FA">
                        <w:rPr>
                          <w:rFonts w:eastAsia="SimSun" w:cs="Mangal"/>
                          <w:kern w:val="1"/>
                          <w:sz w:val="18"/>
                          <w:szCs w:val="18"/>
                        </w:rPr>
                        <w:t>, Les Halles, Strasbourg</w:t>
                      </w:r>
                      <w:r w:rsidRPr="001111FA">
                        <w:rPr>
                          <w:rFonts w:eastAsia="SimSun" w:cs="Mangal"/>
                          <w:kern w:val="1"/>
                          <w:sz w:val="18"/>
                          <w:szCs w:val="18"/>
                        </w:rPr>
                        <w:br/>
                      </w:r>
                      <w:r w:rsidRPr="001111FA">
                        <w:rPr>
                          <w:rFonts w:eastAsia="SimSun" w:cs="Mangal"/>
                          <w:i/>
                          <w:iCs/>
                          <w:kern w:val="1"/>
                          <w:sz w:val="18"/>
                          <w:szCs w:val="18"/>
                        </w:rPr>
                        <w:t>Mise en place des stands et des produits, gestion de l'équipe et du planning</w:t>
                      </w:r>
                    </w:p>
                    <w:p w:rsidR="00151C26" w:rsidRPr="00151C26" w:rsidRDefault="00151C26" w:rsidP="00151C26">
                      <w:pPr>
                        <w:pStyle w:val="Paragraphedeliste"/>
                        <w:rPr>
                          <w:sz w:val="18"/>
                          <w:szCs w:val="18"/>
                        </w:rPr>
                      </w:pPr>
                    </w:p>
                    <w:p w:rsidR="00151C26" w:rsidRPr="00151C26" w:rsidRDefault="00151C26" w:rsidP="00151C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151C26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 xml:space="preserve">Avril 2011 </w:t>
                      </w:r>
                      <w:proofErr w:type="gramStart"/>
                      <w:r w:rsidRPr="00151C26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 xml:space="preserve">:  </w:t>
                      </w:r>
                      <w:r w:rsidRPr="00151C26">
                        <w:rPr>
                          <w:rFonts w:eastAsia="Times New Roman" w:cs="Times New Roman"/>
                          <w:b/>
                          <w:bCs/>
                          <w:kern w:val="1"/>
                          <w:sz w:val="18"/>
                          <w:szCs w:val="18"/>
                        </w:rPr>
                        <w:t>Assistante</w:t>
                      </w:r>
                      <w:proofErr w:type="gramEnd"/>
                      <w:r w:rsidRPr="00151C26">
                        <w:rPr>
                          <w:rFonts w:eastAsia="Times New Roman" w:cs="Times New Roman"/>
                          <w:b/>
                          <w:bCs/>
                          <w:kern w:val="1"/>
                          <w:sz w:val="18"/>
                          <w:szCs w:val="18"/>
                        </w:rPr>
                        <w:t xml:space="preserve"> de gestion, assistante personnelle</w:t>
                      </w:r>
                      <w:r w:rsidRPr="00151C26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 xml:space="preserve">, </w:t>
                      </w:r>
                      <w:r w:rsidRPr="00172FDD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  <w:u w:val="single"/>
                        </w:rPr>
                        <w:t>La Réception</w:t>
                      </w:r>
                      <w:r w:rsidRPr="00151C26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151C26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>Robertsau</w:t>
                      </w:r>
                      <w:proofErr w:type="spellEnd"/>
                      <w:r w:rsidRPr="00151C26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br/>
                      </w:r>
                      <w:r w:rsidRPr="00151C26">
                        <w:rPr>
                          <w:rFonts w:eastAsia="Times New Roman" w:cs="Times New Roman"/>
                          <w:i/>
                          <w:iCs/>
                          <w:sz w:val="18"/>
                          <w:szCs w:val="18"/>
                        </w:rPr>
                        <w:t>Secrétariat, conciergerie, achat, comptabilité</w:t>
                      </w:r>
                    </w:p>
                    <w:p w:rsidR="00151C26" w:rsidRPr="00151C26" w:rsidRDefault="00151C26" w:rsidP="00151C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1C26" w:rsidRPr="00151C26" w:rsidRDefault="00151C26" w:rsidP="00151C26"/>
    <w:p w:rsidR="00151C26" w:rsidRPr="00151C26" w:rsidRDefault="00151C26" w:rsidP="00151C26"/>
    <w:p w:rsidR="00151C26" w:rsidRPr="00151C26" w:rsidRDefault="00151C26" w:rsidP="00151C26"/>
    <w:p w:rsidR="00151C26" w:rsidRPr="00151C26" w:rsidRDefault="00151C26" w:rsidP="00151C26"/>
    <w:p w:rsidR="00151C26" w:rsidRPr="00151C26" w:rsidRDefault="00151C26" w:rsidP="00151C26"/>
    <w:p w:rsidR="00151C26" w:rsidRPr="00151C26" w:rsidRDefault="00151C26" w:rsidP="00151C26"/>
    <w:p w:rsidR="00151C26" w:rsidRPr="00151C26" w:rsidRDefault="00151C26" w:rsidP="00151C26"/>
    <w:p w:rsidR="00151C26" w:rsidRPr="00151C26" w:rsidRDefault="00151C26" w:rsidP="00151C26"/>
    <w:p w:rsidR="00151C26" w:rsidRDefault="00665B03" w:rsidP="00151C2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63F8E7" wp14:editId="575084F7">
                <wp:simplePos x="0" y="0"/>
                <wp:positionH relativeFrom="column">
                  <wp:posOffset>-490220</wp:posOffset>
                </wp:positionH>
                <wp:positionV relativeFrom="paragraph">
                  <wp:posOffset>19050</wp:posOffset>
                </wp:positionV>
                <wp:extent cx="6781800" cy="2857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1C26" w:rsidRPr="00151C26" w:rsidRDefault="00151C26" w:rsidP="00151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51C2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COMPETENCES PROFESSIONNELLES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2" style="position:absolute;margin-left:-38.6pt;margin-top:1.5pt;width:534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" fillcolor="#4f81bd [3204]" strokecolor="#243f60 [1604]" strokeweight="2pt">
                <v:textbox>
                  <w:txbxContent>
                    <w:p w:rsidR="00151C26" w:rsidRPr="00151C26" w:rsidRDefault="00151C26" w:rsidP="00151C26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51C2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COMPETENCES PROFESSIONNELLES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D86EB0" wp14:editId="741B5324">
                <wp:simplePos x="0" y="0"/>
                <wp:positionH relativeFrom="column">
                  <wp:posOffset>-490220</wp:posOffset>
                </wp:positionH>
                <wp:positionV relativeFrom="paragraph">
                  <wp:posOffset>9525</wp:posOffset>
                </wp:positionV>
                <wp:extent cx="6781800" cy="752475"/>
                <wp:effectExtent l="0" t="0" r="19050" b="28575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752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C26" w:rsidRPr="00151C26" w:rsidRDefault="00151C26" w:rsidP="00151C26">
                            <w:pPr>
                              <w:pStyle w:val="Paragraphedeliste"/>
                              <w:ind w:left="144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B0E12" w:rsidRDefault="009B0E12" w:rsidP="009B0E12">
                            <w:pPr>
                              <w:pStyle w:val="Paragraphedelist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B0E12" w:rsidRPr="00151C26" w:rsidRDefault="00172FDD" w:rsidP="009B0E12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SimSun" w:hAnsi="Times New Roman" w:cs="Mangal"/>
                                <w:bCs/>
                                <w:kern w:val="1"/>
                                <w:sz w:val="18"/>
                                <w:szCs w:val="18"/>
                                <w:lang w:eastAsia="hi-IN" w:bidi="hi-IN"/>
                              </w:rPr>
                              <w:t>Habilitation</w:t>
                            </w:r>
                            <w:r w:rsidR="009B0E12" w:rsidRPr="00151C26">
                              <w:rPr>
                                <w:rFonts w:ascii="Times New Roman" w:eastAsia="SimSun" w:hAnsi="Times New Roman" w:cs="Mangal"/>
                                <w:bCs/>
                                <w:kern w:val="1"/>
                                <w:sz w:val="18"/>
                                <w:szCs w:val="18"/>
                                <w:lang w:eastAsia="hi-IN" w:bidi="hi-IN"/>
                              </w:rPr>
                              <w:t xml:space="preserve"> </w:t>
                            </w:r>
                            <w:r w:rsidR="00882AC4">
                              <w:rPr>
                                <w:rFonts w:ascii="Times New Roman" w:eastAsia="SimSun" w:hAnsi="Times New Roman" w:cs="Mangal"/>
                                <w:bCs/>
                                <w:kern w:val="1"/>
                                <w:sz w:val="18"/>
                                <w:szCs w:val="18"/>
                                <w:lang w:eastAsia="hi-IN" w:bidi="hi-IN"/>
                              </w:rPr>
                              <w:t>professionnelle assurance (IOA) : niveau</w:t>
                            </w:r>
                            <w:r>
                              <w:rPr>
                                <w:rFonts w:ascii="Times New Roman" w:eastAsia="SimSun" w:hAnsi="Times New Roman" w:cs="Mangal"/>
                                <w:bCs/>
                                <w:kern w:val="1"/>
                                <w:sz w:val="18"/>
                                <w:szCs w:val="18"/>
                                <w:lang w:eastAsia="hi-IN" w:bidi="hi-IN"/>
                              </w:rPr>
                              <w:t xml:space="preserve"> 2 (J</w:t>
                            </w:r>
                            <w:r w:rsidR="009B0E12" w:rsidRPr="00151C26">
                              <w:rPr>
                                <w:rFonts w:ascii="Times New Roman" w:eastAsia="SimSun" w:hAnsi="Times New Roman" w:cs="Mangal"/>
                                <w:bCs/>
                                <w:kern w:val="1"/>
                                <w:sz w:val="18"/>
                                <w:szCs w:val="18"/>
                                <w:lang w:eastAsia="hi-IN" w:bidi="hi-IN"/>
                              </w:rPr>
                              <w:t>uillet 2014</w:t>
                            </w:r>
                            <w:r>
                              <w:rPr>
                                <w:rFonts w:ascii="Times New Roman" w:eastAsia="SimSun" w:hAnsi="Times New Roman" w:cs="Mangal"/>
                                <w:bCs/>
                                <w:kern w:val="1"/>
                                <w:sz w:val="18"/>
                                <w:szCs w:val="18"/>
                                <w:lang w:eastAsia="hi-IN" w:bidi="hi-IN"/>
                              </w:rPr>
                              <w:t>)</w:t>
                            </w:r>
                          </w:p>
                          <w:p w:rsidR="009B0E12" w:rsidRPr="00151C26" w:rsidRDefault="00172FDD" w:rsidP="009B0E12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SimSun" w:hAnsi="Times New Roman" w:cs="Mangal"/>
                                <w:bCs/>
                                <w:kern w:val="1"/>
                                <w:sz w:val="18"/>
                                <w:szCs w:val="18"/>
                                <w:lang w:eastAsia="hi-IN" w:bidi="hi-IN"/>
                              </w:rPr>
                              <w:t xml:space="preserve">Habilitation </w:t>
                            </w:r>
                            <w:r w:rsidR="00882AC4">
                              <w:rPr>
                                <w:rFonts w:ascii="Times New Roman" w:eastAsia="SimSun" w:hAnsi="Times New Roman" w:cs="Mangal"/>
                                <w:bCs/>
                                <w:kern w:val="1"/>
                                <w:sz w:val="18"/>
                                <w:szCs w:val="18"/>
                                <w:lang w:eastAsia="hi-IN" w:bidi="hi-IN"/>
                              </w:rPr>
                              <w:t xml:space="preserve">IOBSP </w:t>
                            </w:r>
                            <w:r>
                              <w:rPr>
                                <w:rFonts w:ascii="Times New Roman" w:eastAsia="SimSun" w:hAnsi="Times New Roman" w:cs="Mangal"/>
                                <w:bCs/>
                                <w:kern w:val="1"/>
                                <w:sz w:val="18"/>
                                <w:szCs w:val="18"/>
                                <w:lang w:eastAsia="hi-IN" w:bidi="hi-IN"/>
                              </w:rPr>
                              <w:t>crédit auto</w:t>
                            </w:r>
                            <w:r w:rsidR="00882AC4">
                              <w:rPr>
                                <w:rFonts w:ascii="Times New Roman" w:eastAsia="SimSun" w:hAnsi="Times New Roman" w:cs="Mangal"/>
                                <w:bCs/>
                                <w:kern w:val="1"/>
                                <w:sz w:val="18"/>
                                <w:szCs w:val="18"/>
                                <w:lang w:eastAsia="hi-IN" w:bidi="hi-IN"/>
                              </w:rPr>
                              <w:t> : niveau 3</w:t>
                            </w:r>
                            <w:r>
                              <w:rPr>
                                <w:rFonts w:ascii="Times New Roman" w:eastAsia="SimSun" w:hAnsi="Times New Roman" w:cs="Mangal"/>
                                <w:bCs/>
                                <w:kern w:val="1"/>
                                <w:sz w:val="18"/>
                                <w:szCs w:val="18"/>
                                <w:lang w:eastAsia="hi-IN" w:bidi="hi-IN"/>
                              </w:rPr>
                              <w:t xml:space="preserve"> (J</w:t>
                            </w:r>
                            <w:r w:rsidR="009B0E12" w:rsidRPr="00151C26">
                              <w:rPr>
                                <w:rFonts w:ascii="Times New Roman" w:eastAsia="SimSun" w:hAnsi="Times New Roman" w:cs="Mangal"/>
                                <w:bCs/>
                                <w:kern w:val="1"/>
                                <w:sz w:val="18"/>
                                <w:szCs w:val="18"/>
                                <w:lang w:eastAsia="hi-IN" w:bidi="hi-IN"/>
                              </w:rPr>
                              <w:t>anvier 2015</w:t>
                            </w:r>
                            <w:r w:rsidR="00882AC4">
                              <w:rPr>
                                <w:rFonts w:ascii="Times New Roman" w:eastAsia="SimSun" w:hAnsi="Times New Roman" w:cs="Mangal"/>
                                <w:bCs/>
                                <w:kern w:val="1"/>
                                <w:sz w:val="18"/>
                                <w:szCs w:val="18"/>
                                <w:lang w:eastAsia="hi-IN" w:bidi="hi-IN"/>
                              </w:rPr>
                              <w:t>, SOCRAM  BANQUE)</w:t>
                            </w:r>
                          </w:p>
                          <w:p w:rsidR="009B0E12" w:rsidRDefault="009B0E12" w:rsidP="009B0E12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6" o:spid="_x0000_s1033" type="#_x0000_t202" style="position:absolute;margin-left:-38.6pt;margin-top:.75pt;width:534pt;height:5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" filled="f" strokecolor="#1f497d [3215]" strokeweight="2pt">
                <v:textbox>
                  <w:txbxContent>
                    <w:p w:rsidR="00151C26" w:rsidRPr="00151C26" w:rsidRDefault="00151C26" w:rsidP="00151C26">
                      <w:pPr>
                        <w:pStyle w:val="Paragraphedeliste"/>
                        <w:ind w:left="144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9B0E12" w:rsidRDefault="009B0E12" w:rsidP="009B0E12">
                      <w:pPr>
                        <w:pStyle w:val="Paragraphedeliste"/>
                        <w:rPr>
                          <w:sz w:val="18"/>
                          <w:szCs w:val="18"/>
                        </w:rPr>
                      </w:pPr>
                    </w:p>
                    <w:p w:rsidR="009B0E12" w:rsidRPr="00151C26" w:rsidRDefault="00172FDD" w:rsidP="009B0E12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SimSun" w:hAnsi="Times New Roman" w:cs="Mangal"/>
                          <w:bCs/>
                          <w:kern w:val="1"/>
                          <w:sz w:val="18"/>
                          <w:szCs w:val="18"/>
                          <w:lang w:eastAsia="hi-IN" w:bidi="hi-IN"/>
                        </w:rPr>
                        <w:t>Habilitation</w:t>
                      </w:r>
                      <w:r w:rsidR="009B0E12" w:rsidRPr="00151C26">
                        <w:rPr>
                          <w:rFonts w:ascii="Times New Roman" w:eastAsia="SimSun" w:hAnsi="Times New Roman" w:cs="Mangal"/>
                          <w:bCs/>
                          <w:kern w:val="1"/>
                          <w:sz w:val="18"/>
                          <w:szCs w:val="18"/>
                          <w:lang w:eastAsia="hi-IN" w:bidi="hi-IN"/>
                        </w:rPr>
                        <w:t xml:space="preserve"> </w:t>
                      </w:r>
                      <w:r w:rsidR="00882AC4">
                        <w:rPr>
                          <w:rFonts w:ascii="Times New Roman" w:eastAsia="SimSun" w:hAnsi="Times New Roman" w:cs="Mangal"/>
                          <w:bCs/>
                          <w:kern w:val="1"/>
                          <w:sz w:val="18"/>
                          <w:szCs w:val="18"/>
                          <w:lang w:eastAsia="hi-IN" w:bidi="hi-IN"/>
                        </w:rPr>
                        <w:t>professionnelle assurance (IOA) </w:t>
                      </w:r>
                      <w:bookmarkStart w:id="1" w:name="_GoBack"/>
                      <w:bookmarkEnd w:id="1"/>
                      <w:r w:rsidR="00882AC4">
                        <w:rPr>
                          <w:rFonts w:ascii="Times New Roman" w:eastAsia="SimSun" w:hAnsi="Times New Roman" w:cs="Mangal"/>
                          <w:bCs/>
                          <w:kern w:val="1"/>
                          <w:sz w:val="18"/>
                          <w:szCs w:val="18"/>
                          <w:lang w:eastAsia="hi-IN" w:bidi="hi-IN"/>
                        </w:rPr>
                        <w:t>: niveau</w:t>
                      </w:r>
                      <w:r>
                        <w:rPr>
                          <w:rFonts w:ascii="Times New Roman" w:eastAsia="SimSun" w:hAnsi="Times New Roman" w:cs="Mangal"/>
                          <w:bCs/>
                          <w:kern w:val="1"/>
                          <w:sz w:val="18"/>
                          <w:szCs w:val="18"/>
                          <w:lang w:eastAsia="hi-IN" w:bidi="hi-IN"/>
                        </w:rPr>
                        <w:t xml:space="preserve"> 2 (J</w:t>
                      </w:r>
                      <w:r w:rsidR="009B0E12" w:rsidRPr="00151C26">
                        <w:rPr>
                          <w:rFonts w:ascii="Times New Roman" w:eastAsia="SimSun" w:hAnsi="Times New Roman" w:cs="Mangal"/>
                          <w:bCs/>
                          <w:kern w:val="1"/>
                          <w:sz w:val="18"/>
                          <w:szCs w:val="18"/>
                          <w:lang w:eastAsia="hi-IN" w:bidi="hi-IN"/>
                        </w:rPr>
                        <w:t>uillet 2014</w:t>
                      </w:r>
                      <w:r>
                        <w:rPr>
                          <w:rFonts w:ascii="Times New Roman" w:eastAsia="SimSun" w:hAnsi="Times New Roman" w:cs="Mangal"/>
                          <w:bCs/>
                          <w:kern w:val="1"/>
                          <w:sz w:val="18"/>
                          <w:szCs w:val="18"/>
                          <w:lang w:eastAsia="hi-IN" w:bidi="hi-IN"/>
                        </w:rPr>
                        <w:t>)</w:t>
                      </w:r>
                    </w:p>
                    <w:p w:rsidR="009B0E12" w:rsidRPr="00151C26" w:rsidRDefault="00172FDD" w:rsidP="009B0E12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SimSun" w:hAnsi="Times New Roman" w:cs="Mangal"/>
                          <w:bCs/>
                          <w:kern w:val="1"/>
                          <w:sz w:val="18"/>
                          <w:szCs w:val="18"/>
                          <w:lang w:eastAsia="hi-IN" w:bidi="hi-IN"/>
                        </w:rPr>
                        <w:t xml:space="preserve">Habilitation </w:t>
                      </w:r>
                      <w:r w:rsidR="00882AC4">
                        <w:rPr>
                          <w:rFonts w:ascii="Times New Roman" w:eastAsia="SimSun" w:hAnsi="Times New Roman" w:cs="Mangal"/>
                          <w:bCs/>
                          <w:kern w:val="1"/>
                          <w:sz w:val="18"/>
                          <w:szCs w:val="18"/>
                          <w:lang w:eastAsia="hi-IN" w:bidi="hi-IN"/>
                        </w:rPr>
                        <w:t xml:space="preserve">IOBSP </w:t>
                      </w:r>
                      <w:r>
                        <w:rPr>
                          <w:rFonts w:ascii="Times New Roman" w:eastAsia="SimSun" w:hAnsi="Times New Roman" w:cs="Mangal"/>
                          <w:bCs/>
                          <w:kern w:val="1"/>
                          <w:sz w:val="18"/>
                          <w:szCs w:val="18"/>
                          <w:lang w:eastAsia="hi-IN" w:bidi="hi-IN"/>
                        </w:rPr>
                        <w:t>crédit auto</w:t>
                      </w:r>
                      <w:r w:rsidR="00882AC4">
                        <w:rPr>
                          <w:rFonts w:ascii="Times New Roman" w:eastAsia="SimSun" w:hAnsi="Times New Roman" w:cs="Mangal"/>
                          <w:bCs/>
                          <w:kern w:val="1"/>
                          <w:sz w:val="18"/>
                          <w:szCs w:val="18"/>
                          <w:lang w:eastAsia="hi-IN" w:bidi="hi-IN"/>
                        </w:rPr>
                        <w:t> : niveau 3</w:t>
                      </w:r>
                      <w:r>
                        <w:rPr>
                          <w:rFonts w:ascii="Times New Roman" w:eastAsia="SimSun" w:hAnsi="Times New Roman" w:cs="Mangal"/>
                          <w:bCs/>
                          <w:kern w:val="1"/>
                          <w:sz w:val="18"/>
                          <w:szCs w:val="18"/>
                          <w:lang w:eastAsia="hi-IN" w:bidi="hi-IN"/>
                        </w:rPr>
                        <w:t xml:space="preserve"> (J</w:t>
                      </w:r>
                      <w:r w:rsidR="009B0E12" w:rsidRPr="00151C26">
                        <w:rPr>
                          <w:rFonts w:ascii="Times New Roman" w:eastAsia="SimSun" w:hAnsi="Times New Roman" w:cs="Mangal"/>
                          <w:bCs/>
                          <w:kern w:val="1"/>
                          <w:sz w:val="18"/>
                          <w:szCs w:val="18"/>
                          <w:lang w:eastAsia="hi-IN" w:bidi="hi-IN"/>
                        </w:rPr>
                        <w:t>anvier 2015</w:t>
                      </w:r>
                      <w:r w:rsidR="00882AC4">
                        <w:rPr>
                          <w:rFonts w:ascii="Times New Roman" w:eastAsia="SimSun" w:hAnsi="Times New Roman" w:cs="Mangal"/>
                          <w:bCs/>
                          <w:kern w:val="1"/>
                          <w:sz w:val="18"/>
                          <w:szCs w:val="18"/>
                          <w:lang w:eastAsia="hi-IN" w:bidi="hi-IN"/>
                        </w:rPr>
                        <w:t>, SOCRAM  BANQUE)</w:t>
                      </w:r>
                    </w:p>
                    <w:p w:rsidR="009B0E12" w:rsidRDefault="009B0E12" w:rsidP="009B0E12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0350C2" w:rsidRPr="00151C26" w:rsidRDefault="00FA570F" w:rsidP="00151C26">
      <w:pPr>
        <w:tabs>
          <w:tab w:val="left" w:pos="405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6B14CC" wp14:editId="19098CA9">
                <wp:simplePos x="0" y="0"/>
                <wp:positionH relativeFrom="column">
                  <wp:posOffset>-461645</wp:posOffset>
                </wp:positionH>
                <wp:positionV relativeFrom="paragraph">
                  <wp:posOffset>629285</wp:posOffset>
                </wp:positionV>
                <wp:extent cx="6781800" cy="771525"/>
                <wp:effectExtent l="0" t="0" r="19050" b="28575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77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C26" w:rsidRDefault="00151C26" w:rsidP="00151C26">
                            <w:pPr>
                              <w:pStyle w:val="Paragraphedeliste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:rsidR="00151C26" w:rsidRPr="00151C26" w:rsidRDefault="001111FA" w:rsidP="00151C2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51C26">
                              <w:rPr>
                                <w:rFonts w:eastAsia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Pack Office : </w:t>
                            </w:r>
                            <w:r w:rsidRPr="00151C26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  <w:t xml:space="preserve">Word, Excel, Power </w:t>
                            </w:r>
                            <w:r w:rsidRPr="00151C26">
                              <w:rPr>
                                <w:rFonts w:eastAsia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Point </w:t>
                            </w:r>
                          </w:p>
                          <w:p w:rsidR="001111FA" w:rsidRPr="00151C26" w:rsidRDefault="00FA570F" w:rsidP="00151C2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1111FA" w:rsidRPr="00151C26">
                              <w:rPr>
                                <w:rFonts w:eastAsia="Times New Roman" w:cs="Times New Roman"/>
                                <w:sz w:val="18"/>
                                <w:szCs w:val="18"/>
                                <w:lang w:val="en-US"/>
                              </w:rPr>
                              <w:t>Sage, Access</w:t>
                            </w:r>
                            <w:r w:rsidR="001111FA" w:rsidRPr="00151C26">
                              <w:rPr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34" type="#_x0000_t202" style="position:absolute;margin-left:-36.35pt;margin-top:49.55pt;width:534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" filled="f" strokecolor="#1f497d [3215]" strokeweight="2pt">
                <v:textbox>
                  <w:txbxContent>
                    <w:p w:rsidR="00151C26" w:rsidRDefault="00151C26" w:rsidP="00151C26">
                      <w:pPr>
                        <w:pStyle w:val="Paragraphedeliste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br/>
                      </w:r>
                    </w:p>
                    <w:p w:rsidR="00151C26" w:rsidRPr="00151C26" w:rsidRDefault="001111FA" w:rsidP="00151C2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151C26">
                        <w:rPr>
                          <w:rFonts w:eastAsia="Times New Roman" w:cs="Times New Roman"/>
                          <w:sz w:val="18"/>
                          <w:szCs w:val="18"/>
                          <w:lang w:val="en-US"/>
                        </w:rPr>
                        <w:t xml:space="preserve"> Pack Office : </w:t>
                      </w:r>
                      <w:r w:rsidRPr="00151C26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  <w:lang w:val="en-US"/>
                        </w:rPr>
                        <w:t xml:space="preserve">Word, Excel, Power </w:t>
                      </w:r>
                      <w:r w:rsidRPr="00151C26">
                        <w:rPr>
                          <w:rFonts w:eastAsia="Times New Roman" w:cs="Times New Roman"/>
                          <w:sz w:val="18"/>
                          <w:szCs w:val="18"/>
                          <w:lang w:val="en-US"/>
                        </w:rPr>
                        <w:t xml:space="preserve">Point </w:t>
                      </w:r>
                    </w:p>
                    <w:p w:rsidR="001111FA" w:rsidRPr="00151C26" w:rsidRDefault="00FA570F" w:rsidP="00151C2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eastAsia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1111FA" w:rsidRPr="00151C26">
                        <w:rPr>
                          <w:rFonts w:eastAsia="Times New Roman" w:cs="Times New Roman"/>
                          <w:sz w:val="18"/>
                          <w:szCs w:val="18"/>
                          <w:lang w:val="en-US"/>
                        </w:rPr>
                        <w:t>Sage, Access</w:t>
                      </w:r>
                      <w:r w:rsidR="001111FA" w:rsidRPr="00151C26">
                        <w:rPr>
                          <w:sz w:val="18"/>
                          <w:szCs w:val="18"/>
                          <w:lang w:val="en-U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7893099" wp14:editId="451A3B8B">
                <wp:simplePos x="0" y="0"/>
                <wp:positionH relativeFrom="column">
                  <wp:posOffset>3014980</wp:posOffset>
                </wp:positionH>
                <wp:positionV relativeFrom="paragraph">
                  <wp:posOffset>943610</wp:posOffset>
                </wp:positionV>
                <wp:extent cx="2524125" cy="457200"/>
                <wp:effectExtent l="0" t="0" r="9525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70F" w:rsidRPr="00FA570F" w:rsidRDefault="00FA570F" w:rsidP="009B0E12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Anglais : niveau B1</w:t>
                            </w:r>
                            <w:r w:rsidR="001111FA" w:rsidRPr="009B0E1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B0E12" w:rsidRPr="009B0E12" w:rsidRDefault="001111FA" w:rsidP="009B0E12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 w:rsidRPr="009B0E12">
                              <w:rPr>
                                <w:sz w:val="18"/>
                                <w:szCs w:val="18"/>
                              </w:rPr>
                              <w:t>Italien</w:t>
                            </w:r>
                            <w:r w:rsidR="009B0E12" w:rsidRPr="009B0E1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 w:rsidR="009B0E1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570F">
                              <w:rPr>
                                <w:sz w:val="18"/>
                                <w:szCs w:val="18"/>
                              </w:rPr>
                              <w:t>niveau A2</w:t>
                            </w:r>
                          </w:p>
                          <w:p w:rsidR="001111FA" w:rsidRDefault="001111FA" w:rsidP="00FA57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35" type="#_x0000_t202" style="position:absolute;margin-left:237.4pt;margin-top:74.3pt;width:198.75pt;height:3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" fillcolor="white [3201]" stroked="f" strokeweight=".5pt">
                <v:textbox>
                  <w:txbxContent>
                    <w:p w:rsidR="00FA570F" w:rsidRPr="00FA570F" w:rsidRDefault="00FA570F" w:rsidP="009B0E12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sz w:val="18"/>
                          <w:szCs w:val="18"/>
                        </w:rPr>
                        <w:t>Anglais : niveau B1</w:t>
                      </w:r>
                      <w:r w:rsidR="001111FA" w:rsidRPr="009B0E1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9B0E12" w:rsidRPr="009B0E12" w:rsidRDefault="001111FA" w:rsidP="009B0E12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 w:rsidRPr="009B0E12">
                        <w:rPr>
                          <w:sz w:val="18"/>
                          <w:szCs w:val="18"/>
                        </w:rPr>
                        <w:t>Italien</w:t>
                      </w:r>
                      <w:r w:rsidR="009B0E12" w:rsidRPr="009B0E12">
                        <w:rPr>
                          <w:sz w:val="18"/>
                          <w:szCs w:val="18"/>
                        </w:rPr>
                        <w:t> :</w:t>
                      </w:r>
                      <w:r w:rsidR="009B0E1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A570F">
                        <w:rPr>
                          <w:sz w:val="18"/>
                          <w:szCs w:val="18"/>
                        </w:rPr>
                        <w:t>niveau A2</w:t>
                      </w:r>
                    </w:p>
                    <w:p w:rsidR="001111FA" w:rsidRDefault="001111FA" w:rsidP="00FA570F"/>
                  </w:txbxContent>
                </v:textbox>
              </v:shape>
            </w:pict>
          </mc:Fallback>
        </mc:AlternateContent>
      </w:r>
      <w:r w:rsidR="00665B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0257F" wp14:editId="748B493B">
                <wp:simplePos x="0" y="0"/>
                <wp:positionH relativeFrom="column">
                  <wp:posOffset>-461645</wp:posOffset>
                </wp:positionH>
                <wp:positionV relativeFrom="paragraph">
                  <wp:posOffset>629285</wp:posOffset>
                </wp:positionV>
                <wp:extent cx="6781800" cy="3143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1FA" w:rsidRPr="001111FA" w:rsidRDefault="001111FA" w:rsidP="001111F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111F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COMPETENCES INFORMATIQUES ET LANGUES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36" style="position:absolute;margin-left:-36.35pt;margin-top:49.55pt;width:534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" fillcolor="#4f81bd [3204]" strokecolor="#243f60 [1604]" strokeweight="2pt">
                <v:textbox>
                  <w:txbxContent>
                    <w:p w:rsidR="001111FA" w:rsidRPr="001111FA" w:rsidRDefault="001111FA" w:rsidP="001111F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111F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COMPETENCES INFORMATIQUES ET LANGUES</w:t>
                      </w:r>
                    </w:p>
                  </w:txbxContent>
                </v:textbox>
              </v:rect>
            </w:pict>
          </mc:Fallback>
        </mc:AlternateContent>
      </w:r>
      <w:r w:rsidR="00665B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DE2417" wp14:editId="611B51A8">
                <wp:simplePos x="0" y="0"/>
                <wp:positionH relativeFrom="column">
                  <wp:posOffset>2900680</wp:posOffset>
                </wp:positionH>
                <wp:positionV relativeFrom="paragraph">
                  <wp:posOffset>943610</wp:posOffset>
                </wp:positionV>
                <wp:extent cx="0" cy="457200"/>
                <wp:effectExtent l="19050" t="0" r="19050" b="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2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8.4pt,74.3pt" to="228.4pt,1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" strokecolor="#1f497d [3215]" strokeweight="2.5pt"/>
            </w:pict>
          </mc:Fallback>
        </mc:AlternateContent>
      </w:r>
      <w:r w:rsidR="009B0E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72F3C5" wp14:editId="2BFE9B2B">
                <wp:simplePos x="0" y="0"/>
                <wp:positionH relativeFrom="column">
                  <wp:posOffset>-490220</wp:posOffset>
                </wp:positionH>
                <wp:positionV relativeFrom="paragraph">
                  <wp:posOffset>1553210</wp:posOffset>
                </wp:positionV>
                <wp:extent cx="6781800" cy="2857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1C26" w:rsidRPr="00151C26" w:rsidRDefault="00151C26" w:rsidP="00151C2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51C26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MES QUALIT</w:t>
                            </w:r>
                            <w:r w:rsidRPr="00151C26">
                              <w:rPr>
                                <w:rFonts w:ascii="Calibri" w:eastAsia="SimSun" w:hAnsi="Calibri" w:cs="Mangal"/>
                                <w:b/>
                                <w:bCs/>
                                <w:color w:val="000000" w:themeColor="text1"/>
                                <w:kern w:val="1"/>
                                <w:sz w:val="28"/>
                                <w:szCs w:val="28"/>
                                <w:lang w:eastAsia="hi-IN" w:bidi="hi-IN"/>
                              </w:rPr>
                              <w:t>É</w:t>
                            </w:r>
                            <w:r w:rsidRPr="00151C26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37" style="position:absolute;margin-left:-38.6pt;margin-top:122.3pt;width:534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" fillcolor="#4f81bd [3204]" strokecolor="#243f60 [1604]" strokeweight="2pt">
                <v:textbox>
                  <w:txbxContent>
                    <w:p w:rsidR="00151C26" w:rsidRPr="00151C26" w:rsidRDefault="00151C26" w:rsidP="00151C26">
                      <w:pPr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51C26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MES QUALIT</w:t>
                      </w:r>
                      <w:r w:rsidRPr="00151C26">
                        <w:rPr>
                          <w:rFonts w:ascii="Calibri" w:eastAsia="SimSun" w:hAnsi="Calibri" w:cs="Mangal"/>
                          <w:b/>
                          <w:bCs/>
                          <w:color w:val="000000" w:themeColor="text1"/>
                          <w:kern w:val="1"/>
                          <w:sz w:val="28"/>
                          <w:szCs w:val="28"/>
                          <w:lang w:eastAsia="hi-IN" w:bidi="hi-IN"/>
                        </w:rPr>
                        <w:t>É</w:t>
                      </w:r>
                      <w:r w:rsidRPr="00151C26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9B0E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C56078" wp14:editId="0212BE94">
                <wp:simplePos x="0" y="0"/>
                <wp:positionH relativeFrom="column">
                  <wp:posOffset>-490220</wp:posOffset>
                </wp:positionH>
                <wp:positionV relativeFrom="paragraph">
                  <wp:posOffset>1553210</wp:posOffset>
                </wp:positionV>
                <wp:extent cx="6781800" cy="657225"/>
                <wp:effectExtent l="0" t="0" r="19050" b="28575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C26" w:rsidRPr="00151C26" w:rsidRDefault="00151C26" w:rsidP="00151C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51C2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br/>
                            </w:r>
                            <w:r w:rsidRPr="00151C26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 xml:space="preserve">Dynamisme, motivation, autonomie, </w:t>
                            </w:r>
                            <w:r w:rsidRPr="00151C26"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  <w:t>rigueur</w:t>
                            </w:r>
                            <w:r w:rsidRPr="00151C26">
                              <w:rPr>
                                <w:rFonts w:eastAsia="Times New Roman" w:cs="Times New Roman"/>
                                <w:kern w:val="1"/>
                                <w:sz w:val="18"/>
                                <w:szCs w:val="18"/>
                              </w:rPr>
                              <w:t>, capacité d'adaptation, esprit d'équipe, réactive, aisance et sens relationnel</w:t>
                            </w:r>
                          </w:p>
                          <w:p w:rsidR="00151C26" w:rsidRDefault="00151C26"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Accréditation Assurance niveau   Juillet 2014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Accréditation crédit automobile  Janvier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7" o:spid="_x0000_s1038" type="#_x0000_t202" style="position:absolute;margin-left:-38.6pt;margin-top:122.3pt;width:534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" filled="f" strokecolor="#1f497d [3215]" strokeweight="2pt">
                <v:textbox>
                  <w:txbxContent>
                    <w:p w:rsidR="00151C26" w:rsidRPr="00151C26" w:rsidRDefault="00151C26" w:rsidP="00151C26">
                      <w:pPr>
                        <w:rPr>
                          <w:sz w:val="18"/>
                          <w:szCs w:val="18"/>
                        </w:rPr>
                      </w:pPr>
                      <w:r w:rsidRPr="00151C26"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br/>
                      </w:r>
                      <w:r w:rsidRPr="00151C26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 xml:space="preserve">Dynamisme, motivation, autonomie, </w:t>
                      </w:r>
                      <w:r w:rsidRPr="00151C26">
                        <w:rPr>
                          <w:rFonts w:eastAsia="Times New Roman" w:cs="Times New Roman"/>
                          <w:sz w:val="18"/>
                          <w:szCs w:val="18"/>
                        </w:rPr>
                        <w:t>rigueur</w:t>
                      </w:r>
                      <w:r w:rsidRPr="00151C26">
                        <w:rPr>
                          <w:rFonts w:eastAsia="Times New Roman" w:cs="Times New Roman"/>
                          <w:kern w:val="1"/>
                          <w:sz w:val="18"/>
                          <w:szCs w:val="18"/>
                        </w:rPr>
                        <w:t>, capacité d'adaptation, esprit d'équipe, réactive, aisance et sens relationnel</w:t>
                      </w:r>
                    </w:p>
                    <w:p w:rsidR="00151C26" w:rsidRDefault="00151C26">
                      <w:r>
                        <w:rPr>
                          <w:sz w:val="18"/>
                          <w:szCs w:val="18"/>
                        </w:rPr>
                        <w:br/>
                        <w:t>Accréditation Assurance niveau   Juillet 2014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Accréditation crédit automobile  Janvier 2015</w:t>
                      </w:r>
                    </w:p>
                  </w:txbxContent>
                </v:textbox>
              </v:shape>
            </w:pict>
          </mc:Fallback>
        </mc:AlternateContent>
      </w:r>
      <w:r w:rsidR="009B0E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4AAB6D" wp14:editId="7A9F5EFE">
                <wp:simplePos x="0" y="0"/>
                <wp:positionH relativeFrom="column">
                  <wp:posOffset>-490220</wp:posOffset>
                </wp:positionH>
                <wp:positionV relativeFrom="paragraph">
                  <wp:posOffset>2419985</wp:posOffset>
                </wp:positionV>
                <wp:extent cx="6781800" cy="3238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E12" w:rsidRPr="009B0E12" w:rsidRDefault="009B0E12" w:rsidP="009B0E1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0E1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CENTRES D’INTERET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39" style="position:absolute;margin-left:-38.6pt;margin-top:190.55pt;width:534pt;height:25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" fillcolor="#4f81bd [3204]" strokecolor="#243f60 [1604]" strokeweight="2pt">
                <v:textbox>
                  <w:txbxContent>
                    <w:p w:rsidR="009B0E12" w:rsidRPr="009B0E12" w:rsidRDefault="009B0E12" w:rsidP="009B0E1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B0E12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CENTRES D’INTERET</w:t>
                      </w:r>
                    </w:p>
                  </w:txbxContent>
                </v:textbox>
              </v:rect>
            </w:pict>
          </mc:Fallback>
        </mc:AlternateContent>
      </w:r>
      <w:r w:rsidR="009B0E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0C33C7" wp14:editId="222B3CBA">
                <wp:simplePos x="0" y="0"/>
                <wp:positionH relativeFrom="column">
                  <wp:posOffset>-490220</wp:posOffset>
                </wp:positionH>
                <wp:positionV relativeFrom="paragraph">
                  <wp:posOffset>2419985</wp:posOffset>
                </wp:positionV>
                <wp:extent cx="6781800" cy="676275"/>
                <wp:effectExtent l="0" t="0" r="19050" b="28575"/>
                <wp:wrapNone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E12" w:rsidRDefault="009B0E12" w:rsidP="009B0E12"/>
                          <w:p w:rsidR="009B0E12" w:rsidRDefault="009B0E12" w:rsidP="009B0E12">
                            <w:r>
                              <w:t>Vélo, natation, cinéma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" o:spid="_x0000_s1040" type="#_x0000_t202" style="position:absolute;margin-left:-38.6pt;margin-top:190.55pt;width:534pt;height:5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" filled="f" strokecolor="#1f497d [3215]" strokeweight="2pt">
                <v:textbox>
                  <w:txbxContent>
                    <w:p w:rsidR="009B0E12" w:rsidRDefault="009B0E12" w:rsidP="009B0E12"/>
                    <w:p w:rsidR="009B0E12" w:rsidRDefault="009B0E12" w:rsidP="009B0E12">
                      <w:r>
                        <w:t>Vélo, natation, cinéma</w:t>
                      </w:r>
                    </w:p>
                  </w:txbxContent>
                </v:textbox>
              </v:shape>
            </w:pict>
          </mc:Fallback>
        </mc:AlternateContent>
      </w:r>
      <w:r w:rsidR="00151C26">
        <w:tab/>
      </w:r>
      <w:bookmarkStart w:id="0" w:name="_GoBack"/>
      <w:bookmarkEnd w:id="0"/>
    </w:p>
    <w:sectPr w:rsidR="000350C2" w:rsidRPr="00151C2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682" w:rsidRDefault="001F5682" w:rsidP="00FD366D">
      <w:pPr>
        <w:spacing w:after="0" w:line="240" w:lineRule="auto"/>
      </w:pPr>
      <w:r>
        <w:separator/>
      </w:r>
    </w:p>
  </w:endnote>
  <w:endnote w:type="continuationSeparator" w:id="0">
    <w:p w:rsidR="001F5682" w:rsidRDefault="001F5682" w:rsidP="00FD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682" w:rsidRDefault="001F5682" w:rsidP="00FD366D">
      <w:pPr>
        <w:spacing w:after="0" w:line="240" w:lineRule="auto"/>
      </w:pPr>
      <w:r>
        <w:separator/>
      </w:r>
    </w:p>
  </w:footnote>
  <w:footnote w:type="continuationSeparator" w:id="0">
    <w:p w:rsidR="001F5682" w:rsidRDefault="001F5682" w:rsidP="00FD3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66D" w:rsidRDefault="00FD366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2A0"/>
    <w:multiLevelType w:val="hybridMultilevel"/>
    <w:tmpl w:val="7114A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22920"/>
    <w:multiLevelType w:val="hybridMultilevel"/>
    <w:tmpl w:val="C15A167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BB2DFC"/>
    <w:multiLevelType w:val="hybridMultilevel"/>
    <w:tmpl w:val="C414DC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97090"/>
    <w:multiLevelType w:val="hybridMultilevel"/>
    <w:tmpl w:val="293EB9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15A29"/>
    <w:multiLevelType w:val="hybridMultilevel"/>
    <w:tmpl w:val="2A705F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A1623"/>
    <w:multiLevelType w:val="hybridMultilevel"/>
    <w:tmpl w:val="C3FE81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55702"/>
    <w:multiLevelType w:val="hybridMultilevel"/>
    <w:tmpl w:val="4A92522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EF"/>
    <w:rsid w:val="001111FA"/>
    <w:rsid w:val="00151C26"/>
    <w:rsid w:val="00172102"/>
    <w:rsid w:val="00172FDD"/>
    <w:rsid w:val="001F5682"/>
    <w:rsid w:val="004564CE"/>
    <w:rsid w:val="00492A18"/>
    <w:rsid w:val="005740BE"/>
    <w:rsid w:val="00594B97"/>
    <w:rsid w:val="00665B03"/>
    <w:rsid w:val="006A2913"/>
    <w:rsid w:val="006A553A"/>
    <w:rsid w:val="006D5660"/>
    <w:rsid w:val="00882AC4"/>
    <w:rsid w:val="009B0E12"/>
    <w:rsid w:val="00BF2337"/>
    <w:rsid w:val="00DB522F"/>
    <w:rsid w:val="00E423EF"/>
    <w:rsid w:val="00FA570F"/>
    <w:rsid w:val="00FD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3EF"/>
    <w:rPr>
      <w:rFonts w:ascii="Tahoma" w:hAnsi="Tahoma" w:cs="Tahoma"/>
      <w:sz w:val="16"/>
      <w:szCs w:val="16"/>
    </w:rPr>
  </w:style>
  <w:style w:type="character" w:styleId="Lienhypertexte">
    <w:name w:val="Hyperlink"/>
    <w:rsid w:val="00E423EF"/>
    <w:rPr>
      <w:color w:val="0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FD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366D"/>
  </w:style>
  <w:style w:type="paragraph" w:styleId="Pieddepage">
    <w:name w:val="footer"/>
    <w:basedOn w:val="Normal"/>
    <w:link w:val="PieddepageCar"/>
    <w:uiPriority w:val="99"/>
    <w:unhideWhenUsed/>
    <w:rsid w:val="00FD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366D"/>
  </w:style>
  <w:style w:type="character" w:styleId="lev">
    <w:name w:val="Strong"/>
    <w:basedOn w:val="Policepardfaut"/>
    <w:uiPriority w:val="22"/>
    <w:qFormat/>
    <w:rsid w:val="001111FA"/>
    <w:rPr>
      <w:b/>
      <w:bCs/>
    </w:rPr>
  </w:style>
  <w:style w:type="paragraph" w:styleId="Paragraphedeliste">
    <w:name w:val="List Paragraph"/>
    <w:basedOn w:val="Normal"/>
    <w:uiPriority w:val="34"/>
    <w:qFormat/>
    <w:rsid w:val="00151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3EF"/>
    <w:rPr>
      <w:rFonts w:ascii="Tahoma" w:hAnsi="Tahoma" w:cs="Tahoma"/>
      <w:sz w:val="16"/>
      <w:szCs w:val="16"/>
    </w:rPr>
  </w:style>
  <w:style w:type="character" w:styleId="Lienhypertexte">
    <w:name w:val="Hyperlink"/>
    <w:rsid w:val="00E423EF"/>
    <w:rPr>
      <w:color w:val="0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FD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366D"/>
  </w:style>
  <w:style w:type="paragraph" w:styleId="Pieddepage">
    <w:name w:val="footer"/>
    <w:basedOn w:val="Normal"/>
    <w:link w:val="PieddepageCar"/>
    <w:uiPriority w:val="99"/>
    <w:unhideWhenUsed/>
    <w:rsid w:val="00FD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366D"/>
  </w:style>
  <w:style w:type="character" w:styleId="lev">
    <w:name w:val="Strong"/>
    <w:basedOn w:val="Policepardfaut"/>
    <w:uiPriority w:val="22"/>
    <w:qFormat/>
    <w:rsid w:val="001111FA"/>
    <w:rPr>
      <w:b/>
      <w:bCs/>
    </w:rPr>
  </w:style>
  <w:style w:type="paragraph" w:styleId="Paragraphedeliste">
    <w:name w:val="List Paragraph"/>
    <w:basedOn w:val="Normal"/>
    <w:uiPriority w:val="34"/>
    <w:qFormat/>
    <w:rsid w:val="00151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cil.burcu@liv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il.burcu@liv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79CB66E3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MAIF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ACIL Burcu</dc:creator>
  <cp:lastModifiedBy>STRCDR11</cp:lastModifiedBy>
  <cp:revision>2</cp:revision>
  <dcterms:created xsi:type="dcterms:W3CDTF">2015-02-17T11:10:00Z</dcterms:created>
  <dcterms:modified xsi:type="dcterms:W3CDTF">2015-02-17T11:10:00Z</dcterms:modified>
</cp:coreProperties>
</file>