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page" w:tblpX="9581" w:tblpY="158"/>
        <w:tblOverlap w:val="never"/>
        <w:tblW w:w="1633" w:type="dxa"/>
        <w:tblLook w:val="04A0" w:firstRow="1" w:lastRow="0" w:firstColumn="1" w:lastColumn="0" w:noHBand="0" w:noVBand="1"/>
      </w:tblPr>
      <w:tblGrid>
        <w:gridCol w:w="1633"/>
      </w:tblGrid>
      <w:tr w:rsidR="00B176A4" w14:paraId="417F44B7" w14:textId="77777777" w:rsidTr="00B176A4">
        <w:trPr>
          <w:trHeight w:val="1718"/>
        </w:trPr>
        <w:tc>
          <w:tcPr>
            <w:tcW w:w="1633" w:type="dxa"/>
          </w:tcPr>
          <w:p w14:paraId="3584C4D1" w14:textId="77777777" w:rsidR="00B176A4" w:rsidRDefault="00B176A4" w:rsidP="00B176A4">
            <w:pPr>
              <w:jc w:val="right"/>
              <w:rPr>
                <w:rFonts w:ascii="Arial" w:hAnsi="Arial"/>
                <w:b/>
                <w:color w:val="333333"/>
                <w:sz w:val="28"/>
                <w:szCs w:val="28"/>
                <w:lang w:eastAsia="ar-SA"/>
              </w:rPr>
            </w:pPr>
            <w:r w:rsidRPr="00B176A4">
              <w:rPr>
                <w:rFonts w:ascii="Arial" w:hAnsi="Arial" w:cs="Arial"/>
                <w:noProof/>
              </w:rPr>
              <w:drawing>
                <wp:inline distT="0" distB="0" distL="0" distR="0" wp14:anchorId="4A7C0290" wp14:editId="127B1F3D">
                  <wp:extent cx="900112" cy="1294411"/>
                  <wp:effectExtent l="0" t="0" r="0" b="1270"/>
                  <wp:docPr id="14" name="Image 14" descr="C:\Users\thibaut\Desktop\15A24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baut\Desktop\15A24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112" cy="1294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3201A2" w14:textId="77777777" w:rsidR="00B176A4" w:rsidRDefault="00B176A4"/>
    <w:p w14:paraId="44656BE4" w14:textId="0330ABF6" w:rsidR="00B176A4" w:rsidRPr="004F3947" w:rsidRDefault="00B176A4" w:rsidP="00B176A4">
      <w:pPr>
        <w:tabs>
          <w:tab w:val="left" w:pos="6433"/>
        </w:tabs>
        <w:rPr>
          <w:rFonts w:ascii="Arial" w:hAnsi="Arial"/>
          <w:b/>
          <w:color w:val="333333"/>
          <w:sz w:val="28"/>
          <w:szCs w:val="28"/>
          <w:lang w:eastAsia="ar-SA"/>
        </w:rPr>
      </w:pPr>
      <w:r>
        <w:rPr>
          <w:rFonts w:ascii="Arial" w:hAnsi="Arial"/>
          <w:b/>
          <w:color w:val="333333"/>
          <w:sz w:val="28"/>
          <w:szCs w:val="28"/>
          <w:lang w:eastAsia="ar-SA"/>
        </w:rPr>
        <w:t>Tristan BAKRIA</w:t>
      </w:r>
    </w:p>
    <w:p w14:paraId="0EDB4FB7" w14:textId="77777777" w:rsidR="00B176A4" w:rsidRPr="00643719" w:rsidRDefault="00B176A4" w:rsidP="00B176A4">
      <w:pPr>
        <w:rPr>
          <w:rFonts w:ascii="Arial" w:hAnsi="Arial"/>
          <w:color w:val="333333"/>
          <w:szCs w:val="20"/>
          <w:lang w:eastAsia="ar-SA"/>
        </w:rPr>
      </w:pPr>
      <w:r w:rsidRPr="00643719">
        <w:rPr>
          <w:rFonts w:ascii="Arial" w:hAnsi="Arial"/>
          <w:color w:val="333333"/>
          <w:szCs w:val="20"/>
          <w:lang w:eastAsia="ar-SA"/>
        </w:rPr>
        <w:t>9 rue de Bretagne</w:t>
      </w:r>
    </w:p>
    <w:p w14:paraId="6EB09277" w14:textId="4E21DADB" w:rsidR="00B176A4" w:rsidRPr="00370659" w:rsidRDefault="00B176A4" w:rsidP="00B176A4">
      <w:pPr>
        <w:tabs>
          <w:tab w:val="left" w:pos="6120"/>
        </w:tabs>
        <w:rPr>
          <w:rFonts w:ascii="Arial" w:hAnsi="Arial"/>
          <w:color w:val="333333"/>
          <w:szCs w:val="20"/>
          <w:lang w:eastAsia="ar-SA"/>
        </w:rPr>
      </w:pPr>
      <w:r w:rsidRPr="00643719">
        <w:rPr>
          <w:rFonts w:ascii="Arial" w:hAnsi="Arial"/>
          <w:color w:val="333333"/>
          <w:szCs w:val="20"/>
          <w:lang w:eastAsia="ar-SA"/>
        </w:rPr>
        <w:t>78000 Versailles</w:t>
      </w:r>
    </w:p>
    <w:p w14:paraId="728C6B0B" w14:textId="3A3320FD" w:rsidR="00B176A4" w:rsidRPr="00370659" w:rsidRDefault="00B176A4" w:rsidP="00B176A4">
      <w:pPr>
        <w:pStyle w:val="FR1"/>
        <w:ind w:left="0"/>
        <w:rPr>
          <w:b w:val="0"/>
          <w:bCs w:val="0"/>
          <w:color w:val="000000"/>
          <w:sz w:val="24"/>
          <w:szCs w:val="24"/>
          <w:lang w:val="fr-FR"/>
        </w:rPr>
      </w:pPr>
      <w:r w:rsidRPr="004F3947">
        <w:rPr>
          <w:rFonts w:cs="Times New Roman"/>
          <w:b w:val="0"/>
          <w:color w:val="333333"/>
          <w:sz w:val="24"/>
          <w:szCs w:val="24"/>
          <w:lang w:val="fr-FR" w:eastAsia="ar-SA"/>
        </w:rPr>
        <w:t>Né le 23/09/1991</w:t>
      </w:r>
    </w:p>
    <w:p w14:paraId="0FF377CA" w14:textId="77777777" w:rsidR="00B176A4" w:rsidRDefault="00B176A4" w:rsidP="00B176A4">
      <w:pPr>
        <w:rPr>
          <w:rFonts w:ascii="Arial" w:hAnsi="Arial"/>
        </w:rPr>
      </w:pPr>
      <w:r>
        <w:rPr>
          <w:rFonts w:ascii="Arial" w:hAnsi="Arial"/>
          <w:color w:val="333333"/>
          <w:szCs w:val="20"/>
          <w:lang w:eastAsia="ar-SA"/>
        </w:rPr>
        <w:t>Tél</w:t>
      </w:r>
      <w:r w:rsidRPr="00643719">
        <w:rPr>
          <w:rFonts w:ascii="Arial" w:hAnsi="Arial"/>
          <w:color w:val="333333"/>
          <w:szCs w:val="20"/>
          <w:lang w:eastAsia="ar-SA"/>
        </w:rPr>
        <w:t> : +33 (0)6 81 36 36 34</w:t>
      </w:r>
      <w:r>
        <w:rPr>
          <w:rFonts w:ascii="Arial" w:hAnsi="Arial"/>
        </w:rPr>
        <w:t xml:space="preserve"> </w:t>
      </w:r>
    </w:p>
    <w:p w14:paraId="0A473E5A" w14:textId="77777777" w:rsidR="00B176A4" w:rsidRDefault="00B176A4" w:rsidP="00B176A4">
      <w:pPr>
        <w:rPr>
          <w:rFonts w:ascii="Arial" w:hAnsi="Arial"/>
        </w:rPr>
      </w:pPr>
      <w:r>
        <w:rPr>
          <w:rFonts w:ascii="Arial" w:hAnsi="Arial"/>
        </w:rPr>
        <w:t xml:space="preserve">Courriel : </w:t>
      </w:r>
      <w:hyperlink r:id="rId11" w:history="1">
        <w:r w:rsidRPr="002A2C68">
          <w:rPr>
            <w:rStyle w:val="Lienhypertexte"/>
            <w:rFonts w:ascii="Arial" w:hAnsi="Arial"/>
          </w:rPr>
          <w:t>t.bakria@gmail.com</w:t>
        </w:r>
      </w:hyperlink>
    </w:p>
    <w:tbl>
      <w:tblPr>
        <w:tblW w:w="10031" w:type="dxa"/>
        <w:tblLook w:val="01E0" w:firstRow="1" w:lastRow="1" w:firstColumn="1" w:lastColumn="1" w:noHBand="0" w:noVBand="0"/>
      </w:tblPr>
      <w:tblGrid>
        <w:gridCol w:w="1548"/>
        <w:gridCol w:w="6073"/>
        <w:gridCol w:w="2146"/>
        <w:gridCol w:w="264"/>
      </w:tblGrid>
      <w:tr w:rsidR="00924AD6" w:rsidRPr="002F145D" w14:paraId="3582F533" w14:textId="77777777" w:rsidTr="005B6220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2DC69AD" w14:textId="77777777" w:rsidR="00B33145" w:rsidRDefault="00B33145" w:rsidP="00924AD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08F537F" w14:textId="77777777" w:rsidR="00924AD6" w:rsidRPr="002F145D" w:rsidRDefault="00CC5E7B" w:rsidP="00924AD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F145D">
              <w:rPr>
                <w:rFonts w:ascii="Arial" w:hAnsi="Arial" w:cs="Arial"/>
                <w:b/>
                <w:sz w:val="28"/>
                <w:szCs w:val="28"/>
              </w:rPr>
              <w:t>COMPETENCES</w:t>
            </w:r>
          </w:p>
        </w:tc>
      </w:tr>
      <w:tr w:rsidR="00924AD6" w:rsidRPr="002F145D" w14:paraId="368BFF63" w14:textId="77777777" w:rsidTr="005B6220"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14:paraId="7C0569A2" w14:textId="77777777" w:rsidR="00924AD6" w:rsidRPr="002F145D" w:rsidRDefault="00924AD6" w:rsidP="00924AD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8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6B27052" w14:textId="77777777" w:rsidR="00924AD6" w:rsidRPr="002F145D" w:rsidRDefault="00924AD6" w:rsidP="00924AD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15939" w:rsidRPr="00936304" w14:paraId="581589F8" w14:textId="77777777" w:rsidTr="00B176A4">
        <w:trPr>
          <w:trHeight w:val="1326"/>
        </w:trPr>
        <w:tc>
          <w:tcPr>
            <w:tcW w:w="1548" w:type="dxa"/>
            <w:shd w:val="clear" w:color="auto" w:fill="auto"/>
          </w:tcPr>
          <w:p w14:paraId="33D14DB6" w14:textId="77777777" w:rsidR="00C15939" w:rsidRPr="002F145D" w:rsidRDefault="00C15939" w:rsidP="00924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83" w:type="dxa"/>
            <w:gridSpan w:val="3"/>
            <w:shd w:val="clear" w:color="auto" w:fill="auto"/>
          </w:tcPr>
          <w:p w14:paraId="45724E2C" w14:textId="605FB25C" w:rsidR="00C15939" w:rsidRPr="00B176A4" w:rsidRDefault="00C15939" w:rsidP="00B176A4">
            <w:pPr>
              <w:spacing w:before="26" w:line="238" w:lineRule="exact"/>
              <w:textAlignment w:val="baseline"/>
              <w:rPr>
                <w:rFonts w:ascii="Arial" w:eastAsia="Arial" w:hAnsi="Arial"/>
                <w:sz w:val="22"/>
                <w:szCs w:val="22"/>
                <w:lang w:val="fr-FR"/>
              </w:rPr>
            </w:pPr>
            <w:r w:rsidRPr="00D409A3">
              <w:rPr>
                <w:rFonts w:eastAsia="Arial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E04C95" wp14:editId="0CE6D596">
                      <wp:simplePos x="0" y="0"/>
                      <wp:positionH relativeFrom="page">
                        <wp:posOffset>309880</wp:posOffset>
                      </wp:positionH>
                      <wp:positionV relativeFrom="page">
                        <wp:posOffset>8328522</wp:posOffset>
                      </wp:positionV>
                      <wp:extent cx="6884035" cy="0"/>
                      <wp:effectExtent l="0" t="0" r="12065" b="19050"/>
                      <wp:wrapNone/>
                      <wp:docPr id="2" name="Connecteur droi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84035" cy="0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66669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4pt,655.8pt" to="566.45pt,6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" strokecolor="#669" strokeweight=".7pt">
                      <w10:wrap anchorx="page" anchory="page"/>
                    </v:line>
                  </w:pict>
                </mc:Fallback>
              </mc:AlternateContent>
            </w:r>
            <w:r w:rsidR="004F3947" w:rsidRPr="00370659">
              <w:rPr>
                <w:rFonts w:ascii="Arial" w:eastAsia="Arial" w:hAnsi="Arial"/>
                <w:b/>
                <w:spacing w:val="-1"/>
                <w:sz w:val="22"/>
                <w:szCs w:val="22"/>
                <w:lang w:val="fr-FR"/>
              </w:rPr>
              <w:t>Langues</w:t>
            </w:r>
            <w:r w:rsidR="004F3947" w:rsidRPr="00370659">
              <w:rPr>
                <w:rFonts w:ascii="Arial" w:eastAsia="Arial" w:hAnsi="Arial"/>
                <w:spacing w:val="-1"/>
                <w:sz w:val="22"/>
                <w:szCs w:val="22"/>
                <w:lang w:val="fr-FR"/>
              </w:rPr>
              <w:t xml:space="preserve">   </w:t>
            </w:r>
            <w:r w:rsidRPr="00370659">
              <w:rPr>
                <w:rFonts w:ascii="Arial" w:eastAsia="Arial" w:hAnsi="Arial"/>
                <w:spacing w:val="-1"/>
                <w:sz w:val="22"/>
                <w:szCs w:val="22"/>
                <w:lang w:val="fr-FR"/>
              </w:rPr>
              <w:t xml:space="preserve">   </w:t>
            </w:r>
            <w:r w:rsidR="004F3947" w:rsidRPr="00370659">
              <w:rPr>
                <w:rFonts w:ascii="Arial" w:eastAsia="Arial" w:hAnsi="Arial"/>
                <w:spacing w:val="-1"/>
                <w:sz w:val="22"/>
                <w:szCs w:val="22"/>
                <w:lang w:val="fr-FR"/>
              </w:rPr>
              <w:t xml:space="preserve"> </w:t>
            </w:r>
            <w:r w:rsidR="00370659">
              <w:rPr>
                <w:rFonts w:ascii="Arial" w:eastAsia="Arial" w:hAnsi="Arial"/>
                <w:spacing w:val="-1"/>
                <w:sz w:val="22"/>
                <w:szCs w:val="22"/>
                <w:lang w:val="fr-FR"/>
              </w:rPr>
              <w:t xml:space="preserve">         </w:t>
            </w:r>
            <w:r w:rsidRPr="00B176A4">
              <w:rPr>
                <w:rFonts w:ascii="Arial" w:eastAsia="Arial" w:hAnsi="Arial"/>
                <w:sz w:val="22"/>
                <w:szCs w:val="22"/>
                <w:lang w:val="fr-FR"/>
              </w:rPr>
              <w:t>Français: Langue maternelle</w:t>
            </w:r>
          </w:p>
          <w:p w14:paraId="4D2DD456" w14:textId="0909C36D" w:rsidR="00C15939" w:rsidRPr="00D409A3" w:rsidRDefault="00370659" w:rsidP="00370659">
            <w:pPr>
              <w:spacing w:before="26" w:line="238" w:lineRule="exact"/>
              <w:textAlignment w:val="baseline"/>
              <w:rPr>
                <w:rFonts w:ascii="Arial" w:eastAsia="Arial" w:hAnsi="Arial"/>
                <w:sz w:val="22"/>
                <w:szCs w:val="22"/>
                <w:lang w:val="fr-FR"/>
              </w:rPr>
            </w:pPr>
            <w:r>
              <w:rPr>
                <w:rFonts w:ascii="Arial" w:eastAsia="Arial" w:hAnsi="Arial"/>
                <w:sz w:val="22"/>
                <w:szCs w:val="22"/>
                <w:lang w:val="fr-FR"/>
              </w:rPr>
              <w:t xml:space="preserve">                               </w:t>
            </w:r>
            <w:r w:rsidR="00C15939" w:rsidRPr="00D409A3">
              <w:rPr>
                <w:rFonts w:ascii="Arial" w:eastAsia="Arial" w:hAnsi="Arial"/>
                <w:sz w:val="22"/>
                <w:szCs w:val="22"/>
                <w:lang w:val="fr-FR"/>
              </w:rPr>
              <w:t>Anglais: Courant</w:t>
            </w:r>
          </w:p>
          <w:p w14:paraId="6429ABA1" w14:textId="2971E0F0" w:rsidR="00C15939" w:rsidRPr="00B176A4" w:rsidRDefault="00370659" w:rsidP="00B176A4">
            <w:pPr>
              <w:spacing w:before="26" w:line="238" w:lineRule="exact"/>
              <w:textAlignment w:val="baseline"/>
              <w:rPr>
                <w:rFonts w:ascii="Arial" w:eastAsia="Arial" w:hAnsi="Arial"/>
                <w:sz w:val="22"/>
                <w:szCs w:val="22"/>
                <w:lang w:val="fr-FR"/>
              </w:rPr>
            </w:pPr>
            <w:r w:rsidRPr="00B176A4">
              <w:rPr>
                <w:rFonts w:ascii="Arial" w:eastAsia="Arial" w:hAnsi="Arial"/>
                <w:sz w:val="22"/>
                <w:szCs w:val="22"/>
                <w:lang w:val="fr-FR"/>
              </w:rPr>
              <w:t xml:space="preserve">                               </w:t>
            </w:r>
            <w:r w:rsidR="00C15939" w:rsidRPr="00B176A4">
              <w:rPr>
                <w:rFonts w:ascii="Arial" w:eastAsia="Arial" w:hAnsi="Arial"/>
                <w:sz w:val="22"/>
                <w:szCs w:val="22"/>
                <w:lang w:val="fr-FR"/>
              </w:rPr>
              <w:t xml:space="preserve">Espagnol: </w:t>
            </w:r>
            <w:r w:rsidR="00C40155" w:rsidRPr="00B176A4">
              <w:rPr>
                <w:rFonts w:ascii="Arial" w:eastAsia="Arial" w:hAnsi="Arial"/>
                <w:sz w:val="22"/>
                <w:szCs w:val="22"/>
                <w:lang w:val="fr-FR"/>
              </w:rPr>
              <w:t>Intermédiaire</w:t>
            </w:r>
          </w:p>
          <w:p w14:paraId="76EB9539" w14:textId="50685FA2" w:rsidR="004F3947" w:rsidRPr="00936304" w:rsidRDefault="00936304" w:rsidP="00B176A4">
            <w:pPr>
              <w:spacing w:before="26" w:line="238" w:lineRule="exact"/>
              <w:textAlignment w:val="baseline"/>
              <w:rPr>
                <w:rFonts w:ascii="Arial" w:eastAsia="Arial" w:hAnsi="Arial"/>
                <w:spacing w:val="-1"/>
                <w:sz w:val="22"/>
                <w:szCs w:val="22"/>
                <w:lang w:val="en-US"/>
              </w:rPr>
            </w:pPr>
            <w:proofErr w:type="spellStart"/>
            <w:r w:rsidRPr="00B33145">
              <w:rPr>
                <w:rFonts w:ascii="Arial" w:eastAsia="Arial" w:hAnsi="Arial"/>
                <w:b/>
                <w:sz w:val="22"/>
                <w:szCs w:val="22"/>
                <w:lang w:val="fr-FR"/>
              </w:rPr>
              <w:t>Outil</w:t>
            </w:r>
            <w:r w:rsidR="00C15939" w:rsidRPr="00B33145">
              <w:rPr>
                <w:rFonts w:ascii="Arial" w:eastAsia="Arial" w:hAnsi="Arial"/>
                <w:b/>
                <w:sz w:val="22"/>
                <w:szCs w:val="22"/>
                <w:lang w:val="fr-FR"/>
              </w:rPr>
              <w:t>s</w:t>
            </w:r>
            <w:proofErr w:type="spellEnd"/>
            <w:r w:rsidR="00C15939" w:rsidRPr="00B176A4">
              <w:rPr>
                <w:rFonts w:ascii="Arial" w:eastAsia="Arial" w:hAnsi="Arial"/>
                <w:sz w:val="22"/>
                <w:szCs w:val="22"/>
                <w:lang w:val="fr-FR"/>
              </w:rPr>
              <w:tab/>
            </w:r>
            <w:r w:rsidRPr="00B176A4">
              <w:rPr>
                <w:rFonts w:ascii="Arial" w:eastAsia="Arial" w:hAnsi="Arial"/>
                <w:sz w:val="22"/>
                <w:szCs w:val="22"/>
                <w:lang w:val="fr-FR"/>
              </w:rPr>
              <w:t xml:space="preserve">                   </w:t>
            </w:r>
            <w:r w:rsidR="00C15939" w:rsidRPr="00B176A4">
              <w:rPr>
                <w:rFonts w:ascii="Arial" w:eastAsia="Arial" w:hAnsi="Arial"/>
                <w:sz w:val="22"/>
                <w:szCs w:val="22"/>
                <w:lang w:val="fr-FR"/>
              </w:rPr>
              <w:t>Microsoft</w:t>
            </w:r>
            <w:r w:rsidR="00C15939" w:rsidRPr="00936304">
              <w:rPr>
                <w:rFonts w:ascii="Arial" w:eastAsia="Arial" w:hAnsi="Arial"/>
                <w:sz w:val="22"/>
                <w:szCs w:val="22"/>
                <w:lang w:val="en-US"/>
              </w:rPr>
              <w:t xml:space="preserve"> Office (Word, PowerPoint, Excel)</w:t>
            </w:r>
          </w:p>
          <w:p w14:paraId="749375A7" w14:textId="015BFABE" w:rsidR="004F3947" w:rsidRPr="00936304" w:rsidRDefault="004F3947" w:rsidP="00936304">
            <w:pPr>
              <w:spacing w:line="236" w:lineRule="exact"/>
              <w:textAlignment w:val="baseline"/>
              <w:rPr>
                <w:rFonts w:ascii="Arial" w:eastAsia="Arial" w:hAnsi="Arial"/>
                <w:b/>
                <w:spacing w:val="-1"/>
                <w:sz w:val="22"/>
                <w:szCs w:val="22"/>
                <w:lang w:val="en-US"/>
              </w:rPr>
            </w:pPr>
          </w:p>
        </w:tc>
      </w:tr>
      <w:tr w:rsidR="00C15939" w:rsidRPr="002F145D" w14:paraId="1C2B4A87" w14:textId="77777777" w:rsidTr="00B176A4">
        <w:trPr>
          <w:trHeight w:val="325"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E2352C6" w14:textId="14100A0E" w:rsidR="00C15939" w:rsidRPr="002F145D" w:rsidRDefault="00C15939" w:rsidP="00E33D4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FORMATIONS</w:t>
            </w:r>
          </w:p>
        </w:tc>
      </w:tr>
      <w:tr w:rsidR="00C15939" w:rsidRPr="002F145D" w14:paraId="2374AB35" w14:textId="77777777" w:rsidTr="005B6220">
        <w:trPr>
          <w:gridAfter w:val="1"/>
          <w:wAfter w:w="264" w:type="dxa"/>
          <w:trHeight w:val="90"/>
        </w:trPr>
        <w:tc>
          <w:tcPr>
            <w:tcW w:w="97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3D6D34B" w14:textId="77777777" w:rsidR="00C15939" w:rsidRPr="002F145D" w:rsidRDefault="00C15939" w:rsidP="00E33D4E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15939" w:rsidRPr="002F145D" w14:paraId="096939D2" w14:textId="77777777" w:rsidTr="005B6220">
        <w:trPr>
          <w:trHeight w:val="714"/>
        </w:trPr>
        <w:tc>
          <w:tcPr>
            <w:tcW w:w="7621" w:type="dxa"/>
            <w:gridSpan w:val="2"/>
            <w:shd w:val="clear" w:color="auto" w:fill="auto"/>
          </w:tcPr>
          <w:p w14:paraId="74F5F900" w14:textId="77777777" w:rsidR="00C15939" w:rsidRPr="00370659" w:rsidRDefault="00C15939" w:rsidP="006D04D1">
            <w:pPr>
              <w:rPr>
                <w:rFonts w:ascii="Arial" w:hAnsi="Arial"/>
                <w:b/>
                <w:sz w:val="8"/>
                <w:szCs w:val="8"/>
              </w:rPr>
            </w:pPr>
          </w:p>
          <w:p w14:paraId="4DD8C441" w14:textId="1B24D775" w:rsidR="00C15939" w:rsidRPr="00370659" w:rsidRDefault="00C15939" w:rsidP="00C159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0659">
              <w:rPr>
                <w:rFonts w:ascii="Arial" w:hAnsi="Arial"/>
                <w:b/>
                <w:sz w:val="22"/>
                <w:szCs w:val="22"/>
              </w:rPr>
              <w:t xml:space="preserve">BTS </w:t>
            </w:r>
            <w:r w:rsidR="003501F4">
              <w:rPr>
                <w:rFonts w:ascii="Arial" w:hAnsi="Arial"/>
                <w:b/>
                <w:sz w:val="22"/>
                <w:szCs w:val="22"/>
              </w:rPr>
              <w:t>assurance</w:t>
            </w:r>
            <w:r w:rsidRPr="003706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370659">
              <w:rPr>
                <w:rFonts w:ascii="Arial" w:hAnsi="Arial"/>
                <w:sz w:val="22"/>
                <w:szCs w:val="22"/>
              </w:rPr>
              <w:t>(</w:t>
            </w:r>
            <w:r w:rsidR="003501F4">
              <w:rPr>
                <w:rFonts w:ascii="Arial" w:hAnsi="Arial"/>
                <w:sz w:val="22"/>
                <w:szCs w:val="22"/>
              </w:rPr>
              <w:t>2</w:t>
            </w:r>
            <w:r w:rsidRPr="00370659">
              <w:rPr>
                <w:rFonts w:ascii="Arial" w:hAnsi="Arial"/>
                <w:sz w:val="22"/>
                <w:szCs w:val="22"/>
                <w:vertAlign w:val="superscript"/>
              </w:rPr>
              <w:t>ère</w:t>
            </w:r>
            <w:r w:rsidRPr="00370659">
              <w:rPr>
                <w:rFonts w:ascii="Arial" w:hAnsi="Arial"/>
                <w:sz w:val="22"/>
                <w:szCs w:val="22"/>
              </w:rPr>
              <w:t xml:space="preserve"> année)</w:t>
            </w:r>
          </w:p>
          <w:p w14:paraId="0FEDCDB4" w14:textId="4C1F374F" w:rsidR="00C15939" w:rsidRPr="00370659" w:rsidRDefault="003501F4" w:rsidP="006D04D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Groupe IFPASS, Puteaux (92)</w:t>
            </w:r>
          </w:p>
          <w:p w14:paraId="1C794FC5" w14:textId="77777777" w:rsidR="00C15939" w:rsidRPr="00370659" w:rsidRDefault="00C15939" w:rsidP="006D04D1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0F92EEF" w14:textId="001F2F7D" w:rsidR="00C15939" w:rsidRPr="00370659" w:rsidRDefault="00C15939" w:rsidP="00C15939">
            <w:pPr>
              <w:rPr>
                <w:rFonts w:ascii="Arial" w:hAnsi="Arial"/>
                <w:b/>
                <w:sz w:val="22"/>
                <w:szCs w:val="22"/>
              </w:rPr>
            </w:pPr>
            <w:r w:rsidRPr="00370659">
              <w:rPr>
                <w:rFonts w:ascii="Arial" w:hAnsi="Arial"/>
                <w:b/>
                <w:sz w:val="22"/>
                <w:szCs w:val="22"/>
              </w:rPr>
              <w:t>BAC STG</w:t>
            </w:r>
            <w:r w:rsidR="00C40155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C40155" w:rsidRPr="00C40155">
              <w:rPr>
                <w:rFonts w:ascii="Arial" w:hAnsi="Arial"/>
                <w:sz w:val="22"/>
                <w:szCs w:val="22"/>
              </w:rPr>
              <w:t>comptabilité finance des entreprises</w:t>
            </w:r>
            <w:r w:rsidR="00C40155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70523AF2" w14:textId="5150CF6A" w:rsidR="00C15939" w:rsidRPr="00B176A4" w:rsidRDefault="00C15939" w:rsidP="00924A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0659">
              <w:rPr>
                <w:rFonts w:ascii="Arial" w:hAnsi="Arial"/>
                <w:sz w:val="22"/>
                <w:szCs w:val="22"/>
              </w:rPr>
              <w:t>Lycée Marie Curie, Versailles (78)</w:t>
            </w:r>
            <w:r w:rsidRPr="0037065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120F27D" w14:textId="77777777" w:rsidR="00C15939" w:rsidRPr="005B6220" w:rsidRDefault="00C15939" w:rsidP="005B6220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</w:t>
            </w:r>
          </w:p>
          <w:p w14:paraId="1DAC5179" w14:textId="69840355" w:rsidR="00C15939" w:rsidRPr="004000FD" w:rsidRDefault="00C15939" w:rsidP="005B6220">
            <w:pPr>
              <w:jc w:val="right"/>
              <w:rPr>
                <w:rFonts w:ascii="Arial" w:hAnsi="Arial" w:cs="Arial"/>
                <w:b/>
                <w:bCs/>
              </w:rPr>
            </w:pPr>
            <w:r w:rsidRPr="009666F0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3501F4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9666F0">
              <w:rPr>
                <w:rFonts w:ascii="Arial" w:hAnsi="Arial" w:cs="Arial"/>
                <w:b/>
                <w:bCs/>
                <w:sz w:val="22"/>
                <w:szCs w:val="22"/>
              </w:rPr>
              <w:t>-201</w:t>
            </w:r>
            <w:r w:rsidR="003501F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6EEC61FD" w14:textId="77777777" w:rsidR="00C15939" w:rsidRDefault="00C15939" w:rsidP="008E7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</w:t>
            </w:r>
          </w:p>
          <w:p w14:paraId="5C088774" w14:textId="77777777" w:rsidR="00936304" w:rsidRDefault="00936304" w:rsidP="008E7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0F8B13" w14:textId="5B516124" w:rsidR="00C15939" w:rsidRPr="009666F0" w:rsidRDefault="00936304" w:rsidP="005B6220">
            <w:pPr>
              <w:tabs>
                <w:tab w:val="left" w:pos="1310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2009-</w:t>
            </w:r>
            <w:r w:rsidR="00C159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15939" w:rsidRPr="009666F0">
              <w:rPr>
                <w:rFonts w:ascii="Arial" w:hAnsi="Arial" w:cs="Arial"/>
                <w:b/>
                <w:bCs/>
                <w:sz w:val="22"/>
                <w:szCs w:val="22"/>
              </w:rPr>
              <w:t>2010</w:t>
            </w:r>
          </w:p>
          <w:p w14:paraId="12575782" w14:textId="77777777" w:rsidR="00C15939" w:rsidRPr="009666F0" w:rsidRDefault="00C15939" w:rsidP="006D04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66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666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</w:t>
            </w:r>
          </w:p>
          <w:p w14:paraId="3BC4D697" w14:textId="77777777" w:rsidR="00C15939" w:rsidRPr="002F145D" w:rsidRDefault="00C15939" w:rsidP="0064371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Pr="002F145D">
              <w:rPr>
                <w:rFonts w:ascii="Arial" w:hAnsi="Arial" w:cs="Arial"/>
                <w:b/>
                <w:bCs/>
              </w:rPr>
              <w:t xml:space="preserve">   </w:t>
            </w:r>
          </w:p>
        </w:tc>
      </w:tr>
      <w:tr w:rsidR="00C15939" w:rsidRPr="002F145D" w14:paraId="7DB51A1D" w14:textId="77777777" w:rsidTr="005B6220">
        <w:tc>
          <w:tcPr>
            <w:tcW w:w="7621" w:type="dxa"/>
            <w:gridSpan w:val="2"/>
            <w:shd w:val="clear" w:color="auto" w:fill="auto"/>
          </w:tcPr>
          <w:p w14:paraId="24DBF466" w14:textId="77777777" w:rsidR="00C15939" w:rsidRPr="002F145D" w:rsidRDefault="00C15939" w:rsidP="00924AD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53BAEFE" w14:textId="77777777" w:rsidR="00C15939" w:rsidRPr="002F145D" w:rsidRDefault="00C15939" w:rsidP="00924AD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15939" w:rsidRPr="002F145D" w14:paraId="17E133B0" w14:textId="77777777" w:rsidTr="00B176A4">
        <w:trPr>
          <w:trHeight w:val="95"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262158A" w14:textId="1C06C686" w:rsidR="00C15939" w:rsidRPr="002F145D" w:rsidRDefault="00C15939" w:rsidP="00762A4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EXPERIENCES PROFESSIONNELLES</w:t>
            </w:r>
          </w:p>
        </w:tc>
      </w:tr>
      <w:tr w:rsidR="00C15939" w:rsidRPr="002F145D" w14:paraId="58F9B3BE" w14:textId="77777777" w:rsidTr="005B6220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588B7A3" w14:textId="77777777" w:rsidR="00C15939" w:rsidRPr="002F145D" w:rsidRDefault="00C15939" w:rsidP="00762A4B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C15939" w:rsidRPr="002F145D" w14:paraId="32214EDA" w14:textId="77777777" w:rsidTr="005B6220">
        <w:trPr>
          <w:trHeight w:val="453"/>
        </w:trPr>
        <w:tc>
          <w:tcPr>
            <w:tcW w:w="7621" w:type="dxa"/>
            <w:gridSpan w:val="2"/>
            <w:shd w:val="clear" w:color="auto" w:fill="auto"/>
          </w:tcPr>
          <w:p w14:paraId="7E715D75" w14:textId="0539C2BD" w:rsidR="00C15939" w:rsidRPr="009D5734" w:rsidRDefault="00C15939" w:rsidP="006D04D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6AC0D5E7" w14:textId="708B2538" w:rsidR="00C40155" w:rsidRPr="00C40155" w:rsidRDefault="00C40155" w:rsidP="00643719">
            <w:pPr>
              <w:pStyle w:val="Commentaire1"/>
              <w:tabs>
                <w:tab w:val="left" w:pos="6120"/>
              </w:tabs>
              <w:ind w:right="-10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Chargé de clientèle </w:t>
            </w:r>
            <w:r w:rsidR="00B176A4">
              <w:rPr>
                <w:rFonts w:ascii="Arial" w:hAnsi="Arial"/>
                <w:b/>
                <w:sz w:val="22"/>
                <w:szCs w:val="22"/>
              </w:rPr>
              <w:t>en alternanc</w:t>
            </w:r>
            <w:r w:rsidR="00D2297F">
              <w:rPr>
                <w:rFonts w:ascii="Arial" w:hAnsi="Arial"/>
                <w:b/>
                <w:sz w:val="22"/>
                <w:szCs w:val="22"/>
              </w:rPr>
              <w:t xml:space="preserve">e </w:t>
            </w:r>
            <w:r w:rsidRPr="00C40155">
              <w:rPr>
                <w:rFonts w:ascii="Arial" w:hAnsi="Arial"/>
                <w:sz w:val="22"/>
                <w:szCs w:val="22"/>
              </w:rPr>
              <w:t xml:space="preserve">au sein de la </w:t>
            </w:r>
            <w:r w:rsidR="00D2297F">
              <w:rPr>
                <w:rFonts w:ascii="Arial" w:hAnsi="Arial"/>
                <w:sz w:val="22"/>
                <w:szCs w:val="22"/>
              </w:rPr>
              <w:t>mutuelle</w:t>
            </w:r>
            <w:bookmarkStart w:id="0" w:name="_GoBack"/>
            <w:bookmarkEnd w:id="0"/>
            <w:r w:rsidRPr="00C40155">
              <w:rPr>
                <w:rFonts w:ascii="Arial" w:hAnsi="Arial"/>
                <w:sz w:val="22"/>
                <w:szCs w:val="22"/>
              </w:rPr>
              <w:t xml:space="preserve"> MFA </w:t>
            </w:r>
          </w:p>
          <w:p w14:paraId="23C838F9" w14:textId="0DA7026C" w:rsidR="00C40155" w:rsidRPr="00C40155" w:rsidRDefault="00C40155" w:rsidP="00C40155">
            <w:pPr>
              <w:pStyle w:val="Commentaire1"/>
              <w:numPr>
                <w:ilvl w:val="0"/>
                <w:numId w:val="27"/>
              </w:numPr>
              <w:tabs>
                <w:tab w:val="left" w:pos="6120"/>
              </w:tabs>
              <w:ind w:right="-108"/>
              <w:rPr>
                <w:rFonts w:ascii="Arial" w:hAnsi="Arial"/>
                <w:sz w:val="22"/>
                <w:szCs w:val="22"/>
              </w:rPr>
            </w:pPr>
            <w:r w:rsidRPr="00C40155">
              <w:rPr>
                <w:rFonts w:ascii="Arial" w:hAnsi="Arial"/>
                <w:sz w:val="22"/>
                <w:szCs w:val="22"/>
              </w:rPr>
              <w:t xml:space="preserve">Réception et accueil client </w:t>
            </w:r>
          </w:p>
          <w:p w14:paraId="6E270217" w14:textId="77777777" w:rsidR="00C40155" w:rsidRPr="00C40155" w:rsidRDefault="00C40155" w:rsidP="00C40155">
            <w:pPr>
              <w:pStyle w:val="Commentaire1"/>
              <w:numPr>
                <w:ilvl w:val="0"/>
                <w:numId w:val="27"/>
              </w:numPr>
              <w:tabs>
                <w:tab w:val="left" w:pos="6120"/>
              </w:tabs>
              <w:ind w:right="-108"/>
              <w:rPr>
                <w:rFonts w:ascii="Arial" w:hAnsi="Arial"/>
                <w:sz w:val="22"/>
                <w:szCs w:val="22"/>
              </w:rPr>
            </w:pPr>
            <w:r w:rsidRPr="00C40155">
              <w:rPr>
                <w:rFonts w:ascii="Arial" w:hAnsi="Arial"/>
                <w:sz w:val="22"/>
                <w:szCs w:val="22"/>
              </w:rPr>
              <w:t xml:space="preserve">Gestion des contrats </w:t>
            </w:r>
          </w:p>
          <w:p w14:paraId="6988231D" w14:textId="77777777" w:rsidR="00C40155" w:rsidRPr="00C40155" w:rsidRDefault="00C40155" w:rsidP="00C40155">
            <w:pPr>
              <w:pStyle w:val="Commentaire1"/>
              <w:numPr>
                <w:ilvl w:val="0"/>
                <w:numId w:val="27"/>
              </w:numPr>
              <w:tabs>
                <w:tab w:val="left" w:pos="6120"/>
              </w:tabs>
              <w:ind w:right="-108"/>
              <w:rPr>
                <w:rFonts w:ascii="Arial" w:hAnsi="Arial"/>
                <w:sz w:val="22"/>
                <w:szCs w:val="22"/>
              </w:rPr>
            </w:pPr>
            <w:r w:rsidRPr="00C40155">
              <w:rPr>
                <w:rFonts w:ascii="Arial" w:hAnsi="Arial"/>
                <w:sz w:val="22"/>
                <w:szCs w:val="22"/>
              </w:rPr>
              <w:t>Prospection client</w:t>
            </w:r>
          </w:p>
          <w:p w14:paraId="7DB0DDCB" w14:textId="77777777" w:rsidR="00C40155" w:rsidRDefault="00C40155" w:rsidP="00C40155">
            <w:pPr>
              <w:pStyle w:val="Commentaire1"/>
              <w:tabs>
                <w:tab w:val="left" w:pos="6120"/>
              </w:tabs>
              <w:ind w:left="720" w:right="-108"/>
              <w:rPr>
                <w:rFonts w:ascii="Arial" w:hAnsi="Arial"/>
                <w:b/>
                <w:sz w:val="22"/>
                <w:szCs w:val="22"/>
              </w:rPr>
            </w:pPr>
          </w:p>
          <w:p w14:paraId="65E892EB" w14:textId="1D1029DC" w:rsidR="00C15939" w:rsidRPr="00370659" w:rsidRDefault="003501F4" w:rsidP="00643719">
            <w:pPr>
              <w:pStyle w:val="Commentaire1"/>
              <w:tabs>
                <w:tab w:val="left" w:pos="6120"/>
              </w:tabs>
              <w:ind w:right="-10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Chef de rang </w:t>
            </w:r>
            <w:r w:rsidRPr="00C40155">
              <w:rPr>
                <w:rFonts w:ascii="Arial" w:hAnsi="Arial"/>
                <w:sz w:val="22"/>
                <w:szCs w:val="22"/>
              </w:rPr>
              <w:t>dans un restaurant londonien (GIRAFFE)</w:t>
            </w:r>
            <w:r w:rsidR="00C15939" w:rsidRPr="00C40155">
              <w:rPr>
                <w:rFonts w:ascii="Arial" w:hAnsi="Arial"/>
                <w:sz w:val="22"/>
                <w:szCs w:val="22"/>
              </w:rPr>
              <w:t xml:space="preserve"> : </w:t>
            </w:r>
          </w:p>
          <w:p w14:paraId="4B27B6AD" w14:textId="0BF2D70D" w:rsidR="00C15939" w:rsidRPr="00370659" w:rsidRDefault="00936304" w:rsidP="00C15939">
            <w:pPr>
              <w:pStyle w:val="Commentaire1"/>
              <w:numPr>
                <w:ilvl w:val="0"/>
                <w:numId w:val="18"/>
              </w:numPr>
              <w:tabs>
                <w:tab w:val="left" w:pos="6120"/>
              </w:tabs>
              <w:ind w:right="-10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Service et prise de commande </w:t>
            </w:r>
          </w:p>
          <w:p w14:paraId="56431F4B" w14:textId="77777777" w:rsidR="00C15939" w:rsidRPr="00370659" w:rsidRDefault="00C15939" w:rsidP="00643719">
            <w:pPr>
              <w:pStyle w:val="Commentaire1"/>
              <w:tabs>
                <w:tab w:val="left" w:pos="6120"/>
              </w:tabs>
              <w:ind w:right="-108"/>
              <w:rPr>
                <w:rFonts w:ascii="Arial" w:hAnsi="Arial"/>
                <w:sz w:val="22"/>
                <w:szCs w:val="22"/>
              </w:rPr>
            </w:pPr>
          </w:p>
          <w:p w14:paraId="045E1355" w14:textId="06D82EB0" w:rsidR="00C15939" w:rsidRPr="00370659" w:rsidRDefault="00C40155" w:rsidP="00C15939">
            <w:pPr>
              <w:pStyle w:val="Commentaire1"/>
              <w:tabs>
                <w:tab w:val="left" w:pos="6120"/>
              </w:tabs>
              <w:ind w:right="-10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Employé polyvalent </w:t>
            </w:r>
            <w:r w:rsidRPr="00C40155">
              <w:rPr>
                <w:rFonts w:ascii="Arial" w:hAnsi="Arial"/>
                <w:sz w:val="22"/>
                <w:szCs w:val="22"/>
              </w:rPr>
              <w:t>au sein de la société ASTEL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37B1B010" w14:textId="05540C07" w:rsidR="00C15939" w:rsidRPr="00370659" w:rsidRDefault="00C15939" w:rsidP="00C15939">
            <w:pPr>
              <w:pStyle w:val="Commentaire1"/>
              <w:numPr>
                <w:ilvl w:val="0"/>
                <w:numId w:val="18"/>
              </w:numPr>
              <w:tabs>
                <w:tab w:val="left" w:pos="6120"/>
              </w:tabs>
              <w:ind w:right="-108"/>
              <w:rPr>
                <w:rFonts w:ascii="Arial" w:hAnsi="Arial"/>
                <w:sz w:val="22"/>
                <w:szCs w:val="22"/>
              </w:rPr>
            </w:pPr>
            <w:r w:rsidRPr="00370659">
              <w:rPr>
                <w:rFonts w:ascii="Arial" w:hAnsi="Arial"/>
                <w:sz w:val="22"/>
                <w:szCs w:val="22"/>
              </w:rPr>
              <w:t>réception des clients</w:t>
            </w:r>
          </w:p>
          <w:p w14:paraId="6DF75825" w14:textId="0303D857" w:rsidR="00C15939" w:rsidRPr="00370659" w:rsidRDefault="00C15939" w:rsidP="00C15939">
            <w:pPr>
              <w:pStyle w:val="Commentaire1"/>
              <w:numPr>
                <w:ilvl w:val="0"/>
                <w:numId w:val="21"/>
              </w:numPr>
              <w:tabs>
                <w:tab w:val="left" w:pos="6120"/>
              </w:tabs>
              <w:ind w:right="-108"/>
              <w:rPr>
                <w:rFonts w:ascii="Arial" w:hAnsi="Arial"/>
                <w:sz w:val="22"/>
                <w:szCs w:val="22"/>
              </w:rPr>
            </w:pPr>
            <w:r w:rsidRPr="00370659">
              <w:rPr>
                <w:rFonts w:ascii="Arial" w:hAnsi="Arial"/>
                <w:sz w:val="22"/>
                <w:szCs w:val="22"/>
              </w:rPr>
              <w:t xml:space="preserve">explications des règles </w:t>
            </w:r>
            <w:r w:rsidR="00C40155">
              <w:rPr>
                <w:rFonts w:ascii="Arial" w:hAnsi="Arial"/>
                <w:sz w:val="22"/>
                <w:szCs w:val="22"/>
              </w:rPr>
              <w:t>locatives</w:t>
            </w:r>
          </w:p>
          <w:p w14:paraId="019932B3" w14:textId="2E7C54B1" w:rsidR="00C15939" w:rsidRPr="00370659" w:rsidRDefault="00C15939" w:rsidP="00C15939">
            <w:pPr>
              <w:pStyle w:val="Commentaire1"/>
              <w:numPr>
                <w:ilvl w:val="0"/>
                <w:numId w:val="20"/>
              </w:numPr>
              <w:tabs>
                <w:tab w:val="left" w:pos="6120"/>
              </w:tabs>
              <w:ind w:right="-108"/>
              <w:rPr>
                <w:rFonts w:ascii="Arial" w:hAnsi="Arial"/>
                <w:sz w:val="22"/>
                <w:szCs w:val="22"/>
              </w:rPr>
            </w:pPr>
            <w:r w:rsidRPr="00370659">
              <w:rPr>
                <w:rFonts w:ascii="Arial" w:hAnsi="Arial"/>
                <w:sz w:val="22"/>
                <w:szCs w:val="22"/>
              </w:rPr>
              <w:t xml:space="preserve">contrôle des véhicules à l'arrivée </w:t>
            </w:r>
          </w:p>
          <w:p w14:paraId="72DBCC9D" w14:textId="77777777" w:rsidR="00C15939" w:rsidRPr="00370659" w:rsidRDefault="00C15939" w:rsidP="00643719">
            <w:pPr>
              <w:pStyle w:val="Commentaire1"/>
              <w:tabs>
                <w:tab w:val="left" w:pos="6120"/>
              </w:tabs>
              <w:ind w:right="-108"/>
              <w:rPr>
                <w:rFonts w:ascii="Arial" w:hAnsi="Arial"/>
                <w:sz w:val="22"/>
                <w:szCs w:val="22"/>
              </w:rPr>
            </w:pPr>
          </w:p>
          <w:p w14:paraId="5EDC52E1" w14:textId="77777777" w:rsidR="00C15939" w:rsidRPr="00370659" w:rsidRDefault="00C15939" w:rsidP="00643719">
            <w:pPr>
              <w:pStyle w:val="Commentaire1"/>
              <w:tabs>
                <w:tab w:val="left" w:pos="6120"/>
              </w:tabs>
              <w:ind w:right="-108"/>
              <w:rPr>
                <w:rFonts w:ascii="Arial" w:hAnsi="Arial"/>
                <w:sz w:val="22"/>
                <w:szCs w:val="22"/>
              </w:rPr>
            </w:pPr>
            <w:r w:rsidRPr="00370659">
              <w:rPr>
                <w:rFonts w:ascii="Arial" w:hAnsi="Arial"/>
                <w:b/>
                <w:sz w:val="22"/>
                <w:szCs w:val="22"/>
              </w:rPr>
              <w:t>CONSEILLER SANTE</w:t>
            </w:r>
            <w:r w:rsidRPr="00370659">
              <w:rPr>
                <w:rFonts w:ascii="Arial" w:hAnsi="Arial"/>
                <w:sz w:val="22"/>
                <w:szCs w:val="22"/>
              </w:rPr>
              <w:t xml:space="preserve"> à temps partiel à </w:t>
            </w:r>
            <w:proofErr w:type="spellStart"/>
            <w:r w:rsidRPr="00370659">
              <w:rPr>
                <w:rFonts w:ascii="Arial" w:hAnsi="Arial"/>
                <w:sz w:val="22"/>
                <w:szCs w:val="22"/>
              </w:rPr>
              <w:t>Santéclair</w:t>
            </w:r>
            <w:proofErr w:type="spellEnd"/>
            <w:r w:rsidRPr="00370659">
              <w:rPr>
                <w:rFonts w:ascii="Arial" w:hAnsi="Arial"/>
                <w:sz w:val="22"/>
                <w:szCs w:val="22"/>
              </w:rPr>
              <w:t xml:space="preserve"> (92)</w:t>
            </w:r>
          </w:p>
          <w:p w14:paraId="0675C27E" w14:textId="3ECF7ACC" w:rsidR="00C15939" w:rsidRPr="00B176A4" w:rsidRDefault="00C15939" w:rsidP="00B176A4">
            <w:pPr>
              <w:pStyle w:val="Commentaire1"/>
              <w:numPr>
                <w:ilvl w:val="0"/>
                <w:numId w:val="19"/>
              </w:numPr>
              <w:tabs>
                <w:tab w:val="left" w:pos="6120"/>
              </w:tabs>
              <w:ind w:right="-108"/>
              <w:rPr>
                <w:rFonts w:ascii="Arial" w:hAnsi="Arial"/>
                <w:sz w:val="22"/>
                <w:szCs w:val="22"/>
              </w:rPr>
            </w:pPr>
            <w:r w:rsidRPr="00370659">
              <w:rPr>
                <w:rFonts w:ascii="Arial" w:hAnsi="Arial"/>
                <w:sz w:val="22"/>
                <w:szCs w:val="22"/>
              </w:rPr>
              <w:t>contrôle des devis clients,</w:t>
            </w:r>
            <w:r w:rsidRPr="00B176A4">
              <w:rPr>
                <w:rFonts w:ascii="Arial" w:hAnsi="Arial"/>
                <w:sz w:val="22"/>
                <w:szCs w:val="22"/>
              </w:rPr>
              <w:t xml:space="preserve"> </w:t>
            </w:r>
            <w:r w:rsidR="00B176A4">
              <w:rPr>
                <w:rFonts w:ascii="Arial" w:hAnsi="Arial"/>
                <w:sz w:val="22"/>
                <w:szCs w:val="22"/>
              </w:rPr>
              <w:t>conseil aux clients</w:t>
            </w:r>
          </w:p>
          <w:p w14:paraId="75459E84" w14:textId="6EB30D73" w:rsidR="00C15939" w:rsidRPr="00370659" w:rsidRDefault="00C15939" w:rsidP="00C15939">
            <w:pPr>
              <w:pStyle w:val="Commentaire1"/>
              <w:numPr>
                <w:ilvl w:val="0"/>
                <w:numId w:val="19"/>
              </w:numPr>
              <w:tabs>
                <w:tab w:val="left" w:pos="6120"/>
              </w:tabs>
              <w:ind w:right="-108"/>
              <w:rPr>
                <w:rFonts w:ascii="Arial" w:hAnsi="Arial"/>
                <w:b/>
                <w:sz w:val="22"/>
                <w:szCs w:val="22"/>
              </w:rPr>
            </w:pPr>
            <w:r w:rsidRPr="00370659">
              <w:rPr>
                <w:rFonts w:ascii="Arial" w:hAnsi="Arial"/>
                <w:sz w:val="22"/>
                <w:szCs w:val="22"/>
              </w:rPr>
              <w:t xml:space="preserve">négociation avec l'opticien. </w:t>
            </w:r>
          </w:p>
          <w:p w14:paraId="0ADF14FC" w14:textId="77777777" w:rsidR="00C15939" w:rsidRPr="00370659" w:rsidRDefault="00C15939" w:rsidP="00643719">
            <w:pPr>
              <w:pStyle w:val="Commentaire1"/>
              <w:tabs>
                <w:tab w:val="left" w:pos="6120"/>
              </w:tabs>
              <w:ind w:right="-108"/>
              <w:rPr>
                <w:rFonts w:ascii="Arial" w:hAnsi="Arial"/>
                <w:b/>
                <w:sz w:val="22"/>
                <w:szCs w:val="22"/>
              </w:rPr>
            </w:pPr>
          </w:p>
          <w:p w14:paraId="352FE632" w14:textId="5829ACF1" w:rsidR="009D5734" w:rsidRPr="00370659" w:rsidRDefault="00C15939" w:rsidP="009D5734">
            <w:pPr>
              <w:pStyle w:val="Commentaire1"/>
              <w:tabs>
                <w:tab w:val="left" w:pos="6120"/>
              </w:tabs>
              <w:ind w:right="-108"/>
              <w:rPr>
                <w:rFonts w:ascii="Arial" w:hAnsi="Arial"/>
                <w:sz w:val="22"/>
                <w:szCs w:val="22"/>
              </w:rPr>
            </w:pPr>
            <w:r w:rsidRPr="00370659">
              <w:rPr>
                <w:rFonts w:ascii="Arial" w:hAnsi="Arial"/>
                <w:b/>
                <w:sz w:val="22"/>
                <w:szCs w:val="22"/>
              </w:rPr>
              <w:t>GESTIONNAIRE</w:t>
            </w:r>
            <w:r w:rsidRPr="00370659">
              <w:rPr>
                <w:rFonts w:ascii="Arial" w:hAnsi="Arial"/>
                <w:sz w:val="22"/>
                <w:szCs w:val="22"/>
              </w:rPr>
              <w:t xml:space="preserve"> téléphone - télév</w:t>
            </w:r>
            <w:r w:rsidR="009D5734" w:rsidRPr="00370659">
              <w:rPr>
                <w:rFonts w:ascii="Arial" w:hAnsi="Arial"/>
                <w:sz w:val="22"/>
                <w:szCs w:val="22"/>
              </w:rPr>
              <w:t>ision à l’hôpital de Nanterre (92)</w:t>
            </w:r>
          </w:p>
          <w:p w14:paraId="5B802BAF" w14:textId="082E4B4C" w:rsidR="009D5734" w:rsidRPr="00370659" w:rsidRDefault="009D5734" w:rsidP="009D5734">
            <w:pPr>
              <w:pStyle w:val="Commentaire1"/>
              <w:numPr>
                <w:ilvl w:val="0"/>
                <w:numId w:val="22"/>
              </w:numPr>
              <w:tabs>
                <w:tab w:val="left" w:pos="6120"/>
              </w:tabs>
              <w:ind w:right="-108"/>
              <w:rPr>
                <w:rFonts w:ascii="Arial" w:hAnsi="Arial"/>
                <w:sz w:val="22"/>
                <w:szCs w:val="22"/>
              </w:rPr>
            </w:pPr>
            <w:r w:rsidRPr="00370659">
              <w:rPr>
                <w:rFonts w:ascii="Arial" w:hAnsi="Arial"/>
                <w:sz w:val="22"/>
                <w:szCs w:val="22"/>
              </w:rPr>
              <w:t>contact avec la clientèle,</w:t>
            </w:r>
          </w:p>
          <w:p w14:paraId="1F9336E4" w14:textId="51CC1AD1" w:rsidR="00C15939" w:rsidRPr="009666F0" w:rsidRDefault="00C15939" w:rsidP="009D5734">
            <w:pPr>
              <w:pStyle w:val="Commentaire1"/>
              <w:numPr>
                <w:ilvl w:val="0"/>
                <w:numId w:val="22"/>
              </w:numPr>
              <w:tabs>
                <w:tab w:val="left" w:pos="6120"/>
              </w:tabs>
              <w:ind w:right="-108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 w:rsidRPr="00370659">
              <w:rPr>
                <w:rFonts w:ascii="Arial" w:hAnsi="Arial"/>
                <w:sz w:val="22"/>
                <w:szCs w:val="22"/>
              </w:rPr>
              <w:t>gestion et encaissement des prestations</w:t>
            </w:r>
            <w:r w:rsidRPr="003706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6DAD8824" w14:textId="77777777" w:rsidR="00C15939" w:rsidRPr="006F33C5" w:rsidRDefault="00C15939" w:rsidP="009666F0">
            <w:pPr>
              <w:pStyle w:val="Commentaire1"/>
              <w:tabs>
                <w:tab w:val="left" w:pos="6120"/>
              </w:tabs>
              <w:ind w:right="-108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9318E73" w14:textId="77777777" w:rsidR="00C15939" w:rsidRPr="005B6220" w:rsidRDefault="00C15939" w:rsidP="005B6220">
            <w:pPr>
              <w:ind w:right="1176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533E7975" w14:textId="7A192B97" w:rsidR="00C40155" w:rsidRDefault="00C40155" w:rsidP="00C159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Septembre 2013-</w:t>
            </w:r>
          </w:p>
          <w:p w14:paraId="32AA2B74" w14:textId="5BA19DFC" w:rsidR="00C40155" w:rsidRDefault="00C40155" w:rsidP="00C159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Aujourd’hui</w:t>
            </w:r>
          </w:p>
          <w:p w14:paraId="1EC6558C" w14:textId="77777777" w:rsidR="00C40155" w:rsidRDefault="00C40155" w:rsidP="00C159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8F2C17" w14:textId="77777777" w:rsidR="00C40155" w:rsidRDefault="00C40155" w:rsidP="00C159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9B47D3" w14:textId="77777777" w:rsidR="00C40155" w:rsidRDefault="00C40155" w:rsidP="00C159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7816D7" w14:textId="6BBCCE5B" w:rsidR="00C15939" w:rsidRPr="009666F0" w:rsidRDefault="00C15939" w:rsidP="00C1593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9666F0">
              <w:rPr>
                <w:rFonts w:ascii="Arial" w:hAnsi="Arial" w:cs="Arial"/>
                <w:b/>
                <w:bCs/>
                <w:sz w:val="22"/>
                <w:szCs w:val="22"/>
              </w:rPr>
              <w:t>Fév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rier à juillet</w:t>
            </w:r>
            <w:r w:rsidRPr="009666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2013</w:t>
            </w:r>
            <w:r w:rsidRPr="009666F0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</w:p>
          <w:p w14:paraId="1D329F41" w14:textId="2A560446" w:rsidR="00C15939" w:rsidRPr="00C15939" w:rsidRDefault="00C15939" w:rsidP="009D5734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(6</w:t>
            </w:r>
            <w:r w:rsidRPr="00C15939">
              <w:rPr>
                <w:rFonts w:ascii="Arial" w:hAnsi="Arial"/>
                <w:bCs/>
                <w:sz w:val="22"/>
                <w:szCs w:val="22"/>
              </w:rPr>
              <w:t xml:space="preserve"> mois)</w:t>
            </w:r>
          </w:p>
          <w:p w14:paraId="3A145369" w14:textId="77777777" w:rsidR="00C15939" w:rsidRDefault="00C15939" w:rsidP="0064371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8629C6F" w14:textId="207D1646" w:rsidR="00C15939" w:rsidRPr="009666F0" w:rsidRDefault="00C15939" w:rsidP="0093630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9666F0">
              <w:rPr>
                <w:rFonts w:ascii="Arial" w:hAnsi="Arial"/>
                <w:b/>
                <w:bCs/>
                <w:sz w:val="22"/>
                <w:szCs w:val="22"/>
              </w:rPr>
              <w:t>Mars à oct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obre</w:t>
            </w:r>
            <w:r w:rsidRPr="009666F0">
              <w:rPr>
                <w:rFonts w:ascii="Arial" w:hAnsi="Arial"/>
                <w:b/>
                <w:bCs/>
                <w:sz w:val="22"/>
                <w:szCs w:val="22"/>
              </w:rPr>
              <w:t xml:space="preserve"> 2012</w:t>
            </w:r>
          </w:p>
          <w:p w14:paraId="0A182445" w14:textId="201094BF" w:rsidR="00C15939" w:rsidRPr="00C15939" w:rsidRDefault="00C15939" w:rsidP="009D5734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C15939">
              <w:rPr>
                <w:rFonts w:ascii="Arial" w:hAnsi="Arial"/>
                <w:bCs/>
                <w:sz w:val="22"/>
                <w:szCs w:val="22"/>
              </w:rPr>
              <w:t>(8 mois)</w:t>
            </w:r>
          </w:p>
          <w:p w14:paraId="5B342BA7" w14:textId="77777777" w:rsidR="00C15939" w:rsidRPr="009666F0" w:rsidRDefault="00C15939" w:rsidP="0064371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B7B9588" w14:textId="77777777" w:rsidR="00C15939" w:rsidRPr="009666F0" w:rsidRDefault="00C15939" w:rsidP="0064371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E416420" w14:textId="77777777" w:rsidR="00936304" w:rsidRDefault="00936304" w:rsidP="00C40155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7CA3FCD" w14:textId="3F0E801F" w:rsidR="00C15939" w:rsidRDefault="00C15939" w:rsidP="00C40155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Janvier  2011 à mars </w:t>
            </w:r>
            <w:r w:rsidR="009D5734">
              <w:rPr>
                <w:rFonts w:ascii="Arial" w:hAnsi="Arial"/>
                <w:b/>
                <w:bCs/>
                <w:sz w:val="22"/>
                <w:szCs w:val="22"/>
              </w:rPr>
              <w:t xml:space="preserve">     2012</w:t>
            </w:r>
          </w:p>
          <w:p w14:paraId="730B46F2" w14:textId="2D23D43C" w:rsidR="009D5734" w:rsidRPr="009D5734" w:rsidRDefault="009D5734" w:rsidP="009D5734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9D5734">
              <w:rPr>
                <w:rFonts w:ascii="Arial" w:hAnsi="Arial"/>
                <w:bCs/>
                <w:sz w:val="22"/>
                <w:szCs w:val="22"/>
              </w:rPr>
              <w:t>(14 mois)</w:t>
            </w:r>
          </w:p>
          <w:p w14:paraId="34FE64C1" w14:textId="77777777" w:rsidR="00C15939" w:rsidRPr="009666F0" w:rsidRDefault="00C15939" w:rsidP="0064371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FCFDD90" w14:textId="77777777" w:rsidR="009D5734" w:rsidRDefault="00C15939" w:rsidP="0064371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</w:p>
          <w:p w14:paraId="0CC4883C" w14:textId="4642E3E0" w:rsidR="00C15939" w:rsidRDefault="009D5734" w:rsidP="0064371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 w:rsidR="00936304">
              <w:rPr>
                <w:rFonts w:ascii="Arial" w:hAnsi="Arial"/>
                <w:b/>
                <w:bCs/>
                <w:sz w:val="22"/>
                <w:szCs w:val="22"/>
              </w:rPr>
              <w:t>Été</w:t>
            </w:r>
            <w:r w:rsidR="00C15939" w:rsidRPr="009666F0">
              <w:rPr>
                <w:rFonts w:ascii="Arial" w:hAnsi="Arial"/>
                <w:b/>
                <w:bCs/>
                <w:sz w:val="22"/>
                <w:szCs w:val="22"/>
              </w:rPr>
              <w:t xml:space="preserve"> 2008 et 2010</w:t>
            </w:r>
          </w:p>
          <w:p w14:paraId="1E6C0C51" w14:textId="2C186DE8" w:rsidR="009D5734" w:rsidRPr="009D5734" w:rsidRDefault="009D5734" w:rsidP="009D57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D5734">
              <w:rPr>
                <w:rFonts w:ascii="Arial" w:hAnsi="Arial"/>
                <w:bCs/>
                <w:sz w:val="22"/>
                <w:szCs w:val="22"/>
              </w:rPr>
              <w:t>emploi saisonnier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     </w:t>
            </w:r>
            <w:r w:rsidRPr="009D5734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(1 </w:t>
            </w:r>
            <w:r w:rsidRPr="009D5734">
              <w:rPr>
                <w:rFonts w:ascii="Arial" w:hAnsi="Arial"/>
                <w:bCs/>
                <w:sz w:val="22"/>
                <w:szCs w:val="22"/>
              </w:rPr>
              <w:t>mois)</w:t>
            </w:r>
          </w:p>
        </w:tc>
      </w:tr>
      <w:tr w:rsidR="00C15939" w:rsidRPr="002F145D" w14:paraId="5E6B5876" w14:textId="77777777" w:rsidTr="005B6220">
        <w:trPr>
          <w:trHeight w:val="315"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2DAC95A" w14:textId="4551D4B0" w:rsidR="00C15939" w:rsidRPr="002F145D" w:rsidRDefault="00C15939" w:rsidP="00924AD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145D">
              <w:rPr>
                <w:rFonts w:ascii="Arial" w:hAnsi="Arial" w:cs="Arial"/>
                <w:b/>
                <w:bCs/>
                <w:sz w:val="28"/>
                <w:szCs w:val="28"/>
              </w:rPr>
              <w:t>INTÉRÊTS</w:t>
            </w:r>
          </w:p>
        </w:tc>
      </w:tr>
      <w:tr w:rsidR="00C15939" w:rsidRPr="002F145D" w14:paraId="42D76325" w14:textId="77777777" w:rsidTr="005B6220">
        <w:trPr>
          <w:trHeight w:val="155"/>
        </w:trPr>
        <w:tc>
          <w:tcPr>
            <w:tcW w:w="1548" w:type="dxa"/>
            <w:shd w:val="clear" w:color="auto" w:fill="auto"/>
          </w:tcPr>
          <w:p w14:paraId="65ABAA6A" w14:textId="77777777" w:rsidR="00C15939" w:rsidRPr="002F145D" w:rsidRDefault="00C15939" w:rsidP="00924AD6">
            <w:pPr>
              <w:rPr>
                <w:rFonts w:ascii="Arial" w:hAnsi="Arial" w:cs="Arial"/>
              </w:rPr>
            </w:pPr>
          </w:p>
        </w:tc>
        <w:tc>
          <w:tcPr>
            <w:tcW w:w="8483" w:type="dxa"/>
            <w:gridSpan w:val="3"/>
            <w:shd w:val="clear" w:color="auto" w:fill="auto"/>
          </w:tcPr>
          <w:p w14:paraId="05B597AD" w14:textId="4F29BA2B" w:rsidR="00C15939" w:rsidRPr="00936304" w:rsidRDefault="003501F4" w:rsidP="00370659">
            <w:pPr>
              <w:pStyle w:val="Commentaire1"/>
              <w:tabs>
                <w:tab w:val="left" w:pos="6120"/>
              </w:tabs>
              <w:spacing w:line="360" w:lineRule="auto"/>
              <w:ind w:left="720" w:right="2835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 w:rsidRPr="00936304">
              <w:rPr>
                <w:rFonts w:ascii="Arial" w:hAnsi="Arial"/>
                <w:b/>
                <w:color w:val="333333"/>
                <w:sz w:val="22"/>
                <w:szCs w:val="22"/>
              </w:rPr>
              <w:t>SPORT</w:t>
            </w:r>
            <w:r w:rsidR="004F3947" w:rsidRPr="00936304">
              <w:rPr>
                <w:rFonts w:ascii="Arial" w:hAnsi="Arial"/>
                <w:color w:val="333333"/>
                <w:sz w:val="22"/>
                <w:szCs w:val="22"/>
              </w:rPr>
              <w:t>:</w:t>
            </w:r>
            <w:r w:rsidR="00C15939" w:rsidRPr="00936304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</w:t>
            </w:r>
            <w:r w:rsidRPr="00936304">
              <w:rPr>
                <w:rFonts w:ascii="Arial" w:hAnsi="Arial"/>
                <w:color w:val="333333"/>
                <w:sz w:val="22"/>
                <w:szCs w:val="22"/>
              </w:rPr>
              <w:t>Rugby</w:t>
            </w:r>
            <w:r w:rsidR="00370659" w:rsidRPr="00936304">
              <w:rPr>
                <w:rFonts w:ascii="Arial" w:hAnsi="Arial"/>
                <w:color w:val="333333"/>
                <w:sz w:val="22"/>
                <w:szCs w:val="22"/>
              </w:rPr>
              <w:t>, Ski.</w:t>
            </w:r>
          </w:p>
          <w:p w14:paraId="7FAD9FC6" w14:textId="58DA3FC0" w:rsidR="00C15939" w:rsidRPr="00003C18" w:rsidRDefault="00C15939" w:rsidP="002B519D">
            <w:pPr>
              <w:pStyle w:val="Commentaire1"/>
              <w:tabs>
                <w:tab w:val="left" w:pos="6120"/>
              </w:tabs>
              <w:spacing w:line="360" w:lineRule="auto"/>
              <w:ind w:left="720" w:right="2835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LOISIRS : </w:t>
            </w:r>
            <w:r w:rsidRPr="008E74BD">
              <w:rPr>
                <w:rFonts w:ascii="Arial" w:hAnsi="Arial"/>
                <w:color w:val="333333"/>
                <w:sz w:val="22"/>
                <w:szCs w:val="22"/>
              </w:rPr>
              <w:t>Cinéma, Lecture, Musique</w:t>
            </w:r>
            <w:r>
              <w:rPr>
                <w:rFonts w:ascii="Arial" w:hAnsi="Arial"/>
                <w:color w:val="333333"/>
                <w:sz w:val="22"/>
                <w:szCs w:val="22"/>
              </w:rPr>
              <w:t>.</w:t>
            </w:r>
          </w:p>
        </w:tc>
      </w:tr>
    </w:tbl>
    <w:p w14:paraId="65500895" w14:textId="77777777" w:rsidR="00B33145" w:rsidRPr="00E601F3" w:rsidRDefault="00B33145" w:rsidP="00B33145">
      <w:pPr>
        <w:tabs>
          <w:tab w:val="left" w:pos="2120"/>
        </w:tabs>
        <w:spacing w:before="160"/>
        <w:ind w:right="1200"/>
        <w:rPr>
          <w:rFonts w:ascii="Arial" w:hAnsi="Arial" w:cs="Arial"/>
        </w:rPr>
      </w:pPr>
    </w:p>
    <w:sectPr w:rsidR="00B33145" w:rsidRPr="00E601F3" w:rsidSect="005B62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0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0D89A" w14:textId="77777777" w:rsidR="00B0745C" w:rsidRDefault="00B0745C">
      <w:r>
        <w:separator/>
      </w:r>
    </w:p>
  </w:endnote>
  <w:endnote w:type="continuationSeparator" w:id="0">
    <w:p w14:paraId="41525304" w14:textId="77777777" w:rsidR="00B0745C" w:rsidRDefault="00B0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86228" w14:textId="77777777" w:rsidR="00217A94" w:rsidRDefault="00217A9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73083" w14:textId="77777777" w:rsidR="00217A94" w:rsidRDefault="00217A9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319DB" w14:textId="77777777" w:rsidR="00217A94" w:rsidRDefault="00217A9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5BA5F" w14:textId="77777777" w:rsidR="00B0745C" w:rsidRDefault="00B0745C">
      <w:r>
        <w:separator/>
      </w:r>
    </w:p>
  </w:footnote>
  <w:footnote w:type="continuationSeparator" w:id="0">
    <w:p w14:paraId="00B4544D" w14:textId="77777777" w:rsidR="00B0745C" w:rsidRDefault="00B07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2F8C3" w14:textId="77777777" w:rsidR="00217A94" w:rsidRDefault="00217A9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A6B2C" w14:textId="77777777" w:rsidR="00217A94" w:rsidRDefault="00217A9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EB4F7" w14:textId="77777777" w:rsidR="00217A94" w:rsidRDefault="00217A9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suff w:val="space"/>
      <w:lvlText w:val=""/>
      <w:lvlJc w:val="center"/>
      <w:pPr>
        <w:tabs>
          <w:tab w:val="num" w:pos="0"/>
        </w:tabs>
        <w:ind w:left="1080" w:hanging="360"/>
      </w:pPr>
      <w:rPr>
        <w:rFonts w:ascii="Wingdings" w:hAnsi="Wingdings" w:cs="Courier New"/>
      </w:rPr>
    </w:lvl>
  </w:abstractNum>
  <w:abstractNum w:abstractNumId="1">
    <w:nsid w:val="0DF40760"/>
    <w:multiLevelType w:val="hybridMultilevel"/>
    <w:tmpl w:val="4AD2E4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05343"/>
    <w:multiLevelType w:val="hybridMultilevel"/>
    <w:tmpl w:val="EEA4ACB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5C847FE"/>
    <w:multiLevelType w:val="hybridMultilevel"/>
    <w:tmpl w:val="30E2C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0A5B5B"/>
    <w:multiLevelType w:val="hybridMultilevel"/>
    <w:tmpl w:val="11B83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96463A"/>
    <w:multiLevelType w:val="hybridMultilevel"/>
    <w:tmpl w:val="CEE81A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8732A8"/>
    <w:multiLevelType w:val="hybridMultilevel"/>
    <w:tmpl w:val="30601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BC19BC"/>
    <w:multiLevelType w:val="hybridMultilevel"/>
    <w:tmpl w:val="0E8A02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2946C9"/>
    <w:multiLevelType w:val="hybridMultilevel"/>
    <w:tmpl w:val="AA286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915F3E"/>
    <w:multiLevelType w:val="hybridMultilevel"/>
    <w:tmpl w:val="708E7E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331B8"/>
    <w:multiLevelType w:val="hybridMultilevel"/>
    <w:tmpl w:val="347263D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65F1FB4"/>
    <w:multiLevelType w:val="hybridMultilevel"/>
    <w:tmpl w:val="365A91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F4113"/>
    <w:multiLevelType w:val="hybridMultilevel"/>
    <w:tmpl w:val="7742BF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C41762"/>
    <w:multiLevelType w:val="hybridMultilevel"/>
    <w:tmpl w:val="DE921E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730D0F"/>
    <w:multiLevelType w:val="hybridMultilevel"/>
    <w:tmpl w:val="7108D5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AA4912"/>
    <w:multiLevelType w:val="hybridMultilevel"/>
    <w:tmpl w:val="1C60ED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FB6E11"/>
    <w:multiLevelType w:val="hybridMultilevel"/>
    <w:tmpl w:val="C52EED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323846"/>
    <w:multiLevelType w:val="hybridMultilevel"/>
    <w:tmpl w:val="10E464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400BB9"/>
    <w:multiLevelType w:val="hybridMultilevel"/>
    <w:tmpl w:val="CE84496E"/>
    <w:lvl w:ilvl="0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9">
    <w:nsid w:val="6057383A"/>
    <w:multiLevelType w:val="hybridMultilevel"/>
    <w:tmpl w:val="39A6DD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151B0E"/>
    <w:multiLevelType w:val="hybridMultilevel"/>
    <w:tmpl w:val="4FF494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441E55"/>
    <w:multiLevelType w:val="hybridMultilevel"/>
    <w:tmpl w:val="BB5897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8555DC"/>
    <w:multiLevelType w:val="hybridMultilevel"/>
    <w:tmpl w:val="1376D7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515F04"/>
    <w:multiLevelType w:val="hybridMultilevel"/>
    <w:tmpl w:val="DB2255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4C3952"/>
    <w:multiLevelType w:val="hybridMultilevel"/>
    <w:tmpl w:val="2CAAC2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E44AE5"/>
    <w:multiLevelType w:val="hybridMultilevel"/>
    <w:tmpl w:val="FCA870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9D3391"/>
    <w:multiLevelType w:val="hybridMultilevel"/>
    <w:tmpl w:val="DB9C78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21"/>
  </w:num>
  <w:num w:numId="4">
    <w:abstractNumId w:val="20"/>
  </w:num>
  <w:num w:numId="5">
    <w:abstractNumId w:val="7"/>
  </w:num>
  <w:num w:numId="6">
    <w:abstractNumId w:val="5"/>
  </w:num>
  <w:num w:numId="7">
    <w:abstractNumId w:val="2"/>
  </w:num>
  <w:num w:numId="8">
    <w:abstractNumId w:val="18"/>
  </w:num>
  <w:num w:numId="9">
    <w:abstractNumId w:val="13"/>
  </w:num>
  <w:num w:numId="10">
    <w:abstractNumId w:val="10"/>
  </w:num>
  <w:num w:numId="11">
    <w:abstractNumId w:val="3"/>
  </w:num>
  <w:num w:numId="12">
    <w:abstractNumId w:val="6"/>
  </w:num>
  <w:num w:numId="13">
    <w:abstractNumId w:val="4"/>
  </w:num>
  <w:num w:numId="14">
    <w:abstractNumId w:val="0"/>
  </w:num>
  <w:num w:numId="15">
    <w:abstractNumId w:val="17"/>
  </w:num>
  <w:num w:numId="16">
    <w:abstractNumId w:val="14"/>
  </w:num>
  <w:num w:numId="17">
    <w:abstractNumId w:val="19"/>
  </w:num>
  <w:num w:numId="18">
    <w:abstractNumId w:val="22"/>
  </w:num>
  <w:num w:numId="19">
    <w:abstractNumId w:val="26"/>
  </w:num>
  <w:num w:numId="20">
    <w:abstractNumId w:val="23"/>
  </w:num>
  <w:num w:numId="21">
    <w:abstractNumId w:val="15"/>
  </w:num>
  <w:num w:numId="22">
    <w:abstractNumId w:val="24"/>
  </w:num>
  <w:num w:numId="23">
    <w:abstractNumId w:val="9"/>
  </w:num>
  <w:num w:numId="24">
    <w:abstractNumId w:val="12"/>
  </w:num>
  <w:num w:numId="25">
    <w:abstractNumId w:val="25"/>
  </w:num>
  <w:num w:numId="26">
    <w:abstractNumId w:val="1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719"/>
    <w:rsid w:val="00003C18"/>
    <w:rsid w:val="000450E5"/>
    <w:rsid w:val="000626D2"/>
    <w:rsid w:val="00076AB5"/>
    <w:rsid w:val="0009228F"/>
    <w:rsid w:val="000E102A"/>
    <w:rsid w:val="00107C89"/>
    <w:rsid w:val="00125823"/>
    <w:rsid w:val="00141311"/>
    <w:rsid w:val="0016738C"/>
    <w:rsid w:val="0018771A"/>
    <w:rsid w:val="00217A94"/>
    <w:rsid w:val="002606CA"/>
    <w:rsid w:val="00292B68"/>
    <w:rsid w:val="002A3EDA"/>
    <w:rsid w:val="002B519D"/>
    <w:rsid w:val="002D07B2"/>
    <w:rsid w:val="002F145D"/>
    <w:rsid w:val="00327853"/>
    <w:rsid w:val="003501F4"/>
    <w:rsid w:val="00354FB8"/>
    <w:rsid w:val="00370659"/>
    <w:rsid w:val="003854B4"/>
    <w:rsid w:val="004000FD"/>
    <w:rsid w:val="00454FCC"/>
    <w:rsid w:val="004F322E"/>
    <w:rsid w:val="004F3947"/>
    <w:rsid w:val="00576541"/>
    <w:rsid w:val="005B6220"/>
    <w:rsid w:val="00615433"/>
    <w:rsid w:val="00630903"/>
    <w:rsid w:val="0063795D"/>
    <w:rsid w:val="00643719"/>
    <w:rsid w:val="00687021"/>
    <w:rsid w:val="00696738"/>
    <w:rsid w:val="006B52DC"/>
    <w:rsid w:val="006D04D1"/>
    <w:rsid w:val="006F33C5"/>
    <w:rsid w:val="00751B31"/>
    <w:rsid w:val="00762A4B"/>
    <w:rsid w:val="007838C5"/>
    <w:rsid w:val="007C6C4F"/>
    <w:rsid w:val="007F2130"/>
    <w:rsid w:val="00800006"/>
    <w:rsid w:val="00801201"/>
    <w:rsid w:val="00831E5F"/>
    <w:rsid w:val="008333E4"/>
    <w:rsid w:val="00882506"/>
    <w:rsid w:val="00896BAF"/>
    <w:rsid w:val="008E74BD"/>
    <w:rsid w:val="00913F30"/>
    <w:rsid w:val="00924AD6"/>
    <w:rsid w:val="0093176C"/>
    <w:rsid w:val="00936304"/>
    <w:rsid w:val="0094169B"/>
    <w:rsid w:val="0095015D"/>
    <w:rsid w:val="009549C1"/>
    <w:rsid w:val="009666F0"/>
    <w:rsid w:val="00992937"/>
    <w:rsid w:val="009D5734"/>
    <w:rsid w:val="00A43448"/>
    <w:rsid w:val="00A60DC3"/>
    <w:rsid w:val="00AA2AD6"/>
    <w:rsid w:val="00AA79BD"/>
    <w:rsid w:val="00AE0266"/>
    <w:rsid w:val="00B06296"/>
    <w:rsid w:val="00B0745C"/>
    <w:rsid w:val="00B176A4"/>
    <w:rsid w:val="00B33145"/>
    <w:rsid w:val="00B601BE"/>
    <w:rsid w:val="00B8147D"/>
    <w:rsid w:val="00B8222E"/>
    <w:rsid w:val="00C15939"/>
    <w:rsid w:val="00C21337"/>
    <w:rsid w:val="00C40155"/>
    <w:rsid w:val="00C85BD7"/>
    <w:rsid w:val="00C97A91"/>
    <w:rsid w:val="00CA503F"/>
    <w:rsid w:val="00CC5E7B"/>
    <w:rsid w:val="00CF62F0"/>
    <w:rsid w:val="00D16351"/>
    <w:rsid w:val="00D2297F"/>
    <w:rsid w:val="00D239ED"/>
    <w:rsid w:val="00D409A3"/>
    <w:rsid w:val="00D56E4E"/>
    <w:rsid w:val="00D915F7"/>
    <w:rsid w:val="00DA7707"/>
    <w:rsid w:val="00DF141C"/>
    <w:rsid w:val="00E33D4E"/>
    <w:rsid w:val="00E52AE2"/>
    <w:rsid w:val="00E601F3"/>
    <w:rsid w:val="00E74C9F"/>
    <w:rsid w:val="00EA1D09"/>
    <w:rsid w:val="00F52371"/>
    <w:rsid w:val="00F560AE"/>
    <w:rsid w:val="00F766F4"/>
    <w:rsid w:val="00FA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FB0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03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2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F52371"/>
    <w:pPr>
      <w:shd w:val="clear" w:color="auto" w:fill="000080"/>
    </w:pPr>
    <w:rPr>
      <w:rFonts w:ascii="Tahoma" w:hAnsi="Tahoma" w:cs="Tahoma"/>
    </w:rPr>
  </w:style>
  <w:style w:type="paragraph" w:customStyle="1" w:styleId="FR1">
    <w:name w:val="FR1"/>
    <w:rsid w:val="00F52371"/>
    <w:pPr>
      <w:widowControl w:val="0"/>
      <w:autoSpaceDE w:val="0"/>
      <w:autoSpaceDN w:val="0"/>
      <w:adjustRightInd w:val="0"/>
      <w:ind w:left="3240"/>
    </w:pPr>
    <w:rPr>
      <w:rFonts w:ascii="Arial" w:hAnsi="Arial" w:cs="Arial"/>
      <w:b/>
      <w:bCs/>
      <w:sz w:val="36"/>
      <w:szCs w:val="36"/>
      <w:lang w:val="en-US" w:eastAsia="en-US"/>
    </w:rPr>
  </w:style>
  <w:style w:type="character" w:styleId="Lienhypertexte">
    <w:name w:val="Hyperlink"/>
    <w:rsid w:val="000626D2"/>
    <w:rPr>
      <w:color w:val="0000FF"/>
      <w:u w:val="single"/>
    </w:rPr>
  </w:style>
  <w:style w:type="paragraph" w:styleId="En-tte">
    <w:name w:val="header"/>
    <w:basedOn w:val="Normal"/>
    <w:rsid w:val="00A43448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A43448"/>
    <w:pPr>
      <w:tabs>
        <w:tab w:val="center" w:pos="4320"/>
        <w:tab w:val="right" w:pos="8640"/>
      </w:tabs>
    </w:pPr>
  </w:style>
  <w:style w:type="character" w:customStyle="1" w:styleId="WW8Num1z2">
    <w:name w:val="WW8Num1z2"/>
    <w:rsid w:val="00643719"/>
    <w:rPr>
      <w:rFonts w:ascii="Wingdings" w:hAnsi="Wingdings" w:cs="Wingdings"/>
    </w:rPr>
  </w:style>
  <w:style w:type="paragraph" w:customStyle="1" w:styleId="Commentaire1">
    <w:name w:val="Commentaire1"/>
    <w:basedOn w:val="Normal"/>
    <w:rsid w:val="00643719"/>
    <w:pPr>
      <w:widowControl w:val="0"/>
      <w:suppressAutoHyphens/>
    </w:pPr>
    <w:rPr>
      <w:sz w:val="20"/>
      <w:szCs w:val="20"/>
      <w:lang w:val="fr-FR" w:eastAsia="ar-SA"/>
    </w:rPr>
  </w:style>
  <w:style w:type="paragraph" w:styleId="Paragraphedeliste">
    <w:name w:val="List Paragraph"/>
    <w:basedOn w:val="Normal"/>
    <w:uiPriority w:val="34"/>
    <w:qFormat/>
    <w:rsid w:val="004000F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76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76A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03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2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F52371"/>
    <w:pPr>
      <w:shd w:val="clear" w:color="auto" w:fill="000080"/>
    </w:pPr>
    <w:rPr>
      <w:rFonts w:ascii="Tahoma" w:hAnsi="Tahoma" w:cs="Tahoma"/>
    </w:rPr>
  </w:style>
  <w:style w:type="paragraph" w:customStyle="1" w:styleId="FR1">
    <w:name w:val="FR1"/>
    <w:rsid w:val="00F52371"/>
    <w:pPr>
      <w:widowControl w:val="0"/>
      <w:autoSpaceDE w:val="0"/>
      <w:autoSpaceDN w:val="0"/>
      <w:adjustRightInd w:val="0"/>
      <w:ind w:left="3240"/>
    </w:pPr>
    <w:rPr>
      <w:rFonts w:ascii="Arial" w:hAnsi="Arial" w:cs="Arial"/>
      <w:b/>
      <w:bCs/>
      <w:sz w:val="36"/>
      <w:szCs w:val="36"/>
      <w:lang w:val="en-US" w:eastAsia="en-US"/>
    </w:rPr>
  </w:style>
  <w:style w:type="character" w:styleId="Lienhypertexte">
    <w:name w:val="Hyperlink"/>
    <w:rsid w:val="000626D2"/>
    <w:rPr>
      <w:color w:val="0000FF"/>
      <w:u w:val="single"/>
    </w:rPr>
  </w:style>
  <w:style w:type="paragraph" w:styleId="En-tte">
    <w:name w:val="header"/>
    <w:basedOn w:val="Normal"/>
    <w:rsid w:val="00A43448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A43448"/>
    <w:pPr>
      <w:tabs>
        <w:tab w:val="center" w:pos="4320"/>
        <w:tab w:val="right" w:pos="8640"/>
      </w:tabs>
    </w:pPr>
  </w:style>
  <w:style w:type="character" w:customStyle="1" w:styleId="WW8Num1z2">
    <w:name w:val="WW8Num1z2"/>
    <w:rsid w:val="00643719"/>
    <w:rPr>
      <w:rFonts w:ascii="Wingdings" w:hAnsi="Wingdings" w:cs="Wingdings"/>
    </w:rPr>
  </w:style>
  <w:style w:type="paragraph" w:customStyle="1" w:styleId="Commentaire1">
    <w:name w:val="Commentaire1"/>
    <w:basedOn w:val="Normal"/>
    <w:rsid w:val="00643719"/>
    <w:pPr>
      <w:widowControl w:val="0"/>
      <w:suppressAutoHyphens/>
    </w:pPr>
    <w:rPr>
      <w:sz w:val="20"/>
      <w:szCs w:val="20"/>
      <w:lang w:val="fr-FR" w:eastAsia="ar-SA"/>
    </w:rPr>
  </w:style>
  <w:style w:type="paragraph" w:styleId="Paragraphedeliste">
    <w:name w:val="List Paragraph"/>
    <w:basedOn w:val="Normal"/>
    <w:uiPriority w:val="34"/>
    <w:qFormat/>
    <w:rsid w:val="004000F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76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76A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.bakria@gmail.com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sta\AppData\Roaming\Microsoft\Templates\TP102732521_templa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E1DED45D-639A-4D67-8C31-1FAA7D7A75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7EE137-D713-436A-BE37-76CA9201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TP102732521_template</Template>
  <TotalTime>0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tableau+é..</vt:lpstr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tableau+é..</dc:title>
  <dc:creator>vista</dc:creator>
  <cp:lastModifiedBy>thibaut</cp:lastModifiedBy>
  <cp:revision>2</cp:revision>
  <cp:lastPrinted>2015-02-23T14:15:00Z</cp:lastPrinted>
  <dcterms:created xsi:type="dcterms:W3CDTF">2015-02-28T12:26:00Z</dcterms:created>
  <dcterms:modified xsi:type="dcterms:W3CDTF">2015-02-28T12:26:00Z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TC027325229991</vt:lpwstr>
  </property>
</Properties>
</file>