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A8B" w:rsidRDefault="007E1A8B" w:rsidP="007E1A8B">
      <w:pPr>
        <w:sectPr w:rsidR="007E1A8B" w:rsidSect="007E1A8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  <w:bookmarkStart w:id="0" w:name="_GoBack"/>
      <w:bookmarkEnd w:id="0"/>
    </w:p>
    <w:p w:rsidR="00AF7C19" w:rsidRDefault="00C665CF" w:rsidP="007E1A8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D5FB8A6" wp14:editId="6C3BA27A">
                <wp:simplePos x="0" y="0"/>
                <wp:positionH relativeFrom="column">
                  <wp:posOffset>1271905</wp:posOffset>
                </wp:positionH>
                <wp:positionV relativeFrom="paragraph">
                  <wp:posOffset>0</wp:posOffset>
                </wp:positionV>
                <wp:extent cx="2136775" cy="1155700"/>
                <wp:effectExtent l="0" t="0" r="0" b="635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677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3C460D" w:rsidRDefault="00BF2BD1" w:rsidP="00F93E26">
                            <w:pPr>
                              <w:pStyle w:val="Textedebulles"/>
                              <w:jc w:val="center"/>
                              <w:rPr>
                                <w:rFonts w:ascii="Segoe UI Semilight" w:hAnsi="Segoe UI Semilight" w:cs="Segoe UI Semilight"/>
                                <w:color w:val="00AEAC"/>
                                <w:sz w:val="28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AEAC"/>
                                <w:sz w:val="28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Alexandre BRUN</w:t>
                            </w:r>
                          </w:p>
                          <w:p w:rsidR="00945931" w:rsidRPr="00931E07" w:rsidRDefault="00945931">
                            <w:pPr>
                              <w:rPr>
                                <w:rFonts w:ascii="Verdana" w:hAnsi="Verdana"/>
                                <w:color w:val="00AEAC"/>
                                <w:sz w:val="2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FB8A6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100.15pt;margin-top:0;width:168.25pt;height:9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" filled="f" stroked="f">
                <v:textbox>
                  <w:txbxContent>
                    <w:p w:rsidR="00945931" w:rsidRPr="003C460D" w:rsidRDefault="00BF2BD1" w:rsidP="00F93E26">
                      <w:pPr>
                        <w:pStyle w:val="Textedebulles"/>
                        <w:jc w:val="center"/>
                        <w:rPr>
                          <w:rFonts w:ascii="Segoe UI Semilight" w:hAnsi="Segoe UI Semilight" w:cs="Segoe UI Semilight"/>
                          <w:color w:val="00AEAC"/>
                          <w:sz w:val="28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AEAC"/>
                          <w:sz w:val="28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Alexandre BRUN</w:t>
                      </w:r>
                    </w:p>
                    <w:p w:rsidR="00945931" w:rsidRPr="00931E07" w:rsidRDefault="00945931">
                      <w:pPr>
                        <w:rPr>
                          <w:rFonts w:ascii="Verdana" w:hAnsi="Verdana"/>
                          <w:color w:val="00AEAC"/>
                          <w:sz w:val="28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46D50AEC" wp14:editId="7610C916">
                <wp:simplePos x="0" y="0"/>
                <wp:positionH relativeFrom="column">
                  <wp:posOffset>1156335</wp:posOffset>
                </wp:positionH>
                <wp:positionV relativeFrom="paragraph">
                  <wp:posOffset>-671195</wp:posOffset>
                </wp:positionV>
                <wp:extent cx="2393315" cy="356870"/>
                <wp:effectExtent l="0" t="0" r="6985" b="5080"/>
                <wp:wrapThrough wrapText="bothSides">
                  <wp:wrapPolygon edited="0">
                    <wp:start x="0" y="0"/>
                    <wp:lineTo x="0" y="17295"/>
                    <wp:lineTo x="10316" y="20754"/>
                    <wp:lineTo x="11175" y="20754"/>
                    <wp:lineTo x="21491" y="17295"/>
                    <wp:lineTo x="21491" y="0"/>
                    <wp:lineTo x="0" y="0"/>
                  </wp:wrapPolygon>
                </wp:wrapThrough>
                <wp:docPr id="10" name="Groupe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356870"/>
                          <a:chOff x="0" y="0"/>
                          <a:chExt cx="2393315" cy="35687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2393315" cy="2901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riangle isocèle 8"/>
                        <wps:cNvSpPr/>
                        <wps:spPr>
                          <a:xfrm rot="10800000">
                            <a:off x="1076325" y="241935"/>
                            <a:ext cx="229870" cy="114935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D003B4" id="Grouper 10" o:spid="_x0000_s1026" style="position:absolute;margin-left:91.05pt;margin-top:-52.85pt;width:188.45pt;height:28.1pt;z-index:251649536" coordsize="23933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">
                <v:rect id="Rectangle 7" o:spid="_x0000_s1027" style="position:absolute;width:23933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oWJsQA&#10;AADaAAAADwAAAGRycy9kb3ducmV2LnhtbESPT2vCQBTE74V+h+UVequbCtoSXaUGCooWovXg8ZF9&#10;JsHs2zS7zR8/vVsQehxm5jfMfNmbSrTUuNKygtdRBII4s7rkXMHx+/PlHYTzyBory6RgIAfLxePD&#10;HGNtO95Te/C5CBB2MSoovK9jKV1WkEE3sjVx8M62MeiDbHKpG+wC3FRyHEVTabDksFBgTUlB2eXw&#10;axSsdl/bNuUffe43k/TqbYJ4GpR6fuo/ZiA89f4/fG+vtYI3+LsSbo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aFibEAAAA2gAAAA8AAAAAAAAAAAAAAAAAmAIAAGRycy9k&#10;b3ducmV2LnhtbFBLBQYAAAAABAAEAPUAAACJAwAAAAA=&#10;" fillcolor="white [3212]" stroked="f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8" o:spid="_x0000_s1028" type="#_x0000_t5" style="position:absolute;left:10763;top:2419;width:2298;height:114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pZYb0A&#10;AADaAAAADwAAAGRycy9kb3ducmV2LnhtbERPTYvCMBC9C/sfwgh7s1P3IFKNIoKwBy/rKngcmrGt&#10;JpPaRFv//eaw4PHxvpfrwVn15C40XjRMsxwUS+lNI5WG4+9uMgcVIokh64U1vDjAevUxWlJhfC8/&#10;/DzESqUQCQVpqGNsC8RQ1uwoZL5lSdzFd45igl2FpqM+hTuLX3k+Q0eNpIaaWt7WXN4OD6ch7E/U&#10;vnB379na6+xYXfozotaf42GzABV5iG/xv/vbaEhb05V0A3D1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3JpZYb0AAADaAAAADwAAAAAAAAAAAAAAAACYAgAAZHJzL2Rvd25yZXYu&#10;eG1sUEsFBgAAAAAEAAQA9QAAAIIDAAAAAA==&#10;" fillcolor="white [3212]" stroked="f"/>
                <w10:wrap type="through"/>
              </v:group>
            </w:pict>
          </mc:Fallback>
        </mc:AlternateContent>
      </w:r>
      <w:r w:rsidR="00456FFD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CFF4A86" wp14:editId="68DAE87E">
                <wp:simplePos x="0" y="0"/>
                <wp:positionH relativeFrom="margin">
                  <wp:align>right</wp:align>
                </wp:positionH>
                <wp:positionV relativeFrom="paragraph">
                  <wp:posOffset>5005070</wp:posOffset>
                </wp:positionV>
                <wp:extent cx="6373495" cy="2202815"/>
                <wp:effectExtent l="0" t="0" r="0" b="6985"/>
                <wp:wrapSquare wrapText="bothSides"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3495" cy="2203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71C4" w:rsidRPr="00D171C4" w:rsidRDefault="004C6D7F" w:rsidP="00D171C4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rPr>
                                <w:rFonts w:ascii="Segoe UI Semilight" w:hAnsi="Segoe UI Semilight" w:cs="Segoe UI Semilight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2014</w:t>
                            </w:r>
                            <w:r w:rsidR="00EE04AF"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–</w:t>
                            </w:r>
                            <w:r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2015</w:t>
                            </w:r>
                            <w:r w:rsidR="00D171C4" w:rsidRPr="00D171C4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171C4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="00D171C4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Management &amp; éconmie appliquée</w:t>
                            </w:r>
                            <w:r w:rsidR="00D171C4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171C4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="00D171C4" w:rsidRPr="00D171C4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IAE Lyon 3</w:t>
                            </w:r>
                          </w:p>
                          <w:p w:rsidR="00D171C4" w:rsidRPr="00D171C4" w:rsidRDefault="004C6D7F" w:rsidP="00D171C4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Gestion Renforcée</w:t>
                            </w:r>
                          </w:p>
                          <w:p w:rsidR="00945931" w:rsidRDefault="00945931" w:rsidP="001B55A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13"/>
                              <w:rPr>
                                <w:rFonts w:ascii="Verdana" w:hAnsi="Verdana" w:cs="SegoePro-Light"/>
                                <w:color w:val="000000" w:themeColor="text1"/>
                                <w:sz w:val="16"/>
                              </w:rPr>
                            </w:pPr>
                          </w:p>
                          <w:p w:rsidR="00D171C4" w:rsidRPr="00D171C4" w:rsidRDefault="00456FFD" w:rsidP="00D171C4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rPr>
                                <w:rFonts w:ascii="Segoe UI Semilight" w:hAnsi="Segoe UI Semilight" w:cs="Segoe UI Semilight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Juin 2014</w:t>
                            </w:r>
                            <w:r w:rsidR="00D171C4" w:rsidRPr="00D171C4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171C4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="00D171C4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C6D7F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baccalauréat general economique &amp; social</w:t>
                            </w:r>
                            <w:r w:rsidR="00D171C4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171C4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="00D171C4" w:rsidRPr="00D171C4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C6D7F"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Lycée l’oiselet (bourgoin)</w:t>
                            </w:r>
                          </w:p>
                          <w:p w:rsidR="00D171C4" w:rsidRDefault="004C6D7F" w:rsidP="00D171C4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Option Economie Approfondie </w:t>
                            </w:r>
                          </w:p>
                          <w:p w:rsidR="00456FFD" w:rsidRDefault="00456FFD" w:rsidP="00456FFD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</w:p>
                          <w:p w:rsidR="00456FFD" w:rsidRPr="00D171C4" w:rsidRDefault="00456FFD" w:rsidP="00456FFD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rPr>
                                <w:rFonts w:ascii="Segoe UI Semilight" w:hAnsi="Segoe UI Semilight" w:cs="Segoe UI Semilight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Juin 2014</w:t>
                            </w:r>
                            <w:r w:rsidRPr="00D171C4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Preparation militaire marine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Centre max arnault de la menardiere</w:t>
                            </w:r>
                          </w:p>
                          <w:p w:rsidR="00456FFD" w:rsidRDefault="00456FFD" w:rsidP="00456FFD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Cérémonie militaire, formation militaire et marine</w:t>
                            </w:r>
                          </w:p>
                          <w:p w:rsidR="00456FFD" w:rsidRDefault="00456FFD" w:rsidP="00456FFD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Stage sur la base aérienne de Lyon et sur le porte avion « Le Charles de Gaulle » </w:t>
                            </w:r>
                          </w:p>
                          <w:p w:rsidR="00456FFD" w:rsidRPr="00D171C4" w:rsidRDefault="00456FFD" w:rsidP="00456FFD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Obtention du permis bateau</w:t>
                            </w:r>
                          </w:p>
                          <w:p w:rsidR="00456FFD" w:rsidRPr="001B55A0" w:rsidRDefault="00456FFD" w:rsidP="00456FFD">
                            <w:pP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456FFD" w:rsidRDefault="00456FFD" w:rsidP="00456FFD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</w:p>
                          <w:p w:rsidR="00456FFD" w:rsidRPr="00D171C4" w:rsidRDefault="00456FFD" w:rsidP="00456FFD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</w:p>
                          <w:p w:rsidR="00945931" w:rsidRPr="001B55A0" w:rsidRDefault="00945931" w:rsidP="0043288E">
                            <w:pP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F4A86" id="Zone de texte 36" o:spid="_x0000_s1027" type="#_x0000_t202" style="position:absolute;margin-left:450.65pt;margin-top:394.1pt;width:501.85pt;height:173.45pt;z-index: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" filled="f" stroked="f">
                <v:textbox>
                  <w:txbxContent>
                    <w:p w:rsidR="00D171C4" w:rsidRPr="00D171C4" w:rsidRDefault="004C6D7F" w:rsidP="00D171C4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rPr>
                          <w:rFonts w:ascii="Segoe UI Semilight" w:hAnsi="Segoe UI Semilight" w:cs="Segoe UI Semilight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>2014</w:t>
                      </w:r>
                      <w:r w:rsidR="00EE04AF"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 xml:space="preserve"> –</w:t>
                      </w:r>
                      <w:r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 xml:space="preserve"> 2015</w:t>
                      </w:r>
                      <w:r w:rsidR="00D171C4" w:rsidRPr="00D171C4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="00D171C4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="00D171C4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>Management &amp; éconmie appliquée</w:t>
                      </w:r>
                      <w:r w:rsidR="00D171C4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D171C4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="00D171C4" w:rsidRPr="00D171C4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  <w:t>IAE Lyon 3</w:t>
                      </w:r>
                    </w:p>
                    <w:p w:rsidR="00D171C4" w:rsidRPr="00D171C4" w:rsidRDefault="004C6D7F" w:rsidP="00D171C4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  <w:t>Gestion Renforcée</w:t>
                      </w:r>
                    </w:p>
                    <w:p w:rsidR="00945931" w:rsidRDefault="00945931" w:rsidP="001B55A0">
                      <w:pPr>
                        <w:pStyle w:val="Textedebulles"/>
                        <w:tabs>
                          <w:tab w:val="left" w:pos="850"/>
                        </w:tabs>
                        <w:spacing w:after="113"/>
                        <w:rPr>
                          <w:rFonts w:ascii="Verdana" w:hAnsi="Verdana" w:cs="SegoePro-Light"/>
                          <w:color w:val="000000" w:themeColor="text1"/>
                          <w:sz w:val="16"/>
                        </w:rPr>
                      </w:pPr>
                    </w:p>
                    <w:p w:rsidR="00D171C4" w:rsidRPr="00D171C4" w:rsidRDefault="00456FFD" w:rsidP="00D171C4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rPr>
                          <w:rFonts w:ascii="Segoe UI Semilight" w:hAnsi="Segoe UI Semilight" w:cs="Segoe UI Semilight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>Juin 2014</w:t>
                      </w:r>
                      <w:r w:rsidR="00D171C4" w:rsidRPr="00D171C4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="00D171C4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="00D171C4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4C6D7F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>baccalauréat general economique &amp; social</w:t>
                      </w:r>
                      <w:r w:rsidR="00D171C4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D171C4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="00D171C4" w:rsidRPr="00D171C4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4C6D7F"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  <w:t>Lycée l’oiselet (bourgoin)</w:t>
                      </w:r>
                    </w:p>
                    <w:p w:rsidR="00D171C4" w:rsidRDefault="004C6D7F" w:rsidP="00D171C4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  <w:t xml:space="preserve">Option Economie Approfondie </w:t>
                      </w:r>
                    </w:p>
                    <w:p w:rsidR="00456FFD" w:rsidRDefault="00456FFD" w:rsidP="00456FFD">
                      <w:pPr>
                        <w:pStyle w:val="Paragraphestandard"/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</w:pPr>
                    </w:p>
                    <w:p w:rsidR="00456FFD" w:rsidRPr="00D171C4" w:rsidRDefault="00456FFD" w:rsidP="00456FFD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rPr>
                          <w:rFonts w:ascii="Segoe UI Semilight" w:hAnsi="Segoe UI Semilight" w:cs="Segoe UI Semilight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>Juin 2014</w:t>
                      </w:r>
                      <w:r w:rsidRPr="00D171C4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>Preparation militaire marine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  <w:t>Centre max arnault de la menardiere</w:t>
                      </w:r>
                    </w:p>
                    <w:p w:rsidR="00456FFD" w:rsidRDefault="00456FFD" w:rsidP="00456FFD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  <w:t>Cérémonie militaire, formation militaire et marine</w:t>
                      </w:r>
                    </w:p>
                    <w:p w:rsidR="00456FFD" w:rsidRDefault="00456FFD" w:rsidP="00456FFD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  <w:t xml:space="preserve">Stage sur la base aérienne de Lyon et sur le porte avion « Le Charles de Gaulle » </w:t>
                      </w:r>
                    </w:p>
                    <w:p w:rsidR="00456FFD" w:rsidRPr="00D171C4" w:rsidRDefault="00456FFD" w:rsidP="00456FFD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  <w:t>Obtention du permis bateau</w:t>
                      </w:r>
                    </w:p>
                    <w:p w:rsidR="00456FFD" w:rsidRPr="001B55A0" w:rsidRDefault="00456FFD" w:rsidP="00456FFD">
                      <w:pPr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</w:rPr>
                      </w:pPr>
                    </w:p>
                    <w:p w:rsidR="00456FFD" w:rsidRDefault="00456FFD" w:rsidP="00456FFD">
                      <w:pPr>
                        <w:pStyle w:val="Paragraphestandard"/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</w:pPr>
                    </w:p>
                    <w:p w:rsidR="00456FFD" w:rsidRPr="00D171C4" w:rsidRDefault="00456FFD" w:rsidP="00456FFD">
                      <w:pPr>
                        <w:pStyle w:val="Paragraphestandard"/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</w:pPr>
                    </w:p>
                    <w:p w:rsidR="00945931" w:rsidRPr="001B55A0" w:rsidRDefault="00945931" w:rsidP="0043288E">
                      <w:pPr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56FFD"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311626AE" wp14:editId="39D6B32F">
                <wp:simplePos x="0" y="0"/>
                <wp:positionH relativeFrom="margin">
                  <wp:align>left</wp:align>
                </wp:positionH>
                <wp:positionV relativeFrom="paragraph">
                  <wp:posOffset>4575175</wp:posOffset>
                </wp:positionV>
                <wp:extent cx="2393315" cy="356870"/>
                <wp:effectExtent l="0" t="0" r="6985" b="5080"/>
                <wp:wrapThrough wrapText="bothSides">
                  <wp:wrapPolygon edited="0">
                    <wp:start x="0" y="0"/>
                    <wp:lineTo x="0" y="17295"/>
                    <wp:lineTo x="10316" y="20754"/>
                    <wp:lineTo x="11175" y="20754"/>
                    <wp:lineTo x="21491" y="17295"/>
                    <wp:lineTo x="21491" y="0"/>
                    <wp:lineTo x="0" y="0"/>
                  </wp:wrapPolygon>
                </wp:wrapThrough>
                <wp:docPr id="20" name="Grouper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356870"/>
                          <a:chOff x="0" y="0"/>
                          <a:chExt cx="2393315" cy="356870"/>
                        </a:xfrm>
                      </wpg:grpSpPr>
                      <wpg:grpSp>
                        <wpg:cNvPr id="21" name="Grouper 21"/>
                        <wpg:cNvGrpSpPr/>
                        <wpg:grpSpPr>
                          <a:xfrm>
                            <a:off x="0" y="0"/>
                            <a:ext cx="2393315" cy="356870"/>
                            <a:chOff x="0" y="0"/>
                            <a:chExt cx="2393315" cy="356870"/>
                          </a:xfrm>
                          <a:solidFill>
                            <a:srgbClr val="00AEAC"/>
                          </a:solidFill>
                        </wpg:grpSpPr>
                        <wps:wsp>
                          <wps:cNvPr id="22" name="Rectangle 22"/>
                          <wps:cNvSpPr/>
                          <wps:spPr>
                            <a:xfrm>
                              <a:off x="0" y="0"/>
                              <a:ext cx="2393315" cy="29019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Triangle isocèle 23"/>
                          <wps:cNvSpPr/>
                          <wps:spPr>
                            <a:xfrm rot="10800000">
                              <a:off x="1076325" y="241935"/>
                              <a:ext cx="229870" cy="114935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4" name="Zone de texte 24"/>
                        <wps:cNvSpPr txBox="1"/>
                        <wps:spPr>
                          <a:xfrm>
                            <a:off x="43180" y="9525"/>
                            <a:ext cx="229298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5931" w:rsidRPr="003C460D" w:rsidRDefault="00945931" w:rsidP="00BC5AD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C460D">
                                <w:rPr>
                                  <w:rFonts w:ascii="Segoe UI Semilight" w:hAnsi="Segoe UI Semilight" w:cs="Segoe UI Semilight"/>
                                  <w:caps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</w:t>
                              </w:r>
                              <w:r w:rsidRPr="003C460D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ormation</w:t>
                              </w:r>
                            </w:p>
                            <w:p w:rsidR="00945931" w:rsidRPr="00BC5ADF" w:rsidRDefault="00945931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1626AE" id="Grouper 20" o:spid="_x0000_s1028" style="position:absolute;margin-left:0;margin-top:360.25pt;width:188.45pt;height:28.1pt;z-index:251650048;mso-position-horizontal:left;mso-position-horizontal-relative:margin;mso-height-relative:margin" coordsize="23933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">
                <v:group id="Grouper 21" o:spid="_x0000_s1029" style="position:absolute;width:23933;height:3568" coordsize="23933,3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rect id="Rectangle 22" o:spid="_x0000_s1030" style="position:absolute;width:23933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zGsAA&#10;AADbAAAADwAAAGRycy9kb3ducmV2LnhtbESPT4vCMBTE78J+h/AWvNm0PYh0jeK6COLNP7DXR/Ns&#10;islLaWLtfvuNIHgcZuY3zHI9OisG6kPrWUGR5SCIa69bbhRczrvZAkSIyBqtZ1LwRwHWq4/JEivt&#10;H3yk4RQbkSAcKlRgYuwqKUNtyGHIfEecvKvvHcYk+0bqHh8J7qws83wuHbacFgx2tDVU3053p2D8&#10;/kXpraErSpcfhl3xU2ytUtPPcfMFItIY3+FXe68VlCU8v6Qf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XCzGsAAAADbAAAADwAAAAAAAAAAAAAAAACYAgAAZHJzL2Rvd25y&#10;ZXYueG1sUEsFBgAAAAAEAAQA9QAAAIUDAAAAAA==&#10;" filled="f" stroked="f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Triangle isocèle 23" o:spid="_x0000_s1031" type="#_x0000_t5" style="position:absolute;left:10763;top:2419;width:2298;height:114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QQu8MA&#10;AADbAAAADwAAAGRycy9kb3ducmV2LnhtbESPT4vCMBTE74LfITzBi2i6LshSjVKURREPrn/uj+bZ&#10;VpuX0kRbv/1GEDwOM/MbZrZoTSkeVLvCsoKvUQSCOLW64EzB6fg7/AHhPLLG0jIpeJKDxbzbmWGs&#10;bcN/9Dj4TAQIuxgV5N5XsZQuzcmgG9mKOHgXWxv0QdaZ1DU2AW5KOY6iiTRYcFjIsaJlTuntcDcK&#10;OLnuzmUh05W5rQeXbZPcn9leqX6vTaYgPLX+E363N1rB+BteX8IP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QQu8MAAADbAAAADwAAAAAAAAAAAAAAAACYAgAAZHJzL2Rv&#10;d25yZXYueG1sUEsFBgAAAAAEAAQA9QAAAIgDAAAAAA==&#10;" filled="f" stroked="f"/>
                </v:group>
                <v:shape id="Zone de texte 24" o:spid="_x0000_s1032" type="#_x0000_t202" style="position:absolute;left:431;top:95;width:22930;height:27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ExZ8MA&#10;AADbAAAADwAAAGRycy9kb3ducmV2LnhtbESPQWvCQBSE7wX/w/IEL8VslFJKzCoxou2lh6T+gEf2&#10;mQSzb0N21eivdwuFHoeZ+YZJN6PpxJUG11pWsIhiEMSV1S3XCo4/+/kHCOeRNXaWScGdHGzWk5cU&#10;E21vXNC19LUIEHYJKmi87xMpXdWQQRfZnjh4JzsY9EEOtdQD3gLcdHIZx+/SYMthocGe8oaqc3kx&#10;Cigr7OP77A6m2O7yw6llepWfSs2mY7YC4Wn0/+G/9pdWsHyD3y/hB8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ExZ8MAAADbAAAADwAAAAAAAAAAAAAAAACYAgAAZHJzL2Rv&#10;d25yZXYueG1sUEsFBgAAAAAEAAQA9QAAAIgDAAAAAA==&#10;" filled="f" stroked="f">
                  <v:textbox inset="0,0,0,0">
                    <w:txbxContent>
                      <w:p w:rsidR="00945931" w:rsidRPr="003C460D" w:rsidRDefault="00945931" w:rsidP="00BC5ADF">
                        <w:pPr>
                          <w:pStyle w:val="Textedebulles"/>
                          <w:spacing w:after="113"/>
                          <w:jc w:val="center"/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C460D">
                          <w:rPr>
                            <w:rFonts w:ascii="Segoe UI Semilight" w:hAnsi="Segoe UI Semilight" w:cs="Segoe UI Semilight"/>
                            <w:caps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</w:t>
                        </w:r>
                        <w:r w:rsidRPr="003C460D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ormation</w:t>
                        </w:r>
                      </w:p>
                      <w:p w:rsidR="00945931" w:rsidRPr="00BC5ADF" w:rsidRDefault="00945931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w10:wrap type="through" anchorx="margin"/>
              </v:group>
            </w:pict>
          </mc:Fallback>
        </mc:AlternateContent>
      </w:r>
      <w:r w:rsidR="00456FFD"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7CA4E0F8" wp14:editId="5C57948F">
                <wp:simplePos x="0" y="0"/>
                <wp:positionH relativeFrom="column">
                  <wp:posOffset>2975610</wp:posOffset>
                </wp:positionH>
                <wp:positionV relativeFrom="paragraph">
                  <wp:posOffset>7232650</wp:posOffset>
                </wp:positionV>
                <wp:extent cx="2393315" cy="377825"/>
                <wp:effectExtent l="0" t="0" r="6985" b="3175"/>
                <wp:wrapThrough wrapText="bothSides">
                  <wp:wrapPolygon edited="0">
                    <wp:start x="0" y="0"/>
                    <wp:lineTo x="0" y="17425"/>
                    <wp:lineTo x="10316" y="20692"/>
                    <wp:lineTo x="11175" y="20692"/>
                    <wp:lineTo x="21491" y="17425"/>
                    <wp:lineTo x="21491" y="1089"/>
                    <wp:lineTo x="21319" y="0"/>
                    <wp:lineTo x="0" y="0"/>
                  </wp:wrapPolygon>
                </wp:wrapThrough>
                <wp:docPr id="30" name="Grouper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377825"/>
                          <a:chOff x="0" y="-20955"/>
                          <a:chExt cx="2393315" cy="377825"/>
                        </a:xfrm>
                      </wpg:grpSpPr>
                      <wpg:grpSp>
                        <wpg:cNvPr id="31" name="Grouper 31"/>
                        <wpg:cNvGrpSpPr/>
                        <wpg:grpSpPr>
                          <a:xfrm>
                            <a:off x="0" y="0"/>
                            <a:ext cx="2393315" cy="356870"/>
                            <a:chOff x="0" y="0"/>
                            <a:chExt cx="2393315" cy="356870"/>
                          </a:xfrm>
                          <a:solidFill>
                            <a:srgbClr val="00AEAC"/>
                          </a:solidFill>
                        </wpg:grpSpPr>
                        <wps:wsp>
                          <wps:cNvPr id="32" name="Rectangle 32"/>
                          <wps:cNvSpPr/>
                          <wps:spPr>
                            <a:xfrm>
                              <a:off x="0" y="0"/>
                              <a:ext cx="2393315" cy="29019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Triangle isocèle 33"/>
                          <wps:cNvSpPr/>
                          <wps:spPr>
                            <a:xfrm rot="10800000">
                              <a:off x="1076325" y="241935"/>
                              <a:ext cx="229870" cy="114935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4" name="Zone de texte 34"/>
                        <wps:cNvSpPr txBox="1"/>
                        <wps:spPr>
                          <a:xfrm>
                            <a:off x="43180" y="-20955"/>
                            <a:ext cx="229298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5931" w:rsidRPr="00F0059B" w:rsidRDefault="00F0059B" w:rsidP="00F0059B">
                              <w:pPr>
                                <w:pStyle w:val="Paragraphestandard"/>
                                <w:spacing w:line="240" w:lineRule="auto"/>
                                <w:jc w:val="center"/>
                                <w:rPr>
                                  <w:rFonts w:ascii="Segoe UI Semilight" w:hAnsi="Segoe UI Semilight" w:cs="Segoe UI Semilight"/>
                                  <w:caps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0059B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Centres d’intérêt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A4E0F8" id="Grouper 30" o:spid="_x0000_s1033" style="position:absolute;margin-left:234.3pt;margin-top:569.5pt;width:188.45pt;height:29.75pt;z-index:251651584;mso-height-relative:margin" coordorigin=",-209" coordsize="23933,3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">
                <v:group id="Grouper 31" o:spid="_x0000_s1034" style="position:absolute;width:23933;height:3568" coordsize="23933,3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rect id="Rectangle 32" o:spid="_x0000_s1035" style="position:absolute;width:23933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klx8EA&#10;AADbAAAADwAAAGRycy9kb3ducmV2LnhtbESPwWrDMBBE74X8g9hAb43sBEpxrIQkxRB6axrIdbHW&#10;lom0MpZiu39fFQo9DjPzhin3s7NipCF0nhXkqwwEce11x62C61f18gYiRGSN1jMp+KYA+93iqcRC&#10;+4k/abzEViQIhwIVmBj7QspQG3IYVr4nTl7jB4cxyaGVesApwZ2V6yx7lQ47TgsGezoZqu+Xh1Mw&#10;H28ovTXUoHTZx1jl7/nJKvW8nA9bEJHm+B/+a5+1gs0a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pJcfBAAAA2wAAAA8AAAAAAAAAAAAAAAAAmAIAAGRycy9kb3du&#10;cmV2LnhtbFBLBQYAAAAABAAEAPUAAACGAwAAAAA=&#10;" filled="f" stroked="f"/>
                  <v:shape id="Triangle isocèle 33" o:spid="_x0000_s1036" type="#_x0000_t5" style="position:absolute;left:10763;top:2419;width:2298;height:114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2GZsMA&#10;AADbAAAADwAAAGRycy9kb3ducmV2LnhtbESPQYvCMBSE74L/ITzBi2jqCiJdo5RdZEU8aHe9P5pn&#10;27V5KU209d8bQfA4zMw3zHLdmUrcqHGlZQXTSQSCOLO65FzB3+9mvADhPLLGyjIpuJOD9arfW2Ks&#10;bctHuqU+FwHCLkYFhfd1LKXLCjLoJrYmDt7ZNgZ9kE0udYNtgJtKfkTRXBosOSwUWNNXQdklvRoF&#10;nPzvT1Ups29z+Rmdd21yvecHpYaDLvkE4anz7/CrvdUKZjN4fg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2GZsMAAADbAAAADwAAAAAAAAAAAAAAAACYAgAAZHJzL2Rv&#10;d25yZXYueG1sUEsFBgAAAAAEAAQA9QAAAIgDAAAAAA==&#10;" filled="f" stroked="f"/>
                </v:group>
                <v:shape id="Zone de texte 34" o:spid="_x0000_s1037" type="#_x0000_t202" style="position:absolute;left:431;top:-209;width:22930;height:27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inusQA&#10;AADbAAAADwAAAGRycy9kb3ducmV2LnhtbESPzWrDMBCE74G+g9hCLqGR04RSXMvGTUnSSw9O+wCL&#10;tf7B1spYSuL26aNAIcdhZr5hkmwyvTjT6FrLClbLCARxaXXLtYKf793TKwjnkTX2lknBLznI0odZ&#10;grG2Fy7ofPS1CBB2MSpovB9iKV3ZkEG3tANx8Co7GvRBjrXUI14C3PTyOYpepMGWw0KDA20bKrvj&#10;ySigvLB/X53bm+L9Y7uvWqaFPCg1f5zyNxCeJn8P/7c/tYL1Bm5fwg+Q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Yp7rEAAAA2wAAAA8AAAAAAAAAAAAAAAAAmAIAAGRycy9k&#10;b3ducmV2LnhtbFBLBQYAAAAABAAEAPUAAACJAwAAAAA=&#10;" filled="f" stroked="f">
                  <v:textbox inset="0,0,0,0">
                    <w:txbxContent>
                      <w:p w:rsidR="00945931" w:rsidRPr="00F0059B" w:rsidRDefault="00F0059B" w:rsidP="00F0059B">
                        <w:pPr>
                          <w:pStyle w:val="Paragraphestandard"/>
                          <w:spacing w:line="240" w:lineRule="auto"/>
                          <w:jc w:val="center"/>
                          <w:rPr>
                            <w:rFonts w:ascii="Segoe UI Semilight" w:hAnsi="Segoe UI Semilight" w:cs="Segoe UI Semilight"/>
                            <w:caps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0059B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Centres d’intérêt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456FFD"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26EB2591" wp14:editId="260CE992">
                <wp:simplePos x="0" y="0"/>
                <wp:positionH relativeFrom="column">
                  <wp:posOffset>-325120</wp:posOffset>
                </wp:positionH>
                <wp:positionV relativeFrom="paragraph">
                  <wp:posOffset>7243445</wp:posOffset>
                </wp:positionV>
                <wp:extent cx="2393315" cy="356870"/>
                <wp:effectExtent l="0" t="0" r="6985" b="5080"/>
                <wp:wrapThrough wrapText="bothSides">
                  <wp:wrapPolygon edited="0">
                    <wp:start x="0" y="0"/>
                    <wp:lineTo x="0" y="17295"/>
                    <wp:lineTo x="10316" y="20754"/>
                    <wp:lineTo x="11175" y="20754"/>
                    <wp:lineTo x="21491" y="17295"/>
                    <wp:lineTo x="21491" y="0"/>
                    <wp:lineTo x="0" y="0"/>
                  </wp:wrapPolygon>
                </wp:wrapThrough>
                <wp:docPr id="25" name="Grouper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356870"/>
                          <a:chOff x="0" y="0"/>
                          <a:chExt cx="2393315" cy="356870"/>
                        </a:xfrm>
                      </wpg:grpSpPr>
                      <wpg:grpSp>
                        <wpg:cNvPr id="26" name="Grouper 26"/>
                        <wpg:cNvGrpSpPr/>
                        <wpg:grpSpPr>
                          <a:xfrm>
                            <a:off x="0" y="0"/>
                            <a:ext cx="2393315" cy="356870"/>
                            <a:chOff x="0" y="0"/>
                            <a:chExt cx="2393315" cy="356870"/>
                          </a:xfrm>
                          <a:solidFill>
                            <a:srgbClr val="00AEAC"/>
                          </a:solidFill>
                        </wpg:grpSpPr>
                        <wps:wsp>
                          <wps:cNvPr id="27" name="Rectangle 27"/>
                          <wps:cNvSpPr/>
                          <wps:spPr>
                            <a:xfrm>
                              <a:off x="0" y="0"/>
                              <a:ext cx="2393315" cy="29019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riangle isocèle 28"/>
                          <wps:cNvSpPr/>
                          <wps:spPr>
                            <a:xfrm rot="10800000">
                              <a:off x="1076325" y="241935"/>
                              <a:ext cx="229870" cy="114935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Zone de texte 29"/>
                        <wps:cNvSpPr txBox="1"/>
                        <wps:spPr>
                          <a:xfrm>
                            <a:off x="43180" y="9525"/>
                            <a:ext cx="229298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5931" w:rsidRPr="003C460D" w:rsidRDefault="00945931" w:rsidP="003C460D">
                              <w:pPr>
                                <w:pStyle w:val="Textedebulles"/>
                                <w:jc w:val="center"/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C460D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Compétences</w:t>
                              </w:r>
                            </w:p>
                            <w:p w:rsidR="00945931" w:rsidRPr="00BC5ADF" w:rsidRDefault="00945931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EB2591" id="Grouper 25" o:spid="_x0000_s1038" style="position:absolute;margin-left:-25.6pt;margin-top:570.35pt;width:188.45pt;height:28.1pt;z-index:251651072;mso-height-relative:margin" coordsize="23933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">
                <v:group id="Grouper 26" o:spid="_x0000_s1039" style="position:absolute;width:23933;height:3568" coordsize="23933,3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rect id="Rectangle 27" o:spid="_x0000_s1040" style="position:absolute;width:23933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cQgsEA&#10;AADbAAAADwAAAGRycy9kb3ducmV2LnhtbESPwWrDMBBE74X8g9hAb43sHNLiWAlJiiH01jSQ62Kt&#10;LRNpZSzFdv++KhR6HGbmDVPuZ2fFSEPoPCvIVxkI4trrjlsF16/q5Q1EiMgarWdS8E0B9rvFU4mF&#10;9hN/0niJrUgQDgUqMDH2hZShNuQwrHxPnLzGDw5jkkMr9YBTgjsr11m2kQ47TgsGezoZqu+Xh1Mw&#10;H28ovTXUoHTZx1jl7/nJKvW8nA9bEJHm+B/+a5+1gvUr/H5JP0D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HEILBAAAA2wAAAA8AAAAAAAAAAAAAAAAAmAIAAGRycy9kb3du&#10;cmV2LnhtbFBLBQYAAAAABAAEAPUAAACGAwAAAAA=&#10;" filled="f" stroked="f"/>
                  <v:shape id="Triangle isocèle 28" o:spid="_x0000_s1041" type="#_x0000_t5" style="position:absolute;left:10763;top:2419;width:2298;height:114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CCysEA&#10;AADbAAAADwAAAGRycy9kb3ducmV2LnhtbERPyWrDMBC9B/oPYgK9hESODyW4kYNJCS2lh8Zt74M1&#10;XhJrZCx5+/vqUOjx8fbjaTatGKl3jWUF+10EgriwuuFKwffXZXsA4TyyxtYyKVjIwSl9WB0x0Xbi&#10;K425r0QIYZeggtr7LpHSFTUZdDvbEQeutL1BH2BfSd3jFMJNK+MoepIGGw4NNXZ0rqm454NRwNnt&#10;46dtZPFi7q+b8n3KhqX6VOpxPWfPIDzN/l/8537TCuIwNnwJP0C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wgsrBAAAA2wAAAA8AAAAAAAAAAAAAAAAAmAIAAGRycy9kb3du&#10;cmV2LnhtbFBLBQYAAAAABAAEAPUAAACGAwAAAAA=&#10;" filled="f" stroked="f"/>
                </v:group>
                <v:shape id="Zone de texte 29" o:spid="_x0000_s1042" type="#_x0000_t202" style="position:absolute;left:431;top:95;width:22930;height:27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Ce+cQA&#10;AADbAAAADwAAAGRycy9kb3ducmV2LnhtbESPQWvCQBSE7wX/w/IEL8Vs9FDamFViRNtLD0n9AY/s&#10;Mwlm34bsqtFf7xYKPQ4z8w2TbkbTiSsNrrWsYBHFIIgrq1uuFRx/9vN3EM4ja+wsk4I7OdisJy8p&#10;JtreuKBr6WsRIOwSVNB43ydSuqohgy6yPXHwTnYw6IMcaqkHvAW46eQyjt+kwZbDQoM95Q1V5/Ji&#10;FFBW2Mf32R1Msd3lh1PL9Co/lZpNx2wFwtPo/8N/7S+tYPkBv1/C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AnvnEAAAA2wAAAA8AAAAAAAAAAAAAAAAAmAIAAGRycy9k&#10;b3ducmV2LnhtbFBLBQYAAAAABAAEAPUAAACJAwAAAAA=&#10;" filled="f" stroked="f">
                  <v:textbox inset="0,0,0,0">
                    <w:txbxContent>
                      <w:p w:rsidR="00945931" w:rsidRPr="003C460D" w:rsidRDefault="00945931" w:rsidP="003C460D">
                        <w:pPr>
                          <w:pStyle w:val="Textedebulles"/>
                          <w:jc w:val="center"/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C460D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Compétences</w:t>
                        </w:r>
                      </w:p>
                      <w:p w:rsidR="00945931" w:rsidRPr="00BC5ADF" w:rsidRDefault="00945931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456FF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693ADD" wp14:editId="58040C4C">
                <wp:simplePos x="0" y="0"/>
                <wp:positionH relativeFrom="column">
                  <wp:posOffset>-335915</wp:posOffset>
                </wp:positionH>
                <wp:positionV relativeFrom="paragraph">
                  <wp:posOffset>7701915</wp:posOffset>
                </wp:positionV>
                <wp:extent cx="2476500" cy="1007110"/>
                <wp:effectExtent l="0" t="0" r="0" b="2540"/>
                <wp:wrapSquare wrapText="bothSides"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100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A92B6E" w:rsidRDefault="00945931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Segoe UI Semibold" w:hAnsi="Segoe UI Semibold" w:cs="Segoe UI Semibold"/>
                                <w:b/>
                                <w:i/>
                                <w:iCs/>
                                <w:caps/>
                                <w:color w:val="00AEAC"/>
                                <w:sz w:val="20"/>
                              </w:rPr>
                            </w:pP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0"/>
                              </w:rPr>
                              <w:t>ANGLAIS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0"/>
                              </w:rPr>
                              <w:t>›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  <w:p w:rsidR="00945931" w:rsidRPr="00F0059B" w:rsidRDefault="004C6D7F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20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Cs w:val="14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Cs w:val="14"/>
                              </w:rPr>
                              <w:t>Courant (B2)</w:t>
                            </w:r>
                          </w:p>
                          <w:p w:rsidR="00945931" w:rsidRPr="00A92B6E" w:rsidRDefault="00945931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Segoe UI Semibold" w:hAnsi="Segoe UI Semibold" w:cs="Segoe UI Semibold"/>
                                <w:b/>
                                <w:i/>
                                <w:iCs/>
                                <w:caps/>
                                <w:color w:val="00AEAC"/>
                                <w:sz w:val="20"/>
                              </w:rPr>
                            </w:pP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0"/>
                              </w:rPr>
                              <w:t>INFORMATIQUE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0"/>
                              </w:rPr>
                              <w:t>›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  <w:p w:rsidR="00945931" w:rsidRPr="00F0059B" w:rsidRDefault="004C6D7F" w:rsidP="0043288E">
                            <w:pPr>
                              <w:rPr>
                                <w:rFonts w:ascii="Segoe UI Semilight" w:hAnsi="Segoe UI Semilight" w:cs="Segoe UI Semilight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18"/>
                                <w:szCs w:val="14"/>
                              </w:rPr>
                              <w:t>Word, Excel, Internet, &amp;</w:t>
                            </w:r>
                            <w:r w:rsidR="00945931" w:rsidRPr="00F0059B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18"/>
                                <w:szCs w:val="14"/>
                              </w:rPr>
                              <w:t xml:space="preserve"> PowerPoint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93ADD" id="Zone de texte 37" o:spid="_x0000_s1043" type="#_x0000_t202" style="position:absolute;margin-left:-26.45pt;margin-top:606.45pt;width:195pt;height:79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" filled="f" stroked="f">
                <v:textbox>
                  <w:txbxContent>
                    <w:p w:rsidR="00945931" w:rsidRPr="00A92B6E" w:rsidRDefault="00945931" w:rsidP="00AA6C16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Segoe UI Semibold" w:hAnsi="Segoe UI Semibold" w:cs="Segoe UI Semibold"/>
                          <w:b/>
                          <w:i/>
                          <w:iCs/>
                          <w:caps/>
                          <w:color w:val="00AEAC"/>
                          <w:sz w:val="20"/>
                        </w:rPr>
                      </w:pP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0"/>
                        </w:rPr>
                        <w:t>ANGLAIS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0"/>
                        </w:rPr>
                        <w:t>›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0"/>
                        </w:rPr>
                        <w:t xml:space="preserve"> </w:t>
                      </w:r>
                    </w:p>
                    <w:p w:rsidR="00945931" w:rsidRPr="00F0059B" w:rsidRDefault="004C6D7F" w:rsidP="00AA6C16">
                      <w:pPr>
                        <w:pStyle w:val="Textedebulles"/>
                        <w:tabs>
                          <w:tab w:val="left" w:pos="850"/>
                        </w:tabs>
                        <w:spacing w:after="120"/>
                        <w:rPr>
                          <w:rFonts w:ascii="Segoe UI Semilight" w:hAnsi="Segoe UI Semilight" w:cs="Segoe UI Semilight"/>
                          <w:color w:val="000000" w:themeColor="text1"/>
                          <w:szCs w:val="14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Cs w:val="14"/>
                        </w:rPr>
                        <w:t>Courant (B2)</w:t>
                      </w:r>
                    </w:p>
                    <w:p w:rsidR="00945931" w:rsidRPr="00A92B6E" w:rsidRDefault="00945931" w:rsidP="00AA6C16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Segoe UI Semibold" w:hAnsi="Segoe UI Semibold" w:cs="Segoe UI Semibold"/>
                          <w:b/>
                          <w:i/>
                          <w:iCs/>
                          <w:caps/>
                          <w:color w:val="00AEAC"/>
                          <w:sz w:val="20"/>
                        </w:rPr>
                      </w:pP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0"/>
                        </w:rPr>
                        <w:t>INFORMATIQUE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0"/>
                        </w:rPr>
                        <w:t>›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0"/>
                        </w:rPr>
                        <w:t xml:space="preserve"> </w:t>
                      </w:r>
                    </w:p>
                    <w:p w:rsidR="00945931" w:rsidRPr="00F0059B" w:rsidRDefault="004C6D7F" w:rsidP="0043288E">
                      <w:pPr>
                        <w:rPr>
                          <w:rFonts w:ascii="Segoe UI Semilight" w:hAnsi="Segoe UI Semilight" w:cs="Segoe UI Semilight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18"/>
                          <w:szCs w:val="14"/>
                        </w:rPr>
                        <w:t>Word, Excel, Internet, &amp;</w:t>
                      </w:r>
                      <w:r w:rsidR="00945931" w:rsidRPr="00F0059B">
                        <w:rPr>
                          <w:rFonts w:ascii="Segoe UI Semilight" w:hAnsi="Segoe UI Semilight" w:cs="Segoe UI Semilight"/>
                          <w:color w:val="000000" w:themeColor="text1"/>
                          <w:sz w:val="18"/>
                          <w:szCs w:val="14"/>
                        </w:rPr>
                        <w:t xml:space="preserve"> PowerPoint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6FFD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E589B8C" wp14:editId="18541ED5">
                <wp:simplePos x="0" y="0"/>
                <wp:positionH relativeFrom="column">
                  <wp:posOffset>2920365</wp:posOffset>
                </wp:positionH>
                <wp:positionV relativeFrom="paragraph">
                  <wp:posOffset>7714615</wp:posOffset>
                </wp:positionV>
                <wp:extent cx="3575685" cy="993140"/>
                <wp:effectExtent l="0" t="0" r="0" b="0"/>
                <wp:wrapSquare wrapText="bothSides"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685" cy="993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6FFD" w:rsidRPr="00456FFD" w:rsidRDefault="00456FFD" w:rsidP="004C6D7F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before="100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Cs w:val="14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0"/>
                              </w:rPr>
                              <w:t xml:space="preserve">association 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0"/>
                              </w:rPr>
                              <w:t>›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Cs w:val="14"/>
                              </w:rPr>
                              <w:t>Cogérant d’un site internet.</w:t>
                            </w:r>
                          </w:p>
                          <w:p w:rsidR="00945931" w:rsidRPr="00A92B6E" w:rsidRDefault="00945931" w:rsidP="004C6D7F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before="100"/>
                              <w:rPr>
                                <w:rFonts w:ascii="Segoe UI Semibold" w:hAnsi="Segoe UI Semibold" w:cs="Segoe UI Semibold"/>
                                <w:b/>
                                <w:i/>
                                <w:iCs/>
                                <w:caps/>
                                <w:color w:val="00AEAC"/>
                                <w:sz w:val="20"/>
                              </w:rPr>
                            </w:pP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0"/>
                              </w:rPr>
                              <w:t>SPORT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0"/>
                              </w:rPr>
                              <w:t>›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  <w:p w:rsidR="00945931" w:rsidRPr="00F0059B" w:rsidRDefault="001B3A2E" w:rsidP="00AA6C16">
                            <w:pPr>
                              <w:rPr>
                                <w:rFonts w:ascii="Segoe UI Semilight" w:hAnsi="Segoe UI Semilight" w:cs="Segoe UI Semilight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18"/>
                                <w:szCs w:val="14"/>
                              </w:rPr>
                              <w:t>Vélo, natation, musculation</w:t>
                            </w:r>
                            <w:r w:rsidR="004C6D7F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18"/>
                                <w:szCs w:val="14"/>
                              </w:rPr>
                              <w:t xml:space="preserve"> en salle, Ski (Compétition en Club), golf &amp; sports nautiques.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89B8C" id="Zone de texte 38" o:spid="_x0000_s1044" type="#_x0000_t202" style="position:absolute;margin-left:229.95pt;margin-top:607.45pt;width:281.55pt;height:78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" filled="f" stroked="f">
                <v:textbox>
                  <w:txbxContent>
                    <w:p w:rsidR="00456FFD" w:rsidRPr="00456FFD" w:rsidRDefault="00456FFD" w:rsidP="004C6D7F">
                      <w:pPr>
                        <w:pStyle w:val="Textedebulles"/>
                        <w:tabs>
                          <w:tab w:val="left" w:pos="850"/>
                        </w:tabs>
                        <w:spacing w:before="100"/>
                        <w:rPr>
                          <w:rFonts w:ascii="Segoe UI Semilight" w:hAnsi="Segoe UI Semilight" w:cs="Segoe UI Semilight"/>
                          <w:color w:val="000000" w:themeColor="text1"/>
                          <w:szCs w:val="14"/>
                        </w:rPr>
                      </w:pP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0"/>
                        </w:rPr>
                        <w:t xml:space="preserve">association 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0"/>
                        </w:rPr>
                        <w:t>›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0"/>
                        </w:rPr>
                        <w:t xml:space="preserve"> </w:t>
                      </w: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Cs w:val="14"/>
                        </w:rPr>
                        <w:t>Cogérant d’un site internet.</w:t>
                      </w:r>
                    </w:p>
                    <w:p w:rsidR="00945931" w:rsidRPr="00A92B6E" w:rsidRDefault="00945931" w:rsidP="004C6D7F">
                      <w:pPr>
                        <w:pStyle w:val="Textedebulles"/>
                        <w:tabs>
                          <w:tab w:val="left" w:pos="850"/>
                        </w:tabs>
                        <w:spacing w:before="100"/>
                        <w:rPr>
                          <w:rFonts w:ascii="Segoe UI Semibold" w:hAnsi="Segoe UI Semibold" w:cs="Segoe UI Semibold"/>
                          <w:b/>
                          <w:i/>
                          <w:iCs/>
                          <w:caps/>
                          <w:color w:val="00AEAC"/>
                          <w:sz w:val="20"/>
                        </w:rPr>
                      </w:pP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0"/>
                        </w:rPr>
                        <w:t>SPORT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0"/>
                        </w:rPr>
                        <w:t>›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0"/>
                        </w:rPr>
                        <w:t xml:space="preserve"> </w:t>
                      </w:r>
                    </w:p>
                    <w:p w:rsidR="00945931" w:rsidRPr="00F0059B" w:rsidRDefault="001B3A2E" w:rsidP="00AA6C16">
                      <w:pPr>
                        <w:rPr>
                          <w:rFonts w:ascii="Segoe UI Semilight" w:hAnsi="Segoe UI Semilight" w:cs="Segoe UI Semilight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18"/>
                          <w:szCs w:val="14"/>
                        </w:rPr>
                        <w:t>Vélo, natation, musculation</w:t>
                      </w:r>
                      <w:r w:rsidR="004C6D7F">
                        <w:rPr>
                          <w:rFonts w:ascii="Segoe UI Semilight" w:hAnsi="Segoe UI Semilight" w:cs="Segoe UI Semilight"/>
                          <w:color w:val="000000" w:themeColor="text1"/>
                          <w:sz w:val="18"/>
                          <w:szCs w:val="14"/>
                        </w:rPr>
                        <w:t xml:space="preserve"> en salle, Ski (Compétition en Club), golf &amp; sports nautiques.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6FFD">
        <w:rPr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6E2F841A" wp14:editId="2FEBD886">
                <wp:simplePos x="0" y="0"/>
                <wp:positionH relativeFrom="margin">
                  <wp:align>left</wp:align>
                </wp:positionH>
                <wp:positionV relativeFrom="paragraph">
                  <wp:posOffset>1792605</wp:posOffset>
                </wp:positionV>
                <wp:extent cx="2393315" cy="356870"/>
                <wp:effectExtent l="0" t="0" r="6985" b="5080"/>
                <wp:wrapThrough wrapText="bothSides">
                  <wp:wrapPolygon edited="0">
                    <wp:start x="0" y="0"/>
                    <wp:lineTo x="0" y="18448"/>
                    <wp:lineTo x="10316" y="20754"/>
                    <wp:lineTo x="11175" y="20754"/>
                    <wp:lineTo x="21491" y="18448"/>
                    <wp:lineTo x="21491" y="0"/>
                    <wp:lineTo x="0" y="0"/>
                  </wp:wrapPolygon>
                </wp:wrapThrough>
                <wp:docPr id="19" name="Grouper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356870"/>
                          <a:chOff x="0" y="0"/>
                          <a:chExt cx="2393315" cy="356870"/>
                        </a:xfrm>
                      </wpg:grpSpPr>
                      <wpg:grpSp>
                        <wpg:cNvPr id="15" name="Grouper 15"/>
                        <wpg:cNvGrpSpPr/>
                        <wpg:grpSpPr>
                          <a:xfrm>
                            <a:off x="0" y="0"/>
                            <a:ext cx="2393315" cy="356870"/>
                            <a:chOff x="0" y="0"/>
                            <a:chExt cx="2393315" cy="356870"/>
                          </a:xfrm>
                          <a:solidFill>
                            <a:srgbClr val="00AEAC"/>
                          </a:solidFill>
                        </wpg:grpSpPr>
                        <wps:wsp>
                          <wps:cNvPr id="16" name="Rectangle 16"/>
                          <wps:cNvSpPr/>
                          <wps:spPr>
                            <a:xfrm>
                              <a:off x="0" y="0"/>
                              <a:ext cx="2393315" cy="29019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Triangle isocèle 17"/>
                          <wps:cNvSpPr/>
                          <wps:spPr>
                            <a:xfrm rot="10800000">
                              <a:off x="1076325" y="241935"/>
                              <a:ext cx="229870" cy="114935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" name="Zone de texte 18"/>
                        <wps:cNvSpPr txBox="1"/>
                        <wps:spPr>
                          <a:xfrm>
                            <a:off x="43180" y="19685"/>
                            <a:ext cx="229298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5931" w:rsidRPr="003C460D" w:rsidRDefault="00945931" w:rsidP="00F0059B">
                              <w:pPr>
                                <w:pStyle w:val="Paragraphestandard"/>
                                <w:spacing w:line="240" w:lineRule="auto"/>
                                <w:jc w:val="center"/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C460D">
                                <w:rPr>
                                  <w:rFonts w:ascii="Segoe UI Semilight" w:hAnsi="Segoe UI Semilight" w:cs="Segoe UI Semilight"/>
                                  <w:caps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Pr="003C460D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xpérience professionnelle</w:t>
                              </w:r>
                            </w:p>
                            <w:p w:rsidR="00945931" w:rsidRPr="00BC5ADF" w:rsidRDefault="00945931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2F841A" id="Grouper 19" o:spid="_x0000_s1045" style="position:absolute;margin-left:0;margin-top:141.15pt;width:188.45pt;height:28.1pt;z-index:251648512;mso-position-horizontal:left;mso-position-horizontal-relative:margin;mso-height-relative:margin" coordsize="23933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">
                <v:group id="Grouper 15" o:spid="_x0000_s1046" style="position:absolute;width:23933;height:3568" coordsize="23933,3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rect id="Rectangle 16" o:spid="_x0000_s1047" style="position:absolute;width:23933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d/pL0A&#10;AADbAAAADwAAAGRycy9kb3ducmV2LnhtbERPTYvCMBC9L+x/CCN4W9N6EKnGsnYRxJvugtehGZuy&#10;yaQ0sdZ/bwTB2zze56zL0VkxUB9azwryWQaCuPa65UbB3+/uawkiRGSN1jMpuFOAcvP5scZC+xsf&#10;aTjFRqQQDgUqMDF2hZShNuQwzHxHnLiL7x3GBPtG6h5vKdxZOc+yhXTYcmow2FFlqP4/XZ2CcXtG&#10;6a2hC0qXHYZd/pNXVqnpZPxegYg0xrf45d7rNH8Bz1/SAXLz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Cd/pL0AAADbAAAADwAAAAAAAAAAAAAAAACYAgAAZHJzL2Rvd25yZXYu&#10;eG1sUEsFBgAAAAAEAAQA9QAAAIIDAAAAAA==&#10;" filled="f" stroked="f"/>
                  <v:shape id="Triangle isocèle 17" o:spid="_x0000_s1048" type="#_x0000_t5" style="position:absolute;left:10763;top:2419;width:2298;height:114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PcBcEA&#10;AADbAAAADwAAAGRycy9kb3ducmV2LnhtbERPTYvCMBC9L+x/CCN4WTTVg7tUo5QVUcSDdvU+NGNb&#10;bSalibb+eyMIe5vH+5zZojOVuFPjSssKRsMIBHFmdcm5guPfavADwnlkjZVlUvAgB4v558cMY21b&#10;PtA99bkIIexiVFB4X8dSuqwgg25oa+LAnW1j0AfY5FI32IZwU8lxFE2kwZJDQ4E1/RaUXdObUcDJ&#10;ZXeqSpktzXX9dd62ye2R75Xq97pkCsJT5//Fb/dGh/nf8PolHC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D3AXBAAAA2wAAAA8AAAAAAAAAAAAAAAAAmAIAAGRycy9kb3du&#10;cmV2LnhtbFBLBQYAAAAABAAEAPUAAACGAwAAAAA=&#10;" filled="f" stroked="f"/>
                </v:group>
                <v:shape id="Zone de texte 18" o:spid="_x0000_s1049" type="#_x0000_t202" style="position:absolute;left:431;top:196;width:22930;height:27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Dx38MA&#10;AADbAAAADwAAAGRycy9kb3ducmV2LnhtbESPzW7CQAyE70h9h5Ur9YJg0x4QSlkQUPFz4ZDQB7Cy&#10;JonIeqPsAoGnxwckbrZmPPN5tuhdo67Uhdqzge9xAoq48Lbm0sD/cTOaggoR2WLjmQzcKcBi/jGY&#10;YWr9jTO65rFUEsIhRQNVjG2qdSgqchjGviUW7eQ7h1HWrtS2w5uEu0b/JMlEO6xZGipsaV1Rcc4v&#10;zgAtM/84nMPWZau/9fZUMw31zpivz375CypSH9/m1/XeCr7Ayi8ygJ4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Dx38MAAADbAAAADwAAAAAAAAAAAAAAAACYAgAAZHJzL2Rv&#10;d25yZXYueG1sUEsFBgAAAAAEAAQA9QAAAIgDAAAAAA==&#10;" filled="f" stroked="f">
                  <v:textbox inset="0,0,0,0">
                    <w:txbxContent>
                      <w:p w:rsidR="00945931" w:rsidRPr="003C460D" w:rsidRDefault="00945931" w:rsidP="00F0059B">
                        <w:pPr>
                          <w:pStyle w:val="Paragraphestandard"/>
                          <w:spacing w:line="240" w:lineRule="auto"/>
                          <w:jc w:val="center"/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C460D">
                          <w:rPr>
                            <w:rFonts w:ascii="Segoe UI Semilight" w:hAnsi="Segoe UI Semilight" w:cs="Segoe UI Semilight"/>
                            <w:caps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Pr="003C460D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xpérience professionnelle</w:t>
                        </w:r>
                      </w:p>
                      <w:p w:rsidR="00945931" w:rsidRPr="00BC5ADF" w:rsidRDefault="00945931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w10:wrap type="through" anchorx="margin"/>
              </v:group>
            </w:pict>
          </mc:Fallback>
        </mc:AlternateContent>
      </w:r>
      <w:r w:rsidR="00BF2BD1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5DE68EC" wp14:editId="406BC9DA">
                <wp:simplePos x="0" y="0"/>
                <wp:positionH relativeFrom="column">
                  <wp:posOffset>-188595</wp:posOffset>
                </wp:positionH>
                <wp:positionV relativeFrom="paragraph">
                  <wp:posOffset>2277110</wp:posOffset>
                </wp:positionV>
                <wp:extent cx="6311900" cy="2292350"/>
                <wp:effectExtent l="0" t="0" r="0" b="0"/>
                <wp:wrapSquare wrapText="bothSides"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0" cy="229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60" w:rsidRDefault="00AA1960" w:rsidP="00AA1960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14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MARS 2015</w:t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–</w:t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jusqu’à</w:t>
                            </w:r>
                            <w:proofErr w:type="gramEnd"/>
                            <w:r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ce jour 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restaurant bœuf jardinier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 xml:space="preserve">SERVEUR </w:t>
                            </w:r>
                          </w:p>
                          <w:p w:rsidR="00AA1960" w:rsidRDefault="00AA1960" w:rsidP="00AA1960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945931" w:rsidRPr="00D171C4" w:rsidRDefault="00E145ED" w:rsidP="00D171C4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rPr>
                                <w:rFonts w:ascii="Segoe UI Semilight" w:hAnsi="Segoe UI Semilight" w:cs="Segoe UI Semilight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Aout 2011 –</w:t>
                            </w:r>
                            <w:r w:rsidR="00AA1960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MARS 2015</w:t>
                            </w:r>
                            <w:r w:rsidR="00945931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="00945931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F2BD1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intermarché domarin</w:t>
                            </w:r>
                            <w:r w:rsidR="00945931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45931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="00945931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E04AF"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Emploi etudiant (Week end et vacance) en tant que P</w:t>
                            </w:r>
                            <w:r w:rsidR="00BF2BD1"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 xml:space="preserve">oissonnier, légumier &amp; mise en rayon </w:t>
                            </w:r>
                          </w:p>
                          <w:p w:rsidR="00BF2BD1" w:rsidRPr="00BF2BD1" w:rsidRDefault="00BF2BD1" w:rsidP="00BF2BD1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Mise en rayon, organisation et préparation d’un espace de vente &amp; relationnel avec les clients</w:t>
                            </w:r>
                          </w:p>
                          <w:p w:rsidR="00BF2BD1" w:rsidRPr="00BF2BD1" w:rsidRDefault="00BF2BD1" w:rsidP="00BF2BD1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Responsabilité de l’organisation, de la tenue et du rangement de rayon en vente traditionnelle. </w:t>
                            </w:r>
                          </w:p>
                          <w:p w:rsidR="00945931" w:rsidRPr="00D171C4" w:rsidRDefault="00BF2BD1" w:rsidP="00D171C4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Vente, aide et conseil à la clientèle.</w:t>
                            </w:r>
                          </w:p>
                          <w:p w:rsidR="00945931" w:rsidRPr="0043288E" w:rsidRDefault="00945931" w:rsidP="0043288E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rPr>
                                <w:rFonts w:ascii="Verdana" w:hAnsi="Verdana" w:cs="SegoePro-Light"/>
                                <w:color w:val="000000" w:themeColor="text1"/>
                                <w:sz w:val="14"/>
                                <w:szCs w:val="18"/>
                              </w:rPr>
                            </w:pPr>
                          </w:p>
                          <w:p w:rsidR="00D171C4" w:rsidRPr="00D171C4" w:rsidRDefault="00456FFD" w:rsidP="00D171C4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rPr>
                                <w:rFonts w:ascii="Segoe UI Semilight" w:hAnsi="Segoe UI Semilight" w:cs="Segoe UI Semilight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avril 2014 – juin 2014</w:t>
                            </w:r>
                            <w:r w:rsidR="00D171C4" w:rsidRPr="00D171C4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171C4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="00D171C4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F2BD1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penelop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e</w:t>
                            </w:r>
                            <w:r w:rsidR="00BF2BD1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 xml:space="preserve"> group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e</w:t>
                            </w:r>
                            <w:r w:rsidR="00D171C4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171C4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="00D171C4" w:rsidRPr="00D171C4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F2BD1"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  <w:t>vendeur-Animateur</w:t>
                            </w:r>
                          </w:p>
                          <w:p w:rsidR="00D171C4" w:rsidRPr="00D171C4" w:rsidRDefault="00456FFD" w:rsidP="00D171C4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Dégustation de café &amp; vente de machine à café  </w:t>
                            </w:r>
                          </w:p>
                          <w:p w:rsidR="00945931" w:rsidRPr="00456FFD" w:rsidRDefault="00456FFD" w:rsidP="00456FFD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Gestion et organisation d’un point de vente </w:t>
                            </w:r>
                            <w:r w:rsidRPr="00456FFD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E68EC" id="Zone de texte 35" o:spid="_x0000_s1050" type="#_x0000_t202" style="position:absolute;margin-left:-14.85pt;margin-top:179.3pt;width:497pt;height:180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" filled="f" stroked="f">
                <v:textbox>
                  <w:txbxContent>
                    <w:p w:rsidR="00AA1960" w:rsidRDefault="00AA1960" w:rsidP="00AA1960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14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MARS 2015</w:t>
                      </w:r>
                      <w:r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–</w:t>
                      </w:r>
                      <w:r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jusqu’à</w:t>
                      </w:r>
                      <w:proofErr w:type="gramEnd"/>
                      <w:r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ce jour 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>restaurant bœuf jardinier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  <w:t xml:space="preserve">SERVEUR </w:t>
                      </w:r>
                    </w:p>
                    <w:p w:rsidR="00AA1960" w:rsidRDefault="00AA1960" w:rsidP="00AA1960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  <w:t xml:space="preserve"> </w:t>
                      </w:r>
                    </w:p>
                    <w:p w:rsidR="00945931" w:rsidRPr="00D171C4" w:rsidRDefault="00E145ED" w:rsidP="00D171C4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rPr>
                          <w:rFonts w:ascii="Segoe UI Semilight" w:hAnsi="Segoe UI Semilight" w:cs="Segoe UI Semilight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Aout 2011 –</w:t>
                      </w:r>
                      <w:r w:rsidR="00AA1960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MARS 2015</w:t>
                      </w:r>
                      <w:r w:rsidR="00945931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="00945931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BF2BD1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>intermarché domarin</w:t>
                      </w:r>
                      <w:r w:rsidR="00945931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945931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="00945931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EE04AF"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  <w:t>Emploi etudiant (Week end et vacance) en tant que P</w:t>
                      </w:r>
                      <w:r w:rsidR="00BF2BD1"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  <w:t xml:space="preserve">oissonnier, légumier &amp; mise en rayon </w:t>
                      </w:r>
                    </w:p>
                    <w:p w:rsidR="00BF2BD1" w:rsidRPr="00BF2BD1" w:rsidRDefault="00BF2BD1" w:rsidP="00BF2BD1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  <w:t>Mise en rayon, organisation et préparation d’un espace de vente &amp; relationnel avec les clients</w:t>
                      </w:r>
                    </w:p>
                    <w:p w:rsidR="00BF2BD1" w:rsidRPr="00BF2BD1" w:rsidRDefault="00BF2BD1" w:rsidP="00BF2BD1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  <w:t xml:space="preserve">Responsabilité de l’organisation, de la tenue et du rangement de rayon en vente traditionnelle. </w:t>
                      </w:r>
                    </w:p>
                    <w:p w:rsidR="00945931" w:rsidRPr="00D171C4" w:rsidRDefault="00BF2BD1" w:rsidP="00D171C4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18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  <w:t>Vente, aide et conseil à la clientèle.</w:t>
                      </w:r>
                    </w:p>
                    <w:p w:rsidR="00945931" w:rsidRPr="0043288E" w:rsidRDefault="00945931" w:rsidP="0043288E">
                      <w:pPr>
                        <w:pStyle w:val="Paragraphestandard"/>
                        <w:tabs>
                          <w:tab w:val="left" w:pos="850"/>
                        </w:tabs>
                        <w:rPr>
                          <w:rFonts w:ascii="Verdana" w:hAnsi="Verdana" w:cs="SegoePro-Light"/>
                          <w:color w:val="000000" w:themeColor="text1"/>
                          <w:sz w:val="14"/>
                          <w:szCs w:val="18"/>
                        </w:rPr>
                      </w:pPr>
                    </w:p>
                    <w:p w:rsidR="00D171C4" w:rsidRPr="00D171C4" w:rsidRDefault="00456FFD" w:rsidP="00D171C4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rPr>
                          <w:rFonts w:ascii="Segoe UI Semilight" w:hAnsi="Segoe UI Semilight" w:cs="Segoe UI Semilight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>avril 2014 – juin 2014</w:t>
                      </w:r>
                      <w:r w:rsidR="00D171C4" w:rsidRPr="00D171C4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 xml:space="preserve"> </w:t>
                      </w:r>
                      <w:r w:rsidR="00D171C4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="00D171C4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BF2BD1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>penelop</w:t>
                      </w: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>e</w:t>
                      </w:r>
                      <w:r w:rsidR="00BF2BD1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 xml:space="preserve"> group</w:t>
                      </w: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2"/>
                          <w:szCs w:val="22"/>
                        </w:rPr>
                        <w:t>e</w:t>
                      </w:r>
                      <w:r w:rsidR="00D171C4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D171C4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="00D171C4" w:rsidRPr="00D171C4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BF2BD1">
                        <w:rPr>
                          <w:rFonts w:ascii="Segoe UI" w:hAnsi="Segoe UI" w:cs="Segoe UI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  <w:t>vendeur-Animateur</w:t>
                      </w:r>
                    </w:p>
                    <w:p w:rsidR="00D171C4" w:rsidRPr="00D171C4" w:rsidRDefault="00456FFD" w:rsidP="00D171C4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  <w:t xml:space="preserve">Dégustation de café &amp; vente de machine à café  </w:t>
                      </w:r>
                    </w:p>
                    <w:p w:rsidR="00945931" w:rsidRPr="00456FFD" w:rsidRDefault="00456FFD" w:rsidP="00456FFD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  <w:t xml:space="preserve">Gestion et organisation d’un point de vente </w:t>
                      </w:r>
                      <w:r w:rsidRPr="00456FFD"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2BD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B78CE" wp14:editId="58C62AAF">
                <wp:simplePos x="0" y="0"/>
                <wp:positionH relativeFrom="margin">
                  <wp:posOffset>400050</wp:posOffset>
                </wp:positionH>
                <wp:positionV relativeFrom="paragraph">
                  <wp:posOffset>505460</wp:posOffset>
                </wp:positionV>
                <wp:extent cx="2360295" cy="1028700"/>
                <wp:effectExtent l="0" t="0" r="0" b="0"/>
                <wp:wrapThrough wrapText="bothSides">
                  <wp:wrapPolygon edited="0">
                    <wp:start x="349" y="0"/>
                    <wp:lineTo x="349" y="21200"/>
                    <wp:lineTo x="21094" y="21200"/>
                    <wp:lineTo x="21094" y="0"/>
                    <wp:lineTo x="349" y="0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BF2BD1" w:rsidRDefault="00BF2BD1" w:rsidP="003C460D">
                            <w:pPr>
                              <w:pStyle w:val="Paragraphestandard"/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64, Rue de la Rivoire</w:t>
                            </w:r>
                          </w:p>
                          <w:p w:rsidR="00945931" w:rsidRPr="00BF2BD1" w:rsidRDefault="00BF2BD1" w:rsidP="003C460D">
                            <w:pPr>
                              <w:pStyle w:val="Paragraphestandard"/>
                              <w:spacing w:after="113"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38300 Bourgoin-Jallieu </w:t>
                            </w:r>
                          </w:p>
                          <w:p w:rsidR="00945931" w:rsidRPr="00BF2BD1" w:rsidRDefault="00945931" w:rsidP="003C460D">
                            <w:pPr>
                              <w:pStyle w:val="Paragraphestandard"/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2BD1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Tél. </w:t>
                            </w:r>
                            <w:r w:rsidRPr="00BF2BD1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›</w:t>
                            </w:r>
                            <w:r w:rsidR="00BF2BD1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06 03 10 37 93</w:t>
                            </w:r>
                          </w:p>
                          <w:p w:rsidR="00945931" w:rsidRPr="00BF2BD1" w:rsidRDefault="00945931" w:rsidP="003C460D">
                            <w:pPr>
                              <w:pStyle w:val="Paragraphestandard"/>
                              <w:spacing w:after="113"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2BD1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Email </w:t>
                            </w:r>
                            <w:r w:rsidRPr="00BF2BD1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›</w:t>
                            </w:r>
                            <w:r w:rsidR="00BF2BD1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alexandre.brun41@gmail.com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B78CE" id="Zone de texte 1" o:spid="_x0000_s1051" type="#_x0000_t202" style="position:absolute;margin-left:31.5pt;margin-top:39.8pt;width:185.8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" filled="f" stroked="f">
                <v:textbox>
                  <w:txbxContent>
                    <w:p w:rsidR="00945931" w:rsidRPr="00BF2BD1" w:rsidRDefault="00BF2BD1" w:rsidP="003C460D">
                      <w:pPr>
                        <w:pStyle w:val="Paragraphestandard"/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64, Rue de la Rivoire</w:t>
                      </w:r>
                    </w:p>
                    <w:p w:rsidR="00945931" w:rsidRPr="00BF2BD1" w:rsidRDefault="00BF2BD1" w:rsidP="003C460D">
                      <w:pPr>
                        <w:pStyle w:val="Paragraphestandard"/>
                        <w:spacing w:after="113"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38300 Bourgoin-Jallieu </w:t>
                      </w:r>
                    </w:p>
                    <w:p w:rsidR="00945931" w:rsidRPr="00BF2BD1" w:rsidRDefault="00945931" w:rsidP="003C460D">
                      <w:pPr>
                        <w:pStyle w:val="Paragraphestandard"/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2BD1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Tél. </w:t>
                      </w:r>
                      <w:r w:rsidRPr="00BF2BD1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›</w:t>
                      </w:r>
                      <w:r w:rsidR="00BF2BD1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06 03 10 37 93</w:t>
                      </w:r>
                    </w:p>
                    <w:p w:rsidR="00945931" w:rsidRPr="00BF2BD1" w:rsidRDefault="00945931" w:rsidP="003C460D">
                      <w:pPr>
                        <w:pStyle w:val="Paragraphestandard"/>
                        <w:spacing w:after="113"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2BD1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Email </w:t>
                      </w:r>
                      <w:r w:rsidRPr="00BF2BD1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›</w:t>
                      </w:r>
                      <w:r w:rsidR="00BF2BD1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alexandre.brun41@gmail.com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BF2BD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607017" wp14:editId="1FB8FE25">
                <wp:simplePos x="0" y="0"/>
                <wp:positionH relativeFrom="column">
                  <wp:posOffset>2851150</wp:posOffset>
                </wp:positionH>
                <wp:positionV relativeFrom="paragraph">
                  <wp:posOffset>468630</wp:posOffset>
                </wp:positionV>
                <wp:extent cx="2021205" cy="914400"/>
                <wp:effectExtent l="0" t="0" r="0" b="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2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BF2BD1" w:rsidRDefault="00BF2BD1" w:rsidP="00F93E26">
                            <w:pPr>
                              <w:pStyle w:val="Textedebulles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Né le 14/12/94</w:t>
                            </w:r>
                            <w:r w:rsidR="00945931" w:rsidRPr="00BF2BD1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45931" w:rsidRPr="00BF2BD1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›</w:t>
                            </w: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</w:t>
                            </w:r>
                            <w:r w:rsidR="00945931" w:rsidRPr="00BF2BD1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ans</w:t>
                            </w:r>
                          </w:p>
                          <w:p w:rsidR="00945931" w:rsidRPr="00BF2BD1" w:rsidRDefault="00BF2BD1" w:rsidP="00F93E26">
                            <w:pPr>
                              <w:pStyle w:val="Textedebulles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Célibataire</w:t>
                            </w:r>
                          </w:p>
                          <w:p w:rsidR="00945931" w:rsidRDefault="00945931" w:rsidP="00F93E26">
                            <w:pPr>
                              <w:pStyle w:val="Textedebulles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2BD1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Permis</w:t>
                            </w:r>
                            <w:r w:rsidR="00BF2BD1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</w:t>
                            </w:r>
                          </w:p>
                          <w:p w:rsidR="00BF2BD1" w:rsidRPr="00BF2BD1" w:rsidRDefault="00BF2BD1" w:rsidP="00F93E26">
                            <w:pPr>
                              <w:pStyle w:val="Textedebulles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Permis Bateau Côtier</w:t>
                            </w:r>
                          </w:p>
                          <w:p w:rsidR="00945931" w:rsidRPr="00BF2BD1" w:rsidRDefault="00945931">
                            <w:pP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07017" id="Zone de texte 5" o:spid="_x0000_s1052" type="#_x0000_t202" style="position:absolute;margin-left:224.5pt;margin-top:36.9pt;width:159.1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" filled="f" stroked="f">
                <v:textbox>
                  <w:txbxContent>
                    <w:p w:rsidR="00945931" w:rsidRPr="00BF2BD1" w:rsidRDefault="00BF2BD1" w:rsidP="00F93E26">
                      <w:pPr>
                        <w:pStyle w:val="Textedebulles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Né le 14/12/94</w:t>
                      </w:r>
                      <w:r w:rsidR="00945931" w:rsidRPr="00BF2BD1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45931" w:rsidRPr="00BF2BD1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›</w:t>
                      </w: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</w:t>
                      </w:r>
                      <w:r w:rsidR="00945931" w:rsidRPr="00BF2BD1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ans</w:t>
                      </w:r>
                    </w:p>
                    <w:p w:rsidR="00945931" w:rsidRPr="00BF2BD1" w:rsidRDefault="00BF2BD1" w:rsidP="00F93E26">
                      <w:pPr>
                        <w:pStyle w:val="Textedebulles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Célibataire</w:t>
                      </w:r>
                    </w:p>
                    <w:p w:rsidR="00945931" w:rsidRDefault="00945931" w:rsidP="00F93E26">
                      <w:pPr>
                        <w:pStyle w:val="Textedebulles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2BD1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Permis</w:t>
                      </w:r>
                      <w:r w:rsidR="00BF2BD1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</w:t>
                      </w:r>
                    </w:p>
                    <w:p w:rsidR="00BF2BD1" w:rsidRPr="00BF2BD1" w:rsidRDefault="00BF2BD1" w:rsidP="00F93E26">
                      <w:pPr>
                        <w:pStyle w:val="Textedebulles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Permis Bateau Côtier</w:t>
                      </w:r>
                    </w:p>
                    <w:p w:rsidR="00945931" w:rsidRPr="00BF2BD1" w:rsidRDefault="00945931">
                      <w:pPr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F7C19" w:rsidSect="00F93E2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A8A" w:rsidRDefault="00C32A8A" w:rsidP="00F07227">
      <w:r>
        <w:separator/>
      </w:r>
    </w:p>
  </w:endnote>
  <w:endnote w:type="continuationSeparator" w:id="0">
    <w:p w:rsidR="00C32A8A" w:rsidRDefault="00C32A8A" w:rsidP="00F0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10002FF" w:usb1="4000E4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Pro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A8B" w:rsidRDefault="007E1A8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A8B" w:rsidRDefault="007E1A8B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A8B" w:rsidRDefault="007E1A8B">
    <w:pPr>
      <w:pStyle w:val="Piedde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48E" w:rsidRDefault="008B248E">
    <w:pPr>
      <w:pStyle w:val="Pieddepag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48E" w:rsidRDefault="008B248E">
    <w:pPr>
      <w:pStyle w:val="Pieddepag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48E" w:rsidRDefault="008B248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A8A" w:rsidRDefault="00C32A8A" w:rsidP="00F07227">
      <w:r>
        <w:separator/>
      </w:r>
    </w:p>
  </w:footnote>
  <w:footnote w:type="continuationSeparator" w:id="0">
    <w:p w:rsidR="00C32A8A" w:rsidRDefault="00C32A8A" w:rsidP="00F07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A8B" w:rsidRDefault="007E1A8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A8B" w:rsidRDefault="007E1A8B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A8B" w:rsidRDefault="007E1A8B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48E" w:rsidRDefault="008B248E">
    <w:pPr>
      <w:pStyle w:val="En-tt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48E" w:rsidRDefault="008B248E">
    <w:pPr>
      <w:pStyle w:val="En-tt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48E" w:rsidRDefault="008B248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F4721"/>
    <w:multiLevelType w:val="hybridMultilevel"/>
    <w:tmpl w:val="F704F9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7B86708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E5B38"/>
    <w:multiLevelType w:val="hybridMultilevel"/>
    <w:tmpl w:val="919EFD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961D9"/>
    <w:multiLevelType w:val="hybridMultilevel"/>
    <w:tmpl w:val="1EA855A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E2C2E7AA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Semibold" w:hAnsi="Segoe UI Semibold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150A7"/>
    <w:multiLevelType w:val="hybridMultilevel"/>
    <w:tmpl w:val="CD4C64C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E21CEE2E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21D4F"/>
    <w:multiLevelType w:val="hybridMultilevel"/>
    <w:tmpl w:val="229AB4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AB52D558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523C4"/>
    <w:multiLevelType w:val="hybridMultilevel"/>
    <w:tmpl w:val="B9F20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8F21D7A">
      <w:start w:val="1"/>
      <w:numFmt w:val="bullet"/>
      <w:lvlText w:val="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3690F"/>
    <w:multiLevelType w:val="hybridMultilevel"/>
    <w:tmpl w:val="7E142644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8D082D2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4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B4A8E"/>
    <w:multiLevelType w:val="hybridMultilevel"/>
    <w:tmpl w:val="F684DA3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F60D91"/>
    <w:multiLevelType w:val="hybridMultilevel"/>
    <w:tmpl w:val="2FBA38A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2AB02F8C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6616D4"/>
    <w:multiLevelType w:val="hybridMultilevel"/>
    <w:tmpl w:val="DB32858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840BF60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17ABB"/>
    <w:multiLevelType w:val="hybridMultilevel"/>
    <w:tmpl w:val="75E67A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BCDCB5B4">
      <w:start w:val="1"/>
      <w:numFmt w:val="bullet"/>
      <w:lvlText w:val=""/>
      <w:lvlJc w:val="left"/>
      <w:pPr>
        <w:tabs>
          <w:tab w:val="num" w:pos="964"/>
        </w:tabs>
        <w:ind w:left="1304" w:hanging="56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B40D3C"/>
    <w:multiLevelType w:val="hybridMultilevel"/>
    <w:tmpl w:val="F420156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9528456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175F3D"/>
    <w:multiLevelType w:val="hybridMultilevel"/>
    <w:tmpl w:val="D71E219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47B87"/>
    <w:multiLevelType w:val="hybridMultilevel"/>
    <w:tmpl w:val="579668B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8770CD"/>
    <w:multiLevelType w:val="hybridMultilevel"/>
    <w:tmpl w:val="6A5E2B0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30CCC48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E57D21"/>
    <w:multiLevelType w:val="hybridMultilevel"/>
    <w:tmpl w:val="7F30F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D3270F"/>
    <w:multiLevelType w:val="hybridMultilevel"/>
    <w:tmpl w:val="478E9F54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12AB412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9E74CF"/>
    <w:multiLevelType w:val="hybridMultilevel"/>
    <w:tmpl w:val="FE8AAD8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FE1E4C">
      <w:start w:val="1"/>
      <w:numFmt w:val="bullet"/>
      <w:lvlText w:val=""/>
      <w:lvlJc w:val="left"/>
      <w:pPr>
        <w:tabs>
          <w:tab w:val="num" w:pos="964"/>
        </w:tabs>
        <w:ind w:left="964" w:hanging="51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0E6A63"/>
    <w:multiLevelType w:val="hybridMultilevel"/>
    <w:tmpl w:val="39921C5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416D840">
      <w:start w:val="1"/>
      <w:numFmt w:val="bullet"/>
      <w:lvlText w:val="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891766"/>
    <w:multiLevelType w:val="hybridMultilevel"/>
    <w:tmpl w:val="AC305EA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511E7EC4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6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68024D"/>
    <w:multiLevelType w:val="hybridMultilevel"/>
    <w:tmpl w:val="C874820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EAA2EA28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A5046B"/>
    <w:multiLevelType w:val="hybridMultilevel"/>
    <w:tmpl w:val="63A2D84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DD216DE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3B097E"/>
    <w:multiLevelType w:val="hybridMultilevel"/>
    <w:tmpl w:val="B498A88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7099D2">
      <w:start w:val="1"/>
      <w:numFmt w:val="bullet"/>
      <w:lvlText w:val=""/>
      <w:lvlJc w:val="left"/>
      <w:pPr>
        <w:tabs>
          <w:tab w:val="num" w:pos="794"/>
        </w:tabs>
        <w:ind w:left="79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E55B8C"/>
    <w:multiLevelType w:val="hybridMultilevel"/>
    <w:tmpl w:val="A632360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70388196">
      <w:start w:val="1"/>
      <w:numFmt w:val="bullet"/>
      <w:lvlText w:val=""/>
      <w:lvlJc w:val="left"/>
      <w:pPr>
        <w:tabs>
          <w:tab w:val="num" w:pos="1021"/>
        </w:tabs>
        <w:ind w:left="1021" w:hanging="28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10458C"/>
    <w:multiLevelType w:val="hybridMultilevel"/>
    <w:tmpl w:val="8D9AF45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E9111B"/>
    <w:multiLevelType w:val="hybridMultilevel"/>
    <w:tmpl w:val="E6CE1BC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1DCC122">
      <w:start w:val="1"/>
      <w:numFmt w:val="bullet"/>
      <w:lvlText w:val=""/>
      <w:lvlJc w:val="left"/>
      <w:pPr>
        <w:tabs>
          <w:tab w:val="num" w:pos="907"/>
        </w:tabs>
        <w:ind w:left="907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917B19"/>
    <w:multiLevelType w:val="hybridMultilevel"/>
    <w:tmpl w:val="5D52986E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2D0F42C">
      <w:start w:val="1"/>
      <w:numFmt w:val="bullet"/>
      <w:lvlText w:val=""/>
      <w:lvlJc w:val="left"/>
      <w:pPr>
        <w:tabs>
          <w:tab w:val="num" w:pos="1134"/>
        </w:tabs>
        <w:ind w:left="113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FE3E7C"/>
    <w:multiLevelType w:val="hybridMultilevel"/>
    <w:tmpl w:val="A8541104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C8AE5E88">
      <w:start w:val="1"/>
      <w:numFmt w:val="bullet"/>
      <w:lvlText w:val=""/>
      <w:lvlJc w:val="left"/>
      <w:pPr>
        <w:tabs>
          <w:tab w:val="num" w:pos="1077"/>
        </w:tabs>
        <w:ind w:left="1077" w:hanging="34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97088F"/>
    <w:multiLevelType w:val="hybridMultilevel"/>
    <w:tmpl w:val="0F6AD0B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B75833"/>
    <w:multiLevelType w:val="hybridMultilevel"/>
    <w:tmpl w:val="EBF004B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196C7F8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6"/>
  </w:num>
  <w:num w:numId="4">
    <w:abstractNumId w:val="9"/>
  </w:num>
  <w:num w:numId="5">
    <w:abstractNumId w:val="14"/>
  </w:num>
  <w:num w:numId="6">
    <w:abstractNumId w:val="1"/>
  </w:num>
  <w:num w:numId="7">
    <w:abstractNumId w:val="7"/>
  </w:num>
  <w:num w:numId="8">
    <w:abstractNumId w:val="12"/>
  </w:num>
  <w:num w:numId="9">
    <w:abstractNumId w:val="17"/>
  </w:num>
  <w:num w:numId="10">
    <w:abstractNumId w:val="22"/>
  </w:num>
  <w:num w:numId="11">
    <w:abstractNumId w:val="25"/>
  </w:num>
  <w:num w:numId="12">
    <w:abstractNumId w:val="23"/>
  </w:num>
  <w:num w:numId="13">
    <w:abstractNumId w:val="27"/>
  </w:num>
  <w:num w:numId="14">
    <w:abstractNumId w:val="29"/>
  </w:num>
  <w:num w:numId="15">
    <w:abstractNumId w:val="11"/>
  </w:num>
  <w:num w:numId="16">
    <w:abstractNumId w:val="10"/>
  </w:num>
  <w:num w:numId="17">
    <w:abstractNumId w:val="0"/>
  </w:num>
  <w:num w:numId="18">
    <w:abstractNumId w:val="8"/>
  </w:num>
  <w:num w:numId="19">
    <w:abstractNumId w:val="26"/>
  </w:num>
  <w:num w:numId="20">
    <w:abstractNumId w:val="18"/>
  </w:num>
  <w:num w:numId="21">
    <w:abstractNumId w:val="21"/>
  </w:num>
  <w:num w:numId="22">
    <w:abstractNumId w:val="13"/>
  </w:num>
  <w:num w:numId="23">
    <w:abstractNumId w:val="24"/>
  </w:num>
  <w:num w:numId="24">
    <w:abstractNumId w:val="5"/>
  </w:num>
  <w:num w:numId="25">
    <w:abstractNumId w:val="4"/>
  </w:num>
  <w:num w:numId="26">
    <w:abstractNumId w:val="2"/>
  </w:num>
  <w:num w:numId="27">
    <w:abstractNumId w:val="20"/>
  </w:num>
  <w:num w:numId="28">
    <w:abstractNumId w:val="6"/>
  </w:num>
  <w:num w:numId="29">
    <w:abstractNumId w:val="1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D7F"/>
    <w:rsid w:val="0001049D"/>
    <w:rsid w:val="001B15C9"/>
    <w:rsid w:val="001B3A2E"/>
    <w:rsid w:val="001B55A0"/>
    <w:rsid w:val="00253528"/>
    <w:rsid w:val="00287051"/>
    <w:rsid w:val="002C15C9"/>
    <w:rsid w:val="003111E7"/>
    <w:rsid w:val="003441EC"/>
    <w:rsid w:val="00364987"/>
    <w:rsid w:val="00381B36"/>
    <w:rsid w:val="003C460D"/>
    <w:rsid w:val="0043288E"/>
    <w:rsid w:val="00446CB6"/>
    <w:rsid w:val="00456FFD"/>
    <w:rsid w:val="004C6D7F"/>
    <w:rsid w:val="00507FCA"/>
    <w:rsid w:val="00552E79"/>
    <w:rsid w:val="005B2905"/>
    <w:rsid w:val="006110BC"/>
    <w:rsid w:val="00760233"/>
    <w:rsid w:val="007E1A8B"/>
    <w:rsid w:val="008424FA"/>
    <w:rsid w:val="008B248E"/>
    <w:rsid w:val="00931E07"/>
    <w:rsid w:val="00945931"/>
    <w:rsid w:val="00A92B6E"/>
    <w:rsid w:val="00AA1960"/>
    <w:rsid w:val="00AA6C16"/>
    <w:rsid w:val="00AF7C19"/>
    <w:rsid w:val="00B00990"/>
    <w:rsid w:val="00BC15FE"/>
    <w:rsid w:val="00BC5ADF"/>
    <w:rsid w:val="00BF2BD1"/>
    <w:rsid w:val="00C32A8A"/>
    <w:rsid w:val="00C665CF"/>
    <w:rsid w:val="00CE06E8"/>
    <w:rsid w:val="00D171C4"/>
    <w:rsid w:val="00D873DD"/>
    <w:rsid w:val="00E145ED"/>
    <w:rsid w:val="00EE04AF"/>
    <w:rsid w:val="00F0059B"/>
    <w:rsid w:val="00F07227"/>
    <w:rsid w:val="00F9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3E2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3E26"/>
    <w:rPr>
      <w:rFonts w:ascii="Lucida Grande" w:hAnsi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93E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F072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7227"/>
  </w:style>
  <w:style w:type="paragraph" w:styleId="Pieddepage">
    <w:name w:val="footer"/>
    <w:basedOn w:val="Normal"/>
    <w:link w:val="PieddepageCar"/>
    <w:uiPriority w:val="99"/>
    <w:unhideWhenUsed/>
    <w:rsid w:val="00F072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7227"/>
  </w:style>
  <w:style w:type="paragraph" w:styleId="Paragraphedeliste">
    <w:name w:val="List Paragraph"/>
    <w:basedOn w:val="Normal"/>
    <w:uiPriority w:val="34"/>
    <w:qFormat/>
    <w:rsid w:val="00AA1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re\AppData\Roaming\Microsoft\Templates\CV%20classique%20color&#233;%20(design%20horizontal)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795D16-9FF0-498B-A3FB-EE45899474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6E60AF-D2C6-4A1D-A03A-C5E06D6A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classique coloré (design horizontal).dotx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 classique coloré (design horizontal)</vt:lpstr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classique coloré (design horizontal)</dc:title>
  <dc:subject/>
  <dc:creator/>
  <cp:keywords/>
  <dc:description/>
  <cp:lastModifiedBy/>
  <cp:revision>1</cp:revision>
  <dcterms:created xsi:type="dcterms:W3CDTF">2015-03-31T19:56:00Z</dcterms:created>
  <dcterms:modified xsi:type="dcterms:W3CDTF">2015-03-31T19:57:00Z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TC043158549991</vt:lpwstr>
  </property>
</Properties>
</file>