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000000"/>
          <w:sz w:val="23"/>
        </w:rPr>
        <w:alias w:val="Nom du C.V."/>
        <w:tag w:val="Nom du C.V."/>
        <w:id w:val="1517890734"/>
        <w:placeholder>
          <w:docPart w:val="C5798541C8904F938C009FECCB0ECD32"/>
        </w:placeholder>
        <w:docPartList>
          <w:docPartGallery w:val="Quick Parts"/>
          <w:docPartCategory w:val=" Nom du C.V."/>
        </w:docPartList>
      </w:sdtPr>
      <w:sdtEndPr/>
      <w:sdtContent>
        <w:tbl>
          <w:tblPr>
            <w:tblpPr w:leftFromText="141" w:rightFromText="141" w:horzAnchor="margin" w:tblpY="-1155"/>
            <w:tblW w:w="5042" w:type="pct"/>
            <w:tbl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insideH w:val="single" w:sz="4" w:space="0" w:color="000000" w:themeColor="text1"/>
              <w:insideV w:val="single" w:sz="4" w:space="0" w:color="000000" w:themeColor="text1"/>
            </w:tblBorders>
            <w:tblLayout w:type="fixed"/>
            <w:tblLook w:val="04A0" w:firstRow="1" w:lastRow="0" w:firstColumn="1" w:lastColumn="0" w:noHBand="0" w:noVBand="1"/>
          </w:tblPr>
          <w:tblGrid>
            <w:gridCol w:w="2490"/>
            <w:gridCol w:w="8283"/>
          </w:tblGrid>
          <w:tr w:rsidR="00F243C3" w:rsidTr="00A9070E">
            <w:trPr>
              <w:trHeight w:val="482"/>
            </w:trPr>
            <w:tc>
              <w:tcPr>
                <w:tcW w:w="2336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242852" w:themeFill="text2"/>
                <w:vAlign w:val="center"/>
              </w:tcPr>
              <w:p w:rsidR="00F243C3" w:rsidRDefault="00F243C3" w:rsidP="008B0C27">
                <w:pPr>
                  <w:pStyle w:val="Nom"/>
                  <w:spacing w:line="240" w:lineRule="auto"/>
                </w:pPr>
              </w:p>
            </w:tc>
            <w:tc>
              <w:tcPr>
                <w:tcW w:w="7771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242852" w:themeFill="text2"/>
                <w:vAlign w:val="center"/>
              </w:tcPr>
              <w:p w:rsidR="00F243C3" w:rsidRDefault="00724FA0" w:rsidP="008B0C27">
                <w:pPr>
                  <w:pStyle w:val="Nom"/>
                  <w:spacing w:line="240" w:lineRule="auto"/>
                </w:pPr>
                <w:sdt>
                  <w:sdtPr>
                    <w:rPr>
                      <w:sz w:val="32"/>
                    </w:rPr>
                    <w:id w:val="169066309"/>
                    <w:placeholder>
                      <w:docPart w:val="A822709065094B77AD409A897265CFAA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4A3AB4" w:rsidRPr="00596FF3">
                      <w:rPr>
                        <w:sz w:val="32"/>
                      </w:rPr>
                      <w:t>Julie CAPPELLARO</w:t>
                    </w:r>
                  </w:sdtContent>
                </w:sdt>
              </w:p>
            </w:tc>
          </w:tr>
          <w:tr w:rsidR="00F243C3" w:rsidTr="00A9070E">
            <w:trPr>
              <w:trHeight w:val="106"/>
            </w:trPr>
            <w:tc>
              <w:tcPr>
                <w:tcW w:w="2336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297FD5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e"/>
                  <w:id w:val="393094403"/>
                  <w:placeholder>
                    <w:docPart w:val="5B4179B814AD40359EF06ADC1CD1BBA8"/>
                  </w:placeholder>
                  <w:date>
                    <w:dateFormat w:val="dd/MM/yyyy"/>
                    <w:lid w:val="fr-FR"/>
                    <w:storeMappedDataAs w:val="dateTime"/>
                    <w:calendar w:val="gregorian"/>
                  </w:date>
                </w:sdtPr>
                <w:sdtEndPr/>
                <w:sdtContent>
                  <w:p w:rsidR="00F243C3" w:rsidRDefault="0057468A" w:rsidP="008B0C27">
                    <w:pPr>
                      <w:pStyle w:val="Date"/>
                      <w:framePr w:wrap="auto" w:hAnchor="text" w:xAlign="left" w:yAlign="inline"/>
                      <w:suppressOverlap w:val="0"/>
                    </w:pPr>
                    <w:r>
                      <w:t xml:space="preserve">    </w:t>
                    </w:r>
                  </w:p>
                </w:sdtContent>
              </w:sdt>
            </w:tc>
            <w:tc>
              <w:tcPr>
                <w:tcW w:w="7771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629DD1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F243C3" w:rsidRDefault="00F243C3" w:rsidP="008B0C27">
                <w:pPr>
                  <w:spacing w:after="0"/>
                </w:pPr>
              </w:p>
            </w:tc>
          </w:tr>
          <w:tr w:rsidR="00F243C3" w:rsidTr="00A9070E">
            <w:trPr>
              <w:trHeight w:val="191"/>
            </w:trPr>
            <w:tc>
              <w:tcPr>
                <w:tcW w:w="23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F243C3" w:rsidRDefault="002530BC" w:rsidP="008B0C27">
                <w:pPr>
                  <w:spacing w:after="0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4C170481" wp14:editId="2A14AB65">
                      <wp:extent cx="1448789" cy="1911928"/>
                      <wp:effectExtent l="57150" t="57150" r="132715" b="127000"/>
                      <wp:docPr id="9" name="Imag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ountain_lady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3295" cy="1931071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50800" dist="50800" dir="2700000" algn="tl" rotWithShape="0">
                                  <a:srgbClr val="7D7D7D">
                                    <a:alpha val="65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77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F243C3" w:rsidRPr="003A669B" w:rsidRDefault="00E6408D" w:rsidP="008B0C27">
                <w:pPr>
                  <w:pStyle w:val="Adressedelexpditeur0"/>
                  <w:rPr>
                    <w:sz w:val="18"/>
                    <w:szCs w:val="24"/>
                  </w:rPr>
                </w:pPr>
                <w:r w:rsidRPr="003A669B">
                  <w:rPr>
                    <w:sz w:val="18"/>
                    <w:szCs w:val="24"/>
                  </w:rPr>
                  <w:t>Née le 25.10.1995</w:t>
                </w:r>
                <w:r w:rsidR="00080898" w:rsidRPr="003A669B">
                  <w:rPr>
                    <w:sz w:val="18"/>
                    <w:szCs w:val="24"/>
                  </w:rPr>
                  <w:t xml:space="preserve"> (19</w:t>
                </w:r>
                <w:r w:rsidR="00596FF3" w:rsidRPr="003A669B">
                  <w:rPr>
                    <w:sz w:val="18"/>
                    <w:szCs w:val="24"/>
                  </w:rPr>
                  <w:t xml:space="preserve"> ans</w:t>
                </w:r>
                <w:proofErr w:type="gramStart"/>
                <w:r w:rsidR="00596FF3" w:rsidRPr="003A669B">
                  <w:rPr>
                    <w:sz w:val="18"/>
                    <w:szCs w:val="24"/>
                  </w:rPr>
                  <w:t>)</w:t>
                </w:r>
                <w:proofErr w:type="gramEnd"/>
                <w:r w:rsidR="002530BC" w:rsidRPr="003A669B">
                  <w:rPr>
                    <w:sz w:val="18"/>
                    <w:szCs w:val="24"/>
                  </w:rPr>
                  <w:br/>
                </w:r>
                <w:r w:rsidR="002530BC" w:rsidRPr="003A669B">
                  <w:rPr>
                    <w:sz w:val="18"/>
                    <w:szCs w:val="24"/>
                  </w:rPr>
                  <w:br/>
                </w:r>
                <w:r w:rsidRPr="003A669B">
                  <w:rPr>
                    <w:sz w:val="18"/>
                    <w:szCs w:val="24"/>
                  </w:rPr>
                  <w:t>Adresse : 436 Allée des trolles</w:t>
                </w:r>
              </w:p>
              <w:p w:rsidR="00E6408D" w:rsidRPr="003A669B" w:rsidRDefault="00E6408D" w:rsidP="008B0C27">
                <w:pPr>
                  <w:pStyle w:val="Adressedelexpditeur0"/>
                  <w:rPr>
                    <w:sz w:val="18"/>
                    <w:szCs w:val="24"/>
                    <w:u w:val="single"/>
                  </w:rPr>
                </w:pPr>
                <w:r w:rsidRPr="003A669B">
                  <w:rPr>
                    <w:sz w:val="18"/>
                    <w:szCs w:val="24"/>
                  </w:rPr>
                  <w:t xml:space="preserve">                </w:t>
                </w:r>
                <w:r w:rsidRPr="003A669B">
                  <w:rPr>
                    <w:sz w:val="18"/>
                    <w:szCs w:val="24"/>
                    <w:u w:val="single"/>
                  </w:rPr>
                  <w:t>74300 THYEZ</w:t>
                </w:r>
              </w:p>
              <w:p w:rsidR="00596FF3" w:rsidRPr="003A669B" w:rsidRDefault="00596FF3" w:rsidP="008B0C27">
                <w:pPr>
                  <w:pStyle w:val="Adressedelexpditeur0"/>
                  <w:rPr>
                    <w:sz w:val="18"/>
                    <w:szCs w:val="24"/>
                  </w:rPr>
                </w:pPr>
              </w:p>
              <w:p w:rsidR="007C1E1A" w:rsidRPr="003A669B" w:rsidRDefault="00B044CF" w:rsidP="008B0C27">
                <w:pPr>
                  <w:pStyle w:val="Adressedelexpditeur0"/>
                  <w:rPr>
                    <w:sz w:val="18"/>
                    <w:szCs w:val="24"/>
                  </w:rPr>
                </w:pPr>
                <w:r w:rsidRPr="003A669B">
                  <w:rPr>
                    <w:sz w:val="18"/>
                    <w:szCs w:val="24"/>
                  </w:rPr>
                  <w:t>Tél : 06.71.57.38.42</w:t>
                </w:r>
              </w:p>
              <w:p w:rsidR="00596FF3" w:rsidRPr="003A669B" w:rsidRDefault="00596FF3" w:rsidP="008B0C27">
                <w:pPr>
                  <w:pStyle w:val="Adressedelexpditeur0"/>
                  <w:rPr>
                    <w:sz w:val="18"/>
                    <w:szCs w:val="24"/>
                  </w:rPr>
                </w:pPr>
              </w:p>
              <w:p w:rsidR="00050ECC" w:rsidRPr="003A669B" w:rsidRDefault="00050ECC" w:rsidP="008B0C27">
                <w:pPr>
                  <w:pStyle w:val="Adressedelexpditeur0"/>
                  <w:rPr>
                    <w:sz w:val="18"/>
                    <w:szCs w:val="24"/>
                  </w:rPr>
                </w:pPr>
                <w:r w:rsidRPr="003A669B">
                  <w:rPr>
                    <w:sz w:val="18"/>
                    <w:szCs w:val="24"/>
                  </w:rPr>
                  <w:t xml:space="preserve">Mail : </w:t>
                </w:r>
                <w:hyperlink r:id="rId11" w:history="1">
                  <w:r w:rsidR="00596FF3" w:rsidRPr="003A669B">
                    <w:rPr>
                      <w:rStyle w:val="Lienhypertexte"/>
                      <w:sz w:val="18"/>
                      <w:szCs w:val="24"/>
                    </w:rPr>
                    <w:t>cappellaro.julie@wanadoo.fr</w:t>
                  </w:r>
                </w:hyperlink>
              </w:p>
              <w:p w:rsidR="00596FF3" w:rsidRPr="003A669B" w:rsidRDefault="00596FF3" w:rsidP="008B0C27">
                <w:pPr>
                  <w:pStyle w:val="Adressedelexpditeur0"/>
                  <w:rPr>
                    <w:sz w:val="18"/>
                    <w:szCs w:val="24"/>
                  </w:rPr>
                </w:pPr>
              </w:p>
              <w:p w:rsidR="00596FF3" w:rsidRPr="003A669B" w:rsidRDefault="00926169" w:rsidP="008B0C27">
                <w:pPr>
                  <w:pStyle w:val="Adressedelexpditeur0"/>
                  <w:rPr>
                    <w:sz w:val="18"/>
                    <w:szCs w:val="24"/>
                  </w:rPr>
                </w:pPr>
                <w:r w:rsidRPr="003A669B">
                  <w:rPr>
                    <w:sz w:val="18"/>
                    <w:szCs w:val="24"/>
                  </w:rPr>
                  <w:t>Permis B</w:t>
                </w:r>
                <w:r w:rsidR="00B044CF" w:rsidRPr="003A669B">
                  <w:rPr>
                    <w:sz w:val="18"/>
                    <w:szCs w:val="24"/>
                  </w:rPr>
                  <w:t xml:space="preserve"> + véhicule</w:t>
                </w:r>
                <w:r w:rsidR="00596FF3" w:rsidRPr="003A669B">
                  <w:rPr>
                    <w:sz w:val="18"/>
                    <w:szCs w:val="24"/>
                  </w:rPr>
                  <w:t>.</w:t>
                </w:r>
              </w:p>
              <w:p w:rsidR="00596FF3" w:rsidRPr="003A669B" w:rsidRDefault="00596FF3" w:rsidP="008B0C27">
                <w:pPr>
                  <w:pStyle w:val="Adressedelexpditeur0"/>
                  <w:rPr>
                    <w:sz w:val="18"/>
                    <w:szCs w:val="24"/>
                  </w:rPr>
                </w:pPr>
              </w:p>
              <w:p w:rsidR="00596FF3" w:rsidRPr="005E5A0A" w:rsidRDefault="00596FF3" w:rsidP="008B0C27">
                <w:pPr>
                  <w:pStyle w:val="Adressedelexpditeur0"/>
                  <w:rPr>
                    <w:b/>
                    <w:sz w:val="20"/>
                    <w:szCs w:val="24"/>
                    <w:u w:val="single"/>
                  </w:rPr>
                </w:pPr>
              </w:p>
            </w:tc>
          </w:tr>
        </w:tbl>
        <w:p w:rsidR="00F243C3" w:rsidRDefault="00724FA0"/>
      </w:sdtContent>
    </w:sdt>
    <w:tbl>
      <w:tblPr>
        <w:tblW w:w="4996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02"/>
        <w:gridCol w:w="8179"/>
      </w:tblGrid>
      <w:tr w:rsidR="00F243C3" w:rsidRPr="003A669B" w:rsidTr="003B78FD">
        <w:trPr>
          <w:trHeight w:val="288"/>
          <w:jc w:val="center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43C3" w:rsidRPr="003A669B" w:rsidRDefault="00F243C3">
            <w:pPr>
              <w:spacing w:after="0" w:line="240" w:lineRule="auto"/>
              <w:rPr>
                <w:bCs/>
                <w:color w:val="000000" w:themeColor="text1"/>
                <w:sz w:val="16"/>
              </w:rPr>
            </w:pPr>
          </w:p>
        </w:tc>
        <w:tc>
          <w:tcPr>
            <w:tcW w:w="7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C1E1A" w:rsidRPr="003A669B" w:rsidRDefault="00596FF3" w:rsidP="007C1E1A">
            <w:pPr>
              <w:pStyle w:val="Section"/>
              <w:spacing w:before="0" w:after="0"/>
              <w:rPr>
                <w:sz w:val="16"/>
                <w:szCs w:val="26"/>
              </w:rPr>
            </w:pPr>
            <w:r w:rsidRPr="003A669B">
              <w:rPr>
                <w:sz w:val="16"/>
                <w:szCs w:val="26"/>
              </w:rPr>
              <w:t>CURSUS</w:t>
            </w:r>
          </w:p>
          <w:p w:rsidR="00596FF3" w:rsidRPr="003A669B" w:rsidRDefault="00B044CF" w:rsidP="00596FF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b/>
                <w:color w:val="629DD1" w:themeColor="accent1"/>
                <w:sz w:val="16"/>
              </w:rPr>
            </w:pPr>
            <w:r w:rsidRPr="003A669B">
              <w:rPr>
                <w:b/>
                <w:color w:val="629DD1" w:themeColor="accent1"/>
                <w:sz w:val="16"/>
              </w:rPr>
              <w:t>Campus Sup S</w:t>
            </w:r>
            <w:r w:rsidR="00596FF3" w:rsidRPr="003A669B">
              <w:rPr>
                <w:b/>
                <w:color w:val="629DD1" w:themeColor="accent1"/>
                <w:sz w:val="16"/>
              </w:rPr>
              <w:t xml:space="preserve">allanches </w:t>
            </w:r>
          </w:p>
          <w:p w:rsidR="00926169" w:rsidRPr="003A669B" w:rsidRDefault="00926169" w:rsidP="00596FF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sz w:val="16"/>
              </w:rPr>
            </w:pPr>
            <w:r w:rsidRPr="003A669B">
              <w:rPr>
                <w:sz w:val="16"/>
              </w:rPr>
              <w:t>2014 : 2</w:t>
            </w:r>
            <w:r w:rsidRPr="003A669B">
              <w:rPr>
                <w:sz w:val="16"/>
                <w:vertAlign w:val="superscript"/>
              </w:rPr>
              <w:t>ème</w:t>
            </w:r>
            <w:r w:rsidRPr="003A669B">
              <w:rPr>
                <w:sz w:val="16"/>
              </w:rPr>
              <w:t xml:space="preserve"> année de BTS Négociation Relation Client</w:t>
            </w:r>
          </w:p>
          <w:p w:rsidR="00596FF3" w:rsidRPr="003A669B" w:rsidRDefault="00596FF3" w:rsidP="00596FF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sz w:val="16"/>
              </w:rPr>
            </w:pPr>
            <w:r w:rsidRPr="003A669B">
              <w:rPr>
                <w:sz w:val="16"/>
              </w:rPr>
              <w:t>2013</w:t>
            </w:r>
            <w:bookmarkStart w:id="0" w:name="_GoBack"/>
            <w:bookmarkEnd w:id="0"/>
            <w:r w:rsidRPr="003A669B">
              <w:rPr>
                <w:sz w:val="16"/>
              </w:rPr>
              <w:t> : 1</w:t>
            </w:r>
            <w:r w:rsidRPr="003A669B">
              <w:rPr>
                <w:sz w:val="16"/>
                <w:vertAlign w:val="superscript"/>
              </w:rPr>
              <w:t>er</w:t>
            </w:r>
            <w:r w:rsidRPr="003A669B">
              <w:rPr>
                <w:sz w:val="16"/>
              </w:rPr>
              <w:t xml:space="preserve"> année de BTS Négociation Relation Client</w:t>
            </w:r>
          </w:p>
          <w:p w:rsidR="00596FF3" w:rsidRPr="003A669B" w:rsidRDefault="00596FF3" w:rsidP="00596FF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b/>
                <w:color w:val="629DD1" w:themeColor="accent1"/>
                <w:sz w:val="16"/>
              </w:rPr>
            </w:pPr>
            <w:r w:rsidRPr="003A669B">
              <w:rPr>
                <w:b/>
                <w:color w:val="629DD1" w:themeColor="accent1"/>
                <w:sz w:val="16"/>
              </w:rPr>
              <w:t>Lycée Guillaume Fichet</w:t>
            </w:r>
          </w:p>
          <w:p w:rsidR="00596FF3" w:rsidRPr="003A669B" w:rsidRDefault="00596FF3" w:rsidP="00596FF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color w:val="000000" w:themeColor="text1"/>
                <w:sz w:val="16"/>
              </w:rPr>
            </w:pPr>
            <w:r w:rsidRPr="003A669B">
              <w:rPr>
                <w:color w:val="000000" w:themeColor="text1"/>
                <w:sz w:val="16"/>
              </w:rPr>
              <w:t>2010-2013/</w:t>
            </w:r>
            <w:r w:rsidRPr="003A669B">
              <w:rPr>
                <w:b/>
                <w:color w:val="000000" w:themeColor="text1"/>
                <w:sz w:val="16"/>
              </w:rPr>
              <w:t xml:space="preserve"> </w:t>
            </w:r>
            <w:r w:rsidRPr="003A669B">
              <w:rPr>
                <w:color w:val="000000" w:themeColor="text1"/>
                <w:sz w:val="16"/>
              </w:rPr>
              <w:t>Bonneville 74- France</w:t>
            </w:r>
          </w:p>
          <w:p w:rsidR="00596FF3" w:rsidRPr="003A669B" w:rsidRDefault="00596FF3" w:rsidP="00596FF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color w:val="000000" w:themeColor="text1"/>
                <w:sz w:val="16"/>
              </w:rPr>
            </w:pPr>
            <w:r w:rsidRPr="003A669B">
              <w:rPr>
                <w:color w:val="000000" w:themeColor="text1"/>
                <w:sz w:val="16"/>
              </w:rPr>
              <w:t>Baccalauréat Professionnel Section Commerce</w:t>
            </w:r>
          </w:p>
          <w:p w:rsidR="00AC03E0" w:rsidRPr="003A669B" w:rsidRDefault="00AC03E0" w:rsidP="00AC03E0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color w:val="000000" w:themeColor="text1"/>
                <w:sz w:val="16"/>
              </w:rPr>
            </w:pPr>
            <w:r w:rsidRPr="003A669B">
              <w:rPr>
                <w:color w:val="000000" w:themeColor="text1"/>
                <w:sz w:val="16"/>
              </w:rPr>
              <w:t>Diplôme obtenu : Baccalauréat professionnel section commerce (2013)</w:t>
            </w:r>
          </w:p>
          <w:p w:rsidR="00596FF3" w:rsidRPr="003A669B" w:rsidRDefault="00AC03E0" w:rsidP="00596FF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color w:val="000000" w:themeColor="text1"/>
                <w:sz w:val="16"/>
              </w:rPr>
            </w:pPr>
            <w:r w:rsidRPr="003A669B">
              <w:rPr>
                <w:color w:val="000000" w:themeColor="text1"/>
                <w:sz w:val="16"/>
              </w:rPr>
              <w:t>Diplôme obtenu</w:t>
            </w:r>
            <w:r w:rsidR="00596FF3" w:rsidRPr="003A669B">
              <w:rPr>
                <w:color w:val="000000" w:themeColor="text1"/>
                <w:sz w:val="16"/>
              </w:rPr>
              <w:t> : Brevet D’Etude Professionnelles (2012)</w:t>
            </w:r>
          </w:p>
          <w:p w:rsidR="00F243C3" w:rsidRPr="003A669B" w:rsidRDefault="009B5455">
            <w:pPr>
              <w:pStyle w:val="Sous-section"/>
              <w:spacing w:after="0" w:line="240" w:lineRule="auto"/>
              <w:rPr>
                <w:sz w:val="16"/>
              </w:rPr>
            </w:pPr>
            <w:r w:rsidRPr="003A669B">
              <w:rPr>
                <w:sz w:val="16"/>
              </w:rPr>
              <w:t xml:space="preserve">Collège </w:t>
            </w:r>
            <w:r w:rsidR="00E711BE" w:rsidRPr="003A669B">
              <w:rPr>
                <w:sz w:val="16"/>
              </w:rPr>
              <w:t>Camille C</w:t>
            </w:r>
            <w:r w:rsidRPr="003A669B">
              <w:rPr>
                <w:sz w:val="16"/>
              </w:rPr>
              <w:t>laudel</w:t>
            </w:r>
          </w:p>
          <w:p w:rsidR="006E44C4" w:rsidRPr="003A669B" w:rsidRDefault="009B5455">
            <w:pPr>
              <w:pStyle w:val="Sous-section"/>
              <w:spacing w:after="0" w:line="240" w:lineRule="auto"/>
              <w:rPr>
                <w:b w:val="0"/>
                <w:color w:val="000000" w:themeColor="text1"/>
                <w:sz w:val="16"/>
              </w:rPr>
            </w:pPr>
            <w:r w:rsidRPr="003A669B">
              <w:rPr>
                <w:b w:val="0"/>
                <w:color w:val="000000" w:themeColor="text1"/>
                <w:sz w:val="16"/>
              </w:rPr>
              <w:t>2006-2010</w:t>
            </w:r>
            <w:r w:rsidR="006E44C4" w:rsidRPr="003A669B">
              <w:rPr>
                <w:b w:val="0"/>
                <w:color w:val="000000" w:themeColor="text1"/>
                <w:sz w:val="16"/>
              </w:rPr>
              <w:t>/</w:t>
            </w:r>
            <w:r w:rsidR="00E711BE" w:rsidRPr="003A669B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="00E711BE" w:rsidRPr="003A669B">
              <w:rPr>
                <w:b w:val="0"/>
                <w:color w:val="000000" w:themeColor="text1"/>
                <w:sz w:val="16"/>
              </w:rPr>
              <w:t>Marignier</w:t>
            </w:r>
            <w:proofErr w:type="spellEnd"/>
            <w:r w:rsidR="00E711BE" w:rsidRPr="003A669B">
              <w:rPr>
                <w:b w:val="0"/>
                <w:color w:val="000000" w:themeColor="text1"/>
                <w:sz w:val="16"/>
              </w:rPr>
              <w:t xml:space="preserve"> 74- </w:t>
            </w:r>
            <w:r w:rsidR="006E44C4" w:rsidRPr="003A669B">
              <w:rPr>
                <w:b w:val="0"/>
                <w:color w:val="000000" w:themeColor="text1"/>
                <w:sz w:val="16"/>
              </w:rPr>
              <w:t>France</w:t>
            </w:r>
          </w:p>
          <w:p w:rsidR="00F243C3" w:rsidRPr="003A669B" w:rsidRDefault="006E44C4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sz w:val="16"/>
              </w:rPr>
            </w:pPr>
            <w:r w:rsidRPr="003A669B">
              <w:rPr>
                <w:sz w:val="16"/>
              </w:rPr>
              <w:t>Diplôme obtenue : Brevet Des Collèges</w:t>
            </w:r>
            <w:r w:rsidR="0002487F" w:rsidRPr="003A669B">
              <w:rPr>
                <w:sz w:val="16"/>
              </w:rPr>
              <w:t xml:space="preserve"> (2010)</w:t>
            </w:r>
          </w:p>
          <w:p w:rsidR="007C1E1A" w:rsidRPr="003A669B" w:rsidRDefault="007C1E1A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sz w:val="16"/>
              </w:rPr>
            </w:pPr>
          </w:p>
          <w:p w:rsidR="00926169" w:rsidRPr="003A669B" w:rsidRDefault="002530BC" w:rsidP="007C1E1A">
            <w:pPr>
              <w:pStyle w:val="Section"/>
              <w:spacing w:before="0" w:after="0"/>
              <w:rPr>
                <w:sz w:val="16"/>
                <w:szCs w:val="26"/>
              </w:rPr>
            </w:pPr>
            <w:r w:rsidRPr="003A669B">
              <w:rPr>
                <w:sz w:val="16"/>
                <w:szCs w:val="26"/>
              </w:rPr>
              <w:t>expérience</w:t>
            </w:r>
            <w:r w:rsidR="007C1E1A" w:rsidRPr="003A669B">
              <w:rPr>
                <w:sz w:val="16"/>
                <w:szCs w:val="26"/>
              </w:rPr>
              <w:t>s</w:t>
            </w:r>
          </w:p>
          <w:p w:rsidR="00926169" w:rsidRPr="003A669B" w:rsidRDefault="00543F73" w:rsidP="00926169">
            <w:pPr>
              <w:spacing w:after="0"/>
              <w:rPr>
                <w:b/>
                <w:color w:val="629DD1" w:themeColor="accent1"/>
                <w:sz w:val="16"/>
                <w:szCs w:val="18"/>
              </w:rPr>
            </w:pPr>
            <w:r w:rsidRPr="003A669B">
              <w:rPr>
                <w:b/>
                <w:sz w:val="16"/>
                <w:szCs w:val="18"/>
              </w:rPr>
              <w:t xml:space="preserve">Conseillère </w:t>
            </w:r>
            <w:r w:rsidR="004C05BF" w:rsidRPr="003A669B">
              <w:rPr>
                <w:b/>
                <w:sz w:val="16"/>
                <w:szCs w:val="18"/>
              </w:rPr>
              <w:t xml:space="preserve">en </w:t>
            </w:r>
            <w:r w:rsidR="00C022E2" w:rsidRPr="003A669B">
              <w:rPr>
                <w:b/>
                <w:sz w:val="16"/>
                <w:szCs w:val="18"/>
              </w:rPr>
              <w:t>clientèle (</w:t>
            </w:r>
            <w:r w:rsidR="00926169" w:rsidRPr="003A669B">
              <w:rPr>
                <w:b/>
                <w:sz w:val="16"/>
                <w:szCs w:val="18"/>
              </w:rPr>
              <w:t>Stagiaire</w:t>
            </w:r>
            <w:r w:rsidR="00C022E2" w:rsidRPr="003A669B">
              <w:rPr>
                <w:b/>
                <w:sz w:val="16"/>
                <w:szCs w:val="18"/>
              </w:rPr>
              <w:t>)</w:t>
            </w:r>
            <w:r w:rsidR="00926169" w:rsidRPr="003A669B">
              <w:rPr>
                <w:b/>
                <w:sz w:val="16"/>
                <w:szCs w:val="18"/>
              </w:rPr>
              <w:t>-</w:t>
            </w:r>
            <w:r w:rsidR="00926169" w:rsidRPr="003A669B">
              <w:rPr>
                <w:b/>
                <w:color w:val="629DD1" w:themeColor="accent1"/>
                <w:sz w:val="16"/>
                <w:szCs w:val="18"/>
              </w:rPr>
              <w:t>MMA (Sallanches 74)</w:t>
            </w:r>
          </w:p>
          <w:p w:rsidR="00926169" w:rsidRPr="003A669B" w:rsidRDefault="00926169" w:rsidP="00926169">
            <w:pPr>
              <w:spacing w:after="0"/>
              <w:rPr>
                <w:sz w:val="16"/>
                <w:szCs w:val="18"/>
              </w:rPr>
            </w:pPr>
            <w:r w:rsidRPr="003A669B">
              <w:rPr>
                <w:sz w:val="16"/>
                <w:szCs w:val="18"/>
              </w:rPr>
              <w:t xml:space="preserve">5 Janvier 2015- 23 </w:t>
            </w:r>
            <w:r w:rsidR="006302EB">
              <w:rPr>
                <w:sz w:val="16"/>
                <w:szCs w:val="18"/>
              </w:rPr>
              <w:t xml:space="preserve">Janvier 2015 </w:t>
            </w:r>
          </w:p>
          <w:p w:rsidR="00926169" w:rsidRPr="003A669B" w:rsidRDefault="00926169" w:rsidP="00926169">
            <w:pPr>
              <w:spacing w:after="0"/>
              <w:rPr>
                <w:sz w:val="16"/>
                <w:szCs w:val="18"/>
              </w:rPr>
            </w:pPr>
            <w:r w:rsidRPr="003A669B">
              <w:rPr>
                <w:sz w:val="16"/>
                <w:szCs w:val="18"/>
              </w:rPr>
              <w:t>8 Décembre 2</w:t>
            </w:r>
            <w:r w:rsidR="00080898" w:rsidRPr="003A669B">
              <w:rPr>
                <w:sz w:val="16"/>
                <w:szCs w:val="18"/>
              </w:rPr>
              <w:t xml:space="preserve">014- 23 Décembre 2014 </w:t>
            </w:r>
          </w:p>
          <w:p w:rsidR="00926169" w:rsidRPr="003A669B" w:rsidRDefault="00926169" w:rsidP="00926169">
            <w:pPr>
              <w:spacing w:after="0"/>
              <w:rPr>
                <w:sz w:val="16"/>
                <w:szCs w:val="18"/>
              </w:rPr>
            </w:pPr>
            <w:r w:rsidRPr="003A669B">
              <w:rPr>
                <w:sz w:val="16"/>
                <w:szCs w:val="18"/>
              </w:rPr>
              <w:t>12 Mai 2014- 27 Juin 2014</w:t>
            </w:r>
          </w:p>
          <w:p w:rsidR="00926169" w:rsidRPr="003A669B" w:rsidRDefault="00080898" w:rsidP="00926169">
            <w:pPr>
              <w:spacing w:after="0"/>
              <w:rPr>
                <w:sz w:val="16"/>
                <w:szCs w:val="18"/>
              </w:rPr>
            </w:pPr>
            <w:r w:rsidRPr="003A669B">
              <w:rPr>
                <w:sz w:val="16"/>
                <w:szCs w:val="18"/>
              </w:rPr>
              <w:t>3 Février 2014- 28</w:t>
            </w:r>
            <w:r w:rsidR="00926169" w:rsidRPr="003A669B">
              <w:rPr>
                <w:sz w:val="16"/>
                <w:szCs w:val="18"/>
              </w:rPr>
              <w:t xml:space="preserve"> Février 2014</w:t>
            </w:r>
          </w:p>
          <w:p w:rsidR="00926169" w:rsidRPr="003A669B" w:rsidRDefault="00926169" w:rsidP="00926169">
            <w:pPr>
              <w:spacing w:after="0"/>
              <w:rPr>
                <w:sz w:val="16"/>
                <w:szCs w:val="18"/>
              </w:rPr>
            </w:pPr>
            <w:r w:rsidRPr="003A669B">
              <w:rPr>
                <w:sz w:val="16"/>
                <w:szCs w:val="18"/>
              </w:rPr>
              <w:t>Accueil et conseil clientèle. Déclaration des sinistres. Démarchage téléphonique. Mise en place de contrat. Devis. Prospection clientèle. Mailing.</w:t>
            </w:r>
            <w:r w:rsidR="00E16E77">
              <w:rPr>
                <w:sz w:val="16"/>
                <w:szCs w:val="18"/>
              </w:rPr>
              <w:t xml:space="preserve"> Mise en place du contrôle ACPR.</w:t>
            </w:r>
          </w:p>
          <w:p w:rsidR="008F4312" w:rsidRPr="003A669B" w:rsidRDefault="008F4312" w:rsidP="008F4312">
            <w:pPr>
              <w:spacing w:after="0" w:line="240" w:lineRule="auto"/>
              <w:rPr>
                <w:b/>
                <w:color w:val="629DD1" w:themeColor="accent1"/>
                <w:sz w:val="16"/>
              </w:rPr>
            </w:pPr>
            <w:r w:rsidRPr="003A669B">
              <w:rPr>
                <w:b/>
                <w:sz w:val="16"/>
              </w:rPr>
              <w:t>Vendeuse</w:t>
            </w:r>
            <w:r w:rsidR="007526B0" w:rsidRPr="003A669B">
              <w:rPr>
                <w:b/>
                <w:sz w:val="16"/>
              </w:rPr>
              <w:t xml:space="preserve"> (stagiaire)</w:t>
            </w:r>
            <w:r w:rsidRPr="003A669B">
              <w:rPr>
                <w:b/>
                <w:sz w:val="16"/>
              </w:rPr>
              <w:t xml:space="preserve">- </w:t>
            </w:r>
            <w:r w:rsidRPr="003A669B">
              <w:rPr>
                <w:b/>
                <w:color w:val="629DD1" w:themeColor="accent1"/>
                <w:sz w:val="16"/>
              </w:rPr>
              <w:t>CASA (</w:t>
            </w:r>
            <w:proofErr w:type="spellStart"/>
            <w:r w:rsidRPr="003A669B">
              <w:rPr>
                <w:b/>
                <w:color w:val="629DD1" w:themeColor="accent1"/>
                <w:sz w:val="16"/>
              </w:rPr>
              <w:t>Thyez</w:t>
            </w:r>
            <w:proofErr w:type="spellEnd"/>
            <w:r w:rsidRPr="003A669B">
              <w:rPr>
                <w:b/>
                <w:color w:val="629DD1" w:themeColor="accent1"/>
                <w:sz w:val="16"/>
              </w:rPr>
              <w:t xml:space="preserve"> 74)</w:t>
            </w:r>
          </w:p>
          <w:p w:rsidR="008F4312" w:rsidRPr="003A669B" w:rsidRDefault="008F4312" w:rsidP="008F4312">
            <w:pPr>
              <w:spacing w:after="0" w:line="240" w:lineRule="auto"/>
              <w:rPr>
                <w:sz w:val="16"/>
              </w:rPr>
            </w:pPr>
            <w:r w:rsidRPr="003A669B">
              <w:rPr>
                <w:sz w:val="16"/>
              </w:rPr>
              <w:t>26 Novembre 2012-22 Décembre 2012</w:t>
            </w:r>
          </w:p>
          <w:p w:rsidR="008F4312" w:rsidRPr="003A669B" w:rsidRDefault="008F4312" w:rsidP="008F4312">
            <w:pPr>
              <w:spacing w:after="0" w:line="240" w:lineRule="auto"/>
              <w:rPr>
                <w:sz w:val="16"/>
              </w:rPr>
            </w:pPr>
            <w:r w:rsidRPr="003A669B">
              <w:rPr>
                <w:sz w:val="16"/>
              </w:rPr>
              <w:t>16 Janvier 2012-10 Février 2012</w:t>
            </w:r>
          </w:p>
          <w:p w:rsidR="008F4312" w:rsidRPr="003A669B" w:rsidRDefault="008F4312" w:rsidP="008F4312">
            <w:pPr>
              <w:spacing w:after="0" w:line="240" w:lineRule="auto"/>
              <w:rPr>
                <w:b/>
                <w:color w:val="000000" w:themeColor="text1"/>
                <w:sz w:val="16"/>
              </w:rPr>
            </w:pPr>
            <w:r w:rsidRPr="003A669B">
              <w:rPr>
                <w:sz w:val="16"/>
              </w:rPr>
              <w:t>Encaissement. Accueil client. Mise en rayon. Confection vitrines.</w:t>
            </w:r>
            <w:r w:rsidRPr="003A669B">
              <w:rPr>
                <w:b/>
                <w:color w:val="000000" w:themeColor="text1"/>
                <w:sz w:val="16"/>
              </w:rPr>
              <w:t xml:space="preserve"> </w:t>
            </w:r>
          </w:p>
          <w:p w:rsidR="008F4312" w:rsidRPr="003A669B" w:rsidRDefault="008F4312" w:rsidP="008F4312">
            <w:pPr>
              <w:spacing w:after="0" w:line="240" w:lineRule="auto"/>
              <w:rPr>
                <w:sz w:val="16"/>
              </w:rPr>
            </w:pPr>
            <w:r w:rsidRPr="003A669B">
              <w:rPr>
                <w:b/>
                <w:sz w:val="16"/>
              </w:rPr>
              <w:t>Adjointe au responsable de rayon</w:t>
            </w:r>
            <w:r w:rsidR="007526B0" w:rsidRPr="003A669B">
              <w:rPr>
                <w:b/>
                <w:sz w:val="16"/>
              </w:rPr>
              <w:t xml:space="preserve"> (stagiaire)</w:t>
            </w:r>
            <w:r w:rsidRPr="003A669B">
              <w:rPr>
                <w:b/>
                <w:sz w:val="16"/>
              </w:rPr>
              <w:t xml:space="preserve"> </w:t>
            </w:r>
            <w:r w:rsidRPr="003A669B">
              <w:rPr>
                <w:b/>
                <w:color w:val="629DD1" w:themeColor="accent1"/>
                <w:sz w:val="16"/>
              </w:rPr>
              <w:t>INTERMARCHE (</w:t>
            </w:r>
            <w:proofErr w:type="spellStart"/>
            <w:r w:rsidRPr="003A669B">
              <w:rPr>
                <w:b/>
                <w:color w:val="629DD1" w:themeColor="accent1"/>
                <w:sz w:val="16"/>
              </w:rPr>
              <w:t>Thyez</w:t>
            </w:r>
            <w:proofErr w:type="spellEnd"/>
            <w:r w:rsidRPr="003A669B">
              <w:rPr>
                <w:b/>
                <w:color w:val="629DD1" w:themeColor="accent1"/>
                <w:sz w:val="16"/>
              </w:rPr>
              <w:t xml:space="preserve"> 74)</w:t>
            </w:r>
          </w:p>
          <w:p w:rsidR="008F4312" w:rsidRPr="003A669B" w:rsidRDefault="008F4312" w:rsidP="008F4312">
            <w:pPr>
              <w:spacing w:after="0" w:line="240" w:lineRule="auto"/>
              <w:rPr>
                <w:sz w:val="16"/>
              </w:rPr>
            </w:pPr>
            <w:r w:rsidRPr="003A669B">
              <w:rPr>
                <w:sz w:val="16"/>
              </w:rPr>
              <w:t>4 Juin 2012-30 Juin 2012</w:t>
            </w:r>
          </w:p>
          <w:p w:rsidR="008F4312" w:rsidRPr="003A669B" w:rsidRDefault="008F4312" w:rsidP="008F4312">
            <w:pPr>
              <w:spacing w:after="0" w:line="240" w:lineRule="auto"/>
              <w:rPr>
                <w:sz w:val="16"/>
              </w:rPr>
            </w:pPr>
            <w:r w:rsidRPr="003A669B">
              <w:rPr>
                <w:sz w:val="16"/>
              </w:rPr>
              <w:t>Mise en rayon. Etiquetage. Rotations. Commandes.</w:t>
            </w:r>
          </w:p>
          <w:p w:rsidR="00F243C3" w:rsidRPr="003A669B" w:rsidRDefault="008F4312" w:rsidP="008F4312">
            <w:pPr>
              <w:spacing w:after="0" w:line="240" w:lineRule="auto"/>
              <w:rPr>
                <w:b/>
                <w:color w:val="629DD1" w:themeColor="accent1"/>
                <w:sz w:val="16"/>
              </w:rPr>
            </w:pPr>
            <w:r w:rsidRPr="003A669B">
              <w:rPr>
                <w:b/>
                <w:color w:val="000000" w:themeColor="text1"/>
                <w:sz w:val="16"/>
              </w:rPr>
              <w:t>Vendeuse</w:t>
            </w:r>
            <w:r w:rsidR="007526B0" w:rsidRPr="003A669B">
              <w:rPr>
                <w:b/>
                <w:color w:val="000000" w:themeColor="text1"/>
                <w:sz w:val="16"/>
              </w:rPr>
              <w:t xml:space="preserve"> (stagiaire)</w:t>
            </w:r>
            <w:r w:rsidRPr="003A669B">
              <w:rPr>
                <w:sz w:val="16"/>
              </w:rPr>
              <w:t xml:space="preserve"> – </w:t>
            </w:r>
            <w:r w:rsidRPr="003A669B">
              <w:rPr>
                <w:b/>
                <w:color w:val="629DD1" w:themeColor="accent1"/>
                <w:sz w:val="16"/>
              </w:rPr>
              <w:t xml:space="preserve">ATOL </w:t>
            </w:r>
            <w:r w:rsidR="00FD2EFA" w:rsidRPr="003A669B">
              <w:rPr>
                <w:b/>
                <w:color w:val="629DD1" w:themeColor="accent1"/>
                <w:sz w:val="16"/>
              </w:rPr>
              <w:t>(Cluses 74)</w:t>
            </w:r>
          </w:p>
          <w:p w:rsidR="0025153B" w:rsidRPr="003A669B" w:rsidRDefault="0025153B">
            <w:pPr>
              <w:spacing w:after="0" w:line="240" w:lineRule="auto"/>
              <w:rPr>
                <w:sz w:val="16"/>
              </w:rPr>
            </w:pPr>
            <w:r w:rsidRPr="003A669B">
              <w:rPr>
                <w:sz w:val="16"/>
              </w:rPr>
              <w:t>29 Novembre 2010-17 Décembre 2010</w:t>
            </w:r>
          </w:p>
          <w:p w:rsidR="0025153B" w:rsidRPr="003A669B" w:rsidRDefault="0025153B">
            <w:pPr>
              <w:spacing w:after="0" w:line="240" w:lineRule="auto"/>
              <w:rPr>
                <w:sz w:val="16"/>
              </w:rPr>
            </w:pPr>
            <w:r w:rsidRPr="003A669B">
              <w:rPr>
                <w:sz w:val="16"/>
              </w:rPr>
              <w:t>14 Juin 2011- 1er Juillet 2011</w:t>
            </w:r>
          </w:p>
          <w:p w:rsidR="00B044CF" w:rsidRPr="003A669B" w:rsidRDefault="0025153B" w:rsidP="0065154A">
            <w:pPr>
              <w:spacing w:after="0" w:line="240" w:lineRule="auto"/>
              <w:rPr>
                <w:sz w:val="16"/>
                <w:lang w:val="en-US"/>
              </w:rPr>
            </w:pPr>
            <w:r w:rsidRPr="003A669B">
              <w:rPr>
                <w:sz w:val="16"/>
              </w:rPr>
              <w:t xml:space="preserve">Accueil et conseil client. Mise en rayon. </w:t>
            </w:r>
            <w:r w:rsidRPr="003A669B">
              <w:rPr>
                <w:sz w:val="16"/>
                <w:lang w:val="en-US"/>
              </w:rPr>
              <w:t>Confection vitrine</w:t>
            </w:r>
            <w:r w:rsidR="007C599A" w:rsidRPr="003A669B">
              <w:rPr>
                <w:sz w:val="16"/>
                <w:lang w:val="en-US"/>
              </w:rPr>
              <w:t>s</w:t>
            </w:r>
            <w:r w:rsidR="00B044CF" w:rsidRPr="003A669B">
              <w:rPr>
                <w:sz w:val="16"/>
                <w:lang w:val="en-US"/>
              </w:rPr>
              <w:t>.</w:t>
            </w:r>
          </w:p>
          <w:p w:rsidR="00080898" w:rsidRPr="003A669B" w:rsidRDefault="00080898" w:rsidP="0065154A">
            <w:pPr>
              <w:spacing w:after="0" w:line="240" w:lineRule="auto"/>
              <w:rPr>
                <w:sz w:val="16"/>
                <w:lang w:val="en-US"/>
              </w:rPr>
            </w:pPr>
          </w:p>
          <w:p w:rsidR="00596FF3" w:rsidRPr="003A669B" w:rsidRDefault="00596FF3" w:rsidP="0065154A">
            <w:pPr>
              <w:spacing w:after="0" w:line="240" w:lineRule="auto"/>
              <w:rPr>
                <w:b/>
                <w:color w:val="297FD5" w:themeColor="accent2"/>
                <w:sz w:val="16"/>
                <w:lang w:val="en-US"/>
              </w:rPr>
            </w:pPr>
            <w:r w:rsidRPr="003A669B">
              <w:rPr>
                <w:b/>
                <w:color w:val="297FD5" w:themeColor="accent2"/>
                <w:sz w:val="16"/>
                <w:lang w:val="en-US"/>
              </w:rPr>
              <w:t>C O N</w:t>
            </w:r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proofErr w:type="spellStart"/>
            <w:r w:rsidRPr="003A669B">
              <w:rPr>
                <w:b/>
                <w:color w:val="297FD5" w:themeColor="accent2"/>
                <w:sz w:val="16"/>
                <w:lang w:val="en-US"/>
              </w:rPr>
              <w:t>N</w:t>
            </w:r>
            <w:proofErr w:type="spellEnd"/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r w:rsidRPr="003A669B">
              <w:rPr>
                <w:b/>
                <w:color w:val="297FD5" w:themeColor="accent2"/>
                <w:sz w:val="16"/>
                <w:lang w:val="en-US"/>
              </w:rPr>
              <w:t>A</w:t>
            </w:r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r w:rsidRPr="003A669B">
              <w:rPr>
                <w:b/>
                <w:color w:val="297FD5" w:themeColor="accent2"/>
                <w:sz w:val="16"/>
                <w:lang w:val="en-US"/>
              </w:rPr>
              <w:t>I</w:t>
            </w:r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r w:rsidRPr="003A669B">
              <w:rPr>
                <w:b/>
                <w:color w:val="297FD5" w:themeColor="accent2"/>
                <w:sz w:val="16"/>
                <w:lang w:val="en-US"/>
              </w:rPr>
              <w:t>S</w:t>
            </w:r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proofErr w:type="spellStart"/>
            <w:r w:rsidRPr="003A669B">
              <w:rPr>
                <w:b/>
                <w:color w:val="297FD5" w:themeColor="accent2"/>
                <w:sz w:val="16"/>
                <w:lang w:val="en-US"/>
              </w:rPr>
              <w:t>S</w:t>
            </w:r>
            <w:proofErr w:type="spellEnd"/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r w:rsidRPr="003A669B">
              <w:rPr>
                <w:b/>
                <w:color w:val="297FD5" w:themeColor="accent2"/>
                <w:sz w:val="16"/>
                <w:lang w:val="en-US"/>
              </w:rPr>
              <w:t>A</w:t>
            </w:r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r w:rsidRPr="003A669B">
              <w:rPr>
                <w:b/>
                <w:color w:val="297FD5" w:themeColor="accent2"/>
                <w:sz w:val="16"/>
                <w:lang w:val="en-US"/>
              </w:rPr>
              <w:t>N</w:t>
            </w:r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r w:rsidRPr="003A669B">
              <w:rPr>
                <w:b/>
                <w:color w:val="297FD5" w:themeColor="accent2"/>
                <w:sz w:val="16"/>
                <w:lang w:val="en-US"/>
              </w:rPr>
              <w:t>C</w:t>
            </w:r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r w:rsidRPr="003A669B">
              <w:rPr>
                <w:b/>
                <w:color w:val="297FD5" w:themeColor="accent2"/>
                <w:sz w:val="16"/>
                <w:lang w:val="en-US"/>
              </w:rPr>
              <w:t>E</w:t>
            </w:r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r w:rsidRPr="003A669B">
              <w:rPr>
                <w:b/>
                <w:color w:val="297FD5" w:themeColor="accent2"/>
                <w:sz w:val="16"/>
                <w:lang w:val="en-US"/>
              </w:rPr>
              <w:t>S</w:t>
            </w:r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r w:rsidRPr="003A669B">
              <w:rPr>
                <w:b/>
                <w:color w:val="297FD5" w:themeColor="accent2"/>
                <w:sz w:val="16"/>
                <w:lang w:val="en-US"/>
              </w:rPr>
              <w:t xml:space="preserve"> L</w:t>
            </w:r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r w:rsidRPr="003A669B">
              <w:rPr>
                <w:b/>
                <w:color w:val="297FD5" w:themeColor="accent2"/>
                <w:sz w:val="16"/>
                <w:lang w:val="en-US"/>
              </w:rPr>
              <w:t>I</w:t>
            </w:r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r w:rsidRPr="003A669B">
              <w:rPr>
                <w:b/>
                <w:color w:val="297FD5" w:themeColor="accent2"/>
                <w:sz w:val="16"/>
                <w:lang w:val="en-US"/>
              </w:rPr>
              <w:t>N</w:t>
            </w:r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r w:rsidRPr="003A669B">
              <w:rPr>
                <w:b/>
                <w:color w:val="297FD5" w:themeColor="accent2"/>
                <w:sz w:val="16"/>
                <w:lang w:val="en-US"/>
              </w:rPr>
              <w:t>G</w:t>
            </w:r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r w:rsidRPr="003A669B">
              <w:rPr>
                <w:b/>
                <w:color w:val="297FD5" w:themeColor="accent2"/>
                <w:sz w:val="16"/>
                <w:lang w:val="en-US"/>
              </w:rPr>
              <w:t>U</w:t>
            </w:r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r w:rsidRPr="003A669B">
              <w:rPr>
                <w:b/>
                <w:color w:val="297FD5" w:themeColor="accent2"/>
                <w:sz w:val="16"/>
                <w:lang w:val="en-US"/>
              </w:rPr>
              <w:t>I</w:t>
            </w:r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r w:rsidRPr="003A669B">
              <w:rPr>
                <w:b/>
                <w:color w:val="297FD5" w:themeColor="accent2"/>
                <w:sz w:val="16"/>
                <w:lang w:val="en-US"/>
              </w:rPr>
              <w:t>S</w:t>
            </w:r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r w:rsidRPr="003A669B">
              <w:rPr>
                <w:b/>
                <w:color w:val="297FD5" w:themeColor="accent2"/>
                <w:sz w:val="16"/>
                <w:lang w:val="en-US"/>
              </w:rPr>
              <w:t>T</w:t>
            </w:r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r w:rsidRPr="003A669B">
              <w:rPr>
                <w:b/>
                <w:color w:val="297FD5" w:themeColor="accent2"/>
                <w:sz w:val="16"/>
                <w:lang w:val="en-US"/>
              </w:rPr>
              <w:t>I</w:t>
            </w:r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r w:rsidRPr="003A669B">
              <w:rPr>
                <w:b/>
                <w:color w:val="297FD5" w:themeColor="accent2"/>
                <w:sz w:val="16"/>
                <w:lang w:val="en-US"/>
              </w:rPr>
              <w:t>Q</w:t>
            </w:r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r w:rsidRPr="003A669B">
              <w:rPr>
                <w:b/>
                <w:color w:val="297FD5" w:themeColor="accent2"/>
                <w:sz w:val="16"/>
                <w:lang w:val="en-US"/>
              </w:rPr>
              <w:t>U</w:t>
            </w:r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r w:rsidRPr="003A669B">
              <w:rPr>
                <w:b/>
                <w:color w:val="297FD5" w:themeColor="accent2"/>
                <w:sz w:val="16"/>
                <w:lang w:val="en-US"/>
              </w:rPr>
              <w:t>E</w:t>
            </w:r>
            <w:r w:rsidR="008B0C27" w:rsidRPr="003A669B">
              <w:rPr>
                <w:b/>
                <w:color w:val="297FD5" w:themeColor="accent2"/>
                <w:sz w:val="16"/>
                <w:lang w:val="en-US"/>
              </w:rPr>
              <w:t xml:space="preserve"> </w:t>
            </w:r>
            <w:r w:rsidRPr="003A669B">
              <w:rPr>
                <w:b/>
                <w:color w:val="297FD5" w:themeColor="accent2"/>
                <w:sz w:val="16"/>
                <w:lang w:val="en-US"/>
              </w:rPr>
              <w:t>S</w:t>
            </w:r>
            <w:r w:rsidR="00FD2CA9" w:rsidRPr="003A669B">
              <w:rPr>
                <w:b/>
                <w:color w:val="297FD5" w:themeColor="accent2"/>
                <w:sz w:val="16"/>
                <w:lang w:val="en-US"/>
              </w:rPr>
              <w:t xml:space="preserve"> &amp; I N F O R M A T I Q U E</w:t>
            </w:r>
          </w:p>
          <w:p w:rsidR="008B0C27" w:rsidRPr="003A669B" w:rsidRDefault="008B0C27" w:rsidP="00FD2CA9">
            <w:pPr>
              <w:spacing w:after="0"/>
              <w:rPr>
                <w:rFonts w:eastAsiaTheme="minorEastAsia"/>
                <w:bCs/>
                <w:color w:val="629DD1" w:themeColor="accent1"/>
                <w:spacing w:val="30"/>
                <w:kern w:val="0"/>
                <w:sz w:val="16"/>
                <w:szCs w:val="24"/>
                <w:lang w:val="en-US" w:eastAsia="en-US"/>
                <w14:ligatures w14:val="none"/>
              </w:rPr>
            </w:pPr>
            <w:proofErr w:type="spellStart"/>
            <w:r w:rsidRPr="003A669B">
              <w:rPr>
                <w:rFonts w:eastAsiaTheme="minorEastAsia"/>
                <w:b/>
                <w:bCs/>
                <w:kern w:val="0"/>
                <w:sz w:val="16"/>
                <w:szCs w:val="24"/>
                <w:lang w:val="en-US" w:eastAsia="en-US"/>
                <w14:ligatures w14:val="none"/>
              </w:rPr>
              <w:t>Anglais</w:t>
            </w:r>
            <w:proofErr w:type="spellEnd"/>
            <w:r w:rsidRPr="003A669B">
              <w:rPr>
                <w:rFonts w:eastAsiaTheme="minorEastAsia"/>
                <w:bCs/>
                <w:color w:val="629DD1" w:themeColor="accent1"/>
                <w:spacing w:val="30"/>
                <w:kern w:val="0"/>
                <w:sz w:val="16"/>
                <w:szCs w:val="24"/>
                <w:lang w:val="en-US" w:eastAsia="en-US"/>
                <w14:ligatures w14:val="none"/>
              </w:rPr>
              <w:t xml:space="preserve"> | Bon </w:t>
            </w:r>
            <w:proofErr w:type="spellStart"/>
            <w:r w:rsidRPr="003A669B">
              <w:rPr>
                <w:rFonts w:eastAsiaTheme="minorEastAsia"/>
                <w:bCs/>
                <w:color w:val="629DD1" w:themeColor="accent1"/>
                <w:spacing w:val="30"/>
                <w:kern w:val="0"/>
                <w:sz w:val="16"/>
                <w:szCs w:val="24"/>
                <w:lang w:val="en-US" w:eastAsia="en-US"/>
                <w14:ligatures w14:val="none"/>
              </w:rPr>
              <w:t>niveau</w:t>
            </w:r>
            <w:proofErr w:type="spellEnd"/>
          </w:p>
          <w:p w:rsidR="00FD2CA9" w:rsidRPr="003A669B" w:rsidRDefault="00FD2CA9" w:rsidP="008F4312">
            <w:pPr>
              <w:tabs>
                <w:tab w:val="left" w:pos="2562"/>
              </w:tabs>
              <w:spacing w:after="0"/>
              <w:rPr>
                <w:rFonts w:eastAsiaTheme="minorEastAsia"/>
                <w:b/>
                <w:bCs/>
                <w:kern w:val="0"/>
                <w:sz w:val="16"/>
                <w:szCs w:val="24"/>
                <w:lang w:val="en-US" w:eastAsia="en-US"/>
                <w14:ligatures w14:val="none"/>
              </w:rPr>
            </w:pPr>
            <w:r w:rsidRPr="003A669B">
              <w:rPr>
                <w:rFonts w:eastAsiaTheme="minorEastAsia"/>
                <w:b/>
                <w:bCs/>
                <w:kern w:val="0"/>
                <w:sz w:val="16"/>
                <w:szCs w:val="24"/>
                <w:lang w:val="en-US" w:eastAsia="en-US"/>
                <w14:ligatures w14:val="none"/>
              </w:rPr>
              <w:t>B2i</w:t>
            </w:r>
            <w:r w:rsidR="008F4312" w:rsidRPr="003A669B">
              <w:rPr>
                <w:rFonts w:eastAsiaTheme="minorEastAsia"/>
                <w:b/>
                <w:bCs/>
                <w:kern w:val="0"/>
                <w:sz w:val="16"/>
                <w:szCs w:val="24"/>
                <w:lang w:val="en-US" w:eastAsia="en-US"/>
                <w14:ligatures w14:val="none"/>
              </w:rPr>
              <w:t xml:space="preserve"> (Power point – Open office- Word- Excel)</w:t>
            </w:r>
          </w:p>
          <w:p w:rsidR="008F4312" w:rsidRPr="003A669B" w:rsidRDefault="008F4312" w:rsidP="008F4312">
            <w:pPr>
              <w:tabs>
                <w:tab w:val="left" w:pos="2562"/>
              </w:tabs>
              <w:spacing w:after="0"/>
              <w:rPr>
                <w:rFonts w:eastAsiaTheme="minorEastAsia"/>
                <w:b/>
                <w:bCs/>
                <w:kern w:val="0"/>
                <w:sz w:val="16"/>
                <w:szCs w:val="24"/>
                <w:lang w:val="en-US" w:eastAsia="en-US"/>
                <w14:ligatures w14:val="none"/>
              </w:rPr>
            </w:pPr>
          </w:p>
          <w:p w:rsidR="00FD2CA9" w:rsidRPr="003A669B" w:rsidRDefault="00FD2CA9" w:rsidP="008B0C27">
            <w:pPr>
              <w:spacing w:after="0"/>
              <w:rPr>
                <w:rFonts w:eastAsiaTheme="minorEastAsia"/>
                <w:b/>
                <w:bCs/>
                <w:color w:val="629DD1" w:themeColor="accent1"/>
                <w:kern w:val="0"/>
                <w:sz w:val="16"/>
                <w:szCs w:val="24"/>
                <w:lang w:val="en-US" w:eastAsia="en-US"/>
                <w14:ligatures w14:val="none"/>
              </w:rPr>
            </w:pPr>
            <w:r w:rsidRPr="003A669B">
              <w:rPr>
                <w:rFonts w:eastAsiaTheme="minorEastAsia"/>
                <w:b/>
                <w:bCs/>
                <w:color w:val="629DD1" w:themeColor="accent1"/>
                <w:kern w:val="0"/>
                <w:sz w:val="16"/>
                <w:szCs w:val="24"/>
                <w:lang w:val="en-US" w:eastAsia="en-US"/>
                <w14:ligatures w14:val="none"/>
              </w:rPr>
              <w:t xml:space="preserve">C E N T R E S  D ' I N TE R E T S </w:t>
            </w:r>
          </w:p>
          <w:p w:rsidR="00FD2CA9" w:rsidRPr="003A669B" w:rsidRDefault="00FD2CA9" w:rsidP="008B0C27">
            <w:pPr>
              <w:spacing w:after="0"/>
              <w:rPr>
                <w:rFonts w:eastAsiaTheme="minorEastAsia"/>
                <w:bCs/>
                <w:kern w:val="0"/>
                <w:sz w:val="16"/>
                <w:szCs w:val="24"/>
                <w:lang w:eastAsia="en-US"/>
                <w14:ligatures w14:val="none"/>
              </w:rPr>
            </w:pPr>
            <w:r w:rsidRPr="003A669B">
              <w:rPr>
                <w:rFonts w:eastAsiaTheme="minorEastAsia"/>
                <w:bCs/>
                <w:kern w:val="0"/>
                <w:sz w:val="16"/>
                <w:szCs w:val="24"/>
                <w:lang w:eastAsia="en-US"/>
                <w14:ligatures w14:val="none"/>
              </w:rPr>
              <w:t>Sport haut niveau (gymnastique).</w:t>
            </w:r>
          </w:p>
          <w:p w:rsidR="00596FF3" w:rsidRPr="005A5A43" w:rsidRDefault="005A5A43" w:rsidP="005A5A43">
            <w:pPr>
              <w:spacing w:after="0"/>
              <w:rPr>
                <w:rFonts w:eastAsiaTheme="minorEastAsia"/>
                <w:bCs/>
                <w:kern w:val="0"/>
                <w:sz w:val="16"/>
                <w:szCs w:val="24"/>
                <w:lang w:eastAsia="en-US"/>
                <w14:ligatures w14:val="none"/>
              </w:rPr>
            </w:pPr>
            <w:r>
              <w:rPr>
                <w:rFonts w:eastAsiaTheme="minorEastAsia"/>
                <w:bCs/>
                <w:kern w:val="0"/>
                <w:sz w:val="16"/>
                <w:szCs w:val="24"/>
                <w:lang w:eastAsia="en-US"/>
                <w14:ligatures w14:val="none"/>
              </w:rPr>
              <w:t>Voyages.</w:t>
            </w:r>
          </w:p>
        </w:tc>
      </w:tr>
    </w:tbl>
    <w:p w:rsidR="00F243C3" w:rsidRDefault="00F243C3"/>
    <w:sectPr w:rsidR="00F243C3" w:rsidSect="00A9070E">
      <w:headerReference w:type="default" r:id="rId12"/>
      <w:footerReference w:type="default" r:id="rId13"/>
      <w:pgSz w:w="11907" w:h="16839"/>
      <w:pgMar w:top="720" w:right="720" w:bottom="720" w:left="72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FA0" w:rsidRDefault="00724FA0">
      <w:pPr>
        <w:spacing w:after="0" w:line="240" w:lineRule="auto"/>
      </w:pPr>
      <w:r>
        <w:separator/>
      </w:r>
    </w:p>
  </w:endnote>
  <w:endnote w:type="continuationSeparator" w:id="0">
    <w:p w:rsidR="00724FA0" w:rsidRDefault="0072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3C3" w:rsidRDefault="00F243C3"/>
  <w:p w:rsidR="00F243C3" w:rsidRDefault="002530BC">
    <w:pPr>
      <w:pStyle w:val="Pieddepageimpaire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A9070E" w:rsidRPr="00A9070E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FA0" w:rsidRDefault="00724FA0">
      <w:pPr>
        <w:spacing w:after="0" w:line="240" w:lineRule="auto"/>
      </w:pPr>
      <w:r>
        <w:separator/>
      </w:r>
    </w:p>
  </w:footnote>
  <w:footnote w:type="continuationSeparator" w:id="0">
    <w:p w:rsidR="00724FA0" w:rsidRDefault="0072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Auteur"/>
      <w:id w:val="5384246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F243C3" w:rsidRDefault="004A3AB4">
        <w:pPr>
          <w:pStyle w:val="En-ttedepageimpaire"/>
        </w:pPr>
        <w:r>
          <w:t>Julie CAPPELLARO</w:t>
        </w:r>
      </w:p>
    </w:sdtContent>
  </w:sdt>
  <w:p w:rsidR="00F243C3" w:rsidRDefault="00F243C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epuce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epuce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epuce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epuce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Styledelistecentral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297FD5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epuce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Retrait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attachedTemplate r:id="rId1"/>
  <w:defaultTabStop w:val="720"/>
  <w:hyphenationZone w:val="425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8D"/>
    <w:rsid w:val="0002487F"/>
    <w:rsid w:val="00050ECC"/>
    <w:rsid w:val="00080898"/>
    <w:rsid w:val="00120AE7"/>
    <w:rsid w:val="00184A6C"/>
    <w:rsid w:val="0025153B"/>
    <w:rsid w:val="002530BC"/>
    <w:rsid w:val="00315338"/>
    <w:rsid w:val="003344EA"/>
    <w:rsid w:val="00340D16"/>
    <w:rsid w:val="00363A9F"/>
    <w:rsid w:val="003A669B"/>
    <w:rsid w:val="003B78FD"/>
    <w:rsid w:val="0043033B"/>
    <w:rsid w:val="00462035"/>
    <w:rsid w:val="004A3AB4"/>
    <w:rsid w:val="004C05BF"/>
    <w:rsid w:val="00536DE8"/>
    <w:rsid w:val="00543F73"/>
    <w:rsid w:val="00544110"/>
    <w:rsid w:val="00547839"/>
    <w:rsid w:val="0055237F"/>
    <w:rsid w:val="0057468A"/>
    <w:rsid w:val="00596FF3"/>
    <w:rsid w:val="005A5A43"/>
    <w:rsid w:val="005D1121"/>
    <w:rsid w:val="005D25C4"/>
    <w:rsid w:val="005E5A0A"/>
    <w:rsid w:val="005F45C9"/>
    <w:rsid w:val="006302EB"/>
    <w:rsid w:val="0065154A"/>
    <w:rsid w:val="00654EF3"/>
    <w:rsid w:val="006A5FF8"/>
    <w:rsid w:val="006E44C4"/>
    <w:rsid w:val="00724FA0"/>
    <w:rsid w:val="007526B0"/>
    <w:rsid w:val="00784DF2"/>
    <w:rsid w:val="007C1E1A"/>
    <w:rsid w:val="007C599A"/>
    <w:rsid w:val="00800C1E"/>
    <w:rsid w:val="008118A1"/>
    <w:rsid w:val="00863C53"/>
    <w:rsid w:val="008B0C27"/>
    <w:rsid w:val="008F4312"/>
    <w:rsid w:val="00910E47"/>
    <w:rsid w:val="00926169"/>
    <w:rsid w:val="009B5455"/>
    <w:rsid w:val="009E42EC"/>
    <w:rsid w:val="00A9070E"/>
    <w:rsid w:val="00AC03E0"/>
    <w:rsid w:val="00B02F06"/>
    <w:rsid w:val="00B044CF"/>
    <w:rsid w:val="00BE7943"/>
    <w:rsid w:val="00C022E2"/>
    <w:rsid w:val="00C127A5"/>
    <w:rsid w:val="00C55CE1"/>
    <w:rsid w:val="00CE44C1"/>
    <w:rsid w:val="00D0110A"/>
    <w:rsid w:val="00D27A13"/>
    <w:rsid w:val="00D87C91"/>
    <w:rsid w:val="00DD10C5"/>
    <w:rsid w:val="00DF59CF"/>
    <w:rsid w:val="00E16E77"/>
    <w:rsid w:val="00E6408D"/>
    <w:rsid w:val="00E711BE"/>
    <w:rsid w:val="00F243C3"/>
    <w:rsid w:val="00F35D8A"/>
    <w:rsid w:val="00F779B2"/>
    <w:rsid w:val="00FA3CCE"/>
    <w:rsid w:val="00FD2CA9"/>
    <w:rsid w:val="00FD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4"/>
        <w:sz w:val="23"/>
        <w:lang w:val="fr-FR" w:eastAsia="fr-FR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</w:style>
  <w:style w:type="paragraph" w:styleId="Titre1">
    <w:name w:val="heading 1"/>
    <w:basedOn w:val="Normal"/>
    <w:next w:val="Normal"/>
    <w:link w:val="Titre1C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242852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pPr>
      <w:spacing w:before="240" w:after="80"/>
      <w:outlineLvl w:val="1"/>
    </w:pPr>
    <w:rPr>
      <w:b/>
      <w:color w:val="629DD1" w:themeColor="accent1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pPr>
      <w:spacing w:before="200" w:after="0"/>
      <w:outlineLvl w:val="4"/>
    </w:pPr>
    <w:rPr>
      <w:b/>
      <w:color w:val="242852" w:themeColor="text2"/>
      <w:spacing w:val="10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pPr>
      <w:spacing w:after="0"/>
      <w:outlineLvl w:val="5"/>
    </w:pPr>
    <w:rPr>
      <w:b/>
      <w:color w:val="297FD5" w:themeColor="accent2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pPr>
      <w:spacing w:after="0"/>
      <w:outlineLvl w:val="7"/>
    </w:pPr>
    <w:rPr>
      <w:b/>
      <w:i/>
      <w:color w:val="629DD1" w:themeColor="accent1"/>
      <w:spacing w:val="10"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pPr>
      <w:spacing w:after="0"/>
      <w:outlineLvl w:val="8"/>
    </w:pPr>
    <w:rPr>
      <w:b/>
      <w:caps/>
      <w:color w:val="7F8FA9" w:themeColor="accent3"/>
      <w:spacing w:val="4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itation">
    <w:name w:val="Quote"/>
    <w:basedOn w:val="Normal"/>
    <w:link w:val="CitationCar"/>
    <w:uiPriority w:val="29"/>
    <w:qFormat/>
    <w:rPr>
      <w:i/>
      <w:smallCaps/>
      <w:color w:val="242852" w:themeColor="text2"/>
      <w:spacing w:val="6"/>
    </w:rPr>
  </w:style>
  <w:style w:type="character" w:customStyle="1" w:styleId="CitationCar">
    <w:name w:val="Citation Car"/>
    <w:basedOn w:val="Policepardfaut"/>
    <w:link w:val="Citation"/>
    <w:uiPriority w:val="29"/>
    <w:rPr>
      <w:rFonts w:cs="Times New Roman"/>
      <w:i/>
      <w:smallCaps/>
      <w:color w:val="242852" w:themeColor="text2"/>
      <w:spacing w:val="6"/>
      <w:sz w:val="23"/>
      <w:szCs w:val="23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297FD5" w:themeColor="accent2"/>
      <w:spacing w:val="60"/>
      <w:sz w:val="24"/>
    </w:rPr>
  </w:style>
  <w:style w:type="paragraph" w:customStyle="1" w:styleId="Sous-section">
    <w:name w:val="Sous-section"/>
    <w:basedOn w:val="Normal"/>
    <w:uiPriority w:val="3"/>
    <w:qFormat/>
    <w:pPr>
      <w:spacing w:after="40"/>
    </w:pPr>
    <w:rPr>
      <w:b/>
      <w:color w:val="629DD1" w:themeColor="accent1"/>
      <w:spacing w:val="30"/>
      <w:sz w:val="24"/>
    </w:rPr>
  </w:style>
  <w:style w:type="paragraph" w:styleId="Listepuces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Textedelespacerserv">
    <w:name w:val="Placeholder Text"/>
    <w:basedOn w:val="Policepardfaut"/>
    <w:uiPriority w:val="99"/>
    <w:unhideWhenUsed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Normalcentr">
    <w:name w:val="Block Text"/>
    <w:aliases w:val="Quote"/>
    <w:uiPriority w:val="40"/>
    <w:pPr>
      <w:pBdr>
        <w:top w:val="single" w:sz="2" w:space="10" w:color="A0C3E3" w:themeColor="accent1" w:themeTint="99"/>
        <w:bottom w:val="single" w:sz="24" w:space="10" w:color="A0C3E3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</w:rPr>
  </w:style>
  <w:style w:type="character" w:styleId="Titredulivre">
    <w:name w:val="Book Title"/>
    <w:basedOn w:val="Policepardfaut"/>
    <w:uiPriority w:val="33"/>
    <w:qFormat/>
    <w:rPr>
      <w:rFonts w:asciiTheme="minorHAnsi" w:hAnsiTheme="minorHAnsi" w:cs="Times New Roman"/>
      <w:i/>
      <w:color w:val="242852" w:themeColor="text2"/>
      <w:sz w:val="23"/>
      <w:szCs w:val="23"/>
    </w:rPr>
  </w:style>
  <w:style w:type="paragraph" w:styleId="Lgende">
    <w:name w:val="caption"/>
    <w:basedOn w:val="Normal"/>
    <w:next w:val="Normal"/>
    <w:uiPriority w:val="35"/>
    <w:unhideWhenUsed/>
    <w:rPr>
      <w:b/>
      <w:bCs/>
      <w:caps/>
      <w:sz w:val="16"/>
      <w:szCs w:val="16"/>
    </w:rPr>
  </w:style>
  <w:style w:type="character" w:styleId="Accentuation">
    <w:name w:val="Emphasis"/>
    <w:uiPriority w:val="20"/>
    <w:qFormat/>
    <w:rPr>
      <w:rFonts w:asciiTheme="minorHAnsi" w:hAnsiTheme="minorHAnsi"/>
      <w:b/>
      <w:i/>
      <w:color w:val="242852" w:themeColor="text2"/>
      <w:spacing w:val="10"/>
      <w:sz w:val="23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cs="Times New Roman"/>
      <w:sz w:val="23"/>
      <w:szCs w:val="23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cs="Times New Roman"/>
      <w:sz w:val="23"/>
      <w:szCs w:val="23"/>
    </w:rPr>
  </w:style>
  <w:style w:type="character" w:customStyle="1" w:styleId="Titre1Car">
    <w:name w:val="Titre 1 Car"/>
    <w:basedOn w:val="Policepardfaut"/>
    <w:link w:val="Titre1"/>
    <w:uiPriority w:val="9"/>
    <w:semiHidden/>
    <w:rPr>
      <w:rFonts w:asciiTheme="majorHAnsi" w:hAnsiTheme="majorHAnsi" w:cs="Times New Roman"/>
      <w:caps/>
      <w:color w:val="242852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cs="Times New Roman"/>
      <w:b/>
      <w:color w:val="629DD1" w:themeColor="accent1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cs="Times New Roman"/>
      <w:b/>
      <w:color w:val="000000" w:themeColor="text1"/>
      <w:spacing w:val="10"/>
      <w:sz w:val="23"/>
      <w:szCs w:val="23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cs="Times New Roman"/>
      <w:caps/>
      <w:spacing w:val="1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cs="Times New Roman"/>
      <w:b/>
      <w:color w:val="242852" w:themeColor="text2"/>
      <w:spacing w:val="10"/>
      <w:sz w:val="23"/>
      <w:szCs w:val="23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cs="Times New Roman"/>
      <w:b/>
      <w:color w:val="297FD5" w:themeColor="accent2"/>
      <w:spacing w:val="10"/>
      <w:sz w:val="23"/>
      <w:szCs w:val="23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cs="Times New Roman"/>
      <w:smallCaps/>
      <w:color w:val="000000" w:themeColor="text1"/>
      <w:spacing w:val="10"/>
      <w:sz w:val="23"/>
      <w:szCs w:val="23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cs="Times New Roman"/>
      <w:b/>
      <w:i/>
      <w:color w:val="629DD1" w:themeColor="accent1"/>
      <w:spacing w:val="10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cs="Times New Roman"/>
      <w:b/>
      <w:caps/>
      <w:color w:val="7F8FA9" w:themeColor="accent3"/>
      <w:spacing w:val="40"/>
      <w:sz w:val="20"/>
      <w:szCs w:val="20"/>
    </w:rPr>
  </w:style>
  <w:style w:type="character" w:styleId="Lienhypertexte">
    <w:name w:val="Hyperlink"/>
    <w:basedOn w:val="Policepardfaut"/>
    <w:uiPriority w:val="99"/>
    <w:unhideWhenUsed/>
    <w:rPr>
      <w:color w:val="9454C3" w:themeColor="hyperlink"/>
      <w:u w:val="single"/>
    </w:rPr>
  </w:style>
  <w:style w:type="character" w:styleId="Emphaseintense">
    <w:name w:val="Intense Emphasis"/>
    <w:basedOn w:val="Policepardfaut"/>
    <w:uiPriority w:val="21"/>
    <w:qFormat/>
    <w:rPr>
      <w:rFonts w:asciiTheme="minorHAnsi" w:hAnsiTheme="minorHAnsi"/>
      <w:b/>
      <w:dstrike w:val="0"/>
      <w:color w:val="297FD5" w:themeColor="accent2"/>
      <w:spacing w:val="10"/>
      <w:w w:val="100"/>
      <w:kern w:val="0"/>
      <w:position w:val="0"/>
      <w:sz w:val="23"/>
      <w:vertAlign w:val="baseline"/>
    </w:rPr>
  </w:style>
  <w:style w:type="paragraph" w:styleId="Citationintense">
    <w:name w:val="Intense Quote"/>
    <w:basedOn w:val="Normal"/>
    <w:link w:val="CitationintenseCar"/>
    <w:uiPriority w:val="30"/>
    <w:qFormat/>
    <w:pPr>
      <w:pBdr>
        <w:top w:val="double" w:sz="12" w:space="10" w:color="297FD5" w:themeColor="accent2"/>
        <w:left w:val="double" w:sz="12" w:space="10" w:color="297FD5" w:themeColor="accent2"/>
        <w:bottom w:val="double" w:sz="12" w:space="10" w:color="297FD5" w:themeColor="accent2"/>
        <w:right w:val="double" w:sz="12" w:space="10" w:color="297FD5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297FD5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cs="Times New Roman"/>
      <w:b/>
      <w:color w:val="297FD5" w:themeColor="accent2"/>
      <w:sz w:val="23"/>
      <w:szCs w:val="23"/>
      <w:shd w:val="clear" w:color="auto" w:fill="FFFFFF" w:themeFill="background1"/>
    </w:rPr>
  </w:style>
  <w:style w:type="character" w:styleId="Rfrenceintense">
    <w:name w:val="Intense Reference"/>
    <w:basedOn w:val="Policepardfaut"/>
    <w:uiPriority w:val="32"/>
    <w:qFormat/>
    <w:rPr>
      <w:rFonts w:asciiTheme="minorHAnsi" w:hAnsiTheme="minorHAnsi"/>
      <w:b/>
      <w:caps/>
      <w:color w:val="629DD1" w:themeColor="accent1"/>
      <w:spacing w:val="10"/>
      <w:w w:val="100"/>
      <w:position w:val="0"/>
      <w:sz w:val="20"/>
      <w:szCs w:val="20"/>
      <w:u w:val="single" w:color="629DD1" w:themeColor="accent1"/>
      <w:bdr w:val="none" w:sz="0" w:space="0" w:color="auto"/>
    </w:rPr>
  </w:style>
  <w:style w:type="paragraph" w:styleId="Liste">
    <w:name w:val="List"/>
    <w:basedOn w:val="Normal"/>
    <w:uiPriority w:val="99"/>
    <w:unhideWhenUsed/>
    <w:pPr>
      <w:ind w:left="360" w:hanging="360"/>
    </w:pPr>
  </w:style>
  <w:style w:type="paragraph" w:styleId="Liste2">
    <w:name w:val="List 2"/>
    <w:basedOn w:val="Normal"/>
    <w:uiPriority w:val="99"/>
    <w:unhideWhenUsed/>
    <w:pPr>
      <w:ind w:left="720" w:hanging="360"/>
    </w:pPr>
  </w:style>
  <w:style w:type="paragraph" w:styleId="Listepuces2">
    <w:name w:val="List Bullet 2"/>
    <w:basedOn w:val="Normal"/>
    <w:uiPriority w:val="36"/>
    <w:unhideWhenUsed/>
    <w:qFormat/>
    <w:pPr>
      <w:numPr>
        <w:numId w:val="22"/>
      </w:numPr>
    </w:pPr>
    <w:rPr>
      <w:color w:val="629DD1" w:themeColor="accent1"/>
    </w:rPr>
  </w:style>
  <w:style w:type="paragraph" w:styleId="Listepuces3">
    <w:name w:val="List Bullet 3"/>
    <w:basedOn w:val="Normal"/>
    <w:uiPriority w:val="36"/>
    <w:unhideWhenUsed/>
    <w:qFormat/>
    <w:pPr>
      <w:numPr>
        <w:numId w:val="23"/>
      </w:numPr>
    </w:pPr>
    <w:rPr>
      <w:color w:val="297FD5" w:themeColor="accent2"/>
    </w:rPr>
  </w:style>
  <w:style w:type="paragraph" w:styleId="Listepuces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epuces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Paragraphedeliste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Styledelistecentral">
    <w:name w:val="Style de liste central"/>
    <w:uiPriority w:val="99"/>
    <w:pPr>
      <w:numPr>
        <w:numId w:val="11"/>
      </w:numPr>
    </w:pPr>
  </w:style>
  <w:style w:type="paragraph" w:styleId="Sansinterligne">
    <w:name w:val="No Spacing"/>
    <w:basedOn w:val="Normal"/>
    <w:uiPriority w:val="99"/>
    <w:qFormat/>
    <w:pPr>
      <w:spacing w:after="0" w:line="240" w:lineRule="auto"/>
    </w:pPr>
  </w:style>
  <w:style w:type="paragraph" w:styleId="Retraitnormal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Nom">
    <w:name w:val="Nom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Adressedelexpditeur">
    <w:name w:val="Adresse de l'expéditeur"/>
    <w:basedOn w:val="Sansinterligne"/>
    <w:uiPriority w:val="4"/>
    <w:qFormat/>
    <w:pPr>
      <w:spacing w:before="240"/>
      <w:contextualSpacing/>
    </w:pPr>
    <w:rPr>
      <w:color w:val="242852" w:themeColor="text2"/>
    </w:rPr>
  </w:style>
  <w:style w:type="character" w:styleId="lev">
    <w:name w:val="Strong"/>
    <w:uiPriority w:val="22"/>
    <w:qFormat/>
    <w:rPr>
      <w:rFonts w:asciiTheme="minorHAnsi" w:hAnsiTheme="minorHAnsi"/>
      <w:b/>
      <w:color w:val="297FD5" w:themeColor="accent2"/>
    </w:rPr>
  </w:style>
  <w:style w:type="paragraph" w:styleId="Sous-titre">
    <w:name w:val="Subtitle"/>
    <w:basedOn w:val="Normal"/>
    <w:link w:val="Sous-titreCar"/>
    <w:uiPriority w:val="11"/>
    <w:pPr>
      <w:spacing w:after="720" w:line="240" w:lineRule="auto"/>
    </w:pPr>
    <w:rPr>
      <w:rFonts w:asciiTheme="majorHAnsi" w:hAnsiTheme="majorHAnsi"/>
      <w:b/>
      <w:caps/>
      <w:color w:val="297FD5" w:themeColor="accent2"/>
      <w:spacing w:val="5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hAnsiTheme="majorHAnsi" w:cs="Times New Roman"/>
      <w:b/>
      <w:caps/>
      <w:color w:val="297FD5" w:themeColor="accent2"/>
      <w:spacing w:val="50"/>
      <w:sz w:val="24"/>
    </w:rPr>
  </w:style>
  <w:style w:type="character" w:styleId="Emphaseple">
    <w:name w:val="Subtle Emphasis"/>
    <w:basedOn w:val="Policepardfaut"/>
    <w:uiPriority w:val="19"/>
    <w:qFormat/>
    <w:rPr>
      <w:rFonts w:asciiTheme="minorHAnsi" w:hAnsiTheme="minorHAnsi"/>
      <w:i/>
      <w:sz w:val="23"/>
    </w:rPr>
  </w:style>
  <w:style w:type="character" w:styleId="Rfrenceple">
    <w:name w:val="Subtle Reference"/>
    <w:basedOn w:val="Policepardfaut"/>
    <w:uiPriority w:val="31"/>
    <w:qFormat/>
    <w:rPr>
      <w:rFonts w:asciiTheme="minorHAnsi" w:hAnsiTheme="minorHAnsi"/>
      <w:b/>
      <w:i/>
      <w:color w:val="242852" w:themeColor="text2"/>
      <w:sz w:val="23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re">
    <w:name w:val="Title"/>
    <w:basedOn w:val="Normal"/>
    <w:link w:val="TitreCar"/>
    <w:uiPriority w:val="10"/>
    <w:pPr>
      <w:spacing w:after="0" w:line="240" w:lineRule="auto"/>
    </w:pPr>
    <w:rPr>
      <w:color w:val="242852" w:themeColor="text2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Pr>
      <w:rFonts w:cs="Times New Roman"/>
      <w:color w:val="242852" w:themeColor="text2"/>
      <w:sz w:val="72"/>
      <w:szCs w:val="72"/>
    </w:rPr>
  </w:style>
  <w:style w:type="paragraph" w:styleId="TM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color w:val="242852" w:themeColor="text2"/>
    </w:rPr>
  </w:style>
  <w:style w:type="paragraph" w:styleId="TM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</w:style>
  <w:style w:type="paragraph" w:styleId="TM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</w:style>
  <w:style w:type="paragraph" w:styleId="TM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</w:style>
  <w:style w:type="paragraph" w:styleId="TM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</w:style>
  <w:style w:type="paragraph" w:styleId="TM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</w:style>
  <w:style w:type="paragraph" w:styleId="TM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</w:style>
  <w:style w:type="paragraph" w:styleId="TM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</w:style>
  <w:style w:type="paragraph" w:styleId="TM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</w:style>
  <w:style w:type="paragraph" w:styleId="Date">
    <w:name w:val="Date"/>
    <w:basedOn w:val="Sansinterligne"/>
    <w:next w:val="Normal"/>
    <w:link w:val="DateC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ar">
    <w:name w:val="Date Car"/>
    <w:basedOn w:val="Policepardfaut"/>
    <w:link w:val="Date"/>
    <w:uiPriority w:val="99"/>
    <w:rPr>
      <w:rFonts w:cs="Times New Roman"/>
      <w:b/>
      <w:color w:val="FFFFFF" w:themeColor="background1"/>
      <w:sz w:val="23"/>
      <w:szCs w:val="23"/>
    </w:rPr>
  </w:style>
  <w:style w:type="paragraph" w:customStyle="1" w:styleId="Pieddepagepaire">
    <w:name w:val="Pied de page paire"/>
    <w:basedOn w:val="Normal"/>
    <w:uiPriority w:val="39"/>
    <w:semiHidden/>
    <w:unhideWhenUsed/>
    <w:qFormat/>
    <w:pPr>
      <w:pBdr>
        <w:top w:val="single" w:sz="4" w:space="1" w:color="629DD1" w:themeColor="accent1"/>
      </w:pBdr>
    </w:pPr>
    <w:rPr>
      <w:color w:val="242852" w:themeColor="text2"/>
      <w:sz w:val="20"/>
    </w:rPr>
  </w:style>
  <w:style w:type="paragraph" w:customStyle="1" w:styleId="Pieddepageimpaire">
    <w:name w:val="Pied de page impaire"/>
    <w:basedOn w:val="Normal"/>
    <w:unhideWhenUsed/>
    <w:qFormat/>
    <w:pPr>
      <w:pBdr>
        <w:top w:val="single" w:sz="4" w:space="1" w:color="629DD1" w:themeColor="accent1"/>
      </w:pBdr>
      <w:jc w:val="right"/>
    </w:pPr>
    <w:rPr>
      <w:color w:val="242852" w:themeColor="text2"/>
      <w:sz w:val="20"/>
    </w:rPr>
  </w:style>
  <w:style w:type="paragraph" w:customStyle="1" w:styleId="En-ttedepagepaire">
    <w:name w:val="En-tête de page paire"/>
    <w:basedOn w:val="Sansinterligne"/>
    <w:uiPriority w:val="39"/>
    <w:semiHidden/>
    <w:unhideWhenUsed/>
    <w:qFormat/>
    <w:pPr>
      <w:pBdr>
        <w:bottom w:val="single" w:sz="4" w:space="1" w:color="629DD1" w:themeColor="accent1"/>
      </w:pBdr>
    </w:pPr>
    <w:rPr>
      <w:b/>
      <w:color w:val="242852" w:themeColor="text2"/>
      <w:sz w:val="20"/>
    </w:rPr>
  </w:style>
  <w:style w:type="paragraph" w:customStyle="1" w:styleId="En-ttedepageimpaire">
    <w:name w:val="En-tête de page impaire"/>
    <w:basedOn w:val="Sansinterligne"/>
    <w:unhideWhenUsed/>
    <w:qFormat/>
    <w:pPr>
      <w:pBdr>
        <w:bottom w:val="single" w:sz="4" w:space="1" w:color="629DD1" w:themeColor="accent1"/>
      </w:pBdr>
      <w:jc w:val="right"/>
    </w:pPr>
    <w:rPr>
      <w:b/>
      <w:color w:val="242852" w:themeColor="text2"/>
      <w:sz w:val="20"/>
    </w:rPr>
  </w:style>
  <w:style w:type="paragraph" w:customStyle="1" w:styleId="Adressedelexpditeur0">
    <w:name w:val="Adresse de l'expéditeur"/>
    <w:basedOn w:val="Sansinterligne"/>
    <w:uiPriority w:val="2"/>
    <w:unhideWhenUsed/>
    <w:qFormat/>
  </w:style>
  <w:style w:type="paragraph" w:customStyle="1" w:styleId="Nomdelasocit">
    <w:name w:val="Nom de la société"/>
    <w:basedOn w:val="Normal"/>
    <w:uiPriority w:val="4"/>
    <w:qFormat/>
    <w:pPr>
      <w:spacing w:after="0"/>
    </w:pPr>
    <w:rPr>
      <w:b/>
      <w:color w:val="242852" w:themeColor="text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4"/>
        <w:sz w:val="23"/>
        <w:lang w:val="fr-FR" w:eastAsia="fr-FR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</w:style>
  <w:style w:type="paragraph" w:styleId="Titre1">
    <w:name w:val="heading 1"/>
    <w:basedOn w:val="Normal"/>
    <w:next w:val="Normal"/>
    <w:link w:val="Titre1C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242852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pPr>
      <w:spacing w:before="240" w:after="80"/>
      <w:outlineLvl w:val="1"/>
    </w:pPr>
    <w:rPr>
      <w:b/>
      <w:color w:val="629DD1" w:themeColor="accent1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pPr>
      <w:spacing w:before="200" w:after="0"/>
      <w:outlineLvl w:val="4"/>
    </w:pPr>
    <w:rPr>
      <w:b/>
      <w:color w:val="242852" w:themeColor="text2"/>
      <w:spacing w:val="10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pPr>
      <w:spacing w:after="0"/>
      <w:outlineLvl w:val="5"/>
    </w:pPr>
    <w:rPr>
      <w:b/>
      <w:color w:val="297FD5" w:themeColor="accent2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pPr>
      <w:spacing w:after="0"/>
      <w:outlineLvl w:val="7"/>
    </w:pPr>
    <w:rPr>
      <w:b/>
      <w:i/>
      <w:color w:val="629DD1" w:themeColor="accent1"/>
      <w:spacing w:val="10"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pPr>
      <w:spacing w:after="0"/>
      <w:outlineLvl w:val="8"/>
    </w:pPr>
    <w:rPr>
      <w:b/>
      <w:caps/>
      <w:color w:val="7F8FA9" w:themeColor="accent3"/>
      <w:spacing w:val="4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itation">
    <w:name w:val="Quote"/>
    <w:basedOn w:val="Normal"/>
    <w:link w:val="CitationCar"/>
    <w:uiPriority w:val="29"/>
    <w:qFormat/>
    <w:rPr>
      <w:i/>
      <w:smallCaps/>
      <w:color w:val="242852" w:themeColor="text2"/>
      <w:spacing w:val="6"/>
    </w:rPr>
  </w:style>
  <w:style w:type="character" w:customStyle="1" w:styleId="CitationCar">
    <w:name w:val="Citation Car"/>
    <w:basedOn w:val="Policepardfaut"/>
    <w:link w:val="Citation"/>
    <w:uiPriority w:val="29"/>
    <w:rPr>
      <w:rFonts w:cs="Times New Roman"/>
      <w:i/>
      <w:smallCaps/>
      <w:color w:val="242852" w:themeColor="text2"/>
      <w:spacing w:val="6"/>
      <w:sz w:val="23"/>
      <w:szCs w:val="23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297FD5" w:themeColor="accent2"/>
      <w:spacing w:val="60"/>
      <w:sz w:val="24"/>
    </w:rPr>
  </w:style>
  <w:style w:type="paragraph" w:customStyle="1" w:styleId="Sous-section">
    <w:name w:val="Sous-section"/>
    <w:basedOn w:val="Normal"/>
    <w:uiPriority w:val="3"/>
    <w:qFormat/>
    <w:pPr>
      <w:spacing w:after="40"/>
    </w:pPr>
    <w:rPr>
      <w:b/>
      <w:color w:val="629DD1" w:themeColor="accent1"/>
      <w:spacing w:val="30"/>
      <w:sz w:val="24"/>
    </w:rPr>
  </w:style>
  <w:style w:type="paragraph" w:styleId="Listepuces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Textedelespacerserv">
    <w:name w:val="Placeholder Text"/>
    <w:basedOn w:val="Policepardfaut"/>
    <w:uiPriority w:val="99"/>
    <w:unhideWhenUsed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Normalcentr">
    <w:name w:val="Block Text"/>
    <w:aliases w:val="Quote"/>
    <w:uiPriority w:val="40"/>
    <w:pPr>
      <w:pBdr>
        <w:top w:val="single" w:sz="2" w:space="10" w:color="A0C3E3" w:themeColor="accent1" w:themeTint="99"/>
        <w:bottom w:val="single" w:sz="24" w:space="10" w:color="A0C3E3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</w:rPr>
  </w:style>
  <w:style w:type="character" w:styleId="Titredulivre">
    <w:name w:val="Book Title"/>
    <w:basedOn w:val="Policepardfaut"/>
    <w:uiPriority w:val="33"/>
    <w:qFormat/>
    <w:rPr>
      <w:rFonts w:asciiTheme="minorHAnsi" w:hAnsiTheme="minorHAnsi" w:cs="Times New Roman"/>
      <w:i/>
      <w:color w:val="242852" w:themeColor="text2"/>
      <w:sz w:val="23"/>
      <w:szCs w:val="23"/>
    </w:rPr>
  </w:style>
  <w:style w:type="paragraph" w:styleId="Lgende">
    <w:name w:val="caption"/>
    <w:basedOn w:val="Normal"/>
    <w:next w:val="Normal"/>
    <w:uiPriority w:val="35"/>
    <w:unhideWhenUsed/>
    <w:rPr>
      <w:b/>
      <w:bCs/>
      <w:caps/>
      <w:sz w:val="16"/>
      <w:szCs w:val="16"/>
    </w:rPr>
  </w:style>
  <w:style w:type="character" w:styleId="Accentuation">
    <w:name w:val="Emphasis"/>
    <w:uiPriority w:val="20"/>
    <w:qFormat/>
    <w:rPr>
      <w:rFonts w:asciiTheme="minorHAnsi" w:hAnsiTheme="minorHAnsi"/>
      <w:b/>
      <w:i/>
      <w:color w:val="242852" w:themeColor="text2"/>
      <w:spacing w:val="10"/>
      <w:sz w:val="23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cs="Times New Roman"/>
      <w:sz w:val="23"/>
      <w:szCs w:val="23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cs="Times New Roman"/>
      <w:sz w:val="23"/>
      <w:szCs w:val="23"/>
    </w:rPr>
  </w:style>
  <w:style w:type="character" w:customStyle="1" w:styleId="Titre1Car">
    <w:name w:val="Titre 1 Car"/>
    <w:basedOn w:val="Policepardfaut"/>
    <w:link w:val="Titre1"/>
    <w:uiPriority w:val="9"/>
    <w:semiHidden/>
    <w:rPr>
      <w:rFonts w:asciiTheme="majorHAnsi" w:hAnsiTheme="majorHAnsi" w:cs="Times New Roman"/>
      <w:caps/>
      <w:color w:val="242852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cs="Times New Roman"/>
      <w:b/>
      <w:color w:val="629DD1" w:themeColor="accent1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cs="Times New Roman"/>
      <w:b/>
      <w:color w:val="000000" w:themeColor="text1"/>
      <w:spacing w:val="10"/>
      <w:sz w:val="23"/>
      <w:szCs w:val="23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cs="Times New Roman"/>
      <w:caps/>
      <w:spacing w:val="1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cs="Times New Roman"/>
      <w:b/>
      <w:color w:val="242852" w:themeColor="text2"/>
      <w:spacing w:val="10"/>
      <w:sz w:val="23"/>
      <w:szCs w:val="23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cs="Times New Roman"/>
      <w:b/>
      <w:color w:val="297FD5" w:themeColor="accent2"/>
      <w:spacing w:val="10"/>
      <w:sz w:val="23"/>
      <w:szCs w:val="23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cs="Times New Roman"/>
      <w:smallCaps/>
      <w:color w:val="000000" w:themeColor="text1"/>
      <w:spacing w:val="10"/>
      <w:sz w:val="23"/>
      <w:szCs w:val="23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cs="Times New Roman"/>
      <w:b/>
      <w:i/>
      <w:color w:val="629DD1" w:themeColor="accent1"/>
      <w:spacing w:val="10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cs="Times New Roman"/>
      <w:b/>
      <w:caps/>
      <w:color w:val="7F8FA9" w:themeColor="accent3"/>
      <w:spacing w:val="40"/>
      <w:sz w:val="20"/>
      <w:szCs w:val="20"/>
    </w:rPr>
  </w:style>
  <w:style w:type="character" w:styleId="Lienhypertexte">
    <w:name w:val="Hyperlink"/>
    <w:basedOn w:val="Policepardfaut"/>
    <w:uiPriority w:val="99"/>
    <w:unhideWhenUsed/>
    <w:rPr>
      <w:color w:val="9454C3" w:themeColor="hyperlink"/>
      <w:u w:val="single"/>
    </w:rPr>
  </w:style>
  <w:style w:type="character" w:styleId="Emphaseintense">
    <w:name w:val="Intense Emphasis"/>
    <w:basedOn w:val="Policepardfaut"/>
    <w:uiPriority w:val="21"/>
    <w:qFormat/>
    <w:rPr>
      <w:rFonts w:asciiTheme="minorHAnsi" w:hAnsiTheme="minorHAnsi"/>
      <w:b/>
      <w:dstrike w:val="0"/>
      <w:color w:val="297FD5" w:themeColor="accent2"/>
      <w:spacing w:val="10"/>
      <w:w w:val="100"/>
      <w:kern w:val="0"/>
      <w:position w:val="0"/>
      <w:sz w:val="23"/>
      <w:vertAlign w:val="baseline"/>
    </w:rPr>
  </w:style>
  <w:style w:type="paragraph" w:styleId="Citationintense">
    <w:name w:val="Intense Quote"/>
    <w:basedOn w:val="Normal"/>
    <w:link w:val="CitationintenseCar"/>
    <w:uiPriority w:val="30"/>
    <w:qFormat/>
    <w:pPr>
      <w:pBdr>
        <w:top w:val="double" w:sz="12" w:space="10" w:color="297FD5" w:themeColor="accent2"/>
        <w:left w:val="double" w:sz="12" w:space="10" w:color="297FD5" w:themeColor="accent2"/>
        <w:bottom w:val="double" w:sz="12" w:space="10" w:color="297FD5" w:themeColor="accent2"/>
        <w:right w:val="double" w:sz="12" w:space="10" w:color="297FD5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297FD5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cs="Times New Roman"/>
      <w:b/>
      <w:color w:val="297FD5" w:themeColor="accent2"/>
      <w:sz w:val="23"/>
      <w:szCs w:val="23"/>
      <w:shd w:val="clear" w:color="auto" w:fill="FFFFFF" w:themeFill="background1"/>
    </w:rPr>
  </w:style>
  <w:style w:type="character" w:styleId="Rfrenceintense">
    <w:name w:val="Intense Reference"/>
    <w:basedOn w:val="Policepardfaut"/>
    <w:uiPriority w:val="32"/>
    <w:qFormat/>
    <w:rPr>
      <w:rFonts w:asciiTheme="minorHAnsi" w:hAnsiTheme="minorHAnsi"/>
      <w:b/>
      <w:caps/>
      <w:color w:val="629DD1" w:themeColor="accent1"/>
      <w:spacing w:val="10"/>
      <w:w w:val="100"/>
      <w:position w:val="0"/>
      <w:sz w:val="20"/>
      <w:szCs w:val="20"/>
      <w:u w:val="single" w:color="629DD1" w:themeColor="accent1"/>
      <w:bdr w:val="none" w:sz="0" w:space="0" w:color="auto"/>
    </w:rPr>
  </w:style>
  <w:style w:type="paragraph" w:styleId="Liste">
    <w:name w:val="List"/>
    <w:basedOn w:val="Normal"/>
    <w:uiPriority w:val="99"/>
    <w:unhideWhenUsed/>
    <w:pPr>
      <w:ind w:left="360" w:hanging="360"/>
    </w:pPr>
  </w:style>
  <w:style w:type="paragraph" w:styleId="Liste2">
    <w:name w:val="List 2"/>
    <w:basedOn w:val="Normal"/>
    <w:uiPriority w:val="99"/>
    <w:unhideWhenUsed/>
    <w:pPr>
      <w:ind w:left="720" w:hanging="360"/>
    </w:pPr>
  </w:style>
  <w:style w:type="paragraph" w:styleId="Listepuces2">
    <w:name w:val="List Bullet 2"/>
    <w:basedOn w:val="Normal"/>
    <w:uiPriority w:val="36"/>
    <w:unhideWhenUsed/>
    <w:qFormat/>
    <w:pPr>
      <w:numPr>
        <w:numId w:val="22"/>
      </w:numPr>
    </w:pPr>
    <w:rPr>
      <w:color w:val="629DD1" w:themeColor="accent1"/>
    </w:rPr>
  </w:style>
  <w:style w:type="paragraph" w:styleId="Listepuces3">
    <w:name w:val="List Bullet 3"/>
    <w:basedOn w:val="Normal"/>
    <w:uiPriority w:val="36"/>
    <w:unhideWhenUsed/>
    <w:qFormat/>
    <w:pPr>
      <w:numPr>
        <w:numId w:val="23"/>
      </w:numPr>
    </w:pPr>
    <w:rPr>
      <w:color w:val="297FD5" w:themeColor="accent2"/>
    </w:rPr>
  </w:style>
  <w:style w:type="paragraph" w:styleId="Listepuces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epuces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Paragraphedeliste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Styledelistecentral">
    <w:name w:val="Style de liste central"/>
    <w:uiPriority w:val="99"/>
    <w:pPr>
      <w:numPr>
        <w:numId w:val="11"/>
      </w:numPr>
    </w:pPr>
  </w:style>
  <w:style w:type="paragraph" w:styleId="Sansinterligne">
    <w:name w:val="No Spacing"/>
    <w:basedOn w:val="Normal"/>
    <w:uiPriority w:val="99"/>
    <w:qFormat/>
    <w:pPr>
      <w:spacing w:after="0" w:line="240" w:lineRule="auto"/>
    </w:pPr>
  </w:style>
  <w:style w:type="paragraph" w:styleId="Retraitnormal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Nom">
    <w:name w:val="Nom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Adressedelexpditeur">
    <w:name w:val="Adresse de l'expéditeur"/>
    <w:basedOn w:val="Sansinterligne"/>
    <w:uiPriority w:val="4"/>
    <w:qFormat/>
    <w:pPr>
      <w:spacing w:before="240"/>
      <w:contextualSpacing/>
    </w:pPr>
    <w:rPr>
      <w:color w:val="242852" w:themeColor="text2"/>
    </w:rPr>
  </w:style>
  <w:style w:type="character" w:styleId="lev">
    <w:name w:val="Strong"/>
    <w:uiPriority w:val="22"/>
    <w:qFormat/>
    <w:rPr>
      <w:rFonts w:asciiTheme="minorHAnsi" w:hAnsiTheme="minorHAnsi"/>
      <w:b/>
      <w:color w:val="297FD5" w:themeColor="accent2"/>
    </w:rPr>
  </w:style>
  <w:style w:type="paragraph" w:styleId="Sous-titre">
    <w:name w:val="Subtitle"/>
    <w:basedOn w:val="Normal"/>
    <w:link w:val="Sous-titreCar"/>
    <w:uiPriority w:val="11"/>
    <w:pPr>
      <w:spacing w:after="720" w:line="240" w:lineRule="auto"/>
    </w:pPr>
    <w:rPr>
      <w:rFonts w:asciiTheme="majorHAnsi" w:hAnsiTheme="majorHAnsi"/>
      <w:b/>
      <w:caps/>
      <w:color w:val="297FD5" w:themeColor="accent2"/>
      <w:spacing w:val="5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hAnsiTheme="majorHAnsi" w:cs="Times New Roman"/>
      <w:b/>
      <w:caps/>
      <w:color w:val="297FD5" w:themeColor="accent2"/>
      <w:spacing w:val="50"/>
      <w:sz w:val="24"/>
    </w:rPr>
  </w:style>
  <w:style w:type="character" w:styleId="Emphaseple">
    <w:name w:val="Subtle Emphasis"/>
    <w:basedOn w:val="Policepardfaut"/>
    <w:uiPriority w:val="19"/>
    <w:qFormat/>
    <w:rPr>
      <w:rFonts w:asciiTheme="minorHAnsi" w:hAnsiTheme="minorHAnsi"/>
      <w:i/>
      <w:sz w:val="23"/>
    </w:rPr>
  </w:style>
  <w:style w:type="character" w:styleId="Rfrenceple">
    <w:name w:val="Subtle Reference"/>
    <w:basedOn w:val="Policepardfaut"/>
    <w:uiPriority w:val="31"/>
    <w:qFormat/>
    <w:rPr>
      <w:rFonts w:asciiTheme="minorHAnsi" w:hAnsiTheme="minorHAnsi"/>
      <w:b/>
      <w:i/>
      <w:color w:val="242852" w:themeColor="text2"/>
      <w:sz w:val="23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re">
    <w:name w:val="Title"/>
    <w:basedOn w:val="Normal"/>
    <w:link w:val="TitreCar"/>
    <w:uiPriority w:val="10"/>
    <w:pPr>
      <w:spacing w:after="0" w:line="240" w:lineRule="auto"/>
    </w:pPr>
    <w:rPr>
      <w:color w:val="242852" w:themeColor="text2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Pr>
      <w:rFonts w:cs="Times New Roman"/>
      <w:color w:val="242852" w:themeColor="text2"/>
      <w:sz w:val="72"/>
      <w:szCs w:val="72"/>
    </w:rPr>
  </w:style>
  <w:style w:type="paragraph" w:styleId="TM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color w:val="242852" w:themeColor="text2"/>
    </w:rPr>
  </w:style>
  <w:style w:type="paragraph" w:styleId="TM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</w:style>
  <w:style w:type="paragraph" w:styleId="TM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</w:style>
  <w:style w:type="paragraph" w:styleId="TM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</w:style>
  <w:style w:type="paragraph" w:styleId="TM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</w:style>
  <w:style w:type="paragraph" w:styleId="TM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</w:style>
  <w:style w:type="paragraph" w:styleId="TM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</w:style>
  <w:style w:type="paragraph" w:styleId="TM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</w:style>
  <w:style w:type="paragraph" w:styleId="TM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</w:style>
  <w:style w:type="paragraph" w:styleId="Date">
    <w:name w:val="Date"/>
    <w:basedOn w:val="Sansinterligne"/>
    <w:next w:val="Normal"/>
    <w:link w:val="DateC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ar">
    <w:name w:val="Date Car"/>
    <w:basedOn w:val="Policepardfaut"/>
    <w:link w:val="Date"/>
    <w:uiPriority w:val="99"/>
    <w:rPr>
      <w:rFonts w:cs="Times New Roman"/>
      <w:b/>
      <w:color w:val="FFFFFF" w:themeColor="background1"/>
      <w:sz w:val="23"/>
      <w:szCs w:val="23"/>
    </w:rPr>
  </w:style>
  <w:style w:type="paragraph" w:customStyle="1" w:styleId="Pieddepagepaire">
    <w:name w:val="Pied de page paire"/>
    <w:basedOn w:val="Normal"/>
    <w:uiPriority w:val="39"/>
    <w:semiHidden/>
    <w:unhideWhenUsed/>
    <w:qFormat/>
    <w:pPr>
      <w:pBdr>
        <w:top w:val="single" w:sz="4" w:space="1" w:color="629DD1" w:themeColor="accent1"/>
      </w:pBdr>
    </w:pPr>
    <w:rPr>
      <w:color w:val="242852" w:themeColor="text2"/>
      <w:sz w:val="20"/>
    </w:rPr>
  </w:style>
  <w:style w:type="paragraph" w:customStyle="1" w:styleId="Pieddepageimpaire">
    <w:name w:val="Pied de page impaire"/>
    <w:basedOn w:val="Normal"/>
    <w:unhideWhenUsed/>
    <w:qFormat/>
    <w:pPr>
      <w:pBdr>
        <w:top w:val="single" w:sz="4" w:space="1" w:color="629DD1" w:themeColor="accent1"/>
      </w:pBdr>
      <w:jc w:val="right"/>
    </w:pPr>
    <w:rPr>
      <w:color w:val="242852" w:themeColor="text2"/>
      <w:sz w:val="20"/>
    </w:rPr>
  </w:style>
  <w:style w:type="paragraph" w:customStyle="1" w:styleId="En-ttedepagepaire">
    <w:name w:val="En-tête de page paire"/>
    <w:basedOn w:val="Sansinterligne"/>
    <w:uiPriority w:val="39"/>
    <w:semiHidden/>
    <w:unhideWhenUsed/>
    <w:qFormat/>
    <w:pPr>
      <w:pBdr>
        <w:bottom w:val="single" w:sz="4" w:space="1" w:color="629DD1" w:themeColor="accent1"/>
      </w:pBdr>
    </w:pPr>
    <w:rPr>
      <w:b/>
      <w:color w:val="242852" w:themeColor="text2"/>
      <w:sz w:val="20"/>
    </w:rPr>
  </w:style>
  <w:style w:type="paragraph" w:customStyle="1" w:styleId="En-ttedepageimpaire">
    <w:name w:val="En-tête de page impaire"/>
    <w:basedOn w:val="Sansinterligne"/>
    <w:unhideWhenUsed/>
    <w:qFormat/>
    <w:pPr>
      <w:pBdr>
        <w:bottom w:val="single" w:sz="4" w:space="1" w:color="629DD1" w:themeColor="accent1"/>
      </w:pBdr>
      <w:jc w:val="right"/>
    </w:pPr>
    <w:rPr>
      <w:b/>
      <w:color w:val="242852" w:themeColor="text2"/>
      <w:sz w:val="20"/>
    </w:rPr>
  </w:style>
  <w:style w:type="paragraph" w:customStyle="1" w:styleId="Adressedelexpditeur0">
    <w:name w:val="Adresse de l'expéditeur"/>
    <w:basedOn w:val="Sansinterligne"/>
    <w:uiPriority w:val="2"/>
    <w:unhideWhenUsed/>
    <w:qFormat/>
  </w:style>
  <w:style w:type="paragraph" w:customStyle="1" w:styleId="Nomdelasocit">
    <w:name w:val="Nom de la société"/>
    <w:basedOn w:val="Normal"/>
    <w:uiPriority w:val="4"/>
    <w:qFormat/>
    <w:pPr>
      <w:spacing w:after="0"/>
    </w:pPr>
    <w:rPr>
      <w:b/>
      <w:color w:val="242852" w:themeColor="text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ppellaro.julie@wanadoo.fr" TargetMode="Externa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ence\AppData\Roaming\Microsoft\Template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5798541C8904F938C009FECCB0ECD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BA6BC2-4F3C-4C3C-AD1D-C60B7E1DD0CD}"/>
      </w:docPartPr>
      <w:docPartBody>
        <w:p w:rsidR="003E6315" w:rsidRDefault="004E4CFE">
          <w:pPr>
            <w:pStyle w:val="C5798541C8904F938C009FECCB0ECD32"/>
          </w:pPr>
          <w:r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A822709065094B77AD409A897265CF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1832F1-0C7F-4C69-8B07-334D1142EA97}"/>
      </w:docPartPr>
      <w:docPartBody>
        <w:p w:rsidR="003E6315" w:rsidRDefault="004E4CFE">
          <w:pPr>
            <w:pStyle w:val="A822709065094B77AD409A897265CFAA"/>
          </w:pPr>
          <w:r>
            <w:t>[Votre nom]</w:t>
          </w:r>
        </w:p>
      </w:docPartBody>
    </w:docPart>
    <w:docPart>
      <w:docPartPr>
        <w:name w:val="5B4179B814AD40359EF06ADC1CD1BB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1BD7B0-EECE-4013-A69C-0B380227FD15}"/>
      </w:docPartPr>
      <w:docPartBody>
        <w:p w:rsidR="003E6315" w:rsidRDefault="004E4CFE">
          <w:pPr>
            <w:pStyle w:val="5B4179B814AD40359EF06ADC1CD1BBA8"/>
          </w:pPr>
          <w:r>
            <w:t>[Choisir la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FE"/>
    <w:rsid w:val="00036742"/>
    <w:rsid w:val="00277DF6"/>
    <w:rsid w:val="00380BDA"/>
    <w:rsid w:val="003E6315"/>
    <w:rsid w:val="0040172A"/>
    <w:rsid w:val="00470495"/>
    <w:rsid w:val="004E4CFE"/>
    <w:rsid w:val="004E509A"/>
    <w:rsid w:val="005944A4"/>
    <w:rsid w:val="00671466"/>
    <w:rsid w:val="00690A58"/>
    <w:rsid w:val="006D75B2"/>
    <w:rsid w:val="00730A04"/>
    <w:rsid w:val="00782A4D"/>
    <w:rsid w:val="00915FEA"/>
    <w:rsid w:val="00941F9E"/>
    <w:rsid w:val="00965392"/>
    <w:rsid w:val="009A4F3D"/>
    <w:rsid w:val="00D310CD"/>
    <w:rsid w:val="00D44B1D"/>
    <w:rsid w:val="00DD18A6"/>
    <w:rsid w:val="00F4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Pr>
      <w:color w:val="808080"/>
    </w:rPr>
  </w:style>
  <w:style w:type="paragraph" w:customStyle="1" w:styleId="C5798541C8904F938C009FECCB0ECD32">
    <w:name w:val="C5798541C8904F938C009FECCB0ECD32"/>
  </w:style>
  <w:style w:type="paragraph" w:customStyle="1" w:styleId="A822709065094B77AD409A897265CFAA">
    <w:name w:val="A822709065094B77AD409A897265CFAA"/>
  </w:style>
  <w:style w:type="paragraph" w:customStyle="1" w:styleId="5B4179B814AD40359EF06ADC1CD1BBA8">
    <w:name w:val="5B4179B814AD40359EF06ADC1CD1BBA8"/>
  </w:style>
  <w:style w:type="paragraph" w:customStyle="1" w:styleId="1BC23AFA593F4AEAABD9AA0448663DA0">
    <w:name w:val="1BC23AFA593F4AEAABD9AA0448663DA0"/>
  </w:style>
  <w:style w:type="paragraph" w:customStyle="1" w:styleId="7C3EC3F7565A40CFB0D36F94C5B5B7A8">
    <w:name w:val="7C3EC3F7565A40CFB0D36F94C5B5B7A8"/>
  </w:style>
  <w:style w:type="paragraph" w:customStyle="1" w:styleId="68994500DE3745DF9D68B42B636BEE68">
    <w:name w:val="68994500DE3745DF9D68B42B636BEE68"/>
  </w:style>
  <w:style w:type="paragraph" w:customStyle="1" w:styleId="9DCE8D60625D4CFCAF05E48DE39C2076">
    <w:name w:val="9DCE8D60625D4CFCAF05E48DE39C2076"/>
  </w:style>
  <w:style w:type="paragraph" w:customStyle="1" w:styleId="6F50C7F83B0140C0A02956AF6FFCC320">
    <w:name w:val="6F50C7F83B0140C0A02956AF6FFCC320"/>
  </w:style>
  <w:style w:type="paragraph" w:customStyle="1" w:styleId="D37F93537AC34696BD4B2BB3961435C4">
    <w:name w:val="D37F93537AC34696BD4B2BB3961435C4"/>
  </w:style>
  <w:style w:type="paragraph" w:customStyle="1" w:styleId="AF2EA8E93C7642F7A0549DD68296CDA8">
    <w:name w:val="AF2EA8E93C7642F7A0549DD68296CDA8"/>
  </w:style>
  <w:style w:type="paragraph" w:customStyle="1" w:styleId="DB2EB8AECC3C413C834F1478E1447357">
    <w:name w:val="DB2EB8AECC3C413C834F1478E1447357"/>
  </w:style>
  <w:style w:type="paragraph" w:customStyle="1" w:styleId="2BE8AF627C344FDC9D8330B82F5F0AA4">
    <w:name w:val="2BE8AF627C344FDC9D8330B82F5F0AA4"/>
  </w:style>
  <w:style w:type="paragraph" w:customStyle="1" w:styleId="472144C3114848D882F2E781D9FCE334">
    <w:name w:val="472144C3114848D882F2E781D9FCE334"/>
  </w:style>
  <w:style w:type="paragraph" w:customStyle="1" w:styleId="7FFA3E4BE8A341D1AC267DA2BB5F671A">
    <w:name w:val="7FFA3E4BE8A341D1AC267DA2BB5F671A"/>
  </w:style>
  <w:style w:type="paragraph" w:customStyle="1" w:styleId="8615BE6FA2444448BC744E5E1DC75FD6">
    <w:name w:val="8615BE6FA2444448BC744E5E1DC75FD6"/>
  </w:style>
  <w:style w:type="paragraph" w:customStyle="1" w:styleId="E59E0ACA5E4B42D9B4EC0745724A5B7E">
    <w:name w:val="E59E0ACA5E4B42D9B4EC0745724A5B7E"/>
  </w:style>
  <w:style w:type="paragraph" w:customStyle="1" w:styleId="37777943DB2149739904B39894A2A55B">
    <w:name w:val="37777943DB2149739904B39894A2A55B"/>
  </w:style>
  <w:style w:type="paragraph" w:customStyle="1" w:styleId="32827F2AC7D24B25BA3F12307D29D7A0">
    <w:name w:val="32827F2AC7D24B25BA3F12307D29D7A0"/>
    <w:rsid w:val="005944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Pr>
      <w:color w:val="808080"/>
    </w:rPr>
  </w:style>
  <w:style w:type="paragraph" w:customStyle="1" w:styleId="C5798541C8904F938C009FECCB0ECD32">
    <w:name w:val="C5798541C8904F938C009FECCB0ECD32"/>
  </w:style>
  <w:style w:type="paragraph" w:customStyle="1" w:styleId="A822709065094B77AD409A897265CFAA">
    <w:name w:val="A822709065094B77AD409A897265CFAA"/>
  </w:style>
  <w:style w:type="paragraph" w:customStyle="1" w:styleId="5B4179B814AD40359EF06ADC1CD1BBA8">
    <w:name w:val="5B4179B814AD40359EF06ADC1CD1BBA8"/>
  </w:style>
  <w:style w:type="paragraph" w:customStyle="1" w:styleId="1BC23AFA593F4AEAABD9AA0448663DA0">
    <w:name w:val="1BC23AFA593F4AEAABD9AA0448663DA0"/>
  </w:style>
  <w:style w:type="paragraph" w:customStyle="1" w:styleId="7C3EC3F7565A40CFB0D36F94C5B5B7A8">
    <w:name w:val="7C3EC3F7565A40CFB0D36F94C5B5B7A8"/>
  </w:style>
  <w:style w:type="paragraph" w:customStyle="1" w:styleId="68994500DE3745DF9D68B42B636BEE68">
    <w:name w:val="68994500DE3745DF9D68B42B636BEE68"/>
  </w:style>
  <w:style w:type="paragraph" w:customStyle="1" w:styleId="9DCE8D60625D4CFCAF05E48DE39C2076">
    <w:name w:val="9DCE8D60625D4CFCAF05E48DE39C2076"/>
  </w:style>
  <w:style w:type="paragraph" w:customStyle="1" w:styleId="6F50C7F83B0140C0A02956AF6FFCC320">
    <w:name w:val="6F50C7F83B0140C0A02956AF6FFCC320"/>
  </w:style>
  <w:style w:type="paragraph" w:customStyle="1" w:styleId="D37F93537AC34696BD4B2BB3961435C4">
    <w:name w:val="D37F93537AC34696BD4B2BB3961435C4"/>
  </w:style>
  <w:style w:type="paragraph" w:customStyle="1" w:styleId="AF2EA8E93C7642F7A0549DD68296CDA8">
    <w:name w:val="AF2EA8E93C7642F7A0549DD68296CDA8"/>
  </w:style>
  <w:style w:type="paragraph" w:customStyle="1" w:styleId="DB2EB8AECC3C413C834F1478E1447357">
    <w:name w:val="DB2EB8AECC3C413C834F1478E1447357"/>
  </w:style>
  <w:style w:type="paragraph" w:customStyle="1" w:styleId="2BE8AF627C344FDC9D8330B82F5F0AA4">
    <w:name w:val="2BE8AF627C344FDC9D8330B82F5F0AA4"/>
  </w:style>
  <w:style w:type="paragraph" w:customStyle="1" w:styleId="472144C3114848D882F2E781D9FCE334">
    <w:name w:val="472144C3114848D882F2E781D9FCE334"/>
  </w:style>
  <w:style w:type="paragraph" w:customStyle="1" w:styleId="7FFA3E4BE8A341D1AC267DA2BB5F671A">
    <w:name w:val="7FFA3E4BE8A341D1AC267DA2BB5F671A"/>
  </w:style>
  <w:style w:type="paragraph" w:customStyle="1" w:styleId="8615BE6FA2444448BC744E5E1DC75FD6">
    <w:name w:val="8615BE6FA2444448BC744E5E1DC75FD6"/>
  </w:style>
  <w:style w:type="paragraph" w:customStyle="1" w:styleId="E59E0ACA5E4B42D9B4EC0745724A5B7E">
    <w:name w:val="E59E0ACA5E4B42D9B4EC0745724A5B7E"/>
  </w:style>
  <w:style w:type="paragraph" w:customStyle="1" w:styleId="37777943DB2149739904B39894A2A55B">
    <w:name w:val="37777943DB2149739904B39894A2A55B"/>
  </w:style>
  <w:style w:type="paragraph" w:customStyle="1" w:styleId="32827F2AC7D24B25BA3F12307D29D7A0">
    <w:name w:val="32827F2AC7D24B25BA3F12307D29D7A0"/>
    <w:rsid w:val="005944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Élémentair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8AB6E0A6-28FD-4147-B6CA-6BBED1BF9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CAPPELLARO</dc:creator>
  <cp:lastModifiedBy>florence</cp:lastModifiedBy>
  <cp:revision>2</cp:revision>
  <cp:lastPrinted>2015-03-09T17:42:00Z</cp:lastPrinted>
  <dcterms:created xsi:type="dcterms:W3CDTF">2015-03-23T15:17:00Z</dcterms:created>
  <dcterms:modified xsi:type="dcterms:W3CDTF">2015-03-23T15:17:00Z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TC017730719991</vt:lpwstr>
  </property>
</Properties>
</file>