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F57" w:rsidRDefault="008A054A">
      <w:pPr>
        <w:pStyle w:val="Standard"/>
      </w:pPr>
      <w:r>
        <w:t>CARLIER Allison</w:t>
      </w:r>
      <w:r>
        <w:rPr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4866482</wp:posOffset>
            </wp:positionH>
            <wp:positionV relativeFrom="paragraph">
              <wp:posOffset>17638</wp:posOffset>
            </wp:positionV>
            <wp:extent cx="1448281" cy="1903680"/>
            <wp:effectExtent l="95250" t="95250" r="94769" b="115620"/>
            <wp:wrapThrough wrapText="bothSides">
              <wp:wrapPolygon edited="0">
                <wp:start x="-1421" y="-1081"/>
                <wp:lineTo x="-1421" y="22703"/>
                <wp:lineTo x="22737" y="22703"/>
                <wp:lineTo x="22737" y="-1081"/>
                <wp:lineTo x="-1421" y="-1081"/>
              </wp:wrapPolygon>
            </wp:wrapThrough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8281" cy="1903680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</w:p>
    <w:p w:rsidR="00EC3F57" w:rsidRDefault="008A054A">
      <w:pPr>
        <w:pStyle w:val="Standard"/>
      </w:pPr>
      <w:r>
        <w:t>9 route de Coeuvres</w:t>
      </w:r>
    </w:p>
    <w:p w:rsidR="00EC3F57" w:rsidRDefault="008A054A">
      <w:pPr>
        <w:pStyle w:val="Standard"/>
      </w:pPr>
      <w:r>
        <w:t>02290 Ressons le Long</w:t>
      </w:r>
    </w:p>
    <w:p w:rsidR="00EC3F57" w:rsidRDefault="00EC3F57">
      <w:pPr>
        <w:pStyle w:val="Standard"/>
        <w:ind w:left="-15"/>
      </w:pPr>
    </w:p>
    <w:p w:rsidR="00EC3F57" w:rsidRDefault="008A054A">
      <w:pPr>
        <w:pStyle w:val="Standard"/>
      </w:pPr>
      <w:r>
        <w:t>Téléphone portable : 06.01.83.09.89</w:t>
      </w:r>
      <w:r>
        <w:br/>
      </w:r>
      <w:r>
        <w:t>Adresse Mail : CarlierA0@gmail.com</w:t>
      </w:r>
    </w:p>
    <w:p w:rsidR="00EC3F57" w:rsidRDefault="00EC3F57">
      <w:pPr>
        <w:pStyle w:val="Standard"/>
      </w:pPr>
    </w:p>
    <w:p w:rsidR="00EC3F57" w:rsidRDefault="008A054A">
      <w:pPr>
        <w:pStyle w:val="Standard"/>
      </w:pPr>
      <w:r>
        <w:t>Née le 27 avril 1994, 20 ans</w:t>
      </w:r>
    </w:p>
    <w:p w:rsidR="00EC3F57" w:rsidRDefault="00EC3F57">
      <w:pPr>
        <w:pStyle w:val="Standard"/>
      </w:pPr>
    </w:p>
    <w:p w:rsidR="00EC3F57" w:rsidRDefault="008A054A">
      <w:pPr>
        <w:pStyle w:val="Standard"/>
        <w:tabs>
          <w:tab w:val="left" w:pos="0"/>
        </w:tabs>
      </w:pPr>
      <w:r>
        <w:t>Véhiculée, permis B</w:t>
      </w:r>
    </w:p>
    <w:p w:rsidR="00EC3F57" w:rsidRDefault="00EC3F57">
      <w:pPr>
        <w:pStyle w:val="Standard"/>
      </w:pPr>
    </w:p>
    <w:p w:rsidR="00EC3F57" w:rsidRDefault="00EC3F57">
      <w:pPr>
        <w:pStyle w:val="Standard"/>
      </w:pPr>
    </w:p>
    <w:p w:rsidR="00EC3F57" w:rsidRDefault="00EC3F57">
      <w:pPr>
        <w:pStyle w:val="Standard"/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8"/>
      </w:tblGrid>
      <w:tr w:rsidR="00EC3F57">
        <w:tblPrEx>
          <w:tblCellMar>
            <w:top w:w="0" w:type="dxa"/>
            <w:bottom w:w="0" w:type="dxa"/>
          </w:tblCellMar>
        </w:tblPrEx>
        <w:tc>
          <w:tcPr>
            <w:tcW w:w="10318" w:type="dxa"/>
            <w:tcBorders>
              <w:top w:val="double" w:sz="6" w:space="0" w:color="1C1C1C"/>
              <w:left w:val="double" w:sz="6" w:space="0" w:color="1C1C1C"/>
              <w:bottom w:val="double" w:sz="6" w:space="0" w:color="1C1C1C"/>
              <w:right w:val="double" w:sz="6" w:space="0" w:color="1C1C1C"/>
            </w:tcBorders>
            <w:shd w:val="clear" w:color="auto" w:fill="FF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57" w:rsidRDefault="008A054A">
            <w:pPr>
              <w:pStyle w:val="Standard"/>
              <w:shd w:val="clear" w:color="auto" w:fill="FFCCFF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Parcours scolaire et diplômes obtenus</w:t>
            </w:r>
          </w:p>
        </w:tc>
      </w:tr>
    </w:tbl>
    <w:p w:rsidR="00EC3F57" w:rsidRDefault="00EC3F57">
      <w:pPr>
        <w:pStyle w:val="Standard"/>
      </w:pPr>
    </w:p>
    <w:p w:rsidR="00EC3F57" w:rsidRDefault="008A054A">
      <w:pPr>
        <w:pStyle w:val="Standard"/>
      </w:pPr>
      <w:r>
        <w:rPr>
          <w:i/>
          <w:iCs/>
        </w:rPr>
        <w:t>Juin 2012 </w:t>
      </w:r>
      <w:r>
        <w:t>: Obtention du Baccalauréat section Sciences Économiques et Sociales, au Lycée Gérard de Nerval, à Soissons.</w:t>
      </w:r>
    </w:p>
    <w:p w:rsidR="00EC3F57" w:rsidRDefault="008A054A">
      <w:pPr>
        <w:pStyle w:val="Standard"/>
        <w:numPr>
          <w:ilvl w:val="0"/>
          <w:numId w:val="1"/>
        </w:numPr>
        <w:rPr>
          <w:color w:val="663399"/>
          <w:sz w:val="21"/>
          <w:szCs w:val="21"/>
        </w:rPr>
      </w:pPr>
      <w:r>
        <w:rPr>
          <w:color w:val="663399"/>
          <w:sz w:val="21"/>
          <w:szCs w:val="21"/>
        </w:rPr>
        <w:t xml:space="preserve">Études des diverses théories économiques (théorie de </w:t>
      </w:r>
      <w:r>
        <w:rPr>
          <w:color w:val="663399"/>
          <w:sz w:val="21"/>
          <w:szCs w:val="21"/>
        </w:rPr>
        <w:t>Keynes, Marx...), ainsi que plusieurs théories sociales, mise en rapport de ces théories, études de marché.</w:t>
      </w:r>
    </w:p>
    <w:p w:rsidR="00EC3F57" w:rsidRDefault="008A054A">
      <w:pPr>
        <w:pStyle w:val="Standard"/>
      </w:pPr>
      <w:r>
        <w:rPr>
          <w:i/>
          <w:iCs/>
        </w:rPr>
        <w:t>2012 - 2013</w:t>
      </w:r>
      <w:r>
        <w:t> : Première année d'un DUT Carrières Juridiques, à l'IUT de Cuffies.</w:t>
      </w:r>
    </w:p>
    <w:p w:rsidR="00EC3F57" w:rsidRDefault="008A054A">
      <w:pPr>
        <w:pStyle w:val="Standard"/>
        <w:numPr>
          <w:ilvl w:val="0"/>
          <w:numId w:val="2"/>
        </w:numPr>
        <w:rPr>
          <w:color w:val="663399"/>
          <w:sz w:val="21"/>
          <w:szCs w:val="21"/>
        </w:rPr>
      </w:pPr>
      <w:r>
        <w:rPr>
          <w:color w:val="663399"/>
          <w:sz w:val="21"/>
          <w:szCs w:val="21"/>
        </w:rPr>
        <w:t>Apprentissage des sources du droit, puis de chaque branches du droit</w:t>
      </w:r>
      <w:r>
        <w:rPr>
          <w:color w:val="663399"/>
          <w:sz w:val="21"/>
          <w:szCs w:val="21"/>
        </w:rPr>
        <w:t xml:space="preserve"> (Privé, Public, Travail), avec des cours d'informatiques et langues.</w:t>
      </w:r>
    </w:p>
    <w:p w:rsidR="00EC3F57" w:rsidRDefault="008A054A">
      <w:pPr>
        <w:pStyle w:val="Standard"/>
      </w:pPr>
      <w:r>
        <w:rPr>
          <w:i/>
          <w:iCs/>
        </w:rPr>
        <w:t>2013 - 2015 </w:t>
      </w:r>
      <w:r>
        <w:t>: BTS Assurances, au Lycée privé de Saint Rémy, à Soissons.</w:t>
      </w:r>
    </w:p>
    <w:p w:rsidR="00EC3F57" w:rsidRDefault="008A054A">
      <w:pPr>
        <w:pStyle w:val="Standard"/>
        <w:numPr>
          <w:ilvl w:val="0"/>
          <w:numId w:val="3"/>
        </w:numPr>
        <w:rPr>
          <w:color w:val="663399"/>
          <w:sz w:val="21"/>
          <w:szCs w:val="21"/>
        </w:rPr>
      </w:pPr>
      <w:r>
        <w:rPr>
          <w:color w:val="663399"/>
          <w:sz w:val="21"/>
          <w:szCs w:val="21"/>
        </w:rPr>
        <w:t>Formation au métier de l'assurance par l'initiation au droit des assurances, à la gestion, relation client et à la</w:t>
      </w:r>
      <w:r>
        <w:rPr>
          <w:color w:val="663399"/>
          <w:sz w:val="21"/>
          <w:szCs w:val="21"/>
        </w:rPr>
        <w:t xml:space="preserve"> communication.</w:t>
      </w:r>
    </w:p>
    <w:p w:rsidR="00EC3F57" w:rsidRDefault="00EC3F57">
      <w:pPr>
        <w:pStyle w:val="Standard"/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8"/>
      </w:tblGrid>
      <w:tr w:rsidR="00EC3F57">
        <w:tblPrEx>
          <w:tblCellMar>
            <w:top w:w="0" w:type="dxa"/>
            <w:bottom w:w="0" w:type="dxa"/>
          </w:tblCellMar>
        </w:tblPrEx>
        <w:tc>
          <w:tcPr>
            <w:tcW w:w="103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57" w:rsidRDefault="008A054A">
            <w:pPr>
              <w:pStyle w:val="Standard"/>
              <w:shd w:val="clear" w:color="auto" w:fill="FFCC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Expériences acquises</w:t>
            </w:r>
          </w:p>
        </w:tc>
      </w:tr>
    </w:tbl>
    <w:p w:rsidR="00EC3F57" w:rsidRDefault="00EC3F57">
      <w:pPr>
        <w:pStyle w:val="Standard"/>
      </w:pPr>
    </w:p>
    <w:p w:rsidR="00EC3F57" w:rsidRDefault="008A054A">
      <w:pPr>
        <w:pStyle w:val="Standard"/>
      </w:pPr>
      <w:r>
        <w:rPr>
          <w:i/>
          <w:iCs/>
        </w:rPr>
        <w:t xml:space="preserve">Août 2012 à aujourd’hui </w:t>
      </w:r>
      <w:r w:rsidR="00B01940">
        <w:rPr>
          <w:i/>
          <w:iCs/>
        </w:rPr>
        <w:t>(CDI étudiant – Dimanche matin)</w:t>
      </w:r>
      <w:r>
        <w:rPr>
          <w:i/>
          <w:iCs/>
        </w:rPr>
        <w:t> </w:t>
      </w:r>
      <w:r>
        <w:t>:Caissière, mise en rayon pour Intermarché, à Belleu.</w:t>
      </w:r>
    </w:p>
    <w:p w:rsidR="00EC3F57" w:rsidRDefault="008A054A">
      <w:pPr>
        <w:pStyle w:val="Standard"/>
        <w:numPr>
          <w:ilvl w:val="0"/>
          <w:numId w:val="4"/>
        </w:numPr>
        <w:rPr>
          <w:color w:val="663399"/>
          <w:sz w:val="21"/>
          <w:szCs w:val="21"/>
        </w:rPr>
      </w:pPr>
      <w:r>
        <w:rPr>
          <w:color w:val="663399"/>
          <w:sz w:val="21"/>
          <w:szCs w:val="21"/>
        </w:rPr>
        <w:t xml:space="preserve">Formation au métier de la caisse, réception des clients pour un stand et maintient de celui, lors </w:t>
      </w:r>
      <w:r>
        <w:rPr>
          <w:color w:val="663399"/>
          <w:sz w:val="21"/>
          <w:szCs w:val="21"/>
        </w:rPr>
        <w:t>d’événements festifs (exemple : vente d’huîtres au période de Noël, fleurs...), participations aux nombres inventaires annuels.</w:t>
      </w:r>
    </w:p>
    <w:p w:rsidR="00EC3F57" w:rsidRDefault="008A054A">
      <w:pPr>
        <w:pStyle w:val="Standard"/>
      </w:pPr>
      <w:r>
        <w:rPr>
          <w:i/>
          <w:iCs/>
        </w:rPr>
        <w:t>Janvier et juin 2014 :</w:t>
      </w:r>
      <w:r>
        <w:t xml:space="preserve"> Stagiaire « collaboratrice » chez Allianz, à Attichy.</w:t>
      </w:r>
      <w:r>
        <w:br/>
      </w:r>
    </w:p>
    <w:p w:rsidR="00EC3F57" w:rsidRDefault="008A054A">
      <w:pPr>
        <w:pStyle w:val="Standard"/>
      </w:pPr>
      <w:r>
        <w:rPr>
          <w:i/>
          <w:iCs/>
        </w:rPr>
        <w:t xml:space="preserve">Juin à Août 2014 : </w:t>
      </w:r>
      <w:r>
        <w:t xml:space="preserve">Chargée Gestion Administrative </w:t>
      </w:r>
      <w:r>
        <w:t>aux Contentieux et Recouvrement pour Volkswagen Bank, à Villers Cot</w:t>
      </w:r>
      <w:r w:rsidR="00B01940">
        <w:t>t</w:t>
      </w:r>
      <w:r>
        <w:t>erets.</w:t>
      </w:r>
      <w:r>
        <w:br/>
      </w:r>
    </w:p>
    <w:p w:rsidR="00EC3F57" w:rsidRDefault="008A054A">
      <w:pPr>
        <w:pStyle w:val="Standard"/>
      </w:pPr>
      <w:r>
        <w:rPr>
          <w:i/>
          <w:iCs/>
        </w:rPr>
        <w:t xml:space="preserve">Septembre à </w:t>
      </w:r>
      <w:r w:rsidR="00B01940">
        <w:rPr>
          <w:i/>
          <w:iCs/>
        </w:rPr>
        <w:t>Mars</w:t>
      </w:r>
      <w:r>
        <w:rPr>
          <w:i/>
          <w:iCs/>
        </w:rPr>
        <w:t xml:space="preserve"> 2015</w:t>
      </w:r>
      <w:r>
        <w:t> : Stagiaire « guichetière » &amp; « conseillère d’accueil » chez BNP Paribas, à Soissons.</w:t>
      </w:r>
    </w:p>
    <w:p w:rsidR="00EC3F57" w:rsidRDefault="00EC3F57">
      <w:pPr>
        <w:pStyle w:val="Standard"/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8"/>
      </w:tblGrid>
      <w:tr w:rsidR="00EC3F57">
        <w:tblPrEx>
          <w:tblCellMar>
            <w:top w:w="0" w:type="dxa"/>
            <w:bottom w:w="0" w:type="dxa"/>
          </w:tblCellMar>
        </w:tblPrEx>
        <w:tc>
          <w:tcPr>
            <w:tcW w:w="103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57" w:rsidRDefault="008A054A">
            <w:pPr>
              <w:pStyle w:val="Standard"/>
              <w:shd w:val="clear" w:color="auto" w:fill="FFCC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Langues et compétences</w:t>
            </w:r>
          </w:p>
        </w:tc>
      </w:tr>
    </w:tbl>
    <w:p w:rsidR="00EC3F57" w:rsidRDefault="00EC3F57">
      <w:pPr>
        <w:pStyle w:val="Standard"/>
      </w:pPr>
    </w:p>
    <w:p w:rsidR="00EC3F57" w:rsidRDefault="008A054A">
      <w:pPr>
        <w:pStyle w:val="Standard"/>
      </w:pPr>
      <w:r>
        <w:rPr>
          <w:i/>
          <w:iCs/>
        </w:rPr>
        <w:t>Anglais </w:t>
      </w:r>
      <w:r>
        <w:t xml:space="preserve">: </w:t>
      </w:r>
      <w:r w:rsidR="00B01940">
        <w:t>lu, parlé et écrit niveau BAC +2</w:t>
      </w:r>
      <w:r>
        <w:t>.</w:t>
      </w:r>
    </w:p>
    <w:p w:rsidR="00EC3F57" w:rsidRDefault="008A054A">
      <w:pPr>
        <w:pStyle w:val="Standard"/>
      </w:pPr>
      <w:r>
        <w:rPr>
          <w:i/>
          <w:iCs/>
        </w:rPr>
        <w:t>Espagnol </w:t>
      </w:r>
      <w:r>
        <w:t>: Lu, parlé et écrit niveau Lycée.</w:t>
      </w:r>
    </w:p>
    <w:p w:rsidR="00EC3F57" w:rsidRDefault="008A054A">
      <w:pPr>
        <w:pStyle w:val="Standard"/>
      </w:pPr>
      <w:r>
        <w:rPr>
          <w:i/>
          <w:iCs/>
        </w:rPr>
        <w:t>Maîtrises Informatiques</w:t>
      </w:r>
      <w:r>
        <w:t> : Internet, Miscrosoft Word, Excel, PowerPoint, OpenOffice, Photophiltre.</w:t>
      </w:r>
    </w:p>
    <w:p w:rsidR="00EC3F57" w:rsidRDefault="00EC3F57">
      <w:pPr>
        <w:pStyle w:val="Standard"/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8"/>
      </w:tblGrid>
      <w:tr w:rsidR="00EC3F57">
        <w:tblPrEx>
          <w:tblCellMar>
            <w:top w:w="0" w:type="dxa"/>
            <w:bottom w:w="0" w:type="dxa"/>
          </w:tblCellMar>
        </w:tblPrEx>
        <w:tc>
          <w:tcPr>
            <w:tcW w:w="103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57" w:rsidRDefault="008A054A">
            <w:pPr>
              <w:pStyle w:val="Standard"/>
              <w:shd w:val="clear" w:color="auto" w:fill="FFCCFF"/>
              <w:jc w:val="center"/>
            </w:pPr>
            <w:r>
              <w:rPr>
                <w:b/>
                <w:bCs/>
                <w:sz w:val="28"/>
                <w:szCs w:val="28"/>
              </w:rPr>
              <w:t>Loisirs</w:t>
            </w:r>
          </w:p>
        </w:tc>
      </w:tr>
    </w:tbl>
    <w:p w:rsidR="00EC3F57" w:rsidRDefault="00EC3F57">
      <w:pPr>
        <w:pStyle w:val="Standard"/>
      </w:pPr>
    </w:p>
    <w:p w:rsidR="00EC3F57" w:rsidRDefault="008A054A">
      <w:pPr>
        <w:pStyle w:val="Standard"/>
        <w:numPr>
          <w:ilvl w:val="0"/>
          <w:numId w:val="5"/>
        </w:numPr>
      </w:pPr>
      <w:r>
        <w:rPr>
          <w:i/>
          <w:iCs/>
        </w:rPr>
        <w:t>Fitness</w:t>
      </w:r>
      <w:r>
        <w:t xml:space="preserve">, </w:t>
      </w:r>
      <w:r>
        <w:rPr>
          <w:i/>
          <w:iCs/>
        </w:rPr>
        <w:t>cardio</w:t>
      </w:r>
      <w:r>
        <w:t xml:space="preserve"> en salle de sport, qui m'a appris la détermination, le goût de l'effort et la fierté de</w:t>
      </w:r>
      <w:r>
        <w:t xml:space="preserve"> la réussite.</w:t>
      </w:r>
    </w:p>
    <w:p w:rsidR="00EC3F57" w:rsidRDefault="008A054A">
      <w:pPr>
        <w:pStyle w:val="Standard"/>
        <w:numPr>
          <w:ilvl w:val="0"/>
          <w:numId w:val="5"/>
        </w:numPr>
      </w:pPr>
      <w:r>
        <w:t xml:space="preserve">Passion pour la </w:t>
      </w:r>
      <w:r>
        <w:rPr>
          <w:i/>
          <w:iCs/>
        </w:rPr>
        <w:t>photographie</w:t>
      </w:r>
      <w:r>
        <w:t>, qui laisse libre cours à l'imagination, au sens du détail.</w:t>
      </w:r>
    </w:p>
    <w:sectPr w:rsidR="00EC3F57">
      <w:pgSz w:w="11906" w:h="16838"/>
      <w:pgMar w:top="907" w:right="794" w:bottom="907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54A" w:rsidRDefault="008A054A">
      <w:r>
        <w:separator/>
      </w:r>
    </w:p>
  </w:endnote>
  <w:endnote w:type="continuationSeparator" w:id="0">
    <w:p w:rsidR="008A054A" w:rsidRDefault="008A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54A" w:rsidRDefault="008A054A">
      <w:r>
        <w:rPr>
          <w:color w:val="000000"/>
        </w:rPr>
        <w:separator/>
      </w:r>
    </w:p>
  </w:footnote>
  <w:footnote w:type="continuationSeparator" w:id="0">
    <w:p w:rsidR="008A054A" w:rsidRDefault="008A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26A9A"/>
    <w:multiLevelType w:val="multilevel"/>
    <w:tmpl w:val="ACCC91E4"/>
    <w:lvl w:ilvl="0">
      <w:numFmt w:val="bullet"/>
      <w:lvlText w:val="➔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hAnsi="StarSymbol"/>
      </w:rPr>
    </w:lvl>
  </w:abstractNum>
  <w:abstractNum w:abstractNumId="1">
    <w:nsid w:val="2700703F"/>
    <w:multiLevelType w:val="multilevel"/>
    <w:tmpl w:val="C0E46F18"/>
    <w:lvl w:ilvl="0">
      <w:numFmt w:val="bullet"/>
      <w:lvlText w:val="➔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hAnsi="StarSymbol"/>
      </w:rPr>
    </w:lvl>
  </w:abstractNum>
  <w:abstractNum w:abstractNumId="2">
    <w:nsid w:val="270D606A"/>
    <w:multiLevelType w:val="multilevel"/>
    <w:tmpl w:val="2F2E48C6"/>
    <w:lvl w:ilvl="0">
      <w:numFmt w:val="bullet"/>
      <w:lvlText w:val="➔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hAnsi="StarSymbol"/>
      </w:rPr>
    </w:lvl>
  </w:abstractNum>
  <w:abstractNum w:abstractNumId="3">
    <w:nsid w:val="2B2D1E39"/>
    <w:multiLevelType w:val="multilevel"/>
    <w:tmpl w:val="53F422B8"/>
    <w:lvl w:ilvl="0">
      <w:numFmt w:val="bullet"/>
      <w:lvlText w:val="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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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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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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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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"/>
      <w:lvlJc w:val="left"/>
      <w:pPr>
        <w:ind w:left="3600" w:hanging="360"/>
      </w:pPr>
      <w:rPr>
        <w:rFonts w:ascii="StarSymbol" w:hAnsi="StarSymbol"/>
      </w:rPr>
    </w:lvl>
  </w:abstractNum>
  <w:abstractNum w:abstractNumId="4">
    <w:nsid w:val="7D4A54FA"/>
    <w:multiLevelType w:val="multilevel"/>
    <w:tmpl w:val="64BCF134"/>
    <w:lvl w:ilvl="0">
      <w:numFmt w:val="bullet"/>
      <w:lvlText w:val="➔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hAnsi="StarSymbol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C3F57"/>
    <w:rsid w:val="00267561"/>
    <w:rsid w:val="008A054A"/>
    <w:rsid w:val="00B01940"/>
    <w:rsid w:val="00E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E9DA7-E9AE-4A64-92C7-1FEBAEA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Arnoult</dc:creator>
  <cp:lastModifiedBy>Allison Arnoult</cp:lastModifiedBy>
  <cp:revision>2</cp:revision>
  <dcterms:created xsi:type="dcterms:W3CDTF">2015-05-01T17:52:00Z</dcterms:created>
  <dcterms:modified xsi:type="dcterms:W3CDTF">2015-05-01T17:52:00Z</dcterms:modified>
</cp:coreProperties>
</file>