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C7B2E" w:rsidRDefault="002C7B2E">
      <w:pPr>
        <w:spacing w:after="0"/>
        <w:rPr>
          <w:b/>
          <w:noProof/>
          <w:lang w:eastAsia="fr-FR"/>
        </w:rPr>
      </w:pPr>
      <w:r>
        <w:rPr>
          <w:noProof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1025" o:spid="_x0000_s1026" type="#_x0000_t75" style="position:absolute;margin-left:425.3pt;margin-top:-3.1pt;width:108pt;height:142.1pt;z-index:-251656704;visibility:visible;mso-wrap-distance-top:.96pt;mso-wrap-distance-right:3.26658mm;mso-wrap-distance-bottom:.46078mm" o:gfxdata="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">
            <v:imagedata r:id="rId4" o:title=""/>
            <o:lock v:ext="edit" aspectratio="f"/>
          </v:shape>
        </w:pict>
      </w:r>
      <w:r>
        <w:rPr>
          <w:noProof/>
          <w:lang w:eastAsia="fr-FR"/>
        </w:rPr>
        <w:t xml:space="preserve">           </w:t>
      </w:r>
      <w:r>
        <w:rPr>
          <w:b/>
          <w:noProof/>
          <w:lang w:eastAsia="fr-FR"/>
        </w:rPr>
        <w:t>Pia DORILLE</w:t>
      </w:r>
    </w:p>
    <w:p w:rsidR="002C7B2E" w:rsidRDefault="002C7B2E">
      <w:pPr>
        <w:spacing w:after="0" w:line="240" w:lineRule="auto"/>
      </w:pPr>
      <w:r>
        <w:t xml:space="preserve">     Quartier les Praux</w:t>
      </w:r>
    </w:p>
    <w:p w:rsidR="002C7B2E" w:rsidRDefault="002C7B2E">
      <w:pPr>
        <w:spacing w:after="0" w:line="240" w:lineRule="auto"/>
      </w:pPr>
      <w:r>
        <w:t xml:space="preserve">      26120 CHABEUIL </w:t>
      </w:r>
    </w:p>
    <w:p w:rsidR="002C7B2E" w:rsidRDefault="002C7B2E">
      <w:pPr>
        <w:spacing w:after="0" w:line="240" w:lineRule="auto"/>
      </w:pPr>
      <w:r>
        <w:t xml:space="preserve">       06.22.92.23.45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C7B2E" w:rsidRDefault="002C7B2E">
      <w:pPr>
        <w:spacing w:after="0" w:line="240" w:lineRule="auto"/>
      </w:pPr>
      <w:r>
        <w:t xml:space="preserve">  </w:t>
      </w:r>
      <w:hyperlink r:id="rId5" w:history="1">
        <w:r>
          <w:rPr>
            <w:rStyle w:val="Hyperlink"/>
            <w:rFonts w:cs="Arial"/>
          </w:rPr>
          <w:t>dorillepia@gmail.com</w:t>
        </w:r>
      </w:hyperlink>
    </w:p>
    <w:p w:rsidR="002C7B2E" w:rsidRDefault="002C7B2E">
      <w:pPr>
        <w:spacing w:after="0" w:line="240" w:lineRule="auto"/>
      </w:pPr>
      <w:r>
        <w:t xml:space="preserve">               25 ans</w:t>
      </w:r>
    </w:p>
    <w:p w:rsidR="002C7B2E" w:rsidRDefault="002C7B2E">
      <w:pPr>
        <w:spacing w:after="0" w:line="240" w:lineRule="auto"/>
      </w:pPr>
      <w:r>
        <w:t xml:space="preserve">  Permis B + Véhicule</w:t>
      </w:r>
    </w:p>
    <w:p w:rsidR="002C7B2E" w:rsidRDefault="002C7B2E">
      <w:pPr>
        <w:spacing w:after="0" w:line="240" w:lineRule="auto"/>
      </w:pPr>
    </w:p>
    <w:p w:rsidR="002C7B2E" w:rsidRDefault="002C7B2E">
      <w:pPr>
        <w:spacing w:after="0" w:line="240" w:lineRule="auto"/>
        <w:jc w:val="center"/>
        <w:rPr>
          <w:rFonts w:ascii="Times New Roman" w:hAnsi="Times New Roman" w:cs="Times New Roman"/>
          <w:b/>
          <w:sz w:val="52"/>
        </w:rPr>
      </w:pPr>
      <w:r>
        <w:rPr>
          <w:rFonts w:ascii="Times New Roman" w:hAnsi="Times New Roman" w:cs="Times New Roman"/>
          <w:b/>
          <w:sz w:val="52"/>
        </w:rPr>
        <w:t xml:space="preserve">Juriste Droit Public </w:t>
      </w:r>
    </w:p>
    <w:p w:rsidR="002C7B2E" w:rsidRDefault="002C7B2E">
      <w:pPr>
        <w:spacing w:after="0" w:line="240" w:lineRule="auto"/>
        <w:ind w:left="4248" w:firstLine="708"/>
      </w:pPr>
      <w:r>
        <w:t xml:space="preserve">  </w:t>
      </w:r>
    </w:p>
    <w:p w:rsidR="002C7B2E" w:rsidRDefault="002C7B2E">
      <w:pPr>
        <w:ind w:left="567" w:right="567"/>
        <w:rPr>
          <w:b/>
        </w:rPr>
      </w:pPr>
    </w:p>
    <w:p w:rsidR="002C7B2E" w:rsidRDefault="002C7B2E">
      <w:pPr>
        <w:ind w:left="567" w:right="567"/>
        <w:rPr>
          <w:b/>
        </w:rPr>
      </w:pPr>
      <w:r>
        <w:rPr>
          <w:noProof/>
          <w:lang w:eastAsia="fr-FR"/>
        </w:rPr>
        <w:pict>
          <v:rect id="1026" o:spid="_x0000_s1027" style="position:absolute;left:0;text-align:left;margin-left:260.3pt;margin-top:208.85pt;width:274.5pt;height:346.85pt;z-index:251656704;mso-position-vertical-relative:line">
            <v:textbox inset="2.5mm,1.3mm,2.5mm,1.3mm">
              <w:txbxContent>
                <w:p w:rsidR="002C7B2E" w:rsidRDefault="002C7B2E">
                  <w:pPr>
                    <w:ind w:left="-142"/>
                    <w:jc w:val="center"/>
                    <w:rPr>
                      <w:b/>
                      <w:noProof/>
                      <w:sz w:val="32"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w:t xml:space="preserve">        </w:t>
                  </w:r>
                  <w:r>
                    <w:rPr>
                      <w:b/>
                      <w:noProof/>
                      <w:sz w:val="32"/>
                      <w:lang w:eastAsia="fr-FR"/>
                    </w:rPr>
                    <w:t>EXPERIENCES PROFESSIONNELLES</w:t>
                  </w:r>
                </w:p>
                <w:p w:rsidR="002C7B2E" w:rsidRDefault="002C7B2E">
                  <w:pPr>
                    <w:ind w:left="-142"/>
                    <w:jc w:val="center"/>
                    <w:rPr>
                      <w:b/>
                      <w:noProof/>
                      <w:sz w:val="24"/>
                      <w:lang w:eastAsia="fr-FR"/>
                    </w:rPr>
                  </w:pPr>
                  <w:r>
                    <w:rPr>
                      <w:b/>
                      <w:noProof/>
                      <w:sz w:val="24"/>
                      <w:lang w:eastAsia="fr-FR"/>
                    </w:rPr>
                    <w:t>Depuis début Janvier 2015</w:t>
                  </w:r>
                </w:p>
                <w:p w:rsidR="002C7B2E" w:rsidRDefault="002C7B2E">
                  <w:pPr>
                    <w:spacing w:after="0" w:line="240" w:lineRule="auto"/>
                    <w:ind w:left="-142"/>
                    <w:jc w:val="center"/>
                    <w:rPr>
                      <w:i/>
                      <w:noProof/>
                      <w:lang w:eastAsia="fr-FR"/>
                    </w:rPr>
                  </w:pPr>
                  <w:r>
                    <w:rPr>
                      <w:i/>
                      <w:noProof/>
                      <w:lang w:eastAsia="fr-FR"/>
                    </w:rPr>
                    <w:t>Équipière chez QUICK- Plateau des Couleurs à VALENCE</w:t>
                  </w:r>
                </w:p>
                <w:p w:rsidR="002C7B2E" w:rsidRDefault="002C7B2E">
                  <w:pPr>
                    <w:spacing w:after="0" w:line="240" w:lineRule="auto"/>
                    <w:ind w:left="-142"/>
                    <w:jc w:val="center"/>
                    <w:rPr>
                      <w:i/>
                      <w:noProof/>
                      <w:lang w:eastAsia="fr-FR"/>
                    </w:rPr>
                  </w:pPr>
                  <w:r>
                    <w:rPr>
                      <w:noProof/>
                      <w:u w:val="single"/>
                      <w:lang w:eastAsia="fr-FR"/>
                    </w:rPr>
                    <w:t>Contrat de 25h par semaine</w:t>
                  </w:r>
                </w:p>
                <w:p w:rsidR="002C7B2E" w:rsidRDefault="002C7B2E">
                  <w:pPr>
                    <w:spacing w:after="0" w:line="240" w:lineRule="auto"/>
                    <w:ind w:left="-142"/>
                    <w:jc w:val="center"/>
                    <w:rPr>
                      <w:b/>
                      <w:noProof/>
                      <w:sz w:val="24"/>
                      <w:lang w:eastAsia="fr-FR"/>
                    </w:rPr>
                  </w:pPr>
                </w:p>
                <w:p w:rsidR="002C7B2E" w:rsidRDefault="002C7B2E">
                  <w:pPr>
                    <w:ind w:left="-142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Aout 2014 - Décembre 2014</w:t>
                  </w:r>
                </w:p>
                <w:p w:rsidR="002C7B2E" w:rsidRDefault="002C7B2E">
                  <w:pPr>
                    <w:spacing w:after="0" w:line="240" w:lineRule="auto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Remplacement agent administratif</w:t>
                  </w:r>
                </w:p>
                <w:p w:rsidR="002C7B2E" w:rsidRDefault="002C7B2E">
                  <w:pPr>
                    <w:spacing w:after="0" w:line="240" w:lineRule="auto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Mairie de CHABEUIL</w:t>
                  </w:r>
                </w:p>
                <w:p w:rsidR="002C7B2E" w:rsidRDefault="002C7B2E">
                  <w:pPr>
                    <w:spacing w:after="0" w:line="240" w:lineRule="auto"/>
                    <w:jc w:val="center"/>
                    <w:rPr>
                      <w:u w:val="single"/>
                    </w:rPr>
                  </w:pPr>
                  <w:r>
                    <w:rPr>
                      <w:u w:val="single"/>
                    </w:rPr>
                    <w:t>Gestion du courrier</w:t>
                  </w:r>
                </w:p>
                <w:p w:rsidR="002C7B2E" w:rsidRDefault="002C7B2E">
                  <w:pPr>
                    <w:spacing w:after="0" w:line="240" w:lineRule="auto"/>
                    <w:jc w:val="center"/>
                    <w:rPr>
                      <w:b/>
                      <w:sz w:val="24"/>
                    </w:rPr>
                  </w:pPr>
                </w:p>
                <w:p w:rsidR="002C7B2E" w:rsidRDefault="002C7B2E">
                  <w:pPr>
                    <w:spacing w:after="0" w:line="240" w:lineRule="auto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Juin 2014 à Aout 2014</w:t>
                  </w:r>
                </w:p>
                <w:p w:rsidR="002C7B2E" w:rsidRDefault="002C7B2E">
                  <w:pPr>
                    <w:spacing w:after="0" w:line="240" w:lineRule="auto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Régisseuse principale – Piscine Municipale 26120 CHABEUIL</w:t>
                  </w:r>
                </w:p>
                <w:p w:rsidR="002C7B2E" w:rsidRDefault="002C7B2E">
                  <w:pPr>
                    <w:spacing w:after="0" w:line="240" w:lineRule="auto"/>
                  </w:pPr>
                </w:p>
                <w:p w:rsidR="002C7B2E" w:rsidRDefault="002C7B2E">
                  <w:pPr>
                    <w:spacing w:after="0" w:line="240" w:lineRule="auto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Mars 2014 à Juillet 2014</w:t>
                  </w:r>
                </w:p>
                <w:p w:rsidR="002C7B2E" w:rsidRDefault="002C7B2E">
                  <w:pPr>
                    <w:spacing w:after="0" w:line="240" w:lineRule="auto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Stagiaire à la Mairie de CHABEUIL</w:t>
                  </w:r>
                </w:p>
                <w:p w:rsidR="002C7B2E" w:rsidRDefault="002C7B2E">
                  <w:pPr>
                    <w:spacing w:after="0" w:line="240" w:lineRule="auto"/>
                    <w:jc w:val="center"/>
                    <w:rPr>
                      <w:u w:val="single"/>
                    </w:rPr>
                  </w:pPr>
                  <w:r>
                    <w:rPr>
                      <w:u w:val="single"/>
                    </w:rPr>
                    <w:t>Réalisation du DICRIM de la commune</w:t>
                  </w:r>
                </w:p>
                <w:p w:rsidR="002C7B2E" w:rsidRDefault="002C7B2E">
                  <w:pPr>
                    <w:spacing w:after="0" w:line="240" w:lineRule="auto"/>
                  </w:pPr>
                </w:p>
                <w:p w:rsidR="002C7B2E" w:rsidRDefault="002C7B2E">
                  <w:pPr>
                    <w:spacing w:after="0" w:line="240" w:lineRule="auto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Octobre 2011 à Juin 2014</w:t>
                  </w:r>
                </w:p>
                <w:p w:rsidR="002C7B2E" w:rsidRDefault="002C7B2E">
                  <w:pPr>
                    <w:spacing w:after="0" w:line="240" w:lineRule="auto"/>
                    <w:ind w:left="-142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Equipière Chez QUICK- Plateau des Couleurs à VALENCE</w:t>
                  </w:r>
                </w:p>
                <w:p w:rsidR="002C7B2E" w:rsidRDefault="002C7B2E">
                  <w:pPr>
                    <w:spacing w:after="0" w:line="240" w:lineRule="auto"/>
                    <w:jc w:val="center"/>
                    <w:rPr>
                      <w:u w:val="single"/>
                    </w:rPr>
                  </w:pPr>
                  <w:r>
                    <w:rPr>
                      <w:u w:val="single"/>
                    </w:rPr>
                    <w:t>Contrat de 10h par week-end</w:t>
                  </w:r>
                </w:p>
                <w:p w:rsidR="002C7B2E" w:rsidRDefault="002C7B2E">
                  <w:pPr>
                    <w:spacing w:after="0" w:line="240" w:lineRule="auto"/>
                    <w:jc w:val="center"/>
                  </w:pPr>
                </w:p>
                <w:p w:rsidR="002C7B2E" w:rsidRDefault="002C7B2E">
                  <w:pPr>
                    <w:spacing w:after="0" w:line="240" w:lineRule="auto"/>
                    <w:jc w:val="center"/>
                    <w:rPr>
                      <w:i/>
                    </w:rPr>
                  </w:pPr>
                </w:p>
                <w:p w:rsidR="002C7B2E" w:rsidRDefault="002C7B2E">
                  <w:pPr>
                    <w:spacing w:after="0" w:line="240" w:lineRule="auto"/>
                    <w:jc w:val="center"/>
                  </w:pPr>
                </w:p>
                <w:p w:rsidR="002C7B2E" w:rsidRDefault="002C7B2E">
                  <w:pPr>
                    <w:spacing w:after="0" w:line="240" w:lineRule="auto"/>
                    <w:jc w:val="center"/>
                  </w:pPr>
                </w:p>
              </w:txbxContent>
            </v:textbox>
          </v:rect>
        </w:pict>
      </w:r>
      <w:r>
        <w:rPr>
          <w:noProof/>
          <w:lang w:eastAsia="fr-FR"/>
        </w:rPr>
        <w:pict>
          <v:rect id="1027" o:spid="_x0000_s1028" style="position:absolute;left:0;text-align:left;margin-left:30.1pt;margin-top:450.35pt;width:218.95pt;height:105.35pt;z-index:251658752;mso-position-vertical-relative:line">
            <v:textbox inset="2.5mm,1.3mm,2.5mm,1.3mm">
              <w:txbxContent>
                <w:p w:rsidR="002C7B2E" w:rsidRDefault="002C7B2E">
                  <w:pPr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CENTRES D’INTERETS</w:t>
                  </w:r>
                </w:p>
                <w:p w:rsidR="002C7B2E" w:rsidRDefault="002C7B2E">
                  <w:pPr>
                    <w:spacing w:after="0" w:line="240" w:lineRule="auto"/>
                    <w:jc w:val="center"/>
                  </w:pPr>
                  <w:r>
                    <w:t>Pratique de plusieurs sports en loisirs</w:t>
                  </w:r>
                </w:p>
                <w:p w:rsidR="002C7B2E" w:rsidRDefault="002C7B2E">
                  <w:pPr>
                    <w:spacing w:after="0" w:line="240" w:lineRule="auto"/>
                    <w:jc w:val="center"/>
                  </w:pPr>
                </w:p>
                <w:p w:rsidR="002C7B2E" w:rsidRDefault="002C7B2E">
                  <w:pPr>
                    <w:spacing w:after="0" w:line="240" w:lineRule="auto"/>
                    <w:jc w:val="center"/>
                  </w:pPr>
                  <w:r>
                    <w:t>Intérêts particuliers pour la lecture et le cinéma</w:t>
                  </w:r>
                </w:p>
                <w:p w:rsidR="002C7B2E" w:rsidRDefault="002C7B2E">
                  <w:pPr>
                    <w:spacing w:after="0"/>
                  </w:pPr>
                </w:p>
                <w:p w:rsidR="002C7B2E" w:rsidRDefault="002C7B2E"/>
              </w:txbxContent>
            </v:textbox>
          </v:rect>
        </w:pict>
      </w:r>
      <w:r>
        <w:rPr>
          <w:noProof/>
          <w:lang w:eastAsia="fr-FR"/>
        </w:rPr>
        <w:pict>
          <v:rect id="1028" o:spid="_x0000_s1029" style="position:absolute;left:0;text-align:left;margin-left:30.1pt;margin-top:208.85pt;width:218.95pt;height:231pt;z-index:251655680;mso-position-vertical-relative:line">
            <v:textbox inset="2.5mm,1.3mm,2.5mm,1.3mm">
              <w:txbxContent>
                <w:p w:rsidR="002C7B2E" w:rsidRDefault="002C7B2E">
                  <w:pPr>
                    <w:spacing w:after="0" w:line="240" w:lineRule="auto"/>
                    <w:ind w:left="708"/>
                    <w:rPr>
                      <w:noProof/>
                      <w:lang w:eastAsia="fr-FR"/>
                    </w:rPr>
                  </w:pPr>
                  <w:r>
                    <w:rPr>
                      <w:b/>
                      <w:noProof/>
                      <w:sz w:val="32"/>
                      <w:lang w:eastAsia="fr-FR"/>
                    </w:rPr>
                    <w:t xml:space="preserve">      COMPETENCES</w:t>
                  </w:r>
                </w:p>
                <w:p w:rsidR="002C7B2E" w:rsidRDefault="002C7B2E">
                  <w:pPr>
                    <w:spacing w:after="0" w:line="240" w:lineRule="auto"/>
                    <w:ind w:left="708"/>
                    <w:jc w:val="center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w:t xml:space="preserve">  </w:t>
                  </w:r>
                </w:p>
                <w:p w:rsidR="002C7B2E" w:rsidRDefault="002C7B2E">
                  <w:pPr>
                    <w:spacing w:after="0" w:line="240" w:lineRule="auto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Atouts</w:t>
                  </w:r>
                </w:p>
                <w:p w:rsidR="002C7B2E" w:rsidRDefault="002C7B2E">
                  <w:pPr>
                    <w:spacing w:after="0" w:line="240" w:lineRule="auto"/>
                    <w:jc w:val="center"/>
                  </w:pPr>
                  <w:r>
                    <w:t>. Connaissance des collectivités territoriales</w:t>
                  </w:r>
                </w:p>
                <w:p w:rsidR="002C7B2E" w:rsidRDefault="002C7B2E">
                  <w:pPr>
                    <w:spacing w:after="0" w:line="240" w:lineRule="auto"/>
                    <w:jc w:val="center"/>
                  </w:pPr>
                  <w:r>
                    <w:t>. Aptitude au travail en équipe</w:t>
                  </w:r>
                </w:p>
                <w:p w:rsidR="002C7B2E" w:rsidRDefault="002C7B2E">
                  <w:pPr>
                    <w:spacing w:after="0" w:line="240" w:lineRule="auto"/>
                    <w:jc w:val="center"/>
                  </w:pPr>
                  <w:r>
                    <w:t>. Esprit de synthèse et d’analyse</w:t>
                  </w:r>
                </w:p>
                <w:p w:rsidR="002C7B2E" w:rsidRDefault="002C7B2E">
                  <w:pPr>
                    <w:spacing w:after="0" w:line="240" w:lineRule="auto"/>
                    <w:jc w:val="center"/>
                  </w:pPr>
                  <w:r>
                    <w:t>. Sens de l’organisation et de l’anticipation</w:t>
                  </w:r>
                </w:p>
                <w:p w:rsidR="002C7B2E" w:rsidRDefault="002C7B2E">
                  <w:pPr>
                    <w:spacing w:after="0" w:line="240" w:lineRule="auto"/>
                    <w:jc w:val="center"/>
                  </w:pPr>
                  <w:r>
                    <w:t>.Très grande disponibilité</w:t>
                  </w:r>
                </w:p>
                <w:p w:rsidR="002C7B2E" w:rsidRDefault="002C7B2E">
                  <w:pPr>
                    <w:spacing w:after="0" w:line="240" w:lineRule="auto"/>
                    <w:jc w:val="center"/>
                  </w:pPr>
                </w:p>
                <w:p w:rsidR="002C7B2E" w:rsidRDefault="002C7B2E">
                  <w:pPr>
                    <w:spacing w:after="0" w:line="240" w:lineRule="auto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Informatique</w:t>
                  </w:r>
                </w:p>
                <w:p w:rsidR="002C7B2E" w:rsidRDefault="002C7B2E">
                  <w:pPr>
                    <w:spacing w:after="0" w:line="240" w:lineRule="auto"/>
                    <w:jc w:val="center"/>
                  </w:pPr>
                  <w:r>
                    <w:t>. Maîtrise du pack Office</w:t>
                  </w:r>
                </w:p>
                <w:p w:rsidR="002C7B2E" w:rsidRDefault="002C7B2E">
                  <w:pPr>
                    <w:spacing w:after="0" w:line="240" w:lineRule="auto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Word, Excel, Power Point</w:t>
                  </w:r>
                </w:p>
                <w:p w:rsidR="002C7B2E" w:rsidRDefault="002C7B2E">
                  <w:pPr>
                    <w:spacing w:after="0" w:line="240" w:lineRule="auto"/>
                    <w:jc w:val="center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w:t>. Maitrise du logiciel EzGed</w:t>
                  </w:r>
                </w:p>
                <w:p w:rsidR="002C7B2E" w:rsidRDefault="002C7B2E">
                  <w:pPr>
                    <w:spacing w:after="0" w:line="240" w:lineRule="auto"/>
                    <w:jc w:val="center"/>
                    <w:rPr>
                      <w:i/>
                      <w:noProof/>
                      <w:lang w:eastAsia="fr-FR"/>
                    </w:rPr>
                  </w:pPr>
                  <w:r>
                    <w:rPr>
                      <w:i/>
                      <w:noProof/>
                      <w:lang w:eastAsia="fr-FR"/>
                    </w:rPr>
                    <w:t>Gestion du courrier</w:t>
                  </w:r>
                </w:p>
                <w:p w:rsidR="002C7B2E" w:rsidRDefault="002C7B2E">
                  <w:pPr>
                    <w:spacing w:after="0" w:line="240" w:lineRule="auto"/>
                  </w:pPr>
                </w:p>
                <w:p w:rsidR="002C7B2E" w:rsidRDefault="002C7B2E">
                  <w:pPr>
                    <w:spacing w:after="0"/>
                    <w:rPr>
                      <w:i/>
                      <w:sz w:val="18"/>
                      <w:szCs w:val="18"/>
                    </w:rPr>
                  </w:pPr>
                </w:p>
                <w:p w:rsidR="002C7B2E" w:rsidRDefault="002C7B2E">
                  <w:pPr>
                    <w:rPr>
                      <w:i/>
                    </w:rPr>
                  </w:pPr>
                  <w:r>
                    <w:tab/>
                  </w:r>
                  <w:r>
                    <w:tab/>
                  </w:r>
                  <w:r>
                    <w:tab/>
                  </w:r>
                </w:p>
                <w:p w:rsidR="002C7B2E" w:rsidRDefault="002C7B2E"/>
              </w:txbxContent>
            </v:textbox>
          </v:rect>
        </w:pict>
      </w:r>
      <w:r>
        <w:rPr>
          <w:noProof/>
          <w:lang w:eastAsia="fr-FR"/>
        </w:rPr>
        <w:pict>
          <v:rect id="1029" o:spid="_x0000_s1030" style="position:absolute;left:0;text-align:left;margin-left:30.1pt;margin-top:15.35pt;width:504.7pt;height:182.25pt;z-index:251657728;mso-position-vertical-relative:line">
            <v:textbox inset="2.5mm,1.3mm,2.5mm,1.3mm">
              <w:txbxContent>
                <w:p w:rsidR="002C7B2E" w:rsidRDefault="002C7B2E">
                  <w:pPr>
                    <w:spacing w:after="0" w:line="240" w:lineRule="auto"/>
                    <w:jc w:val="center"/>
                    <w:rPr>
                      <w:rFonts w:cs="Times New Roman"/>
                    </w:rPr>
                  </w:pPr>
                  <w:r>
                    <w:t xml:space="preserve">  </w:t>
                  </w:r>
                  <w:r>
                    <w:rPr>
                      <w:rFonts w:cs="Times New Roman"/>
                      <w:b/>
                      <w:sz w:val="32"/>
                    </w:rPr>
                    <w:t>FORMATIONS</w:t>
                  </w:r>
                </w:p>
                <w:p w:rsidR="002C7B2E" w:rsidRDefault="002C7B2E">
                  <w:pPr>
                    <w:spacing w:after="0" w:line="240" w:lineRule="auto"/>
                    <w:rPr>
                      <w:rFonts w:cs="Times New Roman"/>
                    </w:rPr>
                  </w:pPr>
                </w:p>
                <w:p w:rsidR="002C7B2E" w:rsidRDefault="002C7B2E">
                  <w:pPr>
                    <w:spacing w:after="0" w:line="240" w:lineRule="auto"/>
                    <w:ind w:left="1700" w:firstLine="424"/>
                    <w:rPr>
                      <w:rFonts w:cs="Times New Roman"/>
                      <w:b/>
                      <w:sz w:val="24"/>
                    </w:rPr>
                  </w:pPr>
                  <w:r>
                    <w:rPr>
                      <w:rFonts w:cs="Times New Roman"/>
                      <w:b/>
                      <w:sz w:val="24"/>
                    </w:rPr>
                    <w:t>2013-2014</w:t>
                  </w:r>
                  <w:r>
                    <w:rPr>
                      <w:rFonts w:cs="Times New Roman"/>
                      <w:b/>
                    </w:rPr>
                    <w:tab/>
                    <w:t xml:space="preserve">               </w:t>
                  </w:r>
                  <w:r>
                    <w:rPr>
                      <w:rFonts w:cs="Times New Roman"/>
                      <w:b/>
                      <w:sz w:val="24"/>
                    </w:rPr>
                    <w:t>Master 2 Droit public</w:t>
                  </w:r>
                </w:p>
                <w:p w:rsidR="002C7B2E" w:rsidRDefault="002C7B2E">
                  <w:pPr>
                    <w:spacing w:after="0" w:line="240" w:lineRule="auto"/>
                    <w:ind w:left="2408" w:firstLine="424"/>
                    <w:rPr>
                      <w:rFonts w:cs="Times New Roman"/>
                      <w:b/>
                      <w:sz w:val="24"/>
                    </w:rPr>
                  </w:pPr>
                  <w:r>
                    <w:rPr>
                      <w:rFonts w:cs="Times New Roman"/>
                      <w:b/>
                      <w:sz w:val="28"/>
                    </w:rPr>
                    <w:t xml:space="preserve">   </w:t>
                  </w:r>
                  <w:r>
                    <w:rPr>
                      <w:rFonts w:cs="Times New Roman"/>
                      <w:b/>
                      <w:sz w:val="28"/>
                    </w:rPr>
                    <w:tab/>
                  </w:r>
                  <w:r>
                    <w:rPr>
                      <w:rFonts w:cs="Times New Roman"/>
                      <w:b/>
                      <w:i/>
                      <w:sz w:val="24"/>
                    </w:rPr>
                    <w:t>Spécialité Droit de la Montagne</w:t>
                  </w:r>
                </w:p>
                <w:p w:rsidR="002C7B2E" w:rsidRDefault="002C7B2E">
                  <w:pPr>
                    <w:spacing w:after="0" w:line="240" w:lineRule="auto"/>
                    <w:ind w:left="2124" w:firstLine="708"/>
                    <w:rPr>
                      <w:rFonts w:cs="Times New Roman"/>
                      <w:b/>
                      <w:bCs/>
                      <w:sz w:val="24"/>
                    </w:rPr>
                  </w:pPr>
                  <w:r>
                    <w:rPr>
                      <w:rFonts w:cs="Times New Roman"/>
                      <w:b/>
                      <w:sz w:val="24"/>
                    </w:rPr>
                    <w:t xml:space="preserve">              </w:t>
                  </w:r>
                  <w:r>
                    <w:rPr>
                      <w:rFonts w:cs="Times New Roman"/>
                      <w:b/>
                      <w:sz w:val="24"/>
                    </w:rPr>
                    <w:tab/>
                    <w:t xml:space="preserve"> Mention Assez Bien</w:t>
                  </w:r>
                </w:p>
                <w:p w:rsidR="002C7B2E" w:rsidRDefault="002C7B2E">
                  <w:pPr>
                    <w:spacing w:after="0" w:line="240" w:lineRule="auto"/>
                    <w:ind w:left="340"/>
                    <w:rPr>
                      <w:rFonts w:cs="Times New Roman"/>
                      <w:b/>
                      <w:bCs/>
                      <w:sz w:val="24"/>
                    </w:rPr>
                  </w:pPr>
                  <w:r>
                    <w:rPr>
                      <w:rFonts w:cs="Times New Roman"/>
                      <w:b/>
                      <w:bCs/>
                      <w:sz w:val="24"/>
                    </w:rPr>
                    <w:t xml:space="preserve"> </w:t>
                  </w:r>
                  <w:r>
                    <w:rPr>
                      <w:rFonts w:cs="Times New Roman"/>
                      <w:b/>
                      <w:bCs/>
                      <w:sz w:val="24"/>
                    </w:rPr>
                    <w:tab/>
                  </w:r>
                  <w:r>
                    <w:rPr>
                      <w:rFonts w:cs="Times New Roman"/>
                      <w:b/>
                      <w:bCs/>
                      <w:sz w:val="24"/>
                    </w:rPr>
                    <w:tab/>
                  </w:r>
                  <w:r>
                    <w:rPr>
                      <w:rFonts w:cs="Times New Roman"/>
                      <w:b/>
                      <w:bCs/>
                      <w:sz w:val="24"/>
                    </w:rPr>
                    <w:tab/>
                  </w:r>
                  <w:r>
                    <w:rPr>
                      <w:rFonts w:cs="Times New Roman"/>
                      <w:b/>
                      <w:bCs/>
                      <w:sz w:val="24"/>
                    </w:rPr>
                    <w:tab/>
                  </w:r>
                  <w:r>
                    <w:rPr>
                      <w:rFonts w:cs="Times New Roman"/>
                      <w:b/>
                      <w:bCs/>
                      <w:sz w:val="24"/>
                    </w:rPr>
                    <w:tab/>
                  </w:r>
                  <w:r>
                    <w:rPr>
                      <w:rFonts w:cs="Times New Roman"/>
                      <w:bCs/>
                      <w:i/>
                      <w:sz w:val="20"/>
                    </w:rPr>
                    <w:t>UNIVERSITE PIERRE MENDES France - GRENOBLE</w:t>
                  </w:r>
                </w:p>
                <w:p w:rsidR="002C7B2E" w:rsidRDefault="002C7B2E">
                  <w:pPr>
                    <w:spacing w:after="0" w:line="240" w:lineRule="auto"/>
                    <w:jc w:val="center"/>
                    <w:rPr>
                      <w:rFonts w:cs="Times New Roman"/>
                    </w:rPr>
                  </w:pPr>
                </w:p>
                <w:p w:rsidR="002C7B2E" w:rsidRDefault="002C7B2E">
                  <w:pPr>
                    <w:spacing w:after="0" w:line="240" w:lineRule="auto"/>
                    <w:ind w:left="1416"/>
                    <w:rPr>
                      <w:rFonts w:cs="Times New Roman"/>
                      <w:i/>
                    </w:rPr>
                  </w:pPr>
                  <w:r>
                    <w:rPr>
                      <w:rFonts w:cs="Times New Roman"/>
                      <w:b/>
                    </w:rPr>
                    <w:t xml:space="preserve">     </w:t>
                  </w:r>
                  <w:r>
                    <w:rPr>
                      <w:rFonts w:cs="Times New Roman"/>
                      <w:b/>
                    </w:rPr>
                    <w:tab/>
                    <w:t xml:space="preserve"> 2012-2013</w:t>
                  </w:r>
                  <w:r>
                    <w:rPr>
                      <w:rFonts w:cs="Times New Roman"/>
                    </w:rPr>
                    <w:t xml:space="preserve">                  </w:t>
                  </w:r>
                  <w:r>
                    <w:rPr>
                      <w:rFonts w:cs="Times New Roman"/>
                    </w:rPr>
                    <w:tab/>
                  </w:r>
                  <w:r>
                    <w:rPr>
                      <w:rFonts w:cs="Times New Roman"/>
                      <w:b/>
                    </w:rPr>
                    <w:t>Master 1 Droit public</w:t>
                  </w:r>
                </w:p>
                <w:p w:rsidR="002C7B2E" w:rsidRDefault="002C7B2E">
                  <w:pPr>
                    <w:spacing w:after="0"/>
                    <w:ind w:left="2832" w:firstLine="708"/>
                    <w:rPr>
                      <w:rFonts w:cs="Times New Roman"/>
                      <w:i/>
                    </w:rPr>
                  </w:pPr>
                  <w:r>
                    <w:rPr>
                      <w:rFonts w:cs="Times New Roman"/>
                      <w:bCs/>
                      <w:i/>
                      <w:sz w:val="18"/>
                    </w:rPr>
                    <w:t>UNIVERSITE PIERRE MENDES France - GRENOBLE</w:t>
                  </w:r>
                </w:p>
                <w:p w:rsidR="002C7B2E" w:rsidRDefault="002C7B2E">
                  <w:pPr>
                    <w:spacing w:after="0"/>
                    <w:ind w:left="708"/>
                    <w:rPr>
                      <w:rFonts w:cs="Times New Roman"/>
                      <w:i/>
                    </w:rPr>
                  </w:pPr>
                  <w:r>
                    <w:rPr>
                      <w:rFonts w:cs="Times New Roman"/>
                      <w:b/>
                    </w:rPr>
                    <w:t xml:space="preserve">                   </w:t>
                  </w:r>
                  <w:r>
                    <w:rPr>
                      <w:rFonts w:cs="Times New Roman"/>
                      <w:b/>
                    </w:rPr>
                    <w:tab/>
                    <w:t xml:space="preserve"> 2009-2012</w:t>
                  </w:r>
                  <w:r>
                    <w:rPr>
                      <w:rFonts w:cs="Times New Roman"/>
                    </w:rPr>
                    <w:tab/>
                  </w:r>
                  <w:r>
                    <w:rPr>
                      <w:rFonts w:cs="Times New Roman"/>
                    </w:rPr>
                    <w:tab/>
                    <w:t xml:space="preserve"> </w:t>
                  </w:r>
                  <w:r>
                    <w:rPr>
                      <w:rFonts w:cs="Times New Roman"/>
                      <w:b/>
                    </w:rPr>
                    <w:t>Licence en droit</w:t>
                  </w:r>
                </w:p>
                <w:p w:rsidR="002C7B2E" w:rsidRDefault="002C7B2E">
                  <w:pPr>
                    <w:spacing w:after="0"/>
                    <w:ind w:left="2832" w:firstLine="708"/>
                    <w:rPr>
                      <w:rFonts w:cs="Times New Roman"/>
                      <w:i/>
                    </w:rPr>
                  </w:pPr>
                  <w:r>
                    <w:rPr>
                      <w:rFonts w:cs="Times New Roman"/>
                      <w:bCs/>
                      <w:i/>
                      <w:sz w:val="18"/>
                      <w:szCs w:val="18"/>
                    </w:rPr>
                    <w:t>UNIVERSITE PIERRE MENDES France – VALENCE</w:t>
                  </w:r>
                </w:p>
                <w:p w:rsidR="002C7B2E" w:rsidRDefault="002C7B2E"/>
              </w:txbxContent>
            </v:textbox>
          </v:rect>
        </w:pict>
      </w:r>
    </w:p>
    <w:sectPr w:rsidR="002C7B2E" w:rsidSect="002721D1">
      <w:pgSz w:w="11906" w:h="16838"/>
      <w:pgMar w:top="426" w:right="282" w:bottom="1417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defaultTabStop w:val="708"/>
  <w:hyphenationZone w:val="425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21D1"/>
    <w:rsid w:val="002721D1"/>
    <w:rsid w:val="002C7B2E"/>
    <w:rsid w:val="007F4927"/>
    <w:rsid w:val="00990871"/>
    <w:rsid w:val="00F65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1D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721D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orillepia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37</Words>
  <Characters>209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dcterms:created xsi:type="dcterms:W3CDTF">2014-09-24T12:40:00Z</dcterms:created>
  <dcterms:modified xsi:type="dcterms:W3CDTF">2015-01-24T15:41:00Z</dcterms:modified>
</cp:coreProperties>
</file>