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FE4BDB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-652145</wp:posOffset>
            </wp:positionV>
            <wp:extent cx="1066800" cy="14097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67D">
        <w:rPr>
          <w:noProof/>
        </w:rPr>
        <mc:AlternateContent>
          <mc:Choice Requires="wps">
            <w:drawing>
              <wp:anchor distT="0" distB="0" distL="114300" distR="114300" simplePos="0" relativeHeight="251630079" behindDoc="0" locked="0" layoutInCell="1" allowOverlap="1" wp14:anchorId="33F0AAAE" wp14:editId="32D0B173">
                <wp:simplePos x="0" y="0"/>
                <wp:positionH relativeFrom="column">
                  <wp:posOffset>1186180</wp:posOffset>
                </wp:positionH>
                <wp:positionV relativeFrom="paragraph">
                  <wp:posOffset>-137795</wp:posOffset>
                </wp:positionV>
                <wp:extent cx="2004695" cy="10287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Default="001E3E9B" w:rsidP="001E3E9B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15, rue Jeanne d’Arc </w:t>
                            </w:r>
                          </w:p>
                          <w:p w:rsidR="001E3E9B" w:rsidRPr="003C460D" w:rsidRDefault="001E3E9B" w:rsidP="001E3E9B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17300 ROCHEFORT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</w:t>
                            </w:r>
                            <w:r w:rsid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77 58 89 00 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dubantmarie@gmail.com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E76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3.4pt;margin-top:-10.85pt;width:157.85pt;height:81pt;z-index:251630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" filled="f" stroked="f">
                <v:textbox>
                  <w:txbxContent>
                    <w:p w:rsidR="00945931" w:rsidRDefault="001E3E9B" w:rsidP="001E3E9B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15, rue Jeanne d’Arc </w:t>
                      </w:r>
                    </w:p>
                    <w:p w:rsidR="001E3E9B" w:rsidRPr="003C460D" w:rsidRDefault="001E3E9B" w:rsidP="001E3E9B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17300 ROCHEFORT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</w:t>
                      </w:r>
                      <w:r w:rsid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77 58 89 00 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dubantmarie@gmail.com</w:t>
                      </w:r>
                    </w:p>
                  </w:txbxContent>
                </v:textbox>
              </v:shape>
            </w:pict>
          </mc:Fallback>
        </mc:AlternateContent>
      </w:r>
      <w:r w:rsidR="0071367D">
        <w:rPr>
          <w:noProof/>
        </w:rPr>
        <mc:AlternateContent>
          <mc:Choice Requires="wps">
            <w:drawing>
              <wp:anchor distT="0" distB="0" distL="114300" distR="114300" simplePos="0" relativeHeight="251629054" behindDoc="0" locked="0" layoutInCell="1" allowOverlap="1" wp14:anchorId="0B345342" wp14:editId="716AD394">
                <wp:simplePos x="0" y="0"/>
                <wp:positionH relativeFrom="column">
                  <wp:posOffset>1081405</wp:posOffset>
                </wp:positionH>
                <wp:positionV relativeFrom="paragraph">
                  <wp:posOffset>-671195</wp:posOffset>
                </wp:positionV>
                <wp:extent cx="1762125" cy="352425"/>
                <wp:effectExtent l="57150" t="19050" r="85725" b="1047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67D" w:rsidRPr="00AE4A16" w:rsidRDefault="0071367D" w:rsidP="0071367D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95B3D7" w:themeColor="accent1" w:themeTint="99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A16">
                              <w:rPr>
                                <w:rFonts w:ascii="Segoe UI Semilight" w:hAnsi="Segoe UI Semilight" w:cs="Segoe UI Semilight"/>
                                <w:color w:val="95B3D7" w:themeColor="accent1" w:themeTint="99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Marie DUBANT</w:t>
                            </w:r>
                          </w:p>
                          <w:p w:rsidR="0071367D" w:rsidRDefault="0071367D" w:rsidP="00713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FC83CE" id="Rectangle à coins arrondis 2" o:spid="_x0000_s1027" style="position:absolute;margin-left:85.15pt;margin-top:-52.85pt;width:138.75pt;height:27.75pt;z-index:2516290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" fillcolor="white [3212]" strokecolor="#548dd4 [1951]">
                <v:shadow on="t" color="black" opacity="22937f" origin=",.5" offset="0,.63889mm"/>
                <v:textbox>
                  <w:txbxContent>
                    <w:p w:rsidR="0071367D" w:rsidRPr="00AE4A16" w:rsidRDefault="0071367D" w:rsidP="0071367D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95B3D7" w:themeColor="accent1" w:themeTint="99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4A16">
                        <w:rPr>
                          <w:rFonts w:ascii="Segoe UI Semilight" w:hAnsi="Segoe UI Semilight" w:cs="Segoe UI Semilight"/>
                          <w:color w:val="95B3D7" w:themeColor="accent1" w:themeTint="99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Marie DUBANT</w:t>
                      </w:r>
                    </w:p>
                    <w:p w:rsidR="0071367D" w:rsidRDefault="0071367D" w:rsidP="007136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1333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3D558" wp14:editId="075C5F1F">
                <wp:simplePos x="0" y="0"/>
                <wp:positionH relativeFrom="column">
                  <wp:posOffset>-909320</wp:posOffset>
                </wp:positionH>
                <wp:positionV relativeFrom="paragraph">
                  <wp:posOffset>-899795</wp:posOffset>
                </wp:positionV>
                <wp:extent cx="7563485" cy="1800225"/>
                <wp:effectExtent l="0" t="0" r="0" b="95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98F49" id="Rectangle 55" o:spid="_x0000_s1026" style="position:absolute;margin-left:-71.6pt;margin-top:-70.85pt;width:595.55pt;height:14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" fillcolor="#95b3d7 [1940]" stroked="f"/>
            </w:pict>
          </mc:Fallback>
        </mc:AlternateContent>
      </w:r>
      <w:r w:rsidR="00945931" w:rsidRPr="00945931">
        <w:t xml:space="preserve"> </w:t>
      </w:r>
    </w:p>
    <w:p w:rsidR="00AF7C19" w:rsidRDefault="0071367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AE5B6EB" wp14:editId="69A74024">
                <wp:simplePos x="0" y="0"/>
                <wp:positionH relativeFrom="column">
                  <wp:posOffset>-540681</wp:posOffset>
                </wp:positionH>
                <wp:positionV relativeFrom="paragraph">
                  <wp:posOffset>7314565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7F2B85" id="Grouper 52" o:spid="_x0000_s1026" style="position:absolute;margin-left:-42.55pt;margin-top:575.95pt;width:23.9pt;height:23.9pt;z-index:251682304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P3MUA&#10;AADbAAAADwAAAGRycy9kb3ducmV2LnhtbESPT2vCQBTE74V+h+UVvNVNg4pGV2kVQeil/kHx9pp9&#10;TdJk34bdrabfvlsQPA4z8xtmtuhMIy7kfGVZwUs/AUGcW11xoeCwXz+PQfiArLGxTAp+ycNi/vgw&#10;w0zbK2/psguFiBD2GSooQ2gzKX1ekkHfty1x9L6sMxiidIXUDq8RbhqZJslIGqw4LpTY0rKkvN79&#10;GAUTXafn7+EA6zfacHo6fq7eP5xSvafudQoiUBfu4Vt7oxUMh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0/cxQAAANsAAAAPAAAAAAAAAAAAAAAAAJgCAABkcnMv&#10;ZG93bnJldi54bWxQSwUGAAAAAAQABAD1AAAAigMAAAAA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4999CBF4" wp14:editId="2C322775">
                <wp:simplePos x="0" y="0"/>
                <wp:positionH relativeFrom="column">
                  <wp:posOffset>-82550</wp:posOffset>
                </wp:positionH>
                <wp:positionV relativeFrom="paragraph">
                  <wp:posOffset>7339330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9CBF4" id="Grouper 25" o:spid="_x0000_s1028" style="position:absolute;margin-left:-6.5pt;margin-top:577.9pt;width:188.45pt;height:28.1pt;z-index:251632128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">
                <v:group id="Grouper 26" o:spid="_x0000_s102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3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28" o:spid="_x0000_s103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32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B2088DA" wp14:editId="4A2EC266">
                <wp:simplePos x="0" y="0"/>
                <wp:positionH relativeFrom="column">
                  <wp:posOffset>-177165</wp:posOffset>
                </wp:positionH>
                <wp:positionV relativeFrom="paragraph">
                  <wp:posOffset>7818120</wp:posOffset>
                </wp:positionV>
                <wp:extent cx="2476500" cy="1285875"/>
                <wp:effectExtent l="0" t="0" r="0" b="952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0"/>
                              </w:rPr>
                              <w:t xml:space="preserve">ANGLAIS 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0"/>
                              </w:rPr>
                              <w:t xml:space="preserve">› </w:t>
                            </w:r>
                          </w:p>
                          <w:p w:rsidR="00945931" w:rsidRDefault="0071367D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 xml:space="preserve">Niveau intermédiaire </w:t>
                            </w:r>
                          </w:p>
                          <w:p w:rsidR="0071367D" w:rsidRPr="00A92B6E" w:rsidRDefault="0071367D" w:rsidP="0071367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0"/>
                              </w:rPr>
                              <w:t xml:space="preserve">ESPAGNOL 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0"/>
                              </w:rPr>
                              <w:t xml:space="preserve">› </w:t>
                            </w:r>
                          </w:p>
                          <w:p w:rsidR="0071367D" w:rsidRPr="00F0059B" w:rsidRDefault="0071367D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 xml:space="preserve">Niveau intermédiaire 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0"/>
                              </w:rPr>
                              <w:t>INFORMATIQUE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0"/>
                              </w:rPr>
                              <w:t xml:space="preserve"> › </w:t>
                            </w:r>
                          </w:p>
                          <w:p w:rsidR="00945931" w:rsidRPr="00F0059B" w:rsidRDefault="00945931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0059B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88DA" id="Zone de texte 37" o:spid="_x0000_s1033" type="#_x0000_t202" style="position:absolute;margin-left:-13.95pt;margin-top:615.6pt;width:195pt;height:101.2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" filled="f" stroked="f">
                <v:textbox>
                  <w:txbxContent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0"/>
                        </w:rPr>
                        <w:t xml:space="preserve">ANGLAIS 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0"/>
                        </w:rPr>
                        <w:t xml:space="preserve">› </w:t>
                      </w:r>
                    </w:p>
                    <w:p w:rsidR="00945931" w:rsidRDefault="0071367D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 xml:space="preserve">Niveau intermédiaire </w:t>
                      </w:r>
                    </w:p>
                    <w:p w:rsidR="0071367D" w:rsidRPr="00A92B6E" w:rsidRDefault="0071367D" w:rsidP="0071367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0"/>
                        </w:rPr>
                        <w:t xml:space="preserve">ESPAGNOL 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0"/>
                        </w:rPr>
                        <w:t xml:space="preserve">› </w:t>
                      </w:r>
                    </w:p>
                    <w:p w:rsidR="0071367D" w:rsidRPr="00F0059B" w:rsidRDefault="0071367D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 xml:space="preserve">Niveau intermédiaire 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0"/>
                        </w:rPr>
                        <w:t>INFORMATIQUE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0"/>
                        </w:rPr>
                        <w:t xml:space="preserve"> › </w:t>
                      </w:r>
                    </w:p>
                    <w:p w:rsidR="00945931" w:rsidRPr="00F0059B" w:rsidRDefault="00945931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 w:rsidRPr="00F0059B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Word, Excel, Internet, Access,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7EE4AD86" wp14:editId="25E1F228">
                <wp:simplePos x="0" y="0"/>
                <wp:positionH relativeFrom="column">
                  <wp:posOffset>2778125</wp:posOffset>
                </wp:positionH>
                <wp:positionV relativeFrom="paragraph">
                  <wp:posOffset>7362190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542FED" id="Grouper 51" o:spid="_x0000_s1026" style="position:absolute;margin-left:218.75pt;margin-top:579.7pt;width:23.9pt;height:23.9pt;z-index:25168537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gQsIA&#10;AADbAAAADwAAAGRycy9kb3ducmV2LnhtbERPy2rCQBTdC/7DcAvudNJgpUZH6QNB6EatKO5uM7dJ&#10;TOZOmJlq+vfOQnB5OO/5sjONuJDzlWUFz6MEBHFudcWFgv33avgKwgdkjY1lUvBPHpaLfm+OmbZX&#10;3tJlFwoRQ9hnqKAMoc2k9HlJBv3ItsSR+7XOYIjQFVI7vMZw08g0SSbSYMWxocSWPkrK692fUTDV&#10;dXo6v4yxfqc1p8fDz+fXxik1eOreZiACdeEhvrvXWsE4jo1f4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uBCwgAAANsAAAAPAAAAAAAAAAAAAAAAAJgCAABkcnMvZG93&#10;bnJldi54bWxQSwUGAAAAAAQABAD1AAAAhwMAAAAA&#10;" filled="f" stroked="f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13A166" wp14:editId="5423C116">
                <wp:simplePos x="0" y="0"/>
                <wp:positionH relativeFrom="column">
                  <wp:posOffset>3210560</wp:posOffset>
                </wp:positionH>
                <wp:positionV relativeFrom="paragraph">
                  <wp:posOffset>7326630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3A166" id="Grouper 30" o:spid="_x0000_s1034" style="position:absolute;margin-left:252.8pt;margin-top:576.9pt;width:188.45pt;height:29.75pt;z-index:251656704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">
                <v:group id="Grouper 31" o:spid="_x0000_s1035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6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37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38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AB34C92" wp14:editId="4B8D663D">
                <wp:simplePos x="0" y="0"/>
                <wp:positionH relativeFrom="column">
                  <wp:posOffset>3107690</wp:posOffset>
                </wp:positionH>
                <wp:positionV relativeFrom="paragraph">
                  <wp:posOffset>7772400</wp:posOffset>
                </wp:positionV>
                <wp:extent cx="2908300" cy="939165"/>
                <wp:effectExtent l="0" t="0" r="0" b="635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0"/>
                              </w:rPr>
                              <w:t>SPORT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0"/>
                              </w:rPr>
                              <w:t xml:space="preserve"> › </w:t>
                            </w:r>
                          </w:p>
                          <w:p w:rsidR="00945931" w:rsidRPr="00F0059B" w:rsidRDefault="00196DB4" w:rsidP="00AA6C16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Pratique de la danse classique et jazz</w:t>
                            </w:r>
                            <w:r w:rsidR="0071367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durant</w:t>
                            </w:r>
                            <w:r w:rsidR="0071367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13 ans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34C92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39" type="#_x0000_t202" style="position:absolute;margin-left:244.7pt;margin-top:612pt;width:229pt;height:73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" filled="f" stroked="f">
                <v:textbox>
                  <w:txbxContent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0"/>
                        </w:rPr>
                        <w:t>SPORT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0"/>
                        </w:rPr>
                        <w:t xml:space="preserve"> › </w:t>
                      </w:r>
                    </w:p>
                    <w:p w:rsidR="00945931" w:rsidRPr="00F0059B" w:rsidRDefault="00196DB4" w:rsidP="00AA6C16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Pratique de la danse classique et jazz</w:t>
                      </w:r>
                      <w:r w:rsidR="0071367D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durant</w:t>
                      </w:r>
                      <w:r w:rsidR="0071367D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 13 ans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980CE7" wp14:editId="0633AC20">
                <wp:simplePos x="0" y="0"/>
                <wp:positionH relativeFrom="column">
                  <wp:posOffset>-604520</wp:posOffset>
                </wp:positionH>
                <wp:positionV relativeFrom="paragraph">
                  <wp:posOffset>4885690</wp:posOffset>
                </wp:positionV>
                <wp:extent cx="5956300" cy="1924050"/>
                <wp:effectExtent l="0" t="0" r="0" b="635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DB4" w:rsidRPr="0057190D" w:rsidRDefault="00196DB4" w:rsidP="00196DB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</w:pPr>
                            <w:r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avril a juin 2015</w:t>
                            </w:r>
                            <w:r w:rsidRPr="005719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ASSURANCES AXA </w:t>
                            </w:r>
                            <w:r w:rsidRPr="00AE4A16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›</w:t>
                            </w:r>
                            <w:r w:rsidRPr="00AE4A16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190D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STAGE </w:t>
                            </w:r>
                          </w:p>
                          <w:p w:rsidR="00196DB4" w:rsidRPr="00962E09" w:rsidRDefault="00196DB4" w:rsidP="00196DB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Fidélisation clientèle </w:t>
                            </w:r>
                          </w:p>
                          <w:p w:rsidR="00196DB4" w:rsidRPr="00962E09" w:rsidRDefault="00196DB4" w:rsidP="00196DB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Phoning</w:t>
                            </w:r>
                          </w:p>
                          <w:p w:rsidR="00196DB4" w:rsidRPr="00E2210F" w:rsidRDefault="00196DB4" w:rsidP="00196DB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Accueil </w:t>
                            </w:r>
                          </w:p>
                          <w:p w:rsidR="00945931" w:rsidRPr="00FE4BDB" w:rsidRDefault="00E2210F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FE4BDB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été </w:t>
                            </w:r>
                            <w:r w:rsidR="00945931" w:rsidRPr="00FE4BDB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4BDB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2012 à 2014</w:t>
                            </w:r>
                            <w:r w:rsidR="00945931" w:rsidRPr="00FE4BDB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FE4BD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FE4BD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>Pizzeria la pasta bis (17)</w:t>
                            </w:r>
                            <w:r w:rsidR="00945931" w:rsidRPr="00FE4BD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FE4BD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FE4BDB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Serveuse </w:t>
                            </w:r>
                          </w:p>
                          <w:p w:rsidR="00945931" w:rsidRPr="00D171C4" w:rsidRDefault="00E2210F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Accueil clientèle, service, gestion caisse </w:t>
                            </w:r>
                          </w:p>
                          <w:p w:rsidR="00945931" w:rsidRPr="0043288E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E2210F" w:rsidRPr="00E2210F" w:rsidRDefault="00E2210F" w:rsidP="00E2210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  <w:p w:rsidR="00E2210F" w:rsidRPr="00D171C4" w:rsidRDefault="00E2210F" w:rsidP="00E2210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baby sitting </w:t>
                            </w:r>
                            <w:r w:rsidRPr="00AE4A16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›</w:t>
                            </w:r>
                            <w:r w:rsidRPr="00AE4A16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6DB4" w:rsidRPr="00196DB4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>régulier</w:t>
                            </w:r>
                            <w:r w:rsidRPr="00196DB4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2210F" w:rsidRPr="00D171C4" w:rsidRDefault="00E2210F" w:rsidP="00E2210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80CE7" id="Zone de texte 35" o:spid="_x0000_s1040" type="#_x0000_t202" style="position:absolute;margin-left:-47.6pt;margin-top:384.7pt;width:469pt;height:151.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" filled="f" stroked="f">
                <v:textbox>
                  <w:txbxContent>
                    <w:p w:rsidR="00196DB4" w:rsidRPr="0057190D" w:rsidRDefault="00196DB4" w:rsidP="00196DB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</w:pPr>
                      <w:r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avril a juin 2015</w:t>
                      </w:r>
                      <w:r w:rsidRPr="005719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› 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ASSURANCES AXA </w:t>
                      </w:r>
                      <w:r w:rsidRPr="00AE4A16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›</w:t>
                      </w:r>
                      <w:r w:rsidRPr="00AE4A16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 w:rsidRPr="0057190D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STAGE </w:t>
                      </w:r>
                    </w:p>
                    <w:p w:rsidR="00196DB4" w:rsidRPr="00962E09" w:rsidRDefault="00196DB4" w:rsidP="00196DB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Fidélisation clientèle </w:t>
                      </w:r>
                    </w:p>
                    <w:p w:rsidR="00196DB4" w:rsidRPr="00962E09" w:rsidRDefault="00196DB4" w:rsidP="00196DB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Phoning</w:t>
                      </w:r>
                    </w:p>
                    <w:p w:rsidR="00196DB4" w:rsidRPr="00E2210F" w:rsidRDefault="00196DB4" w:rsidP="00196DB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Accueil </w:t>
                      </w:r>
                    </w:p>
                    <w:p w:rsidR="00945931" w:rsidRPr="00196DB4" w:rsidRDefault="00E2210F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  <w:lang w:val="es-ES"/>
                        </w:rPr>
                      </w:pPr>
                      <w:r w:rsidRPr="00196DB4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 xml:space="preserve">été </w:t>
                      </w:r>
                      <w:r w:rsidR="00945931" w:rsidRPr="00196DB4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196DB4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>2012 à 2014</w:t>
                      </w:r>
                      <w:r w:rsidR="00945931" w:rsidRPr="00196DB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45931" w:rsidRPr="00196DB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 xml:space="preserve">› </w:t>
                      </w:r>
                      <w:r w:rsidRPr="00196DB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  <w:lang w:val="es-ES"/>
                        </w:rPr>
                        <w:t>Pizzeria la pasta bis (17)</w:t>
                      </w:r>
                      <w:r w:rsidR="00945931" w:rsidRPr="00196DB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45931" w:rsidRPr="00196DB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 xml:space="preserve">› </w:t>
                      </w:r>
                      <w:r w:rsidRP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  <w:lang w:val="es-ES"/>
                        </w:rPr>
                        <w:t xml:space="preserve">Serveuse </w:t>
                      </w:r>
                    </w:p>
                    <w:p w:rsidR="00945931" w:rsidRPr="00D171C4" w:rsidRDefault="00E2210F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Accueil clientèle, service, gestion caisse </w:t>
                      </w:r>
                    </w:p>
                    <w:p w:rsidR="00945931" w:rsidRPr="0043288E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E2210F" w:rsidRPr="00E2210F" w:rsidRDefault="00E2210F" w:rsidP="00E2210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  <w:p w:rsidR="00E2210F" w:rsidRPr="00D171C4" w:rsidRDefault="00E2210F" w:rsidP="00E2210F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baby sitting </w:t>
                      </w:r>
                      <w:r w:rsidRPr="00AE4A16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›</w:t>
                      </w:r>
                      <w:r w:rsidRPr="00AE4A16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 w:rsidR="00196DB4" w:rsidRP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>régulier</w:t>
                      </w:r>
                      <w:r w:rsidRP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2210F" w:rsidRPr="00D171C4" w:rsidRDefault="00E2210F" w:rsidP="00E2210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75EEF91" wp14:editId="60193A08">
                <wp:simplePos x="0" y="0"/>
                <wp:positionH relativeFrom="column">
                  <wp:posOffset>-481965</wp:posOffset>
                </wp:positionH>
                <wp:positionV relativeFrom="paragraph">
                  <wp:posOffset>4338955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023806" id="Grouper 54" o:spid="_x0000_s1026" style="position:absolute;margin-left:-37.95pt;margin-top:341.65pt;width:23.9pt;height:23.9pt;z-index:251672064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J38UA&#10;AADbAAAADwAAAGRycy9kb3ducmV2LnhtbESPT2vCQBTE74V+h+UVeqsbgy0aXaVaBKGX+gfF22v2&#10;NUmTfRt2V43f3i0UPA4z8xtmMutMI87kfGVZQb+XgCDOra64ULDbLl+GIHxA1thYJgVX8jCbPj5M&#10;MNP2wms6b0IhIoR9hgrKENpMSp+XZND3bEscvR/rDIYoXSG1w0uEm0amSfImDVYcF0psaVFSXm9O&#10;RsFI1+nx93WA9ZxWnB723x+fX06p56fufQwiUBfu4f/2SisY9OHv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EnfxQAAANsAAAAPAAAAAAAAAAAAAAAAAJgCAABkcnMv&#10;ZG93bnJldi54bWxQSwUGAAAAAAQABAD1AAAAigMAAAAA&#10;" filled="f" stroked="f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2D43320" wp14:editId="61BA33E1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="001638A4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professionnelle</w:t>
                              </w:r>
                              <w:r w:rsidR="001638A4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43320" id="Grouper 19" o:spid="_x0000_s1041" style="position:absolute;margin-left:0;margin-top:342pt;width:188.45pt;height:28.1pt;z-index:251650560;mso-position-horizontal:left;mso-position-horizontal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">
                <v:group id="Grouper 15" o:spid="_x0000_s104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4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17" o:spid="_x0000_s104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8" o:spid="_x0000_s1045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="001638A4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professionnelle</w:t>
                        </w:r>
                        <w:r w:rsidR="001638A4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653619" wp14:editId="28D9447C">
                <wp:simplePos x="0" y="0"/>
                <wp:positionH relativeFrom="column">
                  <wp:posOffset>-604520</wp:posOffset>
                </wp:positionH>
                <wp:positionV relativeFrom="paragraph">
                  <wp:posOffset>2893695</wp:posOffset>
                </wp:positionV>
                <wp:extent cx="6657975" cy="1197610"/>
                <wp:effectExtent l="0" t="0" r="0" b="254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57190D" w:rsidRDefault="001E3E9B" w:rsidP="001E3E9B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</w:pPr>
                            <w:r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2013</w:t>
                            </w:r>
                            <w:r w:rsidR="00D171C4"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2015</w:t>
                            </w:r>
                            <w:r w:rsidR="00D171C4" w:rsidRPr="005719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>DUT</w:t>
                            </w:r>
                            <w:proofErr w:type="gramEnd"/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 Techniques de Commercialisation </w:t>
                            </w:r>
                            <w:r w:rsidR="00D171C4"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5719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190D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>IUT d</w:t>
                            </w:r>
                            <w:r w:rsidR="00196DB4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u limousin </w:t>
                            </w:r>
                            <w:r w:rsidRPr="0057190D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>(87)</w:t>
                            </w:r>
                          </w:p>
                          <w:p w:rsidR="001E3E9B" w:rsidRPr="001E3E9B" w:rsidRDefault="001E3E9B" w:rsidP="001E3E9B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D171C4" w:rsidRPr="0057190D" w:rsidRDefault="001E3E9B" w:rsidP="001E3E9B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</w:pPr>
                            <w:r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2012</w:t>
                            </w:r>
                            <w:r w:rsidR="00D171C4"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57190D">
                              <w:rPr>
                                <w:rFonts w:ascii="Segoe UI" w:hAnsi="Segoe UI" w:cs="Segoe UI"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2013</w:t>
                            </w:r>
                            <w:r w:rsidR="00D171C4" w:rsidRPr="005719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Baccalauréat Scientifique </w:t>
                            </w:r>
                            <w:r w:rsidR="00D171C4" w:rsidRPr="0057190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5719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6DB4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lycee </w:t>
                            </w:r>
                            <w:r w:rsidRPr="0057190D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95B3D7" w:themeColor="accent1" w:themeTint="99"/>
                                <w:sz w:val="22"/>
                                <w:szCs w:val="22"/>
                              </w:rPr>
                              <w:t xml:space="preserve"> Saint-Louis Pont l’Abbé d’Arnoult (17)</w:t>
                            </w:r>
                          </w:p>
                          <w:p w:rsidR="00D171C4" w:rsidRPr="00D171C4" w:rsidRDefault="00196DB4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196DB4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>Spécialité</w:t>
                            </w:r>
                            <w:r w:rsidR="001E3E9B" w:rsidRPr="00196DB4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1E3E9B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physique-Chimie</w:t>
                            </w: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53619" id="Zone de texte 36" o:spid="_x0000_s1046" type="#_x0000_t202" style="position:absolute;margin-left:-47.6pt;margin-top:227.85pt;width:524.25pt;height:94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" filled="f" stroked="f">
                <v:textbox>
                  <w:txbxContent>
                    <w:p w:rsidR="00945931" w:rsidRPr="0057190D" w:rsidRDefault="001E3E9B" w:rsidP="001E3E9B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</w:pPr>
                      <w:r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2013</w:t>
                      </w:r>
                      <w:r w:rsidR="00D171C4"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– </w:t>
                      </w:r>
                      <w:r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2015</w:t>
                      </w:r>
                      <w:r w:rsidR="00D171C4" w:rsidRPr="005719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 w:rsidR="00D171C4"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>DUT</w:t>
                      </w:r>
                      <w:proofErr w:type="gramEnd"/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 Techniques de Commercialisation </w:t>
                      </w:r>
                      <w:r w:rsidR="00D171C4"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›</w:t>
                      </w:r>
                      <w:r w:rsidR="00D171C4" w:rsidRPr="005719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 w:rsidRPr="0057190D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>IUT d</w:t>
                      </w:r>
                      <w:r w:rsid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u </w:t>
                      </w:r>
                      <w:r w:rsid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>limousin</w:t>
                      </w:r>
                      <w:bookmarkStart w:id="1" w:name="_GoBack"/>
                      <w:bookmarkEnd w:id="1"/>
                      <w:r w:rsid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 </w:t>
                      </w:r>
                      <w:r w:rsidRPr="0057190D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>(87)</w:t>
                      </w:r>
                    </w:p>
                    <w:p w:rsidR="001E3E9B" w:rsidRPr="001E3E9B" w:rsidRDefault="001E3E9B" w:rsidP="001E3E9B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D171C4" w:rsidRPr="0057190D" w:rsidRDefault="001E3E9B" w:rsidP="001E3E9B">
                      <w:pPr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</w:pPr>
                      <w:r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2012</w:t>
                      </w:r>
                      <w:r w:rsidR="00D171C4"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– </w:t>
                      </w:r>
                      <w:r w:rsidRPr="0057190D">
                        <w:rPr>
                          <w:rFonts w:ascii="Segoe UI" w:hAnsi="Segoe UI" w:cs="Segoe UI"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>2013</w:t>
                      </w:r>
                      <w:r w:rsidR="00D171C4" w:rsidRPr="005719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 w:rsidR="00D171C4"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6A6A6" w:themeColor="background1" w:themeShade="A6"/>
                          <w:sz w:val="22"/>
                          <w:szCs w:val="22"/>
                        </w:rPr>
                        <w:t xml:space="preserve">› </w:t>
                      </w:r>
                      <w:r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Baccalauréat Scientifique </w:t>
                      </w:r>
                      <w:r w:rsidR="00D171C4" w:rsidRPr="0057190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>›</w:t>
                      </w:r>
                      <w:r w:rsidR="00D171C4" w:rsidRPr="005719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 </w:t>
                      </w:r>
                      <w:r w:rsidR="00196DB4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lycee </w:t>
                      </w:r>
                      <w:r w:rsidRPr="0057190D">
                        <w:rPr>
                          <w:rFonts w:ascii="Segoe UI" w:hAnsi="Segoe UI" w:cs="Segoe UI"/>
                          <w:i/>
                          <w:iCs/>
                          <w:caps/>
                          <w:color w:val="95B3D7" w:themeColor="accent1" w:themeTint="99"/>
                          <w:sz w:val="22"/>
                          <w:szCs w:val="22"/>
                        </w:rPr>
                        <w:t xml:space="preserve"> Saint-Louis Pont l’Abbé d’Arnoult (17)</w:t>
                      </w:r>
                    </w:p>
                    <w:p w:rsidR="00D171C4" w:rsidRPr="00D171C4" w:rsidRDefault="00196DB4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196DB4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>Spécialité</w:t>
                      </w:r>
                      <w:r w:rsidR="001E3E9B" w:rsidRPr="00196DB4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 xml:space="preserve"> </w:t>
                      </w:r>
                      <w:r w:rsidR="001E3E9B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physique-Chimie</w:t>
                      </w: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251600" wp14:editId="53C9C661">
                <wp:simplePos x="0" y="0"/>
                <wp:positionH relativeFrom="column">
                  <wp:posOffset>3329305</wp:posOffset>
                </wp:positionH>
                <wp:positionV relativeFrom="paragraph">
                  <wp:posOffset>-220980</wp:posOffset>
                </wp:positionV>
                <wp:extent cx="2021205" cy="9144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31/05/95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1E3E9B" w:rsidRDefault="001E3E9B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Célibataire </w:t>
                            </w:r>
                          </w:p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1600" id="Zone de texte 5" o:spid="_x0000_s1047" type="#_x0000_t202" style="position:absolute;margin-left:262.15pt;margin-top:-17.4pt;width:159.15pt;height:1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" filled="f" stroked="f">
                <v:textbox>
                  <w:txbxContent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31/05/95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19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1E3E9B" w:rsidRDefault="001E3E9B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Célibataire </w:t>
                      </w:r>
                    </w:p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9B"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ECC62E8" wp14:editId="01FB5F29">
                <wp:simplePos x="0" y="0"/>
                <wp:positionH relativeFrom="column">
                  <wp:posOffset>-473075</wp:posOffset>
                </wp:positionH>
                <wp:positionV relativeFrom="paragraph">
                  <wp:posOffset>2296160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3CBD8" id="Grouper 53" o:spid="_x0000_s1026" style="position:absolute;margin-left:-37.25pt;margin-top:180.8pt;width:23.9pt;height:23.9pt;z-index:251679232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XqMUA&#10;AADbAAAADwAAAGRycy9kb3ducmV2LnhtbESPT2vCQBTE74V+h+UVeqsbgy2auopaCkIv9Q+Kt9fs&#10;M4nJvg27W43f3i0UPA4z8xtmPO1MI87kfGVZQb+XgCDOra64ULDdfL4MQfiArLGxTAqu5GE6eXwY&#10;Y6bthVd0XodCRAj7DBWUIbSZlD4vyaDv2ZY4ekfrDIYoXSG1w0uEm0amSfImDVYcF0psaVFSXq9/&#10;jYKRrtPD6XWA9ZyWnO53Px9f306p56du9g4iUBfu4f/2UisYpPD3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teoxQAAANsAAAAPAAAAAAAAAAAAAAAAAJgCAABkcnMv&#10;ZG93bnJldi54bWxQSwUGAAAAAAQABAD1AAAAigMAAAAA&#10;" filled="f" stroked="f"/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1E3E9B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237E6B8F" wp14:editId="43F10140">
                <wp:simplePos x="0" y="0"/>
                <wp:positionH relativeFrom="column">
                  <wp:posOffset>635</wp:posOffset>
                </wp:positionH>
                <wp:positionV relativeFrom="paragraph">
                  <wp:posOffset>2311400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  <w:r w:rsidR="001638A4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1638A4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E6B8F" id="Grouper 20" o:spid="_x0000_s1048" style="position:absolute;margin-left:.05pt;margin-top:182pt;width:188.45pt;height:28.1pt;z-index:251631104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">
                <v:group id="Grouper 21" o:spid="_x0000_s104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5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 id="Triangle isocèle 23" o:spid="_x0000_s105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52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  <w:r w:rsidR="001638A4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1638A4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1E3E9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C9DCDA" wp14:editId="4E2A608D">
                <wp:simplePos x="0" y="0"/>
                <wp:positionH relativeFrom="column">
                  <wp:posOffset>-899795</wp:posOffset>
                </wp:positionH>
                <wp:positionV relativeFrom="paragraph">
                  <wp:posOffset>781685</wp:posOffset>
                </wp:positionV>
                <wp:extent cx="7562850" cy="859155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59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1E3E9B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Etudiante en Institut</w:t>
                            </w:r>
                            <w:r w:rsidR="00196DB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Universitaire de Technologie </w:t>
                            </w:r>
                            <w:r w:rsidRPr="001E3E9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Techniques de Commercialisation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DCDA" id="Zone de texte 14" o:spid="_x0000_s1053" type="#_x0000_t202" style="position:absolute;margin-left:-70.85pt;margin-top:61.55pt;width:595.5pt;height:67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" fillcolor="#a5a5a5 [2092]" stroked="f">
                <v:textbox inset=",,,0">
                  <w:txbxContent>
                    <w:p w:rsidR="00945931" w:rsidRPr="003C460D" w:rsidRDefault="001E3E9B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Etudiante en Institut</w:t>
                      </w:r>
                      <w:r w:rsidR="00196DB4"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Universitaire de Technologie </w:t>
                      </w:r>
                      <w:r w:rsidRPr="001E3E9B"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Techniques de Commercialisation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F2" w:rsidRDefault="007C40F2" w:rsidP="00F07227">
      <w:r>
        <w:separator/>
      </w:r>
    </w:p>
  </w:endnote>
  <w:endnote w:type="continuationSeparator" w:id="0">
    <w:p w:rsidR="007C40F2" w:rsidRDefault="007C40F2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F2" w:rsidRDefault="007C40F2" w:rsidP="00F07227">
      <w:r>
        <w:separator/>
      </w:r>
    </w:p>
  </w:footnote>
  <w:footnote w:type="continuationSeparator" w:id="0">
    <w:p w:rsidR="007C40F2" w:rsidRDefault="007C40F2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1766"/>
    <w:multiLevelType w:val="hybridMultilevel"/>
    <w:tmpl w:val="0FB84DB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6FE5B1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A6A6A6" w:themeColor="background1" w:themeShade="A6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4"/>
  </w:num>
  <w:num w:numId="12">
    <w:abstractNumId w:val="22"/>
  </w:num>
  <w:num w:numId="13">
    <w:abstractNumId w:val="26"/>
  </w:num>
  <w:num w:numId="14">
    <w:abstractNumId w:val="28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5"/>
  </w:num>
  <w:num w:numId="20">
    <w:abstractNumId w:val="17"/>
  </w:num>
  <w:num w:numId="21">
    <w:abstractNumId w:val="20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9B"/>
    <w:rsid w:val="0001049D"/>
    <w:rsid w:val="000B2AAE"/>
    <w:rsid w:val="0011333F"/>
    <w:rsid w:val="001638A4"/>
    <w:rsid w:val="00196DB4"/>
    <w:rsid w:val="001B15C9"/>
    <w:rsid w:val="001B55A0"/>
    <w:rsid w:val="001E3E9B"/>
    <w:rsid w:val="00253528"/>
    <w:rsid w:val="00287051"/>
    <w:rsid w:val="003441EC"/>
    <w:rsid w:val="00381B36"/>
    <w:rsid w:val="003C460D"/>
    <w:rsid w:val="004179A5"/>
    <w:rsid w:val="0043288E"/>
    <w:rsid w:val="00446CB6"/>
    <w:rsid w:val="004E1DD6"/>
    <w:rsid w:val="00507FCA"/>
    <w:rsid w:val="0057190D"/>
    <w:rsid w:val="005B2905"/>
    <w:rsid w:val="005F5DB6"/>
    <w:rsid w:val="0071367D"/>
    <w:rsid w:val="00760233"/>
    <w:rsid w:val="00775EF6"/>
    <w:rsid w:val="007C40F2"/>
    <w:rsid w:val="007E60F3"/>
    <w:rsid w:val="008424FA"/>
    <w:rsid w:val="008B248E"/>
    <w:rsid w:val="00931E07"/>
    <w:rsid w:val="00945931"/>
    <w:rsid w:val="00962E09"/>
    <w:rsid w:val="00A92B6E"/>
    <w:rsid w:val="00AA6C16"/>
    <w:rsid w:val="00AE4A16"/>
    <w:rsid w:val="00AF7C19"/>
    <w:rsid w:val="00B00990"/>
    <w:rsid w:val="00BC15FE"/>
    <w:rsid w:val="00BC5ADF"/>
    <w:rsid w:val="00C665CF"/>
    <w:rsid w:val="00CE06E8"/>
    <w:rsid w:val="00D171C4"/>
    <w:rsid w:val="00D873DD"/>
    <w:rsid w:val="00E2210F"/>
    <w:rsid w:val="00F0059B"/>
    <w:rsid w:val="00F07227"/>
    <w:rsid w:val="00F93E26"/>
    <w:rsid w:val="00FE4BDB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89A9A-E2DC-4844-B983-CD47AA6C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2015-03-18T11:13:00Z</dcterms:created>
  <dcterms:modified xsi:type="dcterms:W3CDTF">2015-05-18T18:36:00Z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