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E6C7" w14:textId="2B2A27B3" w:rsidR="00F93E26" w:rsidRDefault="00E76932" w:rsidP="00E76932">
      <w:pPr>
        <w:jc w:val="both"/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6E632" wp14:editId="72A0C484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E27BC" w14:textId="77777777" w:rsidR="00C04E3E" w:rsidRPr="00E76932" w:rsidRDefault="00C04E3E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Walid</w:t>
                            </w:r>
                            <w:r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FEDDA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63pt;margin-top:-53.95pt;width:144.9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" filled="f" stroked="f">
                <v:textbox>
                  <w:txbxContent>
                    <w:p w14:paraId="1B2E27BC" w14:textId="77777777" w:rsidR="00B35B68" w:rsidRPr="00E76932" w:rsidRDefault="00B35B68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Walid</w:t>
                      </w:r>
                      <w:r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FEDDA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14:paraId="76AF42F8" w14:textId="474F2356" w:rsidR="00AF7C19" w:rsidRDefault="009A118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123DF9E" wp14:editId="33962E8E">
                <wp:simplePos x="0" y="0"/>
                <wp:positionH relativeFrom="column">
                  <wp:posOffset>914400</wp:posOffset>
                </wp:positionH>
                <wp:positionV relativeFrom="paragraph">
                  <wp:posOffset>7936865</wp:posOffset>
                </wp:positionV>
                <wp:extent cx="2738120" cy="264160"/>
                <wp:effectExtent l="0" t="0" r="5080" b="0"/>
                <wp:wrapThrough wrapText="bothSides">
                  <wp:wrapPolygon edited="0">
                    <wp:start x="0" y="0"/>
                    <wp:lineTo x="0" y="18692"/>
                    <wp:lineTo x="21440" y="18692"/>
                    <wp:lineTo x="2144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EC111" w14:textId="77777777" w:rsidR="00C04E3E" w:rsidRPr="00DC5877" w:rsidRDefault="00C04E3E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14:paraId="3AF17993" w14:textId="77777777" w:rsidR="00C04E3E" w:rsidRPr="00BC5ADF" w:rsidRDefault="00C04E3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5" o:spid="_x0000_s1027" style="position:absolute;margin-left:1in;margin-top:624.95pt;width:215.6pt;height:20.8pt;z-index:251716608" coordsize="2738120,2641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73" o:spid="_x0000_s1028" type="#_x0000_t202" style="position:absolute;width:2738120;height:2641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yIQcxAAA&#10;ANsAAAAPAAAAZHJzL2Rvd25yZXYueG1sRI9Ba8JAFITvBf/D8gRvdWMFlegqVSiIFFoT2/Mj+8yG&#10;Zt+G7Bpjf323IHgcZuYbZrXpbS06an3lWMFknIAgLpyuuFRwyt+eFyB8QNZYOyYFN/KwWQ+eVphq&#10;d+UjdVkoRYSwT1GBCaFJpfSFIYt+7Bri6J1dazFE2ZZSt3iNcFvLlySZSYsVxwWDDe0MFT/ZxSr4&#10;zLtZyCa/79+HjzyffplLsT2RUqNh/7oEEagPj/C9vdcK5lP4/xJ/gF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siEHMQAAADbAAAADwAAAAAAAAAAAAAAAACXAgAAZHJzL2Rv&#10;d25yZXYueG1sUEsFBgAAAAAEAAQA9QAAAIgDAAAAAA==&#10;" fillcolor="#ec974c" stroked="f">
                  <v:textbox>
                    <w:txbxContent>
                      <w:p w14:paraId="336EC111" w14:textId="77777777" w:rsidR="00C04E3E" w:rsidRPr="00DC5877" w:rsidRDefault="00C04E3E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14:paraId="3AF17993" w14:textId="77777777" w:rsidR="00C04E3E" w:rsidRPr="00BC5ADF" w:rsidRDefault="00C04E3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471738;top:57150;width:199390;height:1435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Rn&#10;Ki7AAAAA2wAAAA8AAABkcnMvZG93bnJldi54bWxET89rwjAUvg/8H8ITdptphY1RjVILsrGd2u3g&#10;8ZE8m2LzUppo639vDoMdP77f2/3senGjMXSeFeSrDASx9qbjVsHvz/HlHUSIyAZ7z6TgTgH2u8XT&#10;FgvjJ67p1sRWpBAOBSqwMQ6FlEFbchhWfiBO3NmPDmOCYyvNiFMKd71cZ9mbdNhxarA4UGVJX5qr&#10;U/BdHu3XqaouGbr6UOeV/nBSK/W8nMsNiEhz/Bf/uT+Ngte0Pn1JP0DuHg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ZGcqLsAAAADbAAAADwAAAAAAAAAAAAAAAACcAgAAZHJz&#10;L2Rvd25yZXYueG1sUEsFBgAAAAAEAAQA9wAAAIkDAAAAAA==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83D6ECD" wp14:editId="43CEB07C">
                <wp:simplePos x="0" y="0"/>
                <wp:positionH relativeFrom="column">
                  <wp:posOffset>800100</wp:posOffset>
                </wp:positionH>
                <wp:positionV relativeFrom="paragraph">
                  <wp:posOffset>4279265</wp:posOffset>
                </wp:positionV>
                <wp:extent cx="2738120" cy="363855"/>
                <wp:effectExtent l="0" t="0" r="5080" b="0"/>
                <wp:wrapThrough wrapText="bothSides">
                  <wp:wrapPolygon edited="0">
                    <wp:start x="0" y="0"/>
                    <wp:lineTo x="0" y="15079"/>
                    <wp:lineTo x="19436" y="19602"/>
                    <wp:lineTo x="21239" y="19602"/>
                    <wp:lineTo x="21440" y="15079"/>
                    <wp:lineTo x="2144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363855"/>
                          <a:chOff x="0" y="-165474"/>
                          <a:chExt cx="2738120" cy="363911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-165474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661E26" w14:textId="77777777" w:rsidR="00C04E3E" w:rsidRPr="00DC5877" w:rsidRDefault="00C04E3E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14:paraId="0E9F8F9E" w14:textId="77777777" w:rsidR="00C04E3E" w:rsidRPr="00BC5ADF" w:rsidRDefault="00C04E3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30" style="position:absolute;margin-left:63pt;margin-top:336.95pt;width:215.6pt;height:28.65pt;z-index:251649536;mso-height-relative:margin" coordorigin=",-165474" coordsize="2738120,36391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">
                <v:shape id="Zone de texte 65" o:spid="_x0000_s1031" type="#_x0000_t202" style="position:absolute;top:-165474;width:2738120;height:2641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Poc2wQAA&#10;ANsAAAAPAAAAZHJzL2Rvd25yZXYueG1sRI9BawIxFITvBf9DeEJvNWtBka1RRJAKPbl66PGxeW4W&#10;Ny8hievuvzeFgsdhZr5h1tvBdqKnEFvHCuazAgRx7XTLjYLL+fCxAhETssbOMSkYKcJ2M3lbY6nd&#10;g0/UV6kRGcKxRAUmJV9KGWtDFuPMeeLsXV2wmLIMjdQBHxluO/lZFEtpseW8YNDT3lB9q+5WQa/r&#10;8LOYnyrn3VD8htF8j94o9T4ddl8gEg3pFf5vH7WC5QL+vuQfID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T6HNsEAAADbAAAADwAAAAAAAAAAAAAAAACXAgAAZHJzL2Rvd25y&#10;ZXYueG1sUEsFBgAAAAAEAAQA9QAAAIUDAAAAAA==&#10;" fillcolor="#1e8d82" stroked="f">
                  <v:textbox>
                    <w:txbxContent>
                      <w:p w14:paraId="5E661E26" w14:textId="77777777" w:rsidR="00C04E3E" w:rsidRPr="00DC5877" w:rsidRDefault="00C04E3E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14:paraId="0E9F8F9E" w14:textId="77777777" w:rsidR="00C04E3E" w:rsidRPr="00BC5ADF" w:rsidRDefault="00C04E3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2" type="#_x0000_t75" style="position:absolute;left:2462213;top:52387;width:222885;height:146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SN&#10;BFbEAAAA2wAAAA8AAABkcnMvZG93bnJldi54bWxEj91qwkAUhO8LvsNyCt7ppkVKSV1DKBZ/wGJt&#10;vT9kj9nQ7NmQXWPSp3cFoZfDzHzDzLPe1qKj1leOFTxNExDEhdMVlwp+vj8mryB8QNZYOyYFA3nI&#10;FqOHOabaXfiLukMoRYSwT1GBCaFJpfSFIYt+6hri6J1cazFE2ZZSt3iJcFvL5yR5kRYrjgsGG3o3&#10;VPwezlbBttztc7nbONRLs+o+/wbfHAelxo99/gYiUB/+w/f2WiuYzeD2Jf4AubgC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SNBFbEAAAA2wAAAA8AAAAAAAAAAAAAAAAAnAIA&#10;AGRycy9kb3ducmV2LnhtbFBLBQYAAAAABAAEAPcAAACNAwAAAAA=&#10;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 w:rsidR="00957F2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E552F2" wp14:editId="6C9FFAA9">
                <wp:simplePos x="0" y="0"/>
                <wp:positionH relativeFrom="column">
                  <wp:posOffset>914400</wp:posOffset>
                </wp:positionH>
                <wp:positionV relativeFrom="paragraph">
                  <wp:posOffset>4622165</wp:posOffset>
                </wp:positionV>
                <wp:extent cx="5715000" cy="1714500"/>
                <wp:effectExtent l="0" t="0" r="0" b="1270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A5B35" w14:textId="233658F4" w:rsidR="00C04E3E" w:rsidRDefault="00C04E3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52AE7"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2014-2016 </w:t>
                            </w:r>
                            <w:r w:rsidRPr="00A52AE7">
                              <w:rPr>
                                <w:rFonts w:ascii="Wingdings" w:hAnsi="Wingdings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</w:t>
                            </w:r>
                            <w:r w:rsidRPr="00A52AE7">
                              <w:rPr>
                                <w:rFonts w:ascii="Corbel" w:hAnsi="Corbel" w:cs="SegoePro-Bold"/>
                                <w:b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A52AE7"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TS Négociation Relation Client </w:t>
                            </w:r>
                            <w:r w:rsidRPr="00A52AE7">
                              <w:rPr>
                                <w:rFonts w:ascii="Wingdings" w:hAnsi="Wingdings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</w:t>
                            </w:r>
                            <w:r w:rsidRPr="00A52AE7"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Pôle formation de la CCI Alsace</w:t>
                            </w:r>
                          </w:p>
                          <w:p w14:paraId="76FF3E49" w14:textId="41D6227B" w:rsidR="00C04E3E" w:rsidRDefault="00C04E3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52AE7">
                              <w:rPr>
                                <w:rFonts w:ascii="Wingdings" w:hAnsi="Wingdings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</w:t>
                            </w:r>
                            <w:r w:rsidRPr="008C226B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Label Atout Pro CCI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(en cours)</w:t>
                            </w:r>
                          </w:p>
                          <w:p w14:paraId="7A84820C" w14:textId="77777777" w:rsidR="00C04E3E" w:rsidRPr="008C226B" w:rsidRDefault="00C04E3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6C263230" w14:textId="381E5393" w:rsidR="00C04E3E" w:rsidRPr="000A51CD" w:rsidRDefault="00C04E3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A51CD"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2013-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1CD"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2014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1CD">
                              <w:rPr>
                                <w:rFonts w:ascii="Wingdings" w:hAnsi="Wingding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F2A"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L1 en L</w:t>
                            </w:r>
                            <w:r w:rsidRPr="000A51CD"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angues  Etrangères Appliquées </w:t>
                            </w:r>
                            <w:r w:rsidRPr="000A51CD">
                              <w:rPr>
                                <w:rFonts w:ascii="Wingdings" w:hAnsi="Wingding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</w:t>
                            </w:r>
                            <w:r w:rsidRPr="000A51CD"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Université de Strasbourg</w:t>
                            </w:r>
                          </w:p>
                          <w:p w14:paraId="10605127" w14:textId="7C22AE3C" w:rsidR="00C04E3E" w:rsidRPr="008C226B" w:rsidRDefault="00C04E3E" w:rsidP="008C226B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52AE7">
                              <w:rPr>
                                <w:rFonts w:ascii="Wingdings" w:hAnsi="Wingdings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</w:t>
                            </w:r>
                            <w:r w:rsidRPr="008C226B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Anglais, Espagnol, Arabe</w:t>
                            </w:r>
                          </w:p>
                          <w:p w14:paraId="5A16066E" w14:textId="77777777" w:rsidR="00C04E3E" w:rsidRPr="000A51CD" w:rsidRDefault="00C04E3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2012-</w:t>
                            </w:r>
                            <w:r w:rsidRPr="000A51CD">
                              <w:rPr>
                                <w:rFonts w:ascii="Corbel" w:hAnsi="Corbel" w:cs="SegoePro-Light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2013 </w:t>
                            </w:r>
                            <w:r w:rsidRPr="000A51CD">
                              <w:rPr>
                                <w:rFonts w:ascii="Wingdings" w:hAnsi="Wingding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</w:t>
                            </w:r>
                            <w:r w:rsidRPr="000A51CD"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Bac ES </w:t>
                            </w:r>
                            <w:r w:rsidRPr="000A51CD">
                              <w:rPr>
                                <w:rFonts w:ascii="Wingdings" w:hAnsi="Wingding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</w:t>
                            </w:r>
                            <w:r w:rsidRPr="000A51CD">
                              <w:rPr>
                                <w:rFonts w:ascii="Corbel" w:hAnsi="Corbel" w:cs="SegoePro-Bold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1CD">
                              <w:rPr>
                                <w:rFonts w:ascii="Corbel" w:hAnsi="Corbel" w:cs="SegoePro-Italic"/>
                                <w:b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Lycée Jean Monnet (Mention Assez Bien)</w:t>
                            </w:r>
                          </w:p>
                          <w:p w14:paraId="1A018BD2" w14:textId="16F46D07" w:rsidR="00C04E3E" w:rsidRPr="008C226B" w:rsidRDefault="00C04E3E" w:rsidP="008C226B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A52AE7">
                              <w:rPr>
                                <w:rFonts w:ascii="Wingdings" w:hAnsi="Wingdings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</w:t>
                            </w:r>
                            <w:r w:rsidRPr="008C226B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Spécialité Sciences Politiques</w:t>
                            </w:r>
                          </w:p>
                          <w:p w14:paraId="4D91CE6C" w14:textId="730D7051" w:rsidR="00C04E3E" w:rsidRPr="004B60AA" w:rsidRDefault="00C04E3E" w:rsidP="00A52AE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3" type="#_x0000_t202" style="position:absolute;margin-left:1in;margin-top:363.95pt;width:450pt;height:1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" filled="f" stroked="f">
                <v:textbox>
                  <w:txbxContent>
                    <w:p w14:paraId="008A5B35" w14:textId="233658F4" w:rsidR="00C04E3E" w:rsidRDefault="00C04E3E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52AE7"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2014-2016 </w:t>
                      </w:r>
                      <w:r w:rsidRPr="00A52AE7">
                        <w:rPr>
                          <w:rFonts w:ascii="Wingdings" w:hAnsi="Wingdings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</w:t>
                      </w:r>
                      <w:r w:rsidRPr="00A52AE7">
                        <w:rPr>
                          <w:rFonts w:ascii="Corbel" w:hAnsi="Corbel" w:cs="SegoePro-Bold"/>
                          <w:b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  <w:t xml:space="preserve"> B</w:t>
                      </w:r>
                      <w:r w:rsidRPr="00A52AE7"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 xml:space="preserve">TS Négociation Relation Client </w:t>
                      </w:r>
                      <w:r w:rsidRPr="00A52AE7">
                        <w:rPr>
                          <w:rFonts w:ascii="Wingdings" w:hAnsi="Wingdings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</w:t>
                      </w:r>
                      <w:r w:rsidRPr="00A52AE7"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 xml:space="preserve"> Pôle formation de la CCI Alsace</w:t>
                      </w:r>
                    </w:p>
                    <w:p w14:paraId="76FF3E49" w14:textId="41D6227B" w:rsidR="00C04E3E" w:rsidRDefault="00C04E3E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52AE7">
                        <w:rPr>
                          <w:rFonts w:ascii="Wingdings" w:hAnsi="Wingdings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</w:t>
                      </w:r>
                      <w:r w:rsidRPr="008C226B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Label Atout Pro CCI</w:t>
                      </w:r>
                      <w:r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(en cours)</w:t>
                      </w:r>
                    </w:p>
                    <w:p w14:paraId="7A84820C" w14:textId="77777777" w:rsidR="00C04E3E" w:rsidRPr="008C226B" w:rsidRDefault="00C04E3E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14:paraId="6C263230" w14:textId="381E5393" w:rsidR="00C04E3E" w:rsidRPr="000A51CD" w:rsidRDefault="00C04E3E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A51CD"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2013-</w:t>
                      </w:r>
                      <w:r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0A51CD"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2014</w:t>
                      </w:r>
                      <w:r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0A51CD">
                        <w:rPr>
                          <w:rFonts w:ascii="Wingdings" w:hAnsi="Wingding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957F2A"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L1 en L</w:t>
                      </w:r>
                      <w:r w:rsidRPr="000A51CD"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angues  Etrangères Appliquées </w:t>
                      </w:r>
                      <w:r w:rsidRPr="000A51CD">
                        <w:rPr>
                          <w:rFonts w:ascii="Wingdings" w:hAnsi="Wingding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</w:t>
                      </w:r>
                      <w:r w:rsidRPr="000A51CD"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Université de Strasbourg</w:t>
                      </w:r>
                    </w:p>
                    <w:p w14:paraId="10605127" w14:textId="7C22AE3C" w:rsidR="00C04E3E" w:rsidRPr="008C226B" w:rsidRDefault="00C04E3E" w:rsidP="008C226B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52AE7">
                        <w:rPr>
                          <w:rFonts w:ascii="Wingdings" w:hAnsi="Wingdings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</w:t>
                      </w:r>
                      <w:r w:rsidRPr="008C226B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Anglais, Espagnol, Arabe</w:t>
                      </w:r>
                    </w:p>
                    <w:p w14:paraId="5A16066E" w14:textId="77777777" w:rsidR="00C04E3E" w:rsidRPr="000A51CD" w:rsidRDefault="00C04E3E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b/>
                          <w:iCs/>
                          <w:cap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2012-</w:t>
                      </w:r>
                      <w:r w:rsidRPr="000A51CD">
                        <w:rPr>
                          <w:rFonts w:ascii="Corbel" w:hAnsi="Corbel" w:cs="SegoePro-Light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2013 </w:t>
                      </w:r>
                      <w:r w:rsidRPr="000A51CD">
                        <w:rPr>
                          <w:rFonts w:ascii="Wingdings" w:hAnsi="Wingding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</w:t>
                      </w:r>
                      <w:r w:rsidRPr="000A51CD"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Bac ES </w:t>
                      </w:r>
                      <w:r w:rsidRPr="000A51CD">
                        <w:rPr>
                          <w:rFonts w:ascii="Wingdings" w:hAnsi="Wingding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</w:t>
                      </w:r>
                      <w:r w:rsidRPr="000A51CD">
                        <w:rPr>
                          <w:rFonts w:ascii="Corbel" w:hAnsi="Corbel" w:cs="SegoePro-Bold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0A51CD">
                        <w:rPr>
                          <w:rFonts w:ascii="Corbel" w:hAnsi="Corbel" w:cs="SegoePro-Italic"/>
                          <w:b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Lycée Jean Monnet (Mention Assez Bien)</w:t>
                      </w:r>
                    </w:p>
                    <w:p w14:paraId="1A018BD2" w14:textId="16F46D07" w:rsidR="00C04E3E" w:rsidRPr="008C226B" w:rsidRDefault="00C04E3E" w:rsidP="008C226B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A52AE7">
                        <w:rPr>
                          <w:rFonts w:ascii="Wingdings" w:hAnsi="Wingdings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</w:t>
                      </w:r>
                      <w:r w:rsidRPr="008C226B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Spécialité Sciences Politiques</w:t>
                      </w:r>
                    </w:p>
                    <w:p w14:paraId="4D91CE6C" w14:textId="730D7051" w:rsidR="00C04E3E" w:rsidRPr="004B60AA" w:rsidRDefault="00C04E3E" w:rsidP="00A52AE7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7F2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CBE9144" wp14:editId="01BB7CF3">
                <wp:simplePos x="0" y="0"/>
                <wp:positionH relativeFrom="column">
                  <wp:posOffset>914400</wp:posOffset>
                </wp:positionH>
                <wp:positionV relativeFrom="paragraph">
                  <wp:posOffset>6679565</wp:posOffset>
                </wp:positionV>
                <wp:extent cx="4343400" cy="1257300"/>
                <wp:effectExtent l="0" t="0" r="0" b="1270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DF33" w14:textId="77777777" w:rsidR="00C04E3E" w:rsidRDefault="00C04E3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 xml:space="preserve"> Langues :</w:t>
                            </w:r>
                          </w:p>
                          <w:p w14:paraId="52116784" w14:textId="339F879B" w:rsidR="00C04E3E" w:rsidRPr="003F4F90" w:rsidRDefault="00C04E3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Anglais : (Niveau B2)    </w:t>
                            </w:r>
                            <w:r w:rsidRPr="003F4F90"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Espagnol :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(Niveau B2)</w:t>
                            </w:r>
                          </w:p>
                          <w:p w14:paraId="00BD1171" w14:textId="78B0A6ED" w:rsidR="00C04E3E" w:rsidRDefault="00C04E3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3F4F90"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Arabe :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Courant </w:t>
                            </w:r>
                          </w:p>
                          <w:p w14:paraId="7052D166" w14:textId="77777777" w:rsidR="00C04E3E" w:rsidRPr="003F4F90" w:rsidRDefault="00C04E3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34381C7C" w14:textId="77777777" w:rsidR="00C04E3E" w:rsidRPr="00DC5877" w:rsidRDefault="00C04E3E" w:rsidP="003F4F9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67A98BC0" w14:textId="77777777" w:rsidR="00C04E3E" w:rsidRPr="003F4F90" w:rsidRDefault="00C04E3E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7F7F7F" w:themeColor="text1" w:themeTint="80"/>
                              </w:rPr>
                            </w:pPr>
                            <w:r w:rsidRPr="003F4F90"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</w:rPr>
                              <w:t>Word, Excel, PowerPoint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</w:rPr>
                              <w:t> : Maîtrisé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28" type="#_x0000_t202" style="position:absolute;margin-left:1in;margin-top:525.95pt;width:342pt;height:9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" filled="f" stroked="f">
                <v:textbox>
                  <w:txbxContent>
                    <w:p w14:paraId="2EBADF33" w14:textId="77777777" w:rsidR="00C04E3E" w:rsidRDefault="00C04E3E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 xml:space="preserve"> Langues :</w:t>
                      </w:r>
                    </w:p>
                    <w:p w14:paraId="52116784" w14:textId="339F879B" w:rsidR="00C04E3E" w:rsidRPr="003F4F90" w:rsidRDefault="00C04E3E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Anglais : (Niveau B2)    </w:t>
                      </w:r>
                      <w:r w:rsidRPr="003F4F90"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Espagnol :</w:t>
                      </w:r>
                      <w:r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 (Niveau B2)</w:t>
                      </w:r>
                    </w:p>
                    <w:p w14:paraId="00BD1171" w14:textId="78B0A6ED" w:rsidR="00C04E3E" w:rsidRDefault="00C04E3E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3F4F90"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Arabe :</w:t>
                      </w:r>
                      <w:r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 Courant </w:t>
                      </w:r>
                    </w:p>
                    <w:p w14:paraId="7052D166" w14:textId="77777777" w:rsidR="00C04E3E" w:rsidRPr="003F4F90" w:rsidRDefault="00C04E3E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34381C7C" w14:textId="77777777" w:rsidR="00C04E3E" w:rsidRPr="00DC5877" w:rsidRDefault="00C04E3E" w:rsidP="003F4F9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> :</w:t>
                      </w:r>
                    </w:p>
                    <w:p w14:paraId="67A98BC0" w14:textId="77777777" w:rsidR="00C04E3E" w:rsidRPr="003F4F90" w:rsidRDefault="00C04E3E" w:rsidP="0043288E">
                      <w:pPr>
                        <w:rPr>
                          <w:rFonts w:ascii="Corbel" w:hAnsi="Corbel"/>
                          <w:b/>
                          <w:i/>
                          <w:color w:val="7F7F7F" w:themeColor="text1" w:themeTint="80"/>
                        </w:rPr>
                      </w:pPr>
                      <w:r w:rsidRPr="003F4F90">
                        <w:rPr>
                          <w:rFonts w:ascii="Corbel" w:hAnsi="Corbel" w:cs="SegoePro-Light"/>
                          <w:i/>
                          <w:color w:val="7F7F7F" w:themeColor="text1" w:themeTint="80"/>
                        </w:rPr>
                        <w:t>Word, Excel, PowerPoint</w:t>
                      </w: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</w:rPr>
                        <w:t> : Maîtrisé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F2A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9B11777" wp14:editId="420B883D">
                <wp:simplePos x="0" y="0"/>
                <wp:positionH relativeFrom="column">
                  <wp:posOffset>800100</wp:posOffset>
                </wp:positionH>
                <wp:positionV relativeFrom="paragraph">
                  <wp:posOffset>6336665</wp:posOffset>
                </wp:positionV>
                <wp:extent cx="2738120" cy="264160"/>
                <wp:effectExtent l="0" t="0" r="5080" b="0"/>
                <wp:wrapThrough wrapText="bothSides">
                  <wp:wrapPolygon edited="0">
                    <wp:start x="0" y="0"/>
                    <wp:lineTo x="0" y="18692"/>
                    <wp:lineTo x="21440" y="18692"/>
                    <wp:lineTo x="2144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2013D" w14:textId="77777777" w:rsidR="00C04E3E" w:rsidRPr="00DC5877" w:rsidRDefault="00C04E3E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14:paraId="314653F5" w14:textId="77777777" w:rsidR="00C04E3E" w:rsidRPr="00BC5ADF" w:rsidRDefault="00C04E3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4" o:spid="_x0000_s1035" style="position:absolute;margin-left:63pt;margin-top:498.95pt;width:215.6pt;height:20.8pt;z-index:251655680" coordsize="2738120,2641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">
                <v:shape id="Zone de texte 69" o:spid="_x0000_s1036" type="#_x0000_t202" style="position:absolute;width:2738120;height:2641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MR1xQAA&#10;ANsAAAAPAAAAZHJzL2Rvd25yZXYueG1sRI9Pa8JAFMTvBb/D8oReim5sQTS6igRKC720/kGPz+wz&#10;iWbfht1tkn77bkHocZj5zTDLdW9q0ZLzlWUFk3ECgji3uuJCwX73OpqB8AFZY22ZFPyQh/Vq8LDE&#10;VNuOv6jdhkLEEvYpKihDaFIpfV6SQT+2DXH0LtYZDFG6QmqHXSw3tXxOkqk0WHFcKLGhrKT8tv02&#10;Ct6600f7crbumD3tr8dDpD6zVqnHYb9ZgAjUh//wnX7XCqZz+PsSf4B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DIxHXFAAAA2wAAAA8AAAAAAAAAAAAAAAAAlwIAAGRycy9k&#10;b3ducmV2LnhtbFBLBQYAAAAABAAEAPUAAACJAwAAAAA=&#10;" fillcolor="#48b6a8" stroked="f">
                  <v:textbox>
                    <w:txbxContent>
                      <w:p w14:paraId="3992013D" w14:textId="77777777" w:rsidR="00C04E3E" w:rsidRPr="00DC5877" w:rsidRDefault="00C04E3E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14:paraId="314653F5" w14:textId="77777777" w:rsidR="00C04E3E" w:rsidRPr="00BC5ADF" w:rsidRDefault="00C04E3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7" type="#_x0000_t75" style="position:absolute;left:2509838;top:28575;width:129540;height:2082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yE&#10;WQjFAAAA2wAAAA8AAABkcnMvZG93bnJldi54bWxEj0FrAjEUhO9C/0N4hV6kZrW1ldUoIgoe2oOr&#10;UL09Ns/dxeQlbFLd/ntTKPQ4zMw3zGzRWSOu1IbGsYLhIANBXDrdcKXgsN88T0CEiKzROCYFPxRg&#10;MX/ozTDX7sY7uhaxEgnCIUcFdYw+lzKUNVkMA+eJk3d2rcWYZFtJ3eItwa2Royx7kxYbTgs1elrV&#10;VF6Kb6vgtPSax/7FHC/mMFr3x5OvT/xQ6umxW05BROrif/ivvdUKXt/h90v6AXJ+B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chFkIxQAAANsAAAAPAAAAAAAAAAAAAAAAAJwC&#10;AABkcnMvZG93bnJldi54bWxQSwUGAAAAAAQABAD3AAAAjgMAAAAA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 w:rsidR="00C04E3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7A2532" wp14:editId="1806D818">
                <wp:simplePos x="0" y="0"/>
                <wp:positionH relativeFrom="column">
                  <wp:posOffset>1028700</wp:posOffset>
                </wp:positionH>
                <wp:positionV relativeFrom="paragraph">
                  <wp:posOffset>8279765</wp:posOffset>
                </wp:positionV>
                <wp:extent cx="4343400" cy="1191895"/>
                <wp:effectExtent l="0" t="0" r="0" b="1905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20E13" w14:textId="2BFB78CB" w:rsidR="00C04E3E" w:rsidRDefault="00C04E3E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Association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s</w:t>
                            </w:r>
                            <w:r w:rsidRPr="00BE5C04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Les Restos Du Cœur, Association Al Nour, Amnesty International (Réseau Actions Urgentes)</w:t>
                            </w:r>
                          </w:p>
                          <w:p w14:paraId="5F929C75" w14:textId="77777777" w:rsidR="00C04E3E" w:rsidRPr="00BE5C04" w:rsidRDefault="00C04E3E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EC974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Activités culturelles et sportives</w:t>
                            </w:r>
                          </w:p>
                          <w:p w14:paraId="16891F21" w14:textId="77777777" w:rsidR="00C04E3E" w:rsidRDefault="00C04E3E" w:rsidP="00BE5C04">
                            <w:pP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Course à pied, musculation (quotidiennement)</w:t>
                            </w:r>
                          </w:p>
                          <w:p w14:paraId="257BFAAC" w14:textId="77777777" w:rsidR="00C04E3E" w:rsidRPr="003F4F90" w:rsidRDefault="00C04E3E" w:rsidP="00BE5C04">
                            <w:pPr>
                              <w:rPr>
                                <w:rFonts w:ascii="Corbel" w:hAnsi="Corbel"/>
                                <w:color w:val="7F7F7F" w:themeColor="text1" w:themeTint="80"/>
                              </w:rPr>
                            </w:pPr>
                            <w:r w:rsidRPr="003F4F90">
                              <w:rPr>
                                <w:rFonts w:ascii="Corbel" w:hAnsi="Corbel"/>
                                <w:color w:val="7F7F7F" w:themeColor="text1" w:themeTint="80"/>
                              </w:rPr>
                              <w:t>Théâtre en anglais (pendant 5ans)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35" type="#_x0000_t202" style="position:absolute;margin-left:81pt;margin-top:651.95pt;width:342pt;height:93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" filled="f" stroked="f">
                <v:textbox>
                  <w:txbxContent>
                    <w:p w14:paraId="11720E13" w14:textId="2BFB78CB" w:rsidR="00C04E3E" w:rsidRDefault="00C04E3E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E5C04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Association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s</w:t>
                      </w:r>
                      <w:r w:rsidRPr="00BE5C04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Les Restos Du Cœur, Association Al Nour, Amnesty International (Réseau Actions Urgentes)</w:t>
                      </w:r>
                    </w:p>
                    <w:p w14:paraId="5F929C75" w14:textId="77777777" w:rsidR="00C04E3E" w:rsidRPr="00BE5C04" w:rsidRDefault="00C04E3E" w:rsidP="00BE5C04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EC974C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Activités culturelles et sportives</w:t>
                      </w:r>
                    </w:p>
                    <w:p w14:paraId="16891F21" w14:textId="77777777" w:rsidR="00C04E3E" w:rsidRDefault="00C04E3E" w:rsidP="00BE5C04">
                      <w:pPr>
                        <w:rPr>
                          <w:rFonts w:ascii="Corbel" w:hAnsi="Corbel" w:cs="SegoePro-Light"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Course à pied, musculation (quotidiennement)</w:t>
                      </w:r>
                    </w:p>
                    <w:p w14:paraId="257BFAAC" w14:textId="77777777" w:rsidR="00C04E3E" w:rsidRPr="003F4F90" w:rsidRDefault="00C04E3E" w:rsidP="00BE5C04">
                      <w:pPr>
                        <w:rPr>
                          <w:rFonts w:ascii="Corbel" w:hAnsi="Corbel"/>
                          <w:color w:val="7F7F7F" w:themeColor="text1" w:themeTint="80"/>
                        </w:rPr>
                      </w:pPr>
                      <w:r w:rsidRPr="003F4F90">
                        <w:rPr>
                          <w:rFonts w:ascii="Corbel" w:hAnsi="Corbel"/>
                          <w:color w:val="7F7F7F" w:themeColor="text1" w:themeTint="80"/>
                        </w:rPr>
                        <w:t>Théâtre en anglais (pendant 5ans)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C81"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849570" wp14:editId="59379151">
                <wp:simplePos x="0" y="0"/>
                <wp:positionH relativeFrom="column">
                  <wp:posOffset>914400</wp:posOffset>
                </wp:positionH>
                <wp:positionV relativeFrom="paragraph">
                  <wp:posOffset>1078865</wp:posOffset>
                </wp:positionV>
                <wp:extent cx="5600700" cy="3086100"/>
                <wp:effectExtent l="0" t="0" r="0" b="1270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83CC7CB" w14:textId="77777777" w:rsidR="00C04E3E" w:rsidRDefault="00C04E3E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66597E07" w14:textId="77777777" w:rsidR="00C04E3E" w:rsidRPr="002303A4" w:rsidRDefault="00C04E3E" w:rsidP="00C04E3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Août 2014 – Août 2016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Service Client Orange Est à SCHILTIGHEIM 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Conseiller commercial</w:t>
                            </w:r>
                          </w:p>
                          <w:p w14:paraId="1244B860" w14:textId="320F1C40" w:rsidR="00C04E3E" w:rsidRDefault="00C04E3E" w:rsidP="00C04E3E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d’un projet commercial (développement du portefeuille client)</w:t>
                            </w:r>
                          </w:p>
                          <w:p w14:paraId="7161E894" w14:textId="28D4D16E" w:rsidR="00C04E3E" w:rsidRDefault="00957F2A" w:rsidP="00C04E3E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Traitement de réclamations</w:t>
                            </w:r>
                          </w:p>
                          <w:p w14:paraId="0B58BD0E" w14:textId="2B3B805C" w:rsidR="00C04E3E" w:rsidRDefault="00C04E3E" w:rsidP="002303A4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Vente de services liés à la téléphonie fixe, internet, mobile, et ventes additionnelles</w:t>
                            </w:r>
                          </w:p>
                          <w:p w14:paraId="24B81088" w14:textId="77777777" w:rsidR="00C04E3E" w:rsidRPr="00C04E3E" w:rsidRDefault="00C04E3E" w:rsidP="00C04E3E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0EC986FF" w14:textId="3DA0340C" w:rsidR="00C04E3E" w:rsidRPr="00B35B68" w:rsidRDefault="00C04E3E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Juin 2014– Juillet 2014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Conseil Général du Bas Rhin à STRASBOURG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Agent administratif service des transports</w:t>
                            </w:r>
                          </w:p>
                          <w:p w14:paraId="644CACB7" w14:textId="77777777" w:rsidR="00C04E3E" w:rsidRDefault="00C04E3E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Accueil téléphonique </w:t>
                            </w:r>
                          </w:p>
                          <w:p w14:paraId="4C408179" w14:textId="72914D50" w:rsidR="00C04E3E" w:rsidRDefault="00C04E3E" w:rsidP="00B35B68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Réponses aux demandes de renseignements</w:t>
                            </w:r>
                          </w:p>
                          <w:p w14:paraId="4B4FD898" w14:textId="77777777" w:rsidR="00C04E3E" w:rsidRPr="00B35B68" w:rsidRDefault="00C04E3E" w:rsidP="00B35B68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5B70F706" w14:textId="77777777" w:rsidR="00C04E3E" w:rsidRPr="002303A4" w:rsidRDefault="00C04E3E" w:rsidP="00C04E3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Juin 2010 – Janvier 2014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 Institut Génétique Biologique en Médecine Cellulaire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à ILLKIRCH (congés scolaires)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Agent Technique</w:t>
                            </w:r>
                          </w:p>
                          <w:p w14:paraId="17C17CBF" w14:textId="77777777" w:rsidR="00C04E3E" w:rsidRPr="008C226B" w:rsidRDefault="00C04E3E" w:rsidP="00C04E3E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Soins des souris, changements de litières.</w:t>
                            </w:r>
                          </w:p>
                          <w:p w14:paraId="74DB5D83" w14:textId="77777777" w:rsidR="00C04E3E" w:rsidRDefault="00C04E3E" w:rsidP="00C04E3E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de la laverie propre et sale.</w:t>
                            </w:r>
                          </w:p>
                          <w:p w14:paraId="11F0BC35" w14:textId="77777777" w:rsidR="00C04E3E" w:rsidRPr="004B60AA" w:rsidRDefault="00C04E3E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3" o:spid="_x0000_s1039" type="#_x0000_t202" style="position:absolute;margin-left:1in;margin-top:84.95pt;width:441pt;height:24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" filled="f" stroked="f">
                <v:textbox>
                  <w:txbxContent>
                    <w:p w14:paraId="383CC7CB" w14:textId="77777777" w:rsidR="00C04E3E" w:rsidRDefault="00C04E3E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66597E07" w14:textId="77777777" w:rsidR="00C04E3E" w:rsidRPr="002303A4" w:rsidRDefault="00C04E3E" w:rsidP="00C04E3E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Août 2014 – Août 2016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Service Client Orange Est à SCHILTIGHEIM 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Conseiller commercial</w:t>
                      </w:r>
                    </w:p>
                    <w:p w14:paraId="1244B860" w14:textId="320F1C40" w:rsidR="00C04E3E" w:rsidRDefault="00C04E3E" w:rsidP="00C04E3E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d’un projet commercial (développement du portefeuille client)</w:t>
                      </w:r>
                    </w:p>
                    <w:p w14:paraId="7161E894" w14:textId="28D4D16E" w:rsidR="00C04E3E" w:rsidRDefault="00957F2A" w:rsidP="00C04E3E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Traitement de réclamations</w:t>
                      </w:r>
                    </w:p>
                    <w:p w14:paraId="0B58BD0E" w14:textId="2B3B805C" w:rsidR="00C04E3E" w:rsidRDefault="00C04E3E" w:rsidP="002303A4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Vente de services liés à la téléphonie fixe, internet, mobile, et ventes additionnelles</w:t>
                      </w:r>
                    </w:p>
                    <w:p w14:paraId="24B81088" w14:textId="77777777" w:rsidR="00C04E3E" w:rsidRPr="00C04E3E" w:rsidRDefault="00C04E3E" w:rsidP="00C04E3E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0EC986FF" w14:textId="3DA0340C" w:rsidR="00C04E3E" w:rsidRPr="00B35B68" w:rsidRDefault="00C04E3E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Juin 2014– Juillet 2014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Conseil Général du Bas Rhin à STRASBOURG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Agent administratif service des transports</w:t>
                      </w:r>
                    </w:p>
                    <w:p w14:paraId="644CACB7" w14:textId="77777777" w:rsidR="00C04E3E" w:rsidRDefault="00C04E3E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Accueil téléphonique </w:t>
                      </w:r>
                    </w:p>
                    <w:p w14:paraId="4C408179" w14:textId="72914D50" w:rsidR="00C04E3E" w:rsidRDefault="00C04E3E" w:rsidP="00B35B68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Réponses aux demandes de renseignements</w:t>
                      </w:r>
                    </w:p>
                    <w:p w14:paraId="4B4FD898" w14:textId="77777777" w:rsidR="00C04E3E" w:rsidRPr="00B35B68" w:rsidRDefault="00C04E3E" w:rsidP="00B35B68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5B70F706" w14:textId="77777777" w:rsidR="00C04E3E" w:rsidRPr="002303A4" w:rsidRDefault="00C04E3E" w:rsidP="00C04E3E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Juin 2010 – Janvier 2014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 Institut Génétique Biologique en Médecine Cellulaire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à ILLKIRCH (congés scolaires)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Agent Technique</w:t>
                      </w:r>
                    </w:p>
                    <w:p w14:paraId="17C17CBF" w14:textId="77777777" w:rsidR="00C04E3E" w:rsidRPr="008C226B" w:rsidRDefault="00C04E3E" w:rsidP="00C04E3E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Soins des souris, changements de litières.</w:t>
                      </w:r>
                    </w:p>
                    <w:p w14:paraId="74DB5D83" w14:textId="77777777" w:rsidR="00C04E3E" w:rsidRDefault="00C04E3E" w:rsidP="00C04E3E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de la laverie propre et sale.</w:t>
                      </w:r>
                    </w:p>
                    <w:p w14:paraId="11F0BC35" w14:textId="77777777" w:rsidR="00C04E3E" w:rsidRPr="004B60AA" w:rsidRDefault="00C04E3E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98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2F1286" wp14:editId="5AA2E65A">
                <wp:simplePos x="0" y="0"/>
                <wp:positionH relativeFrom="column">
                  <wp:posOffset>-899795</wp:posOffset>
                </wp:positionH>
                <wp:positionV relativeFrom="paragraph">
                  <wp:posOffset>1193165</wp:posOffset>
                </wp:positionV>
                <wp:extent cx="1699895" cy="3425190"/>
                <wp:effectExtent l="0" t="0" r="0" b="3810"/>
                <wp:wrapThrough wrapText="bothSides">
                  <wp:wrapPolygon edited="0">
                    <wp:start x="323" y="0"/>
                    <wp:lineTo x="323" y="21464"/>
                    <wp:lineTo x="20979" y="21464"/>
                    <wp:lineTo x="20979" y="0"/>
                    <wp:lineTo x="323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C0CB0" w14:textId="77777777" w:rsidR="00C04E3E" w:rsidRPr="008131F3" w:rsidRDefault="00C04E3E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 rue de la canardière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67100 STRASBOURG</w:t>
                            </w:r>
                          </w:p>
                          <w:p w14:paraId="3E4FACEE" w14:textId="77777777" w:rsidR="00C04E3E" w:rsidRPr="008131F3" w:rsidRDefault="00C04E3E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A9FD02" w14:textId="582DFBFB" w:rsidR="00C04E3E" w:rsidRPr="00B0048A" w:rsidRDefault="00C04E3E" w:rsidP="00B0048A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0648483104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walid.fedda@outlook.fr</w:t>
                            </w:r>
                          </w:p>
                          <w:p w14:paraId="415BE156" w14:textId="4F6A0005" w:rsidR="00C04E3E" w:rsidRPr="008131F3" w:rsidRDefault="00C04E3E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11/11/1994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21ans</w:t>
                            </w:r>
                          </w:p>
                          <w:p w14:paraId="7CE06F23" w14:textId="43009BE5" w:rsidR="00C04E3E" w:rsidRPr="008131F3" w:rsidRDefault="00C04E3E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7" type="#_x0000_t202" style="position:absolute;margin-left:-70.8pt;margin-top:93.95pt;width:133.85pt;height:269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" filled="f" stroked="f">
                <v:textbox>
                  <w:txbxContent>
                    <w:p w14:paraId="590C0CB0" w14:textId="77777777" w:rsidR="00B35B68" w:rsidRPr="008131F3" w:rsidRDefault="00B35B68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 rue de la canardière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67100 STRASBOURG</w:t>
                      </w:r>
                    </w:p>
                    <w:p w14:paraId="3E4FACEE" w14:textId="77777777" w:rsidR="00B35B68" w:rsidRPr="008131F3" w:rsidRDefault="00B35B68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A9FD02" w14:textId="582DFBFB" w:rsidR="00B35B68" w:rsidRPr="00B0048A" w:rsidRDefault="00B35B68" w:rsidP="00B0048A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0648483104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DE0980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walid.fedda@outlook.f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415BE156" w14:textId="4F6A0005" w:rsidR="00B35B68" w:rsidRPr="008131F3" w:rsidRDefault="00B35B68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C3026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11/11/1994</w:t>
                      </w:r>
                      <w:r w:rsidR="00C3026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21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</w:t>
                      </w:r>
                    </w:p>
                    <w:p w14:paraId="7CE06F23" w14:textId="43009BE5" w:rsidR="00B35B68" w:rsidRPr="008131F3" w:rsidRDefault="00B35B68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E098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261DF0" wp14:editId="1713B15A">
                <wp:simplePos x="0" y="0"/>
                <wp:positionH relativeFrom="column">
                  <wp:posOffset>914400</wp:posOffset>
                </wp:positionH>
                <wp:positionV relativeFrom="paragraph">
                  <wp:posOffset>164465</wp:posOffset>
                </wp:positionV>
                <wp:extent cx="0" cy="9462770"/>
                <wp:effectExtent l="25400" t="25400" r="50800" b="6223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in,12.95pt" to="1in,75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" strokecolor="white [3212]" strokeweight="6pt">
                <v:stroke dashstyle="1 1" endcap="round"/>
              </v:line>
            </w:pict>
          </mc:Fallback>
        </mc:AlternateContent>
      </w:r>
      <w:r w:rsidR="000A0CED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A00608F" wp14:editId="548F88C9">
                <wp:simplePos x="0" y="0"/>
                <wp:positionH relativeFrom="column">
                  <wp:posOffset>870585</wp:posOffset>
                </wp:positionH>
                <wp:positionV relativeFrom="paragraph">
                  <wp:posOffset>862330</wp:posOffset>
                </wp:positionV>
                <wp:extent cx="2738120" cy="320675"/>
                <wp:effectExtent l="0" t="0" r="5080" b="3175"/>
                <wp:wrapThrough wrapText="bothSides">
                  <wp:wrapPolygon edited="0">
                    <wp:start x="20288" y="0"/>
                    <wp:lineTo x="0" y="2566"/>
                    <wp:lineTo x="0" y="20531"/>
                    <wp:lineTo x="21490" y="20531"/>
                    <wp:lineTo x="21490" y="3850"/>
                    <wp:lineTo x="21189" y="0"/>
                    <wp:lineTo x="20288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320675"/>
                          <a:chOff x="0" y="47625"/>
                          <a:chExt cx="2738120" cy="320707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104172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240CA" w14:textId="77777777" w:rsidR="00C04E3E" w:rsidRPr="008131F3" w:rsidRDefault="00C04E3E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14:paraId="37FC7121" w14:textId="77777777" w:rsidR="00C04E3E" w:rsidRPr="00BC5ADF" w:rsidRDefault="00C04E3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41" style="position:absolute;margin-left:68.55pt;margin-top:67.9pt;width:215.6pt;height:25.25pt;z-index:251640320;mso-height-relative:margin" coordorigin=",47625" coordsize="2738120,32070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">
                <v:shape id="Zone de texte 18" o:spid="_x0000_s1042" type="#_x0000_t202" style="position:absolute;top:104172;width:2738120;height:2641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CVbuxAAA&#10;ANsAAAAPAAAAZHJzL2Rvd25yZXYueG1sRI9Bb8IwDIXvk/gPkSftNlJ2mFghILRuaNqJsXE3jWkr&#10;GqckKXT8+vkwiZut9/ze5/lycK06U4iNZwOTcQaKuPS24crAz/f74xRUTMgWW89k4JciLBejuznm&#10;1l/4i87bVCkJ4ZijgTqlLtc6ljU5jGPfEYt28MFhkjVU2ga8SLhr9VOWPWuHDUtDjR291lQet70z&#10;8LneWbq+9eHlVPVFsd9MNuuiNebhfljNQCUa0s38f/1hBV9g5RcZQC/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wlW7sQAAADbAAAADwAAAAAAAAAAAAAAAACXAgAAZHJzL2Rv&#10;d25yZXYueG1sUEsFBgAAAAAEAAQA9QAAAIgDAAAAAA==&#10;" fillcolor="#11514b" stroked="f">
                  <v:textbox>
                    <w:txbxContent>
                      <w:p w14:paraId="788240CA" w14:textId="77777777" w:rsidR="00B35B68" w:rsidRPr="008131F3" w:rsidRDefault="00B35B68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14:paraId="37FC7121" w14:textId="77777777" w:rsidR="00B35B68" w:rsidRPr="00BC5ADF" w:rsidRDefault="00B35B68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43" type="#_x0000_t75" style="position:absolute;left:2476500;top:47625;width:184785;height:1625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6h&#10;bO2/AAAA2wAAAA8AAABkcnMvZG93bnJldi54bWxET89rwjAUvgv+D+ENvGk6HU46o5SOynZcJz0/&#10;mre22LyUJGvrf78cBh4/vt/H82x6MZLznWUFz5sEBHFtdceNgut3sT6A8AFZY2+ZFNzJw/m0XBwx&#10;1XbiLxrL0IgYwj5FBW0IQyqlr1sy6Dd2II7cj3UGQ4SukdrhFMNNL7dJspcGO44NLQ6Ut1Tfyl+j&#10;IKNil19edfV+G1w1ZlVefepSqdXTnL2BCDSHh/jf/aEVvMT18Uv8AfL0B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+oWztvwAAANsAAAAPAAAAAAAAAAAAAAAAAJwCAABkcnMv&#10;ZG93bnJldi54bWxQSwUGAAAAAAQABAD3AAAAiAM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3BE14DF" wp14:editId="4E33834E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A8195" w14:textId="417CC0FB" w:rsidR="00C04E3E" w:rsidRPr="00771DA0" w:rsidRDefault="00C04E3E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4" type="#_x0000_t202" style="position:absolute;margin-left:68.1pt;margin-top:10.2pt;width:455.95pt;height:6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" fillcolor="#e06721" stroked="f">
                <v:textbox inset="7mm,,,0">
                  <w:txbxContent>
                    <w:p w14:paraId="5E8A8195" w14:textId="417CC0FB" w:rsidR="00C30266" w:rsidRPr="00771DA0" w:rsidRDefault="00C30266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9412E70" wp14:editId="0A1203B4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70.8pt;margin-top:9.95pt;width:139.2pt;height:747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2FB808DB" wp14:editId="42387D5E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C2E67C0" wp14:editId="6B4EFA1A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  <w:r w:rsidR="00A30F75">
        <w:t xml:space="preserve">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8C7CA" w14:textId="77777777" w:rsidR="00C04E3E" w:rsidRDefault="00C04E3E" w:rsidP="00B51FFB">
      <w:r>
        <w:separator/>
      </w:r>
    </w:p>
  </w:endnote>
  <w:endnote w:type="continuationSeparator" w:id="0">
    <w:p w14:paraId="15848F87" w14:textId="77777777" w:rsidR="00C04E3E" w:rsidRDefault="00C04E3E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15232" w14:textId="77777777" w:rsidR="00C04E3E" w:rsidRDefault="00C04E3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A4997" w14:textId="77777777" w:rsidR="00C04E3E" w:rsidRDefault="00C04E3E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AB368" w14:textId="77777777" w:rsidR="00C04E3E" w:rsidRDefault="00C04E3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DB0FA" w14:textId="77777777" w:rsidR="00C04E3E" w:rsidRDefault="00C04E3E" w:rsidP="00B51FFB">
      <w:r>
        <w:separator/>
      </w:r>
    </w:p>
  </w:footnote>
  <w:footnote w:type="continuationSeparator" w:id="0">
    <w:p w14:paraId="27E43BAF" w14:textId="77777777" w:rsidR="00C04E3E" w:rsidRDefault="00C04E3E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E8967" w14:textId="77777777" w:rsidR="00C04E3E" w:rsidRDefault="00C04E3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77BB" w14:textId="77777777" w:rsidR="00C04E3E" w:rsidRDefault="00C04E3E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35B63" w14:textId="77777777" w:rsidR="00C04E3E" w:rsidRDefault="00C04E3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275B7"/>
    <w:multiLevelType w:val="multilevel"/>
    <w:tmpl w:val="3F86780A"/>
    <w:lvl w:ilvl="0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056C2"/>
    <w:multiLevelType w:val="multilevel"/>
    <w:tmpl w:val="3F86780A"/>
    <w:lvl w:ilvl="0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32152"/>
    <w:multiLevelType w:val="multilevel"/>
    <w:tmpl w:val="3F86780A"/>
    <w:lvl w:ilvl="0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4"/>
  </w:num>
  <w:num w:numId="4">
    <w:abstractNumId w:val="10"/>
  </w:num>
  <w:num w:numId="5">
    <w:abstractNumId w:val="22"/>
  </w:num>
  <w:num w:numId="6">
    <w:abstractNumId w:val="2"/>
  </w:num>
  <w:num w:numId="7">
    <w:abstractNumId w:val="6"/>
  </w:num>
  <w:num w:numId="8">
    <w:abstractNumId w:val="18"/>
  </w:num>
  <w:num w:numId="9">
    <w:abstractNumId w:val="25"/>
  </w:num>
  <w:num w:numId="10">
    <w:abstractNumId w:val="31"/>
  </w:num>
  <w:num w:numId="11">
    <w:abstractNumId w:val="34"/>
  </w:num>
  <w:num w:numId="12">
    <w:abstractNumId w:val="32"/>
  </w:num>
  <w:num w:numId="13">
    <w:abstractNumId w:val="37"/>
  </w:num>
  <w:num w:numId="14">
    <w:abstractNumId w:val="41"/>
  </w:num>
  <w:num w:numId="15">
    <w:abstractNumId w:val="17"/>
  </w:num>
  <w:num w:numId="16">
    <w:abstractNumId w:val="13"/>
  </w:num>
  <w:num w:numId="17">
    <w:abstractNumId w:val="1"/>
  </w:num>
  <w:num w:numId="18">
    <w:abstractNumId w:val="8"/>
  </w:num>
  <w:num w:numId="19">
    <w:abstractNumId w:val="35"/>
  </w:num>
  <w:num w:numId="20">
    <w:abstractNumId w:val="26"/>
  </w:num>
  <w:num w:numId="21">
    <w:abstractNumId w:val="28"/>
  </w:num>
  <w:num w:numId="22">
    <w:abstractNumId w:val="21"/>
  </w:num>
  <w:num w:numId="23">
    <w:abstractNumId w:val="33"/>
  </w:num>
  <w:num w:numId="24">
    <w:abstractNumId w:val="5"/>
  </w:num>
  <w:num w:numId="25">
    <w:abstractNumId w:val="4"/>
  </w:num>
  <w:num w:numId="26">
    <w:abstractNumId w:val="23"/>
  </w:num>
  <w:num w:numId="27">
    <w:abstractNumId w:val="27"/>
  </w:num>
  <w:num w:numId="28">
    <w:abstractNumId w:val="0"/>
  </w:num>
  <w:num w:numId="29">
    <w:abstractNumId w:val="30"/>
  </w:num>
  <w:num w:numId="30">
    <w:abstractNumId w:val="11"/>
  </w:num>
  <w:num w:numId="31">
    <w:abstractNumId w:val="16"/>
  </w:num>
  <w:num w:numId="32">
    <w:abstractNumId w:val="20"/>
  </w:num>
  <w:num w:numId="33">
    <w:abstractNumId w:val="36"/>
  </w:num>
  <w:num w:numId="34">
    <w:abstractNumId w:val="9"/>
  </w:num>
  <w:num w:numId="35">
    <w:abstractNumId w:val="38"/>
  </w:num>
  <w:num w:numId="36">
    <w:abstractNumId w:val="29"/>
  </w:num>
  <w:num w:numId="37">
    <w:abstractNumId w:val="12"/>
  </w:num>
  <w:num w:numId="38">
    <w:abstractNumId w:val="40"/>
  </w:num>
  <w:num w:numId="39">
    <w:abstractNumId w:val="14"/>
  </w:num>
  <w:num w:numId="40">
    <w:abstractNumId w:val="19"/>
  </w:num>
  <w:num w:numId="41">
    <w:abstractNumId w:val="1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8A"/>
    <w:rsid w:val="000A0CED"/>
    <w:rsid w:val="000A51CD"/>
    <w:rsid w:val="000E5A1F"/>
    <w:rsid w:val="001B01AB"/>
    <w:rsid w:val="001B55A0"/>
    <w:rsid w:val="002303A4"/>
    <w:rsid w:val="002319E2"/>
    <w:rsid w:val="00260D98"/>
    <w:rsid w:val="003615FE"/>
    <w:rsid w:val="00380ED0"/>
    <w:rsid w:val="003D445D"/>
    <w:rsid w:val="003F4F90"/>
    <w:rsid w:val="004228E2"/>
    <w:rsid w:val="00427934"/>
    <w:rsid w:val="0043288E"/>
    <w:rsid w:val="00446CB6"/>
    <w:rsid w:val="004B60AA"/>
    <w:rsid w:val="00533C46"/>
    <w:rsid w:val="006755B0"/>
    <w:rsid w:val="0075570E"/>
    <w:rsid w:val="00771DA0"/>
    <w:rsid w:val="00773A5E"/>
    <w:rsid w:val="00791F2D"/>
    <w:rsid w:val="007D643A"/>
    <w:rsid w:val="008131F3"/>
    <w:rsid w:val="008424FA"/>
    <w:rsid w:val="008C226B"/>
    <w:rsid w:val="00945931"/>
    <w:rsid w:val="00957F2A"/>
    <w:rsid w:val="009A118B"/>
    <w:rsid w:val="00A11C87"/>
    <w:rsid w:val="00A30F75"/>
    <w:rsid w:val="00A52AE7"/>
    <w:rsid w:val="00AA6C16"/>
    <w:rsid w:val="00AF7C19"/>
    <w:rsid w:val="00B0048A"/>
    <w:rsid w:val="00B35B68"/>
    <w:rsid w:val="00B47022"/>
    <w:rsid w:val="00B51FFB"/>
    <w:rsid w:val="00B95C32"/>
    <w:rsid w:val="00BC5ADF"/>
    <w:rsid w:val="00BE5C04"/>
    <w:rsid w:val="00C04E3E"/>
    <w:rsid w:val="00C30266"/>
    <w:rsid w:val="00C96C81"/>
    <w:rsid w:val="00CE06E8"/>
    <w:rsid w:val="00D0422B"/>
    <w:rsid w:val="00D326EE"/>
    <w:rsid w:val="00D8598A"/>
    <w:rsid w:val="00D873DD"/>
    <w:rsid w:val="00DC5877"/>
    <w:rsid w:val="00DE0980"/>
    <w:rsid w:val="00E27B5B"/>
    <w:rsid w:val="00E76932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036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wikii:Desktop:Contenu%20clef:TS104315855-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TS104315855-3.dotx</Template>
  <TotalTime>0</TotalTime>
  <Pages>1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creator/>
  <cp:lastModifiedBy/>
  <cp:revision>1</cp:revision>
  <dcterms:created xsi:type="dcterms:W3CDTF">2014-06-03T16:22:00Z</dcterms:created>
  <dcterms:modified xsi:type="dcterms:W3CDTF">2016-02-12T11:23:00Z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