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FBE" w:rsidRDefault="00E9388C" w:rsidP="001272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</w:t>
      </w:r>
      <w:r w:rsidR="00C771BA">
        <w:rPr>
          <w:rFonts w:ascii="Times New Roman" w:hAnsi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/>
          <w:sz w:val="22"/>
          <w:szCs w:val="22"/>
        </w:rPr>
        <w:t xml:space="preserve">         </w:t>
      </w:r>
      <w:r w:rsidR="00A9230F">
        <w:rPr>
          <w:rFonts w:ascii="Times New Roman" w:hAnsi="Times New Roman"/>
          <w:noProof/>
          <w:sz w:val="22"/>
          <w:szCs w:val="22"/>
        </w:rPr>
        <w:drawing>
          <wp:inline distT="0" distB="0" distL="0" distR="0">
            <wp:extent cx="1190625" cy="121227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ok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80" cy="123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2"/>
          <w:szCs w:val="22"/>
        </w:rPr>
        <w:t xml:space="preserve">            </w:t>
      </w:r>
      <w:r w:rsidR="00A9230F">
        <w:rPr>
          <w:rFonts w:ascii="Times New Roman" w:hAnsi="Times New Roman"/>
          <w:sz w:val="22"/>
          <w:szCs w:val="22"/>
        </w:rPr>
        <w:t xml:space="preserve">Rokiatou </w:t>
      </w:r>
      <w:r w:rsidR="00B52BB0">
        <w:rPr>
          <w:rFonts w:ascii="Times New Roman" w:hAnsi="Times New Roman"/>
          <w:sz w:val="22"/>
          <w:szCs w:val="22"/>
        </w:rPr>
        <w:t>FOFANA</w:t>
      </w:r>
      <w:r w:rsidR="00743CB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</w:t>
      </w:r>
    </w:p>
    <w:p w:rsidR="00127274" w:rsidRPr="00B92FBE" w:rsidRDefault="00127274" w:rsidP="001272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121 avenue Pablo Picass</w:t>
      </w:r>
      <w:r w:rsidR="00B92FBE">
        <w:rPr>
          <w:rFonts w:ascii="Times New Roman" w:hAnsi="Times New Roman"/>
          <w:sz w:val="22"/>
          <w:szCs w:val="22"/>
        </w:rPr>
        <w:t xml:space="preserve">o                                                                                   </w:t>
      </w:r>
    </w:p>
    <w:p w:rsidR="00A9230F" w:rsidRDefault="00127274" w:rsidP="001272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92000 Nanterre </w:t>
      </w:r>
    </w:p>
    <w:p w:rsidR="00127274" w:rsidRDefault="00337606" w:rsidP="00127274">
      <w:pPr>
        <w:rPr>
          <w:rFonts w:ascii="Times New Roman" w:hAnsi="Times New Roman"/>
          <w:sz w:val="22"/>
          <w:szCs w:val="22"/>
        </w:rPr>
      </w:pPr>
      <w:hyperlink r:id="rId7" w:history="1">
        <w:r w:rsidR="00127274" w:rsidRPr="00A178E4">
          <w:rPr>
            <w:rStyle w:val="Lienhypertexte"/>
            <w:rFonts w:ascii="Times New Roman" w:hAnsi="Times New Roman"/>
            <w:sz w:val="22"/>
            <w:szCs w:val="22"/>
          </w:rPr>
          <w:t>rokiatou.fofana@laposte.net</w:t>
        </w:r>
      </w:hyperlink>
    </w:p>
    <w:p w:rsidR="003C5E9B" w:rsidRDefault="00127274" w:rsidP="001272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 : 06 52 74 95 34</w:t>
      </w:r>
    </w:p>
    <w:p w:rsidR="00227287" w:rsidRDefault="00743CBA" w:rsidP="00743CB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26/09/1993</w:t>
      </w:r>
    </w:p>
    <w:p w:rsidR="00EF412F" w:rsidRDefault="00EF412F" w:rsidP="00743CB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Permis B</w:t>
      </w:r>
    </w:p>
    <w:p w:rsidR="00A94B40" w:rsidRPr="00D815C7" w:rsidRDefault="00E9388C" w:rsidP="00D815C7">
      <w:pPr>
        <w:tabs>
          <w:tab w:val="left" w:pos="3315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D815C7" w:rsidRPr="00D815C7">
        <w:rPr>
          <w:rFonts w:ascii="Arial" w:hAnsi="Arial" w:cs="Arial"/>
          <w:sz w:val="32"/>
          <w:szCs w:val="32"/>
        </w:rPr>
        <w:t xml:space="preserve"> </w:t>
      </w:r>
      <w:r w:rsidR="00630B88">
        <w:rPr>
          <w:rFonts w:ascii="Arial" w:hAnsi="Arial" w:cs="Arial"/>
          <w:sz w:val="32"/>
          <w:szCs w:val="32"/>
        </w:rPr>
        <w:t xml:space="preserve">Gestionnaire </w:t>
      </w:r>
      <w:r w:rsidR="00081F6B">
        <w:rPr>
          <w:rFonts w:ascii="Arial" w:hAnsi="Arial" w:cs="Arial"/>
          <w:sz w:val="32"/>
          <w:szCs w:val="32"/>
        </w:rPr>
        <w:t>Assurance</w:t>
      </w:r>
      <w:r w:rsidR="00630B88">
        <w:rPr>
          <w:rFonts w:ascii="Arial" w:hAnsi="Arial" w:cs="Arial"/>
          <w:sz w:val="32"/>
          <w:szCs w:val="32"/>
        </w:rPr>
        <w:t>s</w:t>
      </w:r>
      <w:r w:rsidR="00081F6B">
        <w:rPr>
          <w:rFonts w:ascii="Arial" w:hAnsi="Arial" w:cs="Arial"/>
          <w:sz w:val="32"/>
          <w:szCs w:val="32"/>
        </w:rPr>
        <w:t xml:space="preserve"> - A</w:t>
      </w:r>
      <w:r w:rsidR="00DA29BE">
        <w:rPr>
          <w:rFonts w:ascii="Arial" w:hAnsi="Arial" w:cs="Arial"/>
          <w:sz w:val="32"/>
          <w:szCs w:val="32"/>
        </w:rPr>
        <w:t>lternance</w:t>
      </w:r>
    </w:p>
    <w:p w:rsidR="00D815C7" w:rsidRDefault="00D815C7" w:rsidP="00D815C7">
      <w:pPr>
        <w:tabs>
          <w:tab w:val="left" w:pos="3315"/>
        </w:tabs>
        <w:jc w:val="center"/>
        <w:rPr>
          <w:rFonts w:ascii="Arial" w:hAnsi="Arial" w:cs="Arial"/>
          <w:sz w:val="28"/>
          <w:szCs w:val="28"/>
        </w:rPr>
      </w:pPr>
    </w:p>
    <w:p w:rsidR="00C3453C" w:rsidRDefault="00BD73D0" w:rsidP="00C3453C">
      <w:pPr>
        <w:tabs>
          <w:tab w:val="left" w:pos="3315"/>
        </w:tabs>
        <w:rPr>
          <w:rFonts w:ascii="Times New Roman" w:hAnsi="Times New Roman"/>
          <w:b/>
          <w:sz w:val="22"/>
          <w:szCs w:val="22"/>
        </w:rPr>
      </w:pPr>
      <w:r w:rsidRPr="00D815C7">
        <w:rPr>
          <w:rFonts w:ascii="Times New Roman" w:hAnsi="Times New Roman"/>
          <w:b/>
          <w:sz w:val="22"/>
          <w:szCs w:val="22"/>
        </w:rPr>
        <w:t>Anglais</w:t>
      </w:r>
      <w:r w:rsidR="00F668C1" w:rsidRPr="00D815C7">
        <w:rPr>
          <w:rFonts w:ascii="Times New Roman" w:hAnsi="Times New Roman"/>
          <w:b/>
          <w:sz w:val="22"/>
          <w:szCs w:val="22"/>
        </w:rPr>
        <w:t xml:space="preserve"> </w:t>
      </w:r>
      <w:r w:rsidR="00C3453C" w:rsidRPr="00D815C7">
        <w:rPr>
          <w:rFonts w:ascii="Times New Roman" w:hAnsi="Times New Roman"/>
          <w:b/>
          <w:sz w:val="22"/>
          <w:szCs w:val="22"/>
        </w:rPr>
        <w:t>et Espagnol courant</w:t>
      </w:r>
    </w:p>
    <w:p w:rsidR="00DA29BE" w:rsidRDefault="00DA29BE" w:rsidP="00C3453C">
      <w:pPr>
        <w:tabs>
          <w:tab w:val="left" w:pos="3315"/>
        </w:tabs>
        <w:rPr>
          <w:rFonts w:ascii="Times New Roman" w:hAnsi="Times New Roman"/>
          <w:b/>
          <w:sz w:val="22"/>
          <w:szCs w:val="22"/>
        </w:rPr>
      </w:pPr>
    </w:p>
    <w:p w:rsidR="00DA29BE" w:rsidRDefault="00DA29BE" w:rsidP="00C3453C">
      <w:pPr>
        <w:tabs>
          <w:tab w:val="left" w:pos="3315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Projet professionnel : Poursui</w:t>
      </w:r>
      <w:r w:rsidR="00C268BD">
        <w:rPr>
          <w:rFonts w:ascii="Times New Roman" w:hAnsi="Times New Roman"/>
          <w:b/>
          <w:sz w:val="22"/>
          <w:szCs w:val="22"/>
        </w:rPr>
        <w:t>te d’études en licence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630B88">
        <w:rPr>
          <w:rFonts w:ascii="Times New Roman" w:hAnsi="Times New Roman"/>
          <w:b/>
          <w:sz w:val="22"/>
          <w:szCs w:val="22"/>
        </w:rPr>
        <w:t xml:space="preserve">professionnelle </w:t>
      </w:r>
      <w:r w:rsidR="00337606">
        <w:rPr>
          <w:rFonts w:ascii="Times New Roman" w:hAnsi="Times New Roman"/>
          <w:b/>
          <w:sz w:val="22"/>
          <w:szCs w:val="22"/>
        </w:rPr>
        <w:t>Assurance.</w:t>
      </w:r>
      <w:bookmarkStart w:id="0" w:name="_GoBack"/>
      <w:bookmarkEnd w:id="0"/>
    </w:p>
    <w:p w:rsidR="00630B88" w:rsidRPr="00D815C7" w:rsidRDefault="00630B88" w:rsidP="00C3453C">
      <w:pPr>
        <w:tabs>
          <w:tab w:val="left" w:pos="3315"/>
        </w:tabs>
        <w:rPr>
          <w:rFonts w:ascii="Times New Roman" w:hAnsi="Times New Roman"/>
          <w:b/>
          <w:sz w:val="22"/>
          <w:szCs w:val="22"/>
        </w:rPr>
      </w:pPr>
    </w:p>
    <w:p w:rsidR="00C34D01" w:rsidRPr="00E9388C" w:rsidRDefault="00C34D01" w:rsidP="00C34D01">
      <w:pPr>
        <w:pBdr>
          <w:bottom w:val="single" w:sz="12" w:space="1" w:color="auto"/>
        </w:pBdr>
        <w:tabs>
          <w:tab w:val="left" w:pos="1755"/>
        </w:tabs>
        <w:rPr>
          <w:rFonts w:ascii="Times New Roman" w:hAnsi="Times New Roman"/>
          <w:b/>
          <w:sz w:val="22"/>
          <w:szCs w:val="22"/>
        </w:rPr>
      </w:pPr>
      <w:r w:rsidRPr="00106CB7">
        <w:rPr>
          <w:rFonts w:ascii="Times New Roman" w:hAnsi="Times New Roman"/>
          <w:b/>
          <w:sz w:val="22"/>
          <w:szCs w:val="22"/>
        </w:rPr>
        <w:t>COMPETENCES</w:t>
      </w:r>
    </w:p>
    <w:p w:rsidR="00C34D01" w:rsidRDefault="00C34D01" w:rsidP="00C34D01">
      <w:pPr>
        <w:tabs>
          <w:tab w:val="left" w:pos="175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Dynamique, organisée,</w:t>
      </w:r>
      <w:r w:rsidR="00D955B0">
        <w:rPr>
          <w:rFonts w:ascii="Times New Roman" w:hAnsi="Times New Roman"/>
          <w:sz w:val="22"/>
          <w:szCs w:val="22"/>
        </w:rPr>
        <w:t xml:space="preserve"> rigoureuse,</w:t>
      </w:r>
      <w:r w:rsidR="00EF412F">
        <w:rPr>
          <w:rFonts w:ascii="Times New Roman" w:hAnsi="Times New Roman"/>
          <w:sz w:val="22"/>
          <w:szCs w:val="22"/>
        </w:rPr>
        <w:t xml:space="preserve"> tenace,</w:t>
      </w:r>
      <w:r>
        <w:rPr>
          <w:rFonts w:ascii="Times New Roman" w:hAnsi="Times New Roman"/>
          <w:sz w:val="22"/>
          <w:szCs w:val="22"/>
        </w:rPr>
        <w:t xml:space="preserve"> excellent</w:t>
      </w:r>
      <w:r w:rsidR="005447FA">
        <w:rPr>
          <w:rFonts w:ascii="Times New Roman" w:hAnsi="Times New Roman"/>
          <w:sz w:val="22"/>
          <w:szCs w:val="22"/>
        </w:rPr>
        <w:t xml:space="preserve"> relationnel et esprit d’équipe</w:t>
      </w:r>
      <w:r w:rsidR="00EF412F">
        <w:rPr>
          <w:rFonts w:ascii="Times New Roman" w:hAnsi="Times New Roman"/>
          <w:sz w:val="22"/>
          <w:szCs w:val="22"/>
        </w:rPr>
        <w:t>.</w:t>
      </w:r>
    </w:p>
    <w:p w:rsidR="00C34D01" w:rsidRDefault="00C34D01" w:rsidP="00C34D01">
      <w:pPr>
        <w:tabs>
          <w:tab w:val="left" w:pos="175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Bonne utilisation des logiciels de bureautique </w:t>
      </w:r>
      <w:r w:rsidR="00DA29BE">
        <w:rPr>
          <w:rFonts w:ascii="Times New Roman" w:hAnsi="Times New Roman"/>
          <w:sz w:val="22"/>
          <w:szCs w:val="22"/>
        </w:rPr>
        <w:t>(Word, Excel, PowerPoint</w:t>
      </w:r>
      <w:r>
        <w:rPr>
          <w:rFonts w:ascii="Times New Roman" w:hAnsi="Times New Roman"/>
          <w:sz w:val="22"/>
          <w:szCs w:val="22"/>
        </w:rPr>
        <w:t>, Outlook, Lotus Notes)</w:t>
      </w:r>
    </w:p>
    <w:p w:rsidR="006038A6" w:rsidRDefault="006038A6" w:rsidP="000B74FB">
      <w:pPr>
        <w:tabs>
          <w:tab w:val="left" w:pos="3315"/>
        </w:tabs>
        <w:rPr>
          <w:rFonts w:ascii="Times New Roman" w:hAnsi="Times New Roman"/>
          <w:sz w:val="22"/>
          <w:szCs w:val="22"/>
        </w:rPr>
      </w:pPr>
    </w:p>
    <w:p w:rsidR="0062374A" w:rsidRPr="00E9388C" w:rsidRDefault="0036307E" w:rsidP="00E9388C">
      <w:pPr>
        <w:pBdr>
          <w:bottom w:val="single" w:sz="12" w:space="1" w:color="auto"/>
        </w:pBdr>
        <w:tabs>
          <w:tab w:val="left" w:pos="3315"/>
        </w:tabs>
        <w:rPr>
          <w:rFonts w:ascii="Times New Roman" w:hAnsi="Times New Roman"/>
          <w:b/>
          <w:sz w:val="22"/>
          <w:szCs w:val="22"/>
        </w:rPr>
      </w:pPr>
      <w:r w:rsidRPr="0036307E">
        <w:rPr>
          <w:rFonts w:ascii="Times New Roman" w:hAnsi="Times New Roman"/>
          <w:b/>
          <w:sz w:val="22"/>
          <w:szCs w:val="22"/>
        </w:rPr>
        <w:t>EXPERIENCES</w:t>
      </w:r>
      <w:r>
        <w:rPr>
          <w:rFonts w:ascii="Times New Roman" w:hAnsi="Times New Roman"/>
          <w:b/>
          <w:sz w:val="22"/>
          <w:szCs w:val="22"/>
        </w:rPr>
        <w:t xml:space="preserve"> PROFESSIONNEL</w:t>
      </w:r>
      <w:r w:rsidR="003306E7">
        <w:rPr>
          <w:rFonts w:ascii="Times New Roman" w:hAnsi="Times New Roman"/>
          <w:b/>
          <w:sz w:val="22"/>
          <w:szCs w:val="22"/>
        </w:rPr>
        <w:t>LE</w:t>
      </w:r>
      <w:r>
        <w:rPr>
          <w:rFonts w:ascii="Times New Roman" w:hAnsi="Times New Roman"/>
          <w:b/>
          <w:sz w:val="22"/>
          <w:szCs w:val="22"/>
        </w:rPr>
        <w:t xml:space="preserve">S </w:t>
      </w:r>
    </w:p>
    <w:p w:rsidR="00D815C7" w:rsidRDefault="00D815C7" w:rsidP="00C3453C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 w:rsidRPr="00C34D01">
        <w:rPr>
          <w:rFonts w:ascii="Times New Roman" w:hAnsi="Times New Roman"/>
          <w:b/>
          <w:sz w:val="22"/>
          <w:szCs w:val="22"/>
        </w:rPr>
        <w:t>Janvier à Août 2015</w:t>
      </w:r>
      <w:r>
        <w:rPr>
          <w:rFonts w:ascii="Times New Roman" w:hAnsi="Times New Roman"/>
          <w:sz w:val="22"/>
          <w:szCs w:val="22"/>
        </w:rPr>
        <w:t xml:space="preserve"> : Assistante de projet </w:t>
      </w:r>
      <w:r w:rsidR="00411FD0">
        <w:rPr>
          <w:rFonts w:ascii="Times New Roman" w:hAnsi="Times New Roman"/>
          <w:sz w:val="22"/>
          <w:szCs w:val="22"/>
        </w:rPr>
        <w:t>au sein de TECHNIP</w:t>
      </w:r>
      <w:r w:rsidR="00C34D01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="00C34D01">
        <w:rPr>
          <w:rFonts w:ascii="Times New Roman" w:hAnsi="Times New Roman"/>
          <w:sz w:val="22"/>
          <w:szCs w:val="22"/>
        </w:rPr>
        <w:t>La Défense (92)</w:t>
      </w:r>
    </w:p>
    <w:p w:rsidR="00D815C7" w:rsidRDefault="00D815C7" w:rsidP="00C3453C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 w:rsidRPr="00C34D01">
        <w:rPr>
          <w:rFonts w:ascii="Times New Roman" w:hAnsi="Times New Roman"/>
          <w:b/>
          <w:sz w:val="22"/>
          <w:szCs w:val="22"/>
        </w:rPr>
        <w:t>Novembre 2014 à Janvier 2015</w:t>
      </w:r>
      <w:r>
        <w:rPr>
          <w:rFonts w:ascii="Times New Roman" w:hAnsi="Times New Roman"/>
          <w:sz w:val="22"/>
          <w:szCs w:val="22"/>
        </w:rPr>
        <w:t xml:space="preserve"> : Office Manager en remplacement </w:t>
      </w:r>
      <w:r w:rsidR="00C34D01">
        <w:rPr>
          <w:rFonts w:ascii="Times New Roman" w:hAnsi="Times New Roman"/>
          <w:sz w:val="22"/>
          <w:szCs w:val="22"/>
        </w:rPr>
        <w:t xml:space="preserve">à Monster Worldwide - </w:t>
      </w:r>
      <w:r>
        <w:rPr>
          <w:rFonts w:ascii="Times New Roman" w:hAnsi="Times New Roman"/>
          <w:sz w:val="22"/>
          <w:szCs w:val="22"/>
        </w:rPr>
        <w:t>Levallois-Perret (92)</w:t>
      </w:r>
    </w:p>
    <w:p w:rsidR="00106CB7" w:rsidRDefault="006113E3" w:rsidP="00C3453C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 w:rsidRPr="00C34D01">
        <w:rPr>
          <w:rFonts w:ascii="Times New Roman" w:hAnsi="Times New Roman"/>
          <w:b/>
          <w:sz w:val="22"/>
          <w:szCs w:val="22"/>
        </w:rPr>
        <w:t>20</w:t>
      </w:r>
      <w:r w:rsidR="00C34D01">
        <w:rPr>
          <w:rFonts w:ascii="Times New Roman" w:hAnsi="Times New Roman"/>
          <w:b/>
          <w:sz w:val="22"/>
          <w:szCs w:val="22"/>
        </w:rPr>
        <w:t>12-</w:t>
      </w:r>
      <w:r w:rsidRPr="00C34D01">
        <w:rPr>
          <w:rFonts w:ascii="Times New Roman" w:hAnsi="Times New Roman"/>
          <w:b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 xml:space="preserve"> </w:t>
      </w:r>
      <w:r w:rsidR="00D815C7">
        <w:rPr>
          <w:rFonts w:ascii="Times New Roman" w:hAnsi="Times New Roman"/>
          <w:sz w:val="22"/>
          <w:szCs w:val="22"/>
        </w:rPr>
        <w:t xml:space="preserve">: Assistante </w:t>
      </w:r>
      <w:r w:rsidR="00106CB7">
        <w:rPr>
          <w:rFonts w:ascii="Times New Roman" w:hAnsi="Times New Roman"/>
          <w:sz w:val="22"/>
          <w:szCs w:val="22"/>
        </w:rPr>
        <w:t>de la Direction Administrati</w:t>
      </w:r>
      <w:r w:rsidR="00837A20">
        <w:rPr>
          <w:rFonts w:ascii="Times New Roman" w:hAnsi="Times New Roman"/>
          <w:sz w:val="22"/>
          <w:szCs w:val="22"/>
        </w:rPr>
        <w:t>ve et Financière en alternance au sein de</w:t>
      </w:r>
      <w:r w:rsidR="00106CB7">
        <w:rPr>
          <w:rFonts w:ascii="Times New Roman" w:hAnsi="Times New Roman"/>
          <w:sz w:val="22"/>
          <w:szCs w:val="22"/>
        </w:rPr>
        <w:t xml:space="preserve"> </w:t>
      </w:r>
      <w:r w:rsidR="00B05F99">
        <w:rPr>
          <w:rFonts w:ascii="Times New Roman" w:hAnsi="Times New Roman"/>
          <w:sz w:val="22"/>
          <w:szCs w:val="22"/>
        </w:rPr>
        <w:t xml:space="preserve">la </w:t>
      </w:r>
      <w:r w:rsidR="00C34D01">
        <w:rPr>
          <w:rFonts w:ascii="Times New Roman" w:hAnsi="Times New Roman"/>
          <w:sz w:val="22"/>
          <w:szCs w:val="22"/>
        </w:rPr>
        <w:t>Lyonnaise des Eaux - La Défense</w:t>
      </w:r>
      <w:r w:rsidR="00411FD0">
        <w:rPr>
          <w:rFonts w:ascii="Times New Roman" w:hAnsi="Times New Roman"/>
          <w:sz w:val="22"/>
          <w:szCs w:val="22"/>
        </w:rPr>
        <w:t xml:space="preserve"> (92)</w:t>
      </w:r>
    </w:p>
    <w:p w:rsidR="009B138B" w:rsidRDefault="009B138B" w:rsidP="00837A20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Missions</w:t>
      </w:r>
      <w:r w:rsidR="00B92FBE">
        <w:rPr>
          <w:rFonts w:ascii="Times New Roman" w:hAnsi="Times New Roman"/>
          <w:sz w:val="22"/>
          <w:szCs w:val="22"/>
        </w:rPr>
        <w:t xml:space="preserve"> principales</w:t>
      </w:r>
      <w:r>
        <w:rPr>
          <w:rFonts w:ascii="Times New Roman" w:hAnsi="Times New Roman"/>
          <w:sz w:val="22"/>
          <w:szCs w:val="22"/>
        </w:rPr>
        <w:t xml:space="preserve"> : </w:t>
      </w:r>
    </w:p>
    <w:p w:rsidR="009B138B" w:rsidRDefault="009B138B" w:rsidP="00837A20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Organis</w:t>
      </w:r>
      <w:r w:rsidR="00B92FBE">
        <w:rPr>
          <w:rFonts w:ascii="Times New Roman" w:hAnsi="Times New Roman"/>
          <w:sz w:val="22"/>
          <w:szCs w:val="22"/>
        </w:rPr>
        <w:t>ation de réunions, séminaires, c</w:t>
      </w:r>
      <w:r>
        <w:rPr>
          <w:rFonts w:ascii="Times New Roman" w:hAnsi="Times New Roman"/>
          <w:sz w:val="22"/>
          <w:szCs w:val="22"/>
        </w:rPr>
        <w:t>omités</w:t>
      </w:r>
      <w:r w:rsidR="00411FD0">
        <w:rPr>
          <w:rFonts w:ascii="Times New Roman" w:hAnsi="Times New Roman"/>
          <w:sz w:val="22"/>
          <w:szCs w:val="22"/>
        </w:rPr>
        <w:t xml:space="preserve"> d’engagement</w:t>
      </w:r>
      <w:r w:rsidR="00C3453C">
        <w:rPr>
          <w:rFonts w:ascii="Times New Roman" w:hAnsi="Times New Roman"/>
          <w:sz w:val="22"/>
          <w:szCs w:val="22"/>
        </w:rPr>
        <w:t>, voyages</w:t>
      </w:r>
      <w:r w:rsidR="00D815C7">
        <w:rPr>
          <w:rFonts w:ascii="Times New Roman" w:hAnsi="Times New Roman"/>
          <w:sz w:val="22"/>
          <w:szCs w:val="22"/>
        </w:rPr>
        <w:t>, formations</w:t>
      </w:r>
    </w:p>
    <w:p w:rsidR="009B138B" w:rsidRDefault="009B138B" w:rsidP="00837A20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Accueil des visiteurs</w:t>
      </w:r>
      <w:r w:rsidR="007B2249">
        <w:rPr>
          <w:rFonts w:ascii="Times New Roman" w:hAnsi="Times New Roman"/>
          <w:sz w:val="22"/>
          <w:szCs w:val="22"/>
        </w:rPr>
        <w:t xml:space="preserve"> nationaux et internationaux</w:t>
      </w:r>
    </w:p>
    <w:p w:rsidR="00106CB7" w:rsidRDefault="009B138B" w:rsidP="00837A20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="00C3453C">
        <w:rPr>
          <w:rFonts w:ascii="Times New Roman" w:hAnsi="Times New Roman"/>
          <w:sz w:val="22"/>
          <w:szCs w:val="22"/>
        </w:rPr>
        <w:t xml:space="preserve"> Mise en page de présentations P</w:t>
      </w:r>
      <w:r>
        <w:rPr>
          <w:rFonts w:ascii="Times New Roman" w:hAnsi="Times New Roman"/>
          <w:sz w:val="22"/>
          <w:szCs w:val="22"/>
        </w:rPr>
        <w:t>owerpoint</w:t>
      </w:r>
      <w:r w:rsidR="00C3453C">
        <w:rPr>
          <w:rFonts w:ascii="Times New Roman" w:hAnsi="Times New Roman"/>
          <w:sz w:val="22"/>
          <w:szCs w:val="22"/>
        </w:rPr>
        <w:t xml:space="preserve"> et Word</w:t>
      </w:r>
    </w:p>
    <w:p w:rsidR="00C3453C" w:rsidRDefault="00C3453C" w:rsidP="00837A20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Etablissement de notes de frais</w:t>
      </w:r>
      <w:r w:rsidR="00C34D01">
        <w:rPr>
          <w:rFonts w:ascii="Times New Roman" w:hAnsi="Times New Roman"/>
          <w:sz w:val="22"/>
          <w:szCs w:val="22"/>
        </w:rPr>
        <w:t xml:space="preserve">    </w:t>
      </w:r>
    </w:p>
    <w:p w:rsidR="00C3453C" w:rsidRDefault="00C3453C" w:rsidP="00837A20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Interface entre les directions</w:t>
      </w:r>
    </w:p>
    <w:p w:rsidR="00C3453C" w:rsidRDefault="00B05F99" w:rsidP="00837A20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D815C7">
        <w:rPr>
          <w:rFonts w:ascii="Times New Roman" w:hAnsi="Times New Roman"/>
          <w:sz w:val="22"/>
          <w:szCs w:val="22"/>
        </w:rPr>
        <w:t>Gestion des appels téléphoniques et des fournitures de bureau</w:t>
      </w:r>
    </w:p>
    <w:p w:rsidR="00C3453C" w:rsidRDefault="00C3453C" w:rsidP="00837A20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Réservation de salles de réu</w:t>
      </w:r>
      <w:r w:rsidR="00D815C7">
        <w:rPr>
          <w:rFonts w:ascii="Times New Roman" w:hAnsi="Times New Roman"/>
          <w:sz w:val="22"/>
          <w:szCs w:val="22"/>
        </w:rPr>
        <w:t xml:space="preserve">nion </w:t>
      </w:r>
    </w:p>
    <w:p w:rsidR="00C3453C" w:rsidRDefault="00C3453C" w:rsidP="00837A20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Archivage de contrats et classements de documents</w:t>
      </w:r>
    </w:p>
    <w:p w:rsidR="00C3453C" w:rsidRDefault="00C3453C" w:rsidP="00837A20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Appui aux membres de la direction (15 personnes)</w:t>
      </w:r>
    </w:p>
    <w:p w:rsidR="0062374A" w:rsidRDefault="0062374A" w:rsidP="00B05F99">
      <w:pPr>
        <w:tabs>
          <w:tab w:val="left" w:pos="3315"/>
        </w:tabs>
        <w:jc w:val="both"/>
        <w:rPr>
          <w:rFonts w:ascii="Times New Roman" w:hAnsi="Times New Roman"/>
          <w:sz w:val="22"/>
          <w:szCs w:val="22"/>
        </w:rPr>
      </w:pPr>
      <w:r w:rsidRPr="00C34D01">
        <w:rPr>
          <w:rFonts w:ascii="Times New Roman" w:hAnsi="Times New Roman"/>
          <w:b/>
          <w:sz w:val="22"/>
          <w:szCs w:val="22"/>
        </w:rPr>
        <w:t>Décembre 2011 à</w:t>
      </w:r>
      <w:r w:rsidR="00106CB7" w:rsidRPr="00C34D01">
        <w:rPr>
          <w:rFonts w:ascii="Times New Roman" w:hAnsi="Times New Roman"/>
          <w:b/>
          <w:sz w:val="22"/>
          <w:szCs w:val="22"/>
        </w:rPr>
        <w:t xml:space="preserve"> Août 2012</w:t>
      </w:r>
      <w:r>
        <w:rPr>
          <w:rFonts w:ascii="Times New Roman" w:hAnsi="Times New Roman"/>
          <w:sz w:val="22"/>
          <w:szCs w:val="22"/>
        </w:rPr>
        <w:t> : Hôtesse d’accueil</w:t>
      </w:r>
      <w:r w:rsidR="00B05F99" w:rsidRPr="00B05F99">
        <w:rPr>
          <w:rFonts w:ascii="Times New Roman" w:hAnsi="Times New Roman"/>
          <w:sz w:val="22"/>
          <w:szCs w:val="22"/>
        </w:rPr>
        <w:t xml:space="preserve"> </w:t>
      </w:r>
      <w:r w:rsidR="00B05F99">
        <w:rPr>
          <w:rFonts w:ascii="Times New Roman" w:hAnsi="Times New Roman"/>
          <w:sz w:val="22"/>
          <w:szCs w:val="22"/>
        </w:rPr>
        <w:t>à la</w:t>
      </w:r>
      <w:r>
        <w:rPr>
          <w:rFonts w:ascii="Times New Roman" w:hAnsi="Times New Roman"/>
          <w:sz w:val="22"/>
          <w:szCs w:val="22"/>
        </w:rPr>
        <w:t xml:space="preserve"> </w:t>
      </w:r>
      <w:r w:rsidR="00B05F99">
        <w:rPr>
          <w:rFonts w:ascii="Times New Roman" w:hAnsi="Times New Roman"/>
          <w:sz w:val="22"/>
          <w:szCs w:val="22"/>
        </w:rPr>
        <w:t>DSI de GDF SUEZ</w:t>
      </w:r>
      <w:r w:rsidR="00B05F99" w:rsidRPr="00B05F99">
        <w:rPr>
          <w:rFonts w:ascii="Times New Roman" w:hAnsi="Times New Roman"/>
          <w:sz w:val="22"/>
          <w:szCs w:val="22"/>
        </w:rPr>
        <w:t xml:space="preserve"> </w:t>
      </w:r>
      <w:r w:rsidR="00C34D01">
        <w:rPr>
          <w:rFonts w:ascii="Times New Roman" w:hAnsi="Times New Roman"/>
          <w:sz w:val="22"/>
          <w:szCs w:val="22"/>
        </w:rPr>
        <w:t>- L</w:t>
      </w:r>
      <w:r>
        <w:rPr>
          <w:rFonts w:ascii="Times New Roman" w:hAnsi="Times New Roman"/>
          <w:sz w:val="22"/>
          <w:szCs w:val="22"/>
        </w:rPr>
        <w:t xml:space="preserve">a </w:t>
      </w:r>
    </w:p>
    <w:p w:rsidR="00C226D9" w:rsidRDefault="0062374A" w:rsidP="00E9388C">
      <w:pPr>
        <w:tabs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Défense</w:t>
      </w:r>
      <w:r w:rsidR="001634F9">
        <w:rPr>
          <w:rFonts w:ascii="Times New Roman" w:hAnsi="Times New Roman"/>
          <w:sz w:val="22"/>
          <w:szCs w:val="22"/>
        </w:rPr>
        <w:t xml:space="preserve"> </w:t>
      </w:r>
      <w:r w:rsidR="00837A20">
        <w:rPr>
          <w:rFonts w:ascii="Times New Roman" w:hAnsi="Times New Roman"/>
          <w:sz w:val="22"/>
          <w:szCs w:val="22"/>
        </w:rPr>
        <w:t>- (</w:t>
      </w:r>
      <w:r w:rsidR="00B05F99">
        <w:rPr>
          <w:rFonts w:ascii="Times New Roman" w:hAnsi="Times New Roman"/>
          <w:sz w:val="22"/>
          <w:szCs w:val="22"/>
        </w:rPr>
        <w:t>a</w:t>
      </w:r>
      <w:r w:rsidR="00C3453C">
        <w:rPr>
          <w:rFonts w:ascii="Times New Roman" w:hAnsi="Times New Roman"/>
          <w:sz w:val="22"/>
          <w:szCs w:val="22"/>
        </w:rPr>
        <w:t>ccueil des visiteurs, t</w:t>
      </w:r>
      <w:r>
        <w:rPr>
          <w:rFonts w:ascii="Times New Roman" w:hAnsi="Times New Roman"/>
          <w:sz w:val="22"/>
          <w:szCs w:val="22"/>
        </w:rPr>
        <w:t>raitement des demande</w:t>
      </w:r>
      <w:r w:rsidR="001634F9">
        <w:rPr>
          <w:rFonts w:ascii="Times New Roman" w:hAnsi="Times New Roman"/>
          <w:sz w:val="22"/>
          <w:szCs w:val="22"/>
        </w:rPr>
        <w:t xml:space="preserve">s de réservation de </w:t>
      </w:r>
      <w:r w:rsidR="00C3453C">
        <w:rPr>
          <w:rFonts w:ascii="Times New Roman" w:hAnsi="Times New Roman"/>
          <w:sz w:val="22"/>
          <w:szCs w:val="22"/>
        </w:rPr>
        <w:t>parking par mail, s</w:t>
      </w:r>
      <w:r w:rsidRPr="001634F9">
        <w:rPr>
          <w:rFonts w:ascii="Times New Roman" w:hAnsi="Times New Roman"/>
          <w:sz w:val="22"/>
          <w:szCs w:val="22"/>
        </w:rPr>
        <w:t>tandard)</w:t>
      </w:r>
    </w:p>
    <w:p w:rsidR="00C34D01" w:rsidRPr="001634F9" w:rsidRDefault="00C34D01" w:rsidP="00E9388C">
      <w:pPr>
        <w:tabs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C34D01" w:rsidRDefault="00C34D01" w:rsidP="00C34D01">
      <w:pPr>
        <w:pBdr>
          <w:bottom w:val="single" w:sz="12" w:space="1" w:color="auto"/>
        </w:pBdr>
        <w:tabs>
          <w:tab w:val="left" w:pos="3315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FORMATION ET DIPLOMES</w:t>
      </w:r>
    </w:p>
    <w:p w:rsidR="00C34D01" w:rsidRDefault="00C34D01" w:rsidP="00C34D01">
      <w:pPr>
        <w:tabs>
          <w:tab w:val="left" w:pos="331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2010-2011 : Obtention du baccalauréat Sciences Technologiques de la </w:t>
      </w:r>
      <w:r w:rsidR="00411FD0">
        <w:rPr>
          <w:rFonts w:ascii="Times New Roman" w:hAnsi="Times New Roman"/>
          <w:sz w:val="22"/>
          <w:szCs w:val="22"/>
        </w:rPr>
        <w:t xml:space="preserve">Gestion </w:t>
      </w:r>
      <w:r>
        <w:rPr>
          <w:rFonts w:ascii="Times New Roman" w:hAnsi="Times New Roman"/>
          <w:sz w:val="22"/>
          <w:szCs w:val="22"/>
        </w:rPr>
        <w:t xml:space="preserve">au Lycée Joliot-Curie- Nanterre </w:t>
      </w:r>
      <w:r w:rsidRPr="00837A20">
        <w:rPr>
          <w:rFonts w:ascii="Times New Roman" w:hAnsi="Times New Roman"/>
        </w:rPr>
        <w:t>(92)</w:t>
      </w:r>
    </w:p>
    <w:p w:rsidR="00C34D01" w:rsidRDefault="00C34D01" w:rsidP="00C34D01">
      <w:pPr>
        <w:tabs>
          <w:tab w:val="left" w:pos="331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2014 : Obtention du BTS Assistant de Manager en alternance à l’école AUREIS  – Paris </w:t>
      </w:r>
      <w:r w:rsidRPr="00837A20">
        <w:rPr>
          <w:rFonts w:ascii="Times New Roman" w:hAnsi="Times New Roman"/>
        </w:rPr>
        <w:t>(75)</w:t>
      </w:r>
    </w:p>
    <w:p w:rsidR="006113E3" w:rsidRDefault="006113E3" w:rsidP="00837A20">
      <w:pPr>
        <w:tabs>
          <w:tab w:val="left" w:pos="1755"/>
        </w:tabs>
        <w:jc w:val="both"/>
        <w:rPr>
          <w:rFonts w:ascii="Times New Roman" w:hAnsi="Times New Roman"/>
          <w:sz w:val="22"/>
          <w:szCs w:val="22"/>
        </w:rPr>
      </w:pPr>
    </w:p>
    <w:p w:rsidR="00CA1B21" w:rsidRDefault="00743CBA" w:rsidP="00743CBA">
      <w:pPr>
        <w:pBdr>
          <w:bottom w:val="single" w:sz="12" w:space="1" w:color="auto"/>
        </w:pBdr>
        <w:tabs>
          <w:tab w:val="left" w:pos="1755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HOBBIES ET CENTRES D’INTERET</w:t>
      </w:r>
    </w:p>
    <w:p w:rsidR="001634F9" w:rsidRPr="00BA4FAE" w:rsidRDefault="00743CBA" w:rsidP="00C3453C">
      <w:pPr>
        <w:tabs>
          <w:tab w:val="left" w:pos="1755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    </w:t>
      </w:r>
      <w:r w:rsidR="000B0F7C">
        <w:rPr>
          <w:rFonts w:ascii="Times New Roman" w:hAnsi="Times New Roman"/>
          <w:sz w:val="22"/>
          <w:szCs w:val="22"/>
        </w:rPr>
        <w:t>Equitation,</w:t>
      </w:r>
      <w:r w:rsidR="005A19E5">
        <w:rPr>
          <w:rFonts w:ascii="Times New Roman" w:hAnsi="Times New Roman"/>
          <w:sz w:val="22"/>
          <w:szCs w:val="22"/>
        </w:rPr>
        <w:t xml:space="preserve"> actualités,</w:t>
      </w:r>
      <w:r w:rsidR="00C3453C">
        <w:rPr>
          <w:rFonts w:ascii="Times New Roman" w:hAnsi="Times New Roman"/>
          <w:sz w:val="22"/>
          <w:szCs w:val="22"/>
        </w:rPr>
        <w:t xml:space="preserve"> voyages</w:t>
      </w:r>
    </w:p>
    <w:sectPr w:rsidR="001634F9" w:rsidRPr="00BA4FAE" w:rsidSect="00E613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51D53"/>
    <w:multiLevelType w:val="hybridMultilevel"/>
    <w:tmpl w:val="F5101834"/>
    <w:lvl w:ilvl="0" w:tplc="FB520B9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230F"/>
    <w:rsid w:val="00016056"/>
    <w:rsid w:val="00081F6B"/>
    <w:rsid w:val="000A392C"/>
    <w:rsid w:val="000B0F7C"/>
    <w:rsid w:val="000B74FB"/>
    <w:rsid w:val="00106CB7"/>
    <w:rsid w:val="00127274"/>
    <w:rsid w:val="001634F9"/>
    <w:rsid w:val="001F2FE6"/>
    <w:rsid w:val="00227287"/>
    <w:rsid w:val="002C5581"/>
    <w:rsid w:val="002F2D52"/>
    <w:rsid w:val="003029B5"/>
    <w:rsid w:val="00303AF6"/>
    <w:rsid w:val="003306E7"/>
    <w:rsid w:val="00337606"/>
    <w:rsid w:val="003407F1"/>
    <w:rsid w:val="003447CC"/>
    <w:rsid w:val="0036307E"/>
    <w:rsid w:val="00370CFF"/>
    <w:rsid w:val="003C2274"/>
    <w:rsid w:val="003C5E9B"/>
    <w:rsid w:val="003D4DFE"/>
    <w:rsid w:val="003E4745"/>
    <w:rsid w:val="00411FD0"/>
    <w:rsid w:val="004315A5"/>
    <w:rsid w:val="00501787"/>
    <w:rsid w:val="005206CD"/>
    <w:rsid w:val="005447FA"/>
    <w:rsid w:val="00572CD6"/>
    <w:rsid w:val="005A19E5"/>
    <w:rsid w:val="006038A6"/>
    <w:rsid w:val="006113E3"/>
    <w:rsid w:val="006205BE"/>
    <w:rsid w:val="0062374A"/>
    <w:rsid w:val="00630B88"/>
    <w:rsid w:val="006A2B2C"/>
    <w:rsid w:val="006E14B5"/>
    <w:rsid w:val="00732058"/>
    <w:rsid w:val="00743CBA"/>
    <w:rsid w:val="00760021"/>
    <w:rsid w:val="00770189"/>
    <w:rsid w:val="007B2249"/>
    <w:rsid w:val="00804DF9"/>
    <w:rsid w:val="008364C5"/>
    <w:rsid w:val="00837A20"/>
    <w:rsid w:val="008446CE"/>
    <w:rsid w:val="008836FC"/>
    <w:rsid w:val="00894DFC"/>
    <w:rsid w:val="00981948"/>
    <w:rsid w:val="009B138B"/>
    <w:rsid w:val="009D4E4E"/>
    <w:rsid w:val="00A1639C"/>
    <w:rsid w:val="00A9230F"/>
    <w:rsid w:val="00A94B40"/>
    <w:rsid w:val="00A967D7"/>
    <w:rsid w:val="00AB4BE7"/>
    <w:rsid w:val="00AC3050"/>
    <w:rsid w:val="00AD2964"/>
    <w:rsid w:val="00B05F99"/>
    <w:rsid w:val="00B219CE"/>
    <w:rsid w:val="00B52BB0"/>
    <w:rsid w:val="00B92FBE"/>
    <w:rsid w:val="00BA273F"/>
    <w:rsid w:val="00BA4FAE"/>
    <w:rsid w:val="00BB55EA"/>
    <w:rsid w:val="00BD73D0"/>
    <w:rsid w:val="00C07FD4"/>
    <w:rsid w:val="00C226D9"/>
    <w:rsid w:val="00C268BD"/>
    <w:rsid w:val="00C3453C"/>
    <w:rsid w:val="00C34D01"/>
    <w:rsid w:val="00C771BA"/>
    <w:rsid w:val="00CA1B21"/>
    <w:rsid w:val="00D23BD8"/>
    <w:rsid w:val="00D46F67"/>
    <w:rsid w:val="00D815C7"/>
    <w:rsid w:val="00D955B0"/>
    <w:rsid w:val="00D972F8"/>
    <w:rsid w:val="00DA29BE"/>
    <w:rsid w:val="00DC621D"/>
    <w:rsid w:val="00DE219E"/>
    <w:rsid w:val="00E326BC"/>
    <w:rsid w:val="00E42F53"/>
    <w:rsid w:val="00E46689"/>
    <w:rsid w:val="00E52877"/>
    <w:rsid w:val="00E61306"/>
    <w:rsid w:val="00E9388C"/>
    <w:rsid w:val="00EC0835"/>
    <w:rsid w:val="00ED157C"/>
    <w:rsid w:val="00EE6287"/>
    <w:rsid w:val="00EF412F"/>
    <w:rsid w:val="00F12C7F"/>
    <w:rsid w:val="00F22A9F"/>
    <w:rsid w:val="00F6373D"/>
    <w:rsid w:val="00F646CE"/>
    <w:rsid w:val="00F668C1"/>
    <w:rsid w:val="00F9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9C151E-6617-402F-8387-D1F3BDCF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AF6"/>
    <w:rPr>
      <w:rFonts w:ascii="Trebuchet MS" w:hAnsi="Trebuchet MS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72CD6"/>
    <w:rPr>
      <w:color w:val="0000FF"/>
      <w:u w:val="single"/>
    </w:rPr>
  </w:style>
  <w:style w:type="paragraph" w:styleId="Explorateurdedocuments">
    <w:name w:val="Document Map"/>
    <w:basedOn w:val="Normal"/>
    <w:semiHidden/>
    <w:rsid w:val="00BA273F"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rsid w:val="009D4E4E"/>
  </w:style>
  <w:style w:type="paragraph" w:styleId="Textedebulles">
    <w:name w:val="Balloon Text"/>
    <w:basedOn w:val="Normal"/>
    <w:link w:val="TextedebullesCar"/>
    <w:rsid w:val="00C771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771BA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kiatou.fofana@laposte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ki\Downloads\cv%20rokia1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91F2-08CC-4372-A41F-BA3C1EC2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rokia1..dotx</Template>
  <TotalTime>4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Fofana Rokiatou</vt:lpstr>
      <vt:lpstr>Fofana Rokiatou</vt:lpstr>
    </vt:vector>
  </TitlesOfParts>
  <Company/>
  <LinksUpToDate>false</LinksUpToDate>
  <CharactersWithSpaces>2149</CharactersWithSpaces>
  <SharedDoc>false</SharedDoc>
  <HLinks>
    <vt:vector size="6" baseType="variant">
      <vt:variant>
        <vt:i4>2359378</vt:i4>
      </vt:variant>
      <vt:variant>
        <vt:i4>0</vt:i4>
      </vt:variant>
      <vt:variant>
        <vt:i4>0</vt:i4>
      </vt:variant>
      <vt:variant>
        <vt:i4>5</vt:i4>
      </vt:variant>
      <vt:variant>
        <vt:lpwstr>mailto:rokiatou.fofana@laposte.net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Fofana Rokiatou</dc:title>
  <dc:creator>Rokiatou Fofana</dc:creator>
  <cp:lastModifiedBy>Rokiatou Fofana</cp:lastModifiedBy>
  <cp:revision>5</cp:revision>
  <dcterms:created xsi:type="dcterms:W3CDTF">2015-04-28T19:42:00Z</dcterms:created>
  <dcterms:modified xsi:type="dcterms:W3CDTF">2015-04-28T23:29:00Z</dcterms:modified>
</cp:coreProperties>
</file>