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CB" w:rsidRDefault="00B71F2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-544830</wp:posOffset>
                </wp:positionV>
                <wp:extent cx="3660140" cy="355600"/>
                <wp:effectExtent l="2540" t="3175" r="4445" b="3175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1A" w:rsidRPr="00F45A15" w:rsidRDefault="00891E1A" w:rsidP="00F45A1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B288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B2883"/>
                                <w:sz w:val="40"/>
                                <w:szCs w:val="40"/>
                              </w:rPr>
                              <w:t>GAERTNER Camille</w:t>
                            </w:r>
                            <w:r w:rsidR="00931FE2">
                              <w:rPr>
                                <w:rFonts w:ascii="Arial" w:hAnsi="Arial" w:cs="Arial"/>
                                <w:b/>
                                <w:color w:val="0B288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91E1A" w:rsidRPr="00DA3A83" w:rsidRDefault="00891E1A" w:rsidP="00FB3D5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45pt;margin-top:-42.9pt;width:288.2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dq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" stroked="f">
                <v:textbox>
                  <w:txbxContent>
                    <w:p w:rsidR="00891E1A" w:rsidRPr="00F45A15" w:rsidRDefault="00891E1A" w:rsidP="00F45A15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B288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B2883"/>
                          <w:sz w:val="40"/>
                          <w:szCs w:val="40"/>
                        </w:rPr>
                        <w:t>GAERTNER Camille</w:t>
                      </w:r>
                      <w:r w:rsidR="00931FE2">
                        <w:rPr>
                          <w:rFonts w:ascii="Arial" w:hAnsi="Arial" w:cs="Arial"/>
                          <w:b/>
                          <w:color w:val="0B2883"/>
                          <w:sz w:val="40"/>
                          <w:szCs w:val="40"/>
                        </w:rPr>
                        <w:t xml:space="preserve"> </w:t>
                      </w:r>
                    </w:p>
                    <w:p w:rsidR="00891E1A" w:rsidRPr="00DA3A83" w:rsidRDefault="00891E1A" w:rsidP="00FB3D5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-404495</wp:posOffset>
                </wp:positionV>
                <wp:extent cx="2258695" cy="1247775"/>
                <wp:effectExtent l="0" t="635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1A" w:rsidRPr="00E60A3F" w:rsidRDefault="001F03F4" w:rsidP="00D85BA9">
                            <w:r>
                              <w:t xml:space="preserve">   </w:t>
                            </w:r>
                            <w:r w:rsidR="006767BC">
                              <w:t>42, rue de la croix d’orée</w:t>
                            </w:r>
                          </w:p>
                          <w:p w:rsidR="00891E1A" w:rsidRPr="00E60A3F" w:rsidRDefault="001F03F4" w:rsidP="00D85BA9">
                            <w:r>
                              <w:t xml:space="preserve">   </w:t>
                            </w:r>
                            <w:r w:rsidR="006767BC">
                              <w:t>57050 PLAPPEVILLE</w:t>
                            </w:r>
                          </w:p>
                          <w:p w:rsidR="00891E1A" w:rsidRPr="00E60A3F" w:rsidRDefault="001F03F4" w:rsidP="00E63ABD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891E1A" w:rsidRPr="00E60A3F">
                              <w:rPr>
                                <w:color w:val="000000"/>
                              </w:rPr>
                              <w:sym w:font="Wingdings" w:char="F028"/>
                            </w:r>
                            <w:r w:rsidR="00891E1A" w:rsidRPr="00E60A3F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891E1A" w:rsidRPr="00E60A3F">
                              <w:t xml:space="preserve"> 03 87 31 01 45</w:t>
                            </w:r>
                          </w:p>
                          <w:p w:rsidR="00891E1A" w:rsidRPr="00E60A3F" w:rsidRDefault="001F03F4" w:rsidP="00E63ABD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891E1A" w:rsidRPr="00E60A3F">
                              <w:rPr>
                                <w:color w:val="000000"/>
                              </w:rPr>
                              <w:sym w:font="Webdings" w:char="F0C8"/>
                            </w:r>
                            <w:r w:rsidR="00891E1A" w:rsidRPr="00E60A3F">
                              <w:rPr>
                                <w:color w:val="000000"/>
                              </w:rPr>
                              <w:t xml:space="preserve">  </w:t>
                            </w:r>
                            <w:r w:rsidR="00891E1A" w:rsidRPr="00E60A3F">
                              <w:t>06 84 03 10 43</w:t>
                            </w:r>
                          </w:p>
                          <w:p w:rsidR="00891E1A" w:rsidRPr="00E60A3F" w:rsidRDefault="001F03F4" w:rsidP="00D85BA9"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A945C2">
                              <w:rPr>
                                <w:color w:val="000000"/>
                              </w:rPr>
                              <w:sym w:font="Wingdings" w:char="F02A"/>
                            </w:r>
                            <w:r w:rsidR="00891E1A" w:rsidRPr="00E60A3F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5195B" w:rsidRPr="00E60A3F">
                              <w:t>camille.gaertner@outlook.fr</w:t>
                            </w:r>
                          </w:p>
                          <w:p w:rsidR="0095558A" w:rsidRPr="00A738FB" w:rsidRDefault="0095558A" w:rsidP="00D85B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91E1A" w:rsidRDefault="00891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85.5pt;margin-top:-31.85pt;width:177.8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" stroked="f">
                <v:textbox>
                  <w:txbxContent>
                    <w:p w:rsidR="00891E1A" w:rsidRPr="00E60A3F" w:rsidRDefault="001F03F4" w:rsidP="00D85BA9">
                      <w:r>
                        <w:t xml:space="preserve">   </w:t>
                      </w:r>
                      <w:r w:rsidR="006767BC">
                        <w:t>42, rue de la croix d’orée</w:t>
                      </w:r>
                    </w:p>
                    <w:p w:rsidR="00891E1A" w:rsidRPr="00E60A3F" w:rsidRDefault="001F03F4" w:rsidP="00D85BA9">
                      <w:r>
                        <w:t xml:space="preserve">   </w:t>
                      </w:r>
                      <w:r w:rsidR="006767BC">
                        <w:t>57050 PLAPPEVILLE</w:t>
                      </w:r>
                    </w:p>
                    <w:p w:rsidR="00891E1A" w:rsidRPr="00E60A3F" w:rsidRDefault="001F03F4" w:rsidP="00E63ABD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 w:rsidR="00891E1A" w:rsidRPr="00E60A3F">
                        <w:rPr>
                          <w:color w:val="000000"/>
                        </w:rPr>
                        <w:sym w:font="Wingdings" w:char="F028"/>
                      </w:r>
                      <w:r w:rsidR="00891E1A" w:rsidRPr="00E60A3F">
                        <w:rPr>
                          <w:color w:val="000000"/>
                        </w:rPr>
                        <w:t xml:space="preserve"> </w:t>
                      </w:r>
                      <w:r w:rsidR="00891E1A" w:rsidRPr="00E60A3F">
                        <w:t xml:space="preserve"> 03 87 31 01 45</w:t>
                      </w:r>
                    </w:p>
                    <w:p w:rsidR="00891E1A" w:rsidRPr="00E60A3F" w:rsidRDefault="001F03F4" w:rsidP="00E63ABD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 w:rsidR="00891E1A" w:rsidRPr="00E60A3F">
                        <w:rPr>
                          <w:color w:val="000000"/>
                        </w:rPr>
                        <w:sym w:font="Webdings" w:char="F0C8"/>
                      </w:r>
                      <w:r w:rsidR="00891E1A" w:rsidRPr="00E60A3F">
                        <w:rPr>
                          <w:color w:val="000000"/>
                        </w:rPr>
                        <w:t xml:space="preserve">  </w:t>
                      </w:r>
                      <w:r w:rsidR="00891E1A" w:rsidRPr="00E60A3F">
                        <w:t>06 84 03 10 43</w:t>
                      </w:r>
                    </w:p>
                    <w:p w:rsidR="00891E1A" w:rsidRPr="00E60A3F" w:rsidRDefault="001F03F4" w:rsidP="00D85BA9">
                      <w:r>
                        <w:rPr>
                          <w:color w:val="000000"/>
                        </w:rPr>
                        <w:t xml:space="preserve">   </w:t>
                      </w:r>
                      <w:r w:rsidR="00A945C2">
                        <w:rPr>
                          <w:color w:val="000000"/>
                        </w:rPr>
                        <w:sym w:font="Wingdings" w:char="F02A"/>
                      </w:r>
                      <w:r w:rsidR="00891E1A" w:rsidRPr="00E60A3F">
                        <w:rPr>
                          <w:color w:val="000000"/>
                        </w:rPr>
                        <w:t xml:space="preserve"> </w:t>
                      </w:r>
                      <w:r w:rsidR="00E5195B" w:rsidRPr="00E60A3F">
                        <w:t>camille.gaertner@outlook.fr</w:t>
                      </w:r>
                    </w:p>
                    <w:p w:rsidR="0095558A" w:rsidRPr="00A738FB" w:rsidRDefault="0095558A" w:rsidP="00D85BA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91E1A" w:rsidRDefault="00891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-223520</wp:posOffset>
                </wp:positionV>
                <wp:extent cx="2858135" cy="877570"/>
                <wp:effectExtent l="0" t="635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567" w:rsidRPr="00677D07" w:rsidRDefault="007C0CCB" w:rsidP="00666973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677D07">
                              <w:rPr>
                                <w:rFonts w:ascii="Arial" w:hAnsi="Arial" w:cs="Arial"/>
                                <w:color w:val="C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677D07" w:rsidRPr="00E60A3F" w:rsidRDefault="00891E1A" w:rsidP="00677D07">
                            <w:r w:rsidRPr="00E60A3F">
                              <w:t xml:space="preserve">Française </w:t>
                            </w:r>
                            <w:r w:rsidR="009E6AF0">
                              <w:t xml:space="preserve">- Célibataire - </w:t>
                            </w:r>
                            <w:r w:rsidR="006767BC">
                              <w:t>27</w:t>
                            </w:r>
                            <w:r w:rsidR="00332BF2" w:rsidRPr="00E60A3F">
                              <w:t xml:space="preserve"> ans</w:t>
                            </w:r>
                            <w:r w:rsidRPr="00E60A3F">
                              <w:t xml:space="preserve"> </w:t>
                            </w:r>
                          </w:p>
                          <w:p w:rsidR="00677D07" w:rsidRPr="00E60A3F" w:rsidRDefault="00891E1A" w:rsidP="00677D07">
                            <w:r w:rsidRPr="00E60A3F">
                              <w:t xml:space="preserve">Permis </w:t>
                            </w:r>
                            <w:r w:rsidR="00677D07" w:rsidRPr="00E60A3F">
                              <w:t>B</w:t>
                            </w:r>
                            <w:r w:rsidR="00001214">
                              <w:t xml:space="preserve"> </w:t>
                            </w:r>
                            <w:r w:rsidR="00BF1FA4">
                              <w:t>+</w:t>
                            </w:r>
                            <w:r w:rsidR="004D23ED">
                              <w:t xml:space="preserve"> voiture</w:t>
                            </w:r>
                          </w:p>
                          <w:p w:rsidR="00891E1A" w:rsidRPr="00E60A3F" w:rsidRDefault="00677D07" w:rsidP="00677D07">
                            <w:r w:rsidRPr="00E60A3F">
                              <w:rPr>
                                <w:i/>
                              </w:rPr>
                              <w:t>Polyvalente</w:t>
                            </w:r>
                            <w:r w:rsidR="009A53A6" w:rsidRPr="00E60A3F">
                              <w:rPr>
                                <w:i/>
                              </w:rPr>
                              <w:t xml:space="preserve"> - Consciencieuse</w:t>
                            </w:r>
                            <w:r w:rsidR="006767BC">
                              <w:rPr>
                                <w:i/>
                              </w:rPr>
                              <w:t xml:space="preserve"> - Dynamique</w:t>
                            </w:r>
                          </w:p>
                          <w:p w:rsidR="0095558A" w:rsidRPr="00495216" w:rsidRDefault="0095558A" w:rsidP="00666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5558A" w:rsidRPr="00DE50CB" w:rsidRDefault="0095558A" w:rsidP="00666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891E1A" w:rsidRPr="00FB0581" w:rsidRDefault="00891E1A" w:rsidP="00FB058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22.2pt;margin-top:-17.6pt;width:225.0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" filled="f" stroked="f">
                <v:fill opacity="0"/>
                <v:textbox>
                  <w:txbxContent>
                    <w:p w:rsidR="008D6567" w:rsidRPr="00677D07" w:rsidRDefault="007C0CCB" w:rsidP="00666973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</w:pPr>
                      <w:r w:rsidRPr="00677D07">
                        <w:rPr>
                          <w:rFonts w:ascii="Arial" w:hAnsi="Arial" w:cs="Arial"/>
                          <w:color w:val="C00000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677D07" w:rsidRPr="00E60A3F" w:rsidRDefault="00891E1A" w:rsidP="00677D07">
                      <w:r w:rsidRPr="00E60A3F">
                        <w:t xml:space="preserve">Française </w:t>
                      </w:r>
                      <w:r w:rsidR="009E6AF0">
                        <w:t xml:space="preserve">- Célibataire - </w:t>
                      </w:r>
                      <w:r w:rsidR="006767BC">
                        <w:t>27</w:t>
                      </w:r>
                      <w:r w:rsidR="00332BF2" w:rsidRPr="00E60A3F">
                        <w:t xml:space="preserve"> ans</w:t>
                      </w:r>
                      <w:r w:rsidRPr="00E60A3F">
                        <w:t xml:space="preserve"> </w:t>
                      </w:r>
                    </w:p>
                    <w:p w:rsidR="00677D07" w:rsidRPr="00E60A3F" w:rsidRDefault="00891E1A" w:rsidP="00677D07">
                      <w:r w:rsidRPr="00E60A3F">
                        <w:t xml:space="preserve">Permis </w:t>
                      </w:r>
                      <w:r w:rsidR="00677D07" w:rsidRPr="00E60A3F">
                        <w:t>B</w:t>
                      </w:r>
                      <w:r w:rsidR="00001214">
                        <w:t xml:space="preserve"> </w:t>
                      </w:r>
                      <w:r w:rsidR="00BF1FA4">
                        <w:t>+</w:t>
                      </w:r>
                      <w:r w:rsidR="004D23ED">
                        <w:t xml:space="preserve"> voiture</w:t>
                      </w:r>
                    </w:p>
                    <w:p w:rsidR="00891E1A" w:rsidRPr="00E60A3F" w:rsidRDefault="00677D07" w:rsidP="00677D07">
                      <w:r w:rsidRPr="00E60A3F">
                        <w:rPr>
                          <w:i/>
                        </w:rPr>
                        <w:t>Polyvalente</w:t>
                      </w:r>
                      <w:r w:rsidR="009A53A6" w:rsidRPr="00E60A3F">
                        <w:rPr>
                          <w:i/>
                        </w:rPr>
                        <w:t xml:space="preserve"> - Consciencieuse</w:t>
                      </w:r>
                      <w:r w:rsidR="006767BC">
                        <w:rPr>
                          <w:i/>
                        </w:rPr>
                        <w:t xml:space="preserve"> - Dynamique</w:t>
                      </w:r>
                    </w:p>
                    <w:p w:rsidR="0095558A" w:rsidRPr="00495216" w:rsidRDefault="0095558A" w:rsidP="0066697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95558A" w:rsidRPr="00DE50CB" w:rsidRDefault="0095558A" w:rsidP="00666973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</w:p>
                    <w:p w:rsidR="00891E1A" w:rsidRPr="00FB0581" w:rsidRDefault="00891E1A" w:rsidP="00FB058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-804545</wp:posOffset>
                </wp:positionV>
                <wp:extent cx="1507490" cy="1492250"/>
                <wp:effectExtent l="6985" t="8255" r="9525" b="13970"/>
                <wp:wrapNone/>
                <wp:docPr id="2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B4D" w:rsidRDefault="00230381">
                            <w:r>
                              <w:t xml:space="preserve">    </w:t>
                            </w:r>
                            <w:r w:rsidR="00B71F2A" w:rsidRPr="006767B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62050" cy="13906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1" o:spid="_x0000_s1029" type="#_x0000_t202" style="position:absolute;margin-left:354.55pt;margin-top:-63.35pt;width:118.7pt;height:117.5pt;z-index:25166540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" strokecolor="white">
                <v:textbox style="mso-fit-shape-to-text:t">
                  <w:txbxContent>
                    <w:p w:rsidR="00D20B4D" w:rsidRDefault="00230381">
                      <w:r>
                        <w:t xml:space="preserve">    </w:t>
                      </w:r>
                      <w:r w:rsidR="00B71F2A" w:rsidRPr="006767BC">
                        <w:rPr>
                          <w:noProof/>
                        </w:rPr>
                        <w:drawing>
                          <wp:inline distT="0" distB="0" distL="0" distR="0">
                            <wp:extent cx="1162050" cy="13906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-189230</wp:posOffset>
                </wp:positionV>
                <wp:extent cx="2507615" cy="58420"/>
                <wp:effectExtent l="12065" t="0" r="13970" b="11430"/>
                <wp:wrapNone/>
                <wp:docPr id="2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07615" cy="58420"/>
                        </a:xfrm>
                        <a:custGeom>
                          <a:avLst/>
                          <a:gdLst>
                            <a:gd name="T0" fmla="*/ 0 w 9720"/>
                            <a:gd name="T1" fmla="*/ 0 h 1"/>
                            <a:gd name="T2" fmla="*/ 9720 w 97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20" h="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8E51" id="Freeform 94" o:spid="_x0000_s1026" style="position:absolute;margin-left:-26.45pt;margin-top:-14.9pt;width:197.45pt;height:4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" path="m,l9720,e" filled="f">
                <v:path arrowok="t" o:connecttype="custom" o:connectlocs="0,0;2507615,0" o:connectangles="0,0"/>
              </v:shape>
            </w:pict>
          </mc:Fallback>
        </mc:AlternateContent>
      </w:r>
    </w:p>
    <w:p w:rsidR="00E116CB" w:rsidRPr="00E116CB" w:rsidRDefault="00E116CB" w:rsidP="00E116CB"/>
    <w:p w:rsidR="00E116CB" w:rsidRPr="00E116CB" w:rsidRDefault="00E116CB" w:rsidP="00E116CB"/>
    <w:p w:rsidR="00677D07" w:rsidRDefault="00B71F2A" w:rsidP="00E116CB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121285</wp:posOffset>
                </wp:positionV>
                <wp:extent cx="6430010" cy="342900"/>
                <wp:effectExtent l="0" t="0" r="10795" b="635"/>
                <wp:wrapNone/>
                <wp:docPr id="2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342900"/>
                          <a:chOff x="1127" y="2842"/>
                          <a:chExt cx="10004" cy="540"/>
                        </a:xfrm>
                      </wpg:grpSpPr>
                      <wps:wsp>
                        <wps:cNvPr id="2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2842"/>
                            <a:ext cx="521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1E1A" w:rsidRPr="00677D07" w:rsidRDefault="00891E1A" w:rsidP="00480625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</w:pPr>
                              <w:r w:rsidRPr="00677D07"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0"/>
                        <wps:cNvSpPr>
                          <a:spLocks/>
                        </wps:cNvSpPr>
                        <wps:spPr bwMode="auto">
                          <a:xfrm>
                            <a:off x="1411" y="3260"/>
                            <a:ext cx="9720" cy="1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1"/>
                              <a:gd name="T2" fmla="*/ 9720 w 97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1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30" style="position:absolute;margin-left:-36.55pt;margin-top:9.55pt;width:506.3pt;height:27pt;z-index:251662336" coordorigin="1127,2842" coordsize="1000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">
                <v:shape id="Text Box 169" o:spid="_x0000_s1031" type="#_x0000_t202" style="position:absolute;left:1127;top:2842;width:52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891E1A" w:rsidRPr="00677D07" w:rsidRDefault="00891E1A" w:rsidP="00480625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</w:pPr>
                        <w:r w:rsidRPr="00677D07"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  <w:t>Compétences</w:t>
                        </w:r>
                      </w:p>
                    </w:txbxContent>
                  </v:textbox>
                </v:shape>
                <v:shape id="Freeform 170" o:spid="_x0000_s1032" style="position:absolute;left:1411;top:3260;width:9720;height:1;visibility:visible;mso-wrap-style:square;v-text-anchor:top" coordsize="97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" path="m,l9720,e" filled="f">
                  <v:path arrowok="t" o:connecttype="custom" o:connectlocs="0,0;9720,0" o:connectangles="0,0"/>
                </v:shape>
              </v:group>
            </w:pict>
          </mc:Fallback>
        </mc:AlternateContent>
      </w:r>
    </w:p>
    <w:p w:rsidR="00E116CB" w:rsidRPr="005F2C44" w:rsidRDefault="00E116CB" w:rsidP="00E116CB">
      <w:pPr>
        <w:rPr>
          <w:b/>
        </w:rPr>
      </w:pPr>
    </w:p>
    <w:p w:rsidR="00001214" w:rsidRDefault="00001214" w:rsidP="00E9532F">
      <w:pPr>
        <w:jc w:val="both"/>
        <w:rPr>
          <w:sz w:val="22"/>
          <w:szCs w:val="22"/>
        </w:rPr>
      </w:pPr>
      <w:bookmarkStart w:id="0" w:name="_GoBack"/>
      <w:bookmarkEnd w:id="0"/>
    </w:p>
    <w:p w:rsidR="003A605B" w:rsidRDefault="00480115" w:rsidP="008D1473">
      <w:pPr>
        <w:jc w:val="both"/>
      </w:pPr>
      <w:proofErr w:type="gramStart"/>
      <w:r>
        <w:t>Assurance</w:t>
      </w:r>
      <w:r w:rsidR="00C34962">
        <w:t>s</w:t>
      </w:r>
      <w:r w:rsidR="009E6AF0">
        <w:t>:</w:t>
      </w:r>
      <w:proofErr w:type="gramEnd"/>
      <w:r w:rsidR="009E6AF0">
        <w:t xml:space="preserve"> Secrétariat courant, </w:t>
      </w:r>
      <w:r>
        <w:t>accueil téléphonique et physique des clients, a</w:t>
      </w:r>
      <w:r w:rsidRPr="00480115">
        <w:t xml:space="preserve">ide au paramétrage et </w:t>
      </w:r>
      <w:r>
        <w:t>à la saisie des con</w:t>
      </w:r>
      <w:r w:rsidR="009E6AF0">
        <w:t>trats</w:t>
      </w:r>
      <w:r>
        <w:t xml:space="preserve">. </w:t>
      </w:r>
    </w:p>
    <w:p w:rsidR="00125AF6" w:rsidRPr="00C56008" w:rsidRDefault="00480115" w:rsidP="008D1473">
      <w:pPr>
        <w:jc w:val="both"/>
      </w:pPr>
      <w:r w:rsidRPr="00480115">
        <w:t xml:space="preserve">Bonnes connaissances du domaine santé et commerciale. </w:t>
      </w:r>
      <w:r w:rsidR="003A605B">
        <w:t xml:space="preserve">Conseiller et fidéliser la clientèle. </w:t>
      </w:r>
      <w:r w:rsidRPr="00480115">
        <w:t>Gestion de projets</w:t>
      </w:r>
      <w:r>
        <w:t xml:space="preserve">. </w:t>
      </w:r>
      <w:r w:rsidR="00F40C55">
        <w:t>Bonne élocution et bonne réactivité. Qualités humaines (</w:t>
      </w:r>
      <w:r w:rsidR="00A64B0F" w:rsidRPr="00C56008">
        <w:t>capacit</w:t>
      </w:r>
      <w:r w:rsidR="00454C1E">
        <w:t xml:space="preserve">é de communication, écoute, disponibilité, amabilité). </w:t>
      </w:r>
      <w:r w:rsidR="00F40C55">
        <w:t>Autonomie et c</w:t>
      </w:r>
      <w:r w:rsidR="00A64B0F" w:rsidRPr="00C56008">
        <w:t xml:space="preserve">apacité d'adaptation. </w:t>
      </w:r>
      <w:r w:rsidR="00001214" w:rsidRPr="00C56008">
        <w:t>Langu</w:t>
      </w:r>
      <w:r w:rsidR="00A85F0F">
        <w:t>es : Anglais (Lu, Ecrit, Parlé (courant</w:t>
      </w:r>
      <w:r w:rsidR="008D7DC9">
        <w:t>)) et Alle</w:t>
      </w:r>
      <w:r w:rsidR="00454C1E">
        <w:t xml:space="preserve">mand </w:t>
      </w:r>
      <w:r w:rsidR="006B507F">
        <w:t xml:space="preserve">(Lu, Ecrit, Parlé </w:t>
      </w:r>
      <w:r w:rsidR="00454C1E">
        <w:t xml:space="preserve">(niveau </w:t>
      </w:r>
      <w:r w:rsidR="00A85F0F">
        <w:t>scolaire</w:t>
      </w:r>
      <w:r w:rsidR="00044410" w:rsidRPr="00C56008">
        <w:t>)</w:t>
      </w:r>
      <w:r w:rsidR="006B507F">
        <w:t>)</w:t>
      </w:r>
      <w:r w:rsidR="00044410" w:rsidRPr="00C56008">
        <w:t xml:space="preserve">. </w:t>
      </w:r>
      <w:r w:rsidR="00A85F0F">
        <w:t>Maîtrise de l’outil i</w:t>
      </w:r>
      <w:r w:rsidR="00001214" w:rsidRPr="00C56008">
        <w:t>nformatique (Suite Microsoft Offi</w:t>
      </w:r>
      <w:r w:rsidR="00A1118C">
        <w:t>ce et C2i</w:t>
      </w:r>
      <w:r w:rsidR="00A85F0F" w:rsidRPr="00A85F0F">
        <w:t xml:space="preserve"> </w:t>
      </w:r>
      <w:r w:rsidR="00A85F0F">
        <w:t>(</w:t>
      </w:r>
      <w:r w:rsidR="00A85F0F" w:rsidRPr="00A85F0F">
        <w:t>Certificat Informatique et Internet</w:t>
      </w:r>
      <w:r w:rsidR="00A85F0F">
        <w:t>)</w:t>
      </w:r>
      <w:r w:rsidR="00A1118C">
        <w:t>)</w:t>
      </w:r>
      <w:r w:rsidR="00001214" w:rsidRPr="00C56008">
        <w:t>.</w:t>
      </w:r>
    </w:p>
    <w:p w:rsidR="00A64B0F" w:rsidRDefault="00B71F2A" w:rsidP="00044410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72390</wp:posOffset>
                </wp:positionV>
                <wp:extent cx="6430010" cy="342900"/>
                <wp:effectExtent l="0" t="0" r="10795" b="0"/>
                <wp:wrapNone/>
                <wp:docPr id="1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342900"/>
                          <a:chOff x="1127" y="2842"/>
                          <a:chExt cx="10004" cy="540"/>
                        </a:xfrm>
                      </wpg:grpSpPr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2842"/>
                            <a:ext cx="521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1E1A" w:rsidRPr="00677D07" w:rsidRDefault="00891E1A" w:rsidP="00656EB1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</w:pPr>
                              <w:r w:rsidRPr="00677D07"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  <w:t>Expérience professionnelle</w:t>
                              </w:r>
                            </w:p>
                            <w:p w:rsidR="00891E1A" w:rsidRDefault="00891E1A" w:rsidP="00334002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92001C"/>
                                </w:rPr>
                              </w:pPr>
                            </w:p>
                            <w:p w:rsidR="00891E1A" w:rsidRPr="005A484D" w:rsidRDefault="00891E1A" w:rsidP="00656EB1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b/>
                                  <w:color w:val="92001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3"/>
                        <wps:cNvSpPr>
                          <a:spLocks/>
                        </wps:cNvSpPr>
                        <wps:spPr bwMode="auto">
                          <a:xfrm>
                            <a:off x="1411" y="3260"/>
                            <a:ext cx="9720" cy="1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1"/>
                              <a:gd name="T2" fmla="*/ 9720 w 97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1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33" style="position:absolute;left:0;text-align:left;margin-left:-36.55pt;margin-top:5.7pt;width:506.3pt;height:27pt;z-index:251648000" coordorigin="1127,2842" coordsize="1000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">
                <v:shape id="Text Box 19" o:spid="_x0000_s1034" type="#_x0000_t202" style="position:absolute;left:1127;top:2842;width:52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891E1A" w:rsidRPr="00677D07" w:rsidRDefault="00891E1A" w:rsidP="00656EB1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</w:pPr>
                        <w:r w:rsidRPr="00677D07"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  <w:t>Expérience professionnelle</w:t>
                        </w:r>
                      </w:p>
                      <w:p w:rsidR="00891E1A" w:rsidRDefault="00891E1A" w:rsidP="00334002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92001C"/>
                          </w:rPr>
                        </w:pPr>
                      </w:p>
                      <w:p w:rsidR="00891E1A" w:rsidRPr="005A484D" w:rsidRDefault="00891E1A" w:rsidP="00656EB1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b/>
                            <w:color w:val="92001C"/>
                          </w:rPr>
                        </w:pPr>
                      </w:p>
                    </w:txbxContent>
                  </v:textbox>
                </v:shape>
                <v:shape id="Freeform 83" o:spid="_x0000_s1035" style="position:absolute;left:1411;top:3260;width:9720;height:1;visibility:visible;mso-wrap-style:square;v-text-anchor:top" coordsize="97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" path="m,l9720,e" filled="f">
                  <v:path arrowok="t" o:connecttype="custom" o:connectlocs="0,0;9720,0" o:connectangles="0,0"/>
                </v:shape>
              </v:group>
            </w:pict>
          </mc:Fallback>
        </mc:AlternateContent>
      </w:r>
    </w:p>
    <w:p w:rsidR="00E60A3F" w:rsidRPr="006872B4" w:rsidRDefault="00E60A3F" w:rsidP="00044410">
      <w:pPr>
        <w:jc w:val="both"/>
        <w:rPr>
          <w:sz w:val="22"/>
          <w:szCs w:val="22"/>
        </w:rPr>
      </w:pPr>
    </w:p>
    <w:p w:rsidR="00E116CB" w:rsidRPr="00E116CB" w:rsidRDefault="00B71F2A" w:rsidP="00E116C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86360</wp:posOffset>
                </wp:positionV>
                <wp:extent cx="5262245" cy="3938270"/>
                <wp:effectExtent l="0" t="0" r="0" b="0"/>
                <wp:wrapNone/>
                <wp:docPr id="1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393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383" w:rsidRDefault="003A605B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3A605B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BE"/>
                              </w:rPr>
                              <w:t>Réorientation professionnelle pour Septembre 2017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 :</w:t>
                            </w:r>
                          </w:p>
                          <w:p w:rsidR="001C0383" w:rsidRDefault="003A605B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recherche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d’une entreprise via un contrat de professionnalisation)</w:t>
                            </w:r>
                          </w:p>
                          <w:p w:rsidR="001C0383" w:rsidRDefault="001C0383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=&gt; ALTERNANCE </w:t>
                            </w:r>
                            <w:r w:rsidR="00CB1129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en Gestionnaire sinistres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ou assurance de personnes</w:t>
                            </w:r>
                          </w:p>
                          <w:p w:rsidR="00AF6081" w:rsidRDefault="00AF6081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(</w:t>
                            </w:r>
                            <w:r w:rsidR="001C0383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Préparation de la </w:t>
                            </w:r>
                            <w:r w:rsidR="003A605B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licence professionnelle conseiller, souscrip</w:t>
                            </w:r>
                            <w:r w:rsidR="001C0383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teur, gestionnaire en assurance à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Nancy)</w:t>
                            </w:r>
                          </w:p>
                          <w:p w:rsidR="003A605B" w:rsidRDefault="00AF6081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</w:t>
                            </w:r>
                          </w:p>
                          <w:p w:rsidR="00EF2BBE" w:rsidRPr="0099632F" w:rsidRDefault="006A6B58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Ingénieur d’études à</w:t>
                            </w:r>
                            <w:r w:rsidR="00656119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Novartis (industrie pharmaceutique) à Bâle, Suisse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(8 mois)</w:t>
                            </w:r>
                          </w:p>
                          <w:p w:rsidR="00656119" w:rsidRPr="0099632F" w:rsidRDefault="00656119" w:rsidP="002F6026">
                            <w:pPr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Evaluation de l’activation </w:t>
                            </w:r>
                            <w:proofErr w:type="spellStart"/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transcriptionnelle</w:t>
                            </w:r>
                            <w:proofErr w:type="spellEnd"/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 par le système CRISPR-Cas9 pour la recherche en oncologie.</w:t>
                            </w:r>
                          </w:p>
                          <w:p w:rsidR="003A605B" w:rsidRDefault="003A605B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D1473" w:rsidRPr="0099632F" w:rsidRDefault="008D1473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Intervenant pour cours particuliers en Biologie</w:t>
                            </w:r>
                            <w:r w:rsidR="0060512C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, </w:t>
                            </w:r>
                            <w:r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Strasbourg </w:t>
                            </w:r>
                            <w:r w:rsidR="006A6B58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–</w:t>
                            </w:r>
                            <w:r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ACADOMIA</w:t>
                            </w:r>
                            <w:r w:rsidR="006A6B58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(2 mois)</w:t>
                            </w:r>
                          </w:p>
                          <w:p w:rsidR="004D23ED" w:rsidRPr="0099632F" w:rsidRDefault="00CC15DE" w:rsidP="002F6026">
                            <w:pPr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Encadrement</w:t>
                            </w:r>
                            <w:r w:rsidR="004D23ED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 de groupe d’élèves et apprentissage de </w:t>
                            </w:r>
                            <w:r w:rsidR="00B958AF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diverses</w:t>
                            </w:r>
                            <w:r w:rsidR="004D23ED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 matières.</w:t>
                            </w:r>
                          </w:p>
                          <w:p w:rsidR="00EF2BBE" w:rsidRPr="0099632F" w:rsidRDefault="00EF2BBE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EF2BBE" w:rsidRPr="0099632F" w:rsidRDefault="00EF2BBE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Conseillère de vente chez Zara à Strasbourg</w:t>
                            </w:r>
                            <w:r w:rsidR="00C42FBF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, Galerie Aubette</w:t>
                            </w:r>
                            <w:r w:rsidR="006A6B58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(6 mois)</w:t>
                            </w:r>
                          </w:p>
                          <w:p w:rsidR="004D23ED" w:rsidRPr="0099632F" w:rsidRDefault="00422028" w:rsidP="004D23ED">
                            <w:pPr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Conseiller et fidéliser la clientèle, </w:t>
                            </w:r>
                            <w:r w:rsidR="006B507F">
                              <w:rPr>
                                <w:sz w:val="22"/>
                                <w:szCs w:val="22"/>
                                <w:lang w:val="fr-BE"/>
                              </w:rPr>
                              <w:t>gestion des stocks et agencement des rayons</w:t>
                            </w: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.</w:t>
                            </w:r>
                          </w:p>
                          <w:p w:rsidR="008D1473" w:rsidRPr="0099632F" w:rsidRDefault="008D1473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Pr="0099632F" w:rsidRDefault="00EF2BBE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Technicien (master 2) </w:t>
                            </w:r>
                            <w:r w:rsidR="00891E1A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au Centre Européen d’étude du Diabète</w:t>
                            </w:r>
                            <w:r w:rsidR="007B7C71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(CEED)</w:t>
                            </w:r>
                            <w:r w:rsidR="00DA2CCF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à</w:t>
                            </w:r>
                            <w:r w:rsidR="00891E1A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Strasbourg</w:t>
                            </w:r>
                          </w:p>
                          <w:p w:rsidR="00891E1A" w:rsidRPr="0099632F" w:rsidRDefault="00170116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proofErr w:type="gramStart"/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d</w:t>
                            </w:r>
                            <w:r w:rsidR="00891E1A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irigé</w:t>
                            </w:r>
                            <w:proofErr w:type="gramEnd"/>
                            <w:r w:rsidR="00891E1A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 </w:t>
                            </w:r>
                            <w:r w:rsidR="002F7BF6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par le</w:t>
                            </w:r>
                            <w:r w:rsidR="002F7BF6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Dr</w:t>
                            </w:r>
                            <w:r w:rsidR="00891E1A" w:rsidRPr="0099632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Séverine SIGRIST</w:t>
                            </w:r>
                            <w:r w:rsidR="001A6A7A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(6 mois)</w:t>
                            </w:r>
                          </w:p>
                          <w:p w:rsidR="00AF79B4" w:rsidRPr="00AF79B4" w:rsidRDefault="00891E1A" w:rsidP="00AF79B4">
                            <w:pPr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Développement et validation d’extraits gras émulsionnés sur l’activation de la </w:t>
                            </w:r>
                            <w:r w:rsidR="00A70EA0"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 xml:space="preserve">     </w:t>
                            </w:r>
                            <w:r w:rsidRPr="0099632F">
                              <w:rPr>
                                <w:sz w:val="22"/>
                                <w:szCs w:val="22"/>
                                <w:lang w:val="fr-BE"/>
                              </w:rPr>
                              <w:t>voie du GPR40 : rôle dans la prévention et le traitement du Diabète de type 2.</w:t>
                            </w:r>
                          </w:p>
                          <w:p w:rsidR="00891E1A" w:rsidRPr="0099632F" w:rsidRDefault="00891E1A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Pr="0099632F" w:rsidRDefault="00C93302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Emp</w:t>
                            </w:r>
                            <w:r w:rsidR="003077B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loi </w:t>
                            </w:r>
                            <w:proofErr w:type="gramStart"/>
                            <w:r w:rsidR="003077B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saisonnier:</w:t>
                            </w:r>
                            <w:proofErr w:type="gramEnd"/>
                            <w:r w:rsidR="003077B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Aide</w:t>
                            </w:r>
                            <w:r w:rsidR="0060512C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polyvalente en assurances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</w:t>
                            </w:r>
                            <w:r w:rsidR="0060512C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chez</w:t>
                            </w:r>
                            <w:r w:rsidR="00A10625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GRAS SAVOYE </w:t>
                            </w:r>
                            <w:r w:rsidR="0060512C" w:rsidRPr="000760D6"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fr-BE"/>
                              </w:rPr>
                              <w:t>……………………….</w:t>
                            </w:r>
                            <w:r w:rsidR="00D61820"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fr-BE"/>
                              </w:rPr>
                              <w:t>.</w:t>
                            </w:r>
                            <w:r w:rsidR="00880782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BERGER </w:t>
                            </w:r>
                            <w:r w:rsidR="00A10625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SIMON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</w:t>
                            </w:r>
                            <w:r w:rsidR="00880782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à METZ </w:t>
                            </w:r>
                            <w:r w:rsidR="003077BF"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>(4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  <w:t xml:space="preserve"> mois)</w:t>
                            </w:r>
                          </w:p>
                          <w:p w:rsidR="005E43CC" w:rsidRPr="0099632F" w:rsidRDefault="005E43CC" w:rsidP="00480115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273A68" w:rsidRDefault="00273A68" w:rsidP="00B5538E">
                            <w:pPr>
                              <w:ind w:left="709" w:hanging="709"/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273A68" w:rsidRDefault="00273A68" w:rsidP="00D05A7F">
                            <w:pPr>
                              <w:ind w:left="709" w:hanging="709"/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273A68" w:rsidRPr="00891E1A" w:rsidRDefault="00273A68" w:rsidP="00D05A7F">
                            <w:pPr>
                              <w:ind w:left="709" w:hanging="709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1E1A" w:rsidRPr="00891E1A" w:rsidRDefault="00891E1A" w:rsidP="00D05A7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1E1A" w:rsidRPr="002E1229" w:rsidRDefault="00891E1A" w:rsidP="00AD0570">
                            <w:pPr>
                              <w:ind w:left="851" w:hanging="14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77.25pt;margin-top:6.8pt;width:414.35pt;height:310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Sd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" filled="f" stroked="f">
                <v:textbox>
                  <w:txbxContent>
                    <w:p w:rsidR="001C0383" w:rsidRDefault="003A605B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3A605B">
                        <w:rPr>
                          <w:b/>
                          <w:sz w:val="22"/>
                          <w:szCs w:val="22"/>
                          <w:u w:val="single"/>
                          <w:lang w:val="fr-BE"/>
                        </w:rPr>
                        <w:t>Réorientation professionnelle pour Septembre 2017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> :</w:t>
                      </w:r>
                    </w:p>
                    <w:p w:rsidR="001C0383" w:rsidRDefault="003A605B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>(recherche d’une entreprise via un contrat de professionnalisation)</w:t>
                      </w:r>
                    </w:p>
                    <w:p w:rsidR="001C0383" w:rsidRDefault="001C0383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=&gt; ALTERNANCE </w:t>
                      </w:r>
                      <w:r w:rsidR="00CB1129">
                        <w:rPr>
                          <w:b/>
                          <w:sz w:val="22"/>
                          <w:szCs w:val="22"/>
                          <w:lang w:val="fr-BE"/>
                        </w:rPr>
                        <w:t>en Gestionnaire sinistres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ou assurance de personnes</w:t>
                      </w:r>
                    </w:p>
                    <w:p w:rsidR="00AF6081" w:rsidRDefault="00AF6081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>(</w:t>
                      </w:r>
                      <w:r w:rsidR="001C0383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Préparation de la </w:t>
                      </w:r>
                      <w:r w:rsidR="003A605B">
                        <w:rPr>
                          <w:b/>
                          <w:sz w:val="22"/>
                          <w:szCs w:val="22"/>
                          <w:lang w:val="fr-BE"/>
                        </w:rPr>
                        <w:t>licence professionnelle conseiller, souscrip</w:t>
                      </w:r>
                      <w:r w:rsidR="001C0383">
                        <w:rPr>
                          <w:b/>
                          <w:sz w:val="22"/>
                          <w:szCs w:val="22"/>
                          <w:lang w:val="fr-BE"/>
                        </w:rPr>
                        <w:t>teur, gestionnaire en assurance à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Nancy)</w:t>
                      </w:r>
                    </w:p>
                    <w:p w:rsidR="003A605B" w:rsidRDefault="00AF6081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</w:t>
                      </w:r>
                    </w:p>
                    <w:p w:rsidR="00EF2BBE" w:rsidRPr="0099632F" w:rsidRDefault="006A6B58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>Ingénieur d’études à</w:t>
                      </w:r>
                      <w:r w:rsidR="00656119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Novartis (industrie pharmaceutique) à Bâle, Suisse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(8 mois)</w:t>
                      </w:r>
                    </w:p>
                    <w:p w:rsidR="00656119" w:rsidRPr="0099632F" w:rsidRDefault="00656119" w:rsidP="002F6026">
                      <w:pPr>
                        <w:numPr>
                          <w:ilvl w:val="0"/>
                          <w:numId w:val="17"/>
                        </w:num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>Evaluation de l’activation transcriptionnelle par le système CRISPR-Cas9 pour la recherche en oncologie.</w:t>
                      </w:r>
                    </w:p>
                    <w:p w:rsidR="003A605B" w:rsidRDefault="003A605B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</w:p>
                    <w:p w:rsidR="008D1473" w:rsidRPr="0099632F" w:rsidRDefault="008D1473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>Intervenant pour cours particuliers en Biologie</w:t>
                      </w:r>
                      <w:r w:rsidR="0060512C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, </w:t>
                      </w:r>
                      <w:r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Strasbourg </w:t>
                      </w:r>
                      <w:r w:rsidR="006A6B58">
                        <w:rPr>
                          <w:b/>
                          <w:sz w:val="22"/>
                          <w:szCs w:val="22"/>
                          <w:lang w:val="fr-BE"/>
                        </w:rPr>
                        <w:t>–</w:t>
                      </w:r>
                      <w:r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ACADOMIA</w:t>
                      </w:r>
                      <w:r w:rsidR="006A6B58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(2 mois)</w:t>
                      </w:r>
                    </w:p>
                    <w:p w:rsidR="004D23ED" w:rsidRPr="0099632F" w:rsidRDefault="00CC15DE" w:rsidP="002F6026">
                      <w:pPr>
                        <w:numPr>
                          <w:ilvl w:val="0"/>
                          <w:numId w:val="17"/>
                        </w:num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>Encadrement</w:t>
                      </w:r>
                      <w:r w:rsidR="004D23ED"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 de groupe d’élèves et apprentissage de </w:t>
                      </w:r>
                      <w:r w:rsidR="00B958AF" w:rsidRPr="0099632F">
                        <w:rPr>
                          <w:sz w:val="22"/>
                          <w:szCs w:val="22"/>
                          <w:lang w:val="fr-BE"/>
                        </w:rPr>
                        <w:t>diverses</w:t>
                      </w:r>
                      <w:r w:rsidR="004D23ED"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 matières.</w:t>
                      </w:r>
                    </w:p>
                    <w:p w:rsidR="00EF2BBE" w:rsidRPr="0099632F" w:rsidRDefault="00EF2BBE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</w:p>
                    <w:p w:rsidR="00EF2BBE" w:rsidRPr="0099632F" w:rsidRDefault="00EF2BBE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>Conseillère de vente chez Zara à Strasbourg</w:t>
                      </w:r>
                      <w:r w:rsidR="00C42FBF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>, Galerie Aubette</w:t>
                      </w:r>
                      <w:r w:rsidR="006A6B58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(6 mois)</w:t>
                      </w:r>
                    </w:p>
                    <w:p w:rsidR="004D23ED" w:rsidRPr="0099632F" w:rsidRDefault="00422028" w:rsidP="004D23ED">
                      <w:pPr>
                        <w:numPr>
                          <w:ilvl w:val="0"/>
                          <w:numId w:val="17"/>
                        </w:num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Conseiller et fidéliser la clientèle, </w:t>
                      </w:r>
                      <w:r w:rsidR="006B507F">
                        <w:rPr>
                          <w:sz w:val="22"/>
                          <w:szCs w:val="22"/>
                          <w:lang w:val="fr-BE"/>
                        </w:rPr>
                        <w:t>gestion des stocks et agencement des rayons</w:t>
                      </w: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>.</w:t>
                      </w:r>
                    </w:p>
                    <w:p w:rsidR="008D1473" w:rsidRPr="0099632F" w:rsidRDefault="008D1473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Pr="0099632F" w:rsidRDefault="00EF2BBE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Technicien (master 2) </w:t>
                      </w:r>
                      <w:r w:rsidR="00891E1A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>au Centre Européen d’étude du Diabète</w:t>
                      </w:r>
                      <w:r w:rsidR="007B7C71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>(CEED)</w:t>
                      </w:r>
                      <w:r w:rsidR="00DA2CCF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à</w:t>
                      </w:r>
                      <w:r w:rsidR="00891E1A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Strasbourg</w:t>
                      </w:r>
                    </w:p>
                    <w:p w:rsidR="00891E1A" w:rsidRPr="0099632F" w:rsidRDefault="00170116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>d</w:t>
                      </w:r>
                      <w:r w:rsidR="00891E1A"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irigé </w:t>
                      </w:r>
                      <w:r w:rsidR="002F7BF6" w:rsidRPr="0099632F">
                        <w:rPr>
                          <w:sz w:val="22"/>
                          <w:szCs w:val="22"/>
                          <w:lang w:val="fr-BE"/>
                        </w:rPr>
                        <w:t>par le</w:t>
                      </w:r>
                      <w:r w:rsidR="002F7BF6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Dr</w:t>
                      </w:r>
                      <w:r w:rsidR="00891E1A" w:rsidRPr="0099632F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Séverine SIGRIST</w:t>
                      </w:r>
                      <w:r w:rsidR="001A6A7A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(6 mois)</w:t>
                      </w:r>
                    </w:p>
                    <w:p w:rsidR="00AF79B4" w:rsidRPr="00AF79B4" w:rsidRDefault="00891E1A" w:rsidP="00AF79B4">
                      <w:pPr>
                        <w:numPr>
                          <w:ilvl w:val="0"/>
                          <w:numId w:val="17"/>
                        </w:num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Développement et validation d’extraits gras émulsionnés sur l’activation de la </w:t>
                      </w:r>
                      <w:r w:rsidR="00A70EA0" w:rsidRPr="0099632F">
                        <w:rPr>
                          <w:sz w:val="22"/>
                          <w:szCs w:val="22"/>
                          <w:lang w:val="fr-BE"/>
                        </w:rPr>
                        <w:t xml:space="preserve">     </w:t>
                      </w:r>
                      <w:r w:rsidRPr="0099632F">
                        <w:rPr>
                          <w:sz w:val="22"/>
                          <w:szCs w:val="22"/>
                          <w:lang w:val="fr-BE"/>
                        </w:rPr>
                        <w:t>voie du GPR40 : rôle dans la prévention et le traitement du Diabète de type 2.</w:t>
                      </w:r>
                    </w:p>
                    <w:p w:rsidR="00891E1A" w:rsidRPr="0099632F" w:rsidRDefault="00891E1A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Pr="0099632F" w:rsidRDefault="00C93302" w:rsidP="002F6026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>Emp</w:t>
                      </w:r>
                      <w:r w:rsidR="003077BF">
                        <w:rPr>
                          <w:b/>
                          <w:sz w:val="22"/>
                          <w:szCs w:val="22"/>
                          <w:lang w:val="fr-BE"/>
                        </w:rPr>
                        <w:t>loi saisonnier: Aide</w:t>
                      </w:r>
                      <w:r w:rsidR="0060512C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polyvalente en assurances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</w:t>
                      </w:r>
                      <w:r w:rsidR="0060512C">
                        <w:rPr>
                          <w:b/>
                          <w:sz w:val="22"/>
                          <w:szCs w:val="22"/>
                          <w:lang w:val="fr-BE"/>
                        </w:rPr>
                        <w:t>chez</w:t>
                      </w:r>
                      <w:r w:rsidR="00A10625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GRAS SAVOYE </w:t>
                      </w:r>
                      <w:r w:rsidR="0060512C" w:rsidRPr="000760D6">
                        <w:rPr>
                          <w:b/>
                          <w:color w:val="FFFFFF"/>
                          <w:sz w:val="22"/>
                          <w:szCs w:val="22"/>
                          <w:lang w:val="fr-BE"/>
                        </w:rPr>
                        <w:t>……………………….</w:t>
                      </w:r>
                      <w:r w:rsidR="00D61820">
                        <w:rPr>
                          <w:b/>
                          <w:color w:val="FFFFFF"/>
                          <w:sz w:val="22"/>
                          <w:szCs w:val="22"/>
                          <w:lang w:val="fr-BE"/>
                        </w:rPr>
                        <w:t>.</w:t>
                      </w:r>
                      <w:r w:rsidR="00880782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BERGER </w:t>
                      </w:r>
                      <w:r w:rsidR="00A10625">
                        <w:rPr>
                          <w:b/>
                          <w:sz w:val="22"/>
                          <w:szCs w:val="22"/>
                          <w:lang w:val="fr-BE"/>
                        </w:rPr>
                        <w:t>SIMON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</w:t>
                      </w:r>
                      <w:r w:rsidR="00880782"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à METZ </w:t>
                      </w:r>
                      <w:r w:rsidR="003077BF">
                        <w:rPr>
                          <w:b/>
                          <w:sz w:val="22"/>
                          <w:szCs w:val="22"/>
                          <w:lang w:val="fr-BE"/>
                        </w:rPr>
                        <w:t>(4</w:t>
                      </w:r>
                      <w:r>
                        <w:rPr>
                          <w:b/>
                          <w:sz w:val="22"/>
                          <w:szCs w:val="22"/>
                          <w:lang w:val="fr-BE"/>
                        </w:rPr>
                        <w:t xml:space="preserve"> mois)</w:t>
                      </w:r>
                    </w:p>
                    <w:p w:rsidR="005E43CC" w:rsidRPr="0099632F" w:rsidRDefault="005E43CC" w:rsidP="00480115">
                      <w:pPr>
                        <w:jc w:val="both"/>
                        <w:rPr>
                          <w:b/>
                          <w:sz w:val="22"/>
                          <w:szCs w:val="22"/>
                          <w:lang w:val="fr-BE"/>
                        </w:rPr>
                      </w:pPr>
                    </w:p>
                    <w:p w:rsidR="00273A68" w:rsidRDefault="00273A68" w:rsidP="00B5538E">
                      <w:pPr>
                        <w:ind w:left="709" w:hanging="709"/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273A68" w:rsidRDefault="00273A68" w:rsidP="00D05A7F">
                      <w:pPr>
                        <w:ind w:left="709" w:hanging="709"/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273A68" w:rsidRPr="00891E1A" w:rsidRDefault="00273A68" w:rsidP="00D05A7F">
                      <w:pPr>
                        <w:ind w:left="709" w:hanging="709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1E1A" w:rsidRPr="00891E1A" w:rsidRDefault="00891E1A" w:rsidP="00D05A7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1E1A" w:rsidRPr="002E1229" w:rsidRDefault="00891E1A" w:rsidP="00AD0570">
                      <w:pPr>
                        <w:ind w:left="851" w:hanging="143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153035</wp:posOffset>
                </wp:positionV>
                <wp:extent cx="1609725" cy="549275"/>
                <wp:effectExtent l="13970" t="9525" r="5080" b="12700"/>
                <wp:wrapNone/>
                <wp:docPr id="15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D75" w:rsidRDefault="001C0383" w:rsidP="004F6ED8">
                            <w:pPr>
                              <w:jc w:val="center"/>
                            </w:pPr>
                            <w:r>
                              <w:t>Septembre 2017</w:t>
                            </w:r>
                          </w:p>
                          <w:p w:rsidR="001C0383" w:rsidRDefault="001C0383" w:rsidP="004F6ED8">
                            <w:pPr>
                              <w:jc w:val="center"/>
                            </w:pPr>
                            <w:r>
                              <w:t>(En cours)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2" o:spid="_x0000_s1037" type="#_x0000_t202" style="position:absolute;margin-left:-44.3pt;margin-top:12.05pt;width:126.7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" strokecolor="white">
                <v:textbox>
                  <w:txbxContent>
                    <w:p w:rsidR="00C70D75" w:rsidRDefault="001C0383" w:rsidP="004F6ED8">
                      <w:pPr>
                        <w:jc w:val="center"/>
                      </w:pPr>
                      <w:r>
                        <w:t>Septembre 2017</w:t>
                      </w:r>
                    </w:p>
                    <w:p w:rsidR="001C0383" w:rsidRDefault="001C0383" w:rsidP="004F6ED8">
                      <w:pPr>
                        <w:jc w:val="center"/>
                      </w:pPr>
                      <w:r>
                        <w:t>(En cours)</w:t>
                      </w:r>
                    </w:p>
                  </w:txbxContent>
                </v:textbox>
              </v:shape>
            </w:pict>
          </mc:Fallback>
        </mc:AlternateContent>
      </w:r>
      <w:r w:rsidR="00480625">
        <w:t xml:space="preserve"> </w:t>
      </w:r>
    </w:p>
    <w:p w:rsidR="00E116CB" w:rsidRPr="00E116CB" w:rsidRDefault="00E116CB" w:rsidP="00E116CB"/>
    <w:p w:rsidR="00891E1A" w:rsidRDefault="00891E1A" w:rsidP="00E116CB"/>
    <w:p w:rsidR="00E116CB" w:rsidRPr="00E116CB" w:rsidRDefault="00E116CB" w:rsidP="00E116CB"/>
    <w:p w:rsidR="00E116CB" w:rsidRPr="00E116CB" w:rsidRDefault="00E116CB" w:rsidP="00E116CB"/>
    <w:p w:rsidR="00E116CB" w:rsidRPr="00E116CB" w:rsidRDefault="00B71F2A" w:rsidP="00E116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177800</wp:posOffset>
                </wp:positionV>
                <wp:extent cx="1466850" cy="460375"/>
                <wp:effectExtent l="11430" t="6350" r="762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15C" w:rsidRDefault="003A605B" w:rsidP="004F6ED8">
                            <w:pPr>
                              <w:jc w:val="center"/>
                            </w:pPr>
                            <w:r>
                              <w:t>Février 2016 à Septembre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-35.75pt;margin-top:14pt;width:115.5pt;height:36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" strokecolor="white">
                <v:textbox style="mso-fit-shape-to-text:t">
                  <w:txbxContent>
                    <w:p w:rsidR="0022015C" w:rsidRDefault="003A605B" w:rsidP="004F6ED8">
                      <w:pPr>
                        <w:jc w:val="center"/>
                      </w:pPr>
                      <w:r>
                        <w:t>Février 2016 à Septembre 2016</w:t>
                      </w:r>
                    </w:p>
                  </w:txbxContent>
                </v:textbox>
              </v:shape>
            </w:pict>
          </mc:Fallback>
        </mc:AlternateContent>
      </w:r>
    </w:p>
    <w:p w:rsidR="00E116CB" w:rsidRPr="00E116CB" w:rsidRDefault="00E116CB" w:rsidP="00210804">
      <w:pPr>
        <w:tabs>
          <w:tab w:val="left" w:pos="1701"/>
        </w:tabs>
        <w:ind w:left="-142"/>
      </w:pPr>
    </w:p>
    <w:p w:rsidR="00E116CB" w:rsidRPr="00E116CB" w:rsidRDefault="00E116CB" w:rsidP="00E116CB"/>
    <w:p w:rsidR="00E116CB" w:rsidRPr="00E116CB" w:rsidRDefault="00B71F2A" w:rsidP="00E116CB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245745</wp:posOffset>
                </wp:positionV>
                <wp:extent cx="1488440" cy="506730"/>
                <wp:effectExtent l="1905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608" w:rsidRDefault="006A6B58" w:rsidP="00F3617E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Juin</w:t>
                            </w:r>
                            <w:r w:rsidR="00AB3608">
                              <w:rPr>
                                <w:lang w:val="fr-BE"/>
                              </w:rPr>
                              <w:t xml:space="preserve"> 2015</w:t>
                            </w:r>
                            <w:r w:rsidR="00891E1A" w:rsidRPr="00BE6C77">
                              <w:rPr>
                                <w:lang w:val="fr-BE"/>
                              </w:rPr>
                              <w:t xml:space="preserve"> </w:t>
                            </w:r>
                            <w:r w:rsidR="00AB3608">
                              <w:rPr>
                                <w:lang w:val="fr-BE"/>
                              </w:rPr>
                              <w:t xml:space="preserve">à </w:t>
                            </w:r>
                          </w:p>
                          <w:p w:rsidR="00891E1A" w:rsidRPr="00BE6C77" w:rsidRDefault="006A6B58" w:rsidP="00F3617E">
                            <w:pPr>
                              <w:jc w:val="center"/>
                            </w:pPr>
                            <w:r>
                              <w:rPr>
                                <w:lang w:val="fr-BE"/>
                              </w:rPr>
                              <w:t>Juillet</w:t>
                            </w:r>
                            <w:r w:rsidR="00775EC5">
                              <w:rPr>
                                <w:lang w:val="fr-BE"/>
                              </w:rPr>
                              <w:t xml:space="preserve"> </w:t>
                            </w:r>
                            <w:r w:rsidR="00AB3608">
                              <w:rPr>
                                <w:lang w:val="fr-BE"/>
                              </w:rPr>
                              <w:t>2015</w:t>
                            </w:r>
                          </w:p>
                          <w:p w:rsidR="00891E1A" w:rsidRDefault="00891E1A" w:rsidP="00F361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4.75pt;margin-top:19.35pt;width:117.2pt;height:39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" filled="f" stroked="f">
                <v:textbox>
                  <w:txbxContent>
                    <w:p w:rsidR="00AB3608" w:rsidRDefault="006A6B58" w:rsidP="00F3617E">
                      <w:pPr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Juin</w:t>
                      </w:r>
                      <w:r w:rsidR="00AB3608">
                        <w:rPr>
                          <w:lang w:val="fr-BE"/>
                        </w:rPr>
                        <w:t xml:space="preserve"> 2015</w:t>
                      </w:r>
                      <w:r w:rsidR="00891E1A" w:rsidRPr="00BE6C77">
                        <w:rPr>
                          <w:lang w:val="fr-BE"/>
                        </w:rPr>
                        <w:t xml:space="preserve"> </w:t>
                      </w:r>
                      <w:r w:rsidR="00AB3608">
                        <w:rPr>
                          <w:lang w:val="fr-BE"/>
                        </w:rPr>
                        <w:t xml:space="preserve">à </w:t>
                      </w:r>
                    </w:p>
                    <w:p w:rsidR="00891E1A" w:rsidRPr="00BE6C77" w:rsidRDefault="006A6B58" w:rsidP="00F3617E">
                      <w:pPr>
                        <w:jc w:val="center"/>
                      </w:pPr>
                      <w:r>
                        <w:rPr>
                          <w:lang w:val="fr-BE"/>
                        </w:rPr>
                        <w:t>Juillet</w:t>
                      </w:r>
                      <w:r w:rsidR="00775EC5">
                        <w:rPr>
                          <w:lang w:val="fr-BE"/>
                        </w:rPr>
                        <w:t xml:space="preserve"> </w:t>
                      </w:r>
                      <w:r w:rsidR="00AB3608">
                        <w:rPr>
                          <w:lang w:val="fr-BE"/>
                        </w:rPr>
                        <w:t>2015</w:t>
                      </w:r>
                    </w:p>
                    <w:p w:rsidR="00891E1A" w:rsidRDefault="00891E1A" w:rsidP="00F3617E"/>
                  </w:txbxContent>
                </v:textbox>
              </v:shape>
            </w:pict>
          </mc:Fallback>
        </mc:AlternateContent>
      </w:r>
    </w:p>
    <w:p w:rsidR="00506913" w:rsidRDefault="00506913" w:rsidP="00E116CB">
      <w:pPr>
        <w:jc w:val="right"/>
      </w:pPr>
    </w:p>
    <w:p w:rsidR="00506913" w:rsidRPr="00506913" w:rsidRDefault="00506913" w:rsidP="00506913"/>
    <w:p w:rsidR="00506913" w:rsidRPr="00506913" w:rsidRDefault="00B71F2A" w:rsidP="00506913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212725</wp:posOffset>
                </wp:positionV>
                <wp:extent cx="1367790" cy="1752600"/>
                <wp:effectExtent l="0" t="0" r="444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B71" w:rsidRDefault="00C42FBF" w:rsidP="00093634">
                            <w:pPr>
                              <w:spacing w:after="120"/>
                              <w:jc w:val="center"/>
                            </w:pPr>
                            <w:r>
                              <w:t>D</w:t>
                            </w:r>
                            <w:r w:rsidR="006A6B58">
                              <w:t>écembre 2014 à Mai</w:t>
                            </w:r>
                            <w:r>
                              <w:t xml:space="preserve"> 2015</w:t>
                            </w:r>
                          </w:p>
                          <w:p w:rsidR="00093634" w:rsidRDefault="00093634" w:rsidP="00093634">
                            <w:pPr>
                              <w:jc w:val="center"/>
                            </w:pPr>
                          </w:p>
                          <w:p w:rsidR="00891E1A" w:rsidRPr="00BE6C77" w:rsidRDefault="00C42FBF" w:rsidP="00093634">
                            <w:pPr>
                              <w:jc w:val="center"/>
                            </w:pPr>
                            <w:r>
                              <w:t>Janvier 2014 à</w:t>
                            </w:r>
                          </w:p>
                          <w:p w:rsidR="00891E1A" w:rsidRDefault="00C42FBF" w:rsidP="00093634">
                            <w:pPr>
                              <w:jc w:val="center"/>
                            </w:pPr>
                            <w:r>
                              <w:t>Juin 2014</w:t>
                            </w:r>
                          </w:p>
                          <w:p w:rsidR="00AF44D6" w:rsidRDefault="00AF44D6" w:rsidP="00093634">
                            <w:pPr>
                              <w:jc w:val="center"/>
                            </w:pPr>
                          </w:p>
                          <w:p w:rsidR="00AF44D6" w:rsidRDefault="00AF44D6" w:rsidP="00093634">
                            <w:pPr>
                              <w:jc w:val="center"/>
                            </w:pPr>
                          </w:p>
                          <w:p w:rsidR="00AF44D6" w:rsidRDefault="00C93302" w:rsidP="00093634">
                            <w:pPr>
                              <w:jc w:val="center"/>
                            </w:pPr>
                            <w:r>
                              <w:t>Juin</w:t>
                            </w:r>
                            <w:r w:rsidR="003077BF">
                              <w:t xml:space="preserve"> - Juillet</w:t>
                            </w:r>
                            <w:r>
                              <w:t xml:space="preserve"> 2011</w:t>
                            </w:r>
                          </w:p>
                          <w:p w:rsidR="00AF44D6" w:rsidRDefault="00C93302" w:rsidP="00093634">
                            <w:pPr>
                              <w:jc w:val="center"/>
                            </w:pPr>
                            <w:r>
                              <w:t xml:space="preserve">Juin </w:t>
                            </w:r>
                            <w:r w:rsidR="003077BF">
                              <w:t xml:space="preserve">– Juillet </w:t>
                            </w:r>
                            <w:r>
                              <w:t>2010</w:t>
                            </w:r>
                          </w:p>
                          <w:p w:rsidR="00AF44D6" w:rsidRDefault="00AF44D6" w:rsidP="009A59F1">
                            <w:pPr>
                              <w:jc w:val="center"/>
                            </w:pPr>
                          </w:p>
                          <w:p w:rsidR="00AF44D6" w:rsidRDefault="00AF44D6" w:rsidP="009A59F1">
                            <w:pPr>
                              <w:jc w:val="center"/>
                            </w:pPr>
                          </w:p>
                          <w:p w:rsidR="00AF44D6" w:rsidRDefault="00AF44D6" w:rsidP="009A59F1">
                            <w:pPr>
                              <w:jc w:val="center"/>
                            </w:pPr>
                          </w:p>
                          <w:p w:rsidR="00273A68" w:rsidRDefault="00273A68" w:rsidP="009A59F1">
                            <w:pPr>
                              <w:jc w:val="center"/>
                            </w:pPr>
                          </w:p>
                          <w:p w:rsidR="00273A68" w:rsidRPr="00BE6C77" w:rsidRDefault="00273A68" w:rsidP="009A59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0.45pt;margin-top:16.75pt;width:107.7pt;height:13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" filled="f" stroked="f">
                <v:textbox>
                  <w:txbxContent>
                    <w:p w:rsidR="001C1B71" w:rsidRDefault="00C42FBF" w:rsidP="00093634">
                      <w:pPr>
                        <w:spacing w:after="120"/>
                        <w:jc w:val="center"/>
                      </w:pPr>
                      <w:r>
                        <w:t>D</w:t>
                      </w:r>
                      <w:r w:rsidR="006A6B58">
                        <w:t>écembre 2014 à Mai</w:t>
                      </w:r>
                      <w:r>
                        <w:t xml:space="preserve"> 2015</w:t>
                      </w:r>
                    </w:p>
                    <w:p w:rsidR="00093634" w:rsidRDefault="00093634" w:rsidP="00093634">
                      <w:pPr>
                        <w:jc w:val="center"/>
                      </w:pPr>
                    </w:p>
                    <w:p w:rsidR="00891E1A" w:rsidRPr="00BE6C77" w:rsidRDefault="00C42FBF" w:rsidP="00093634">
                      <w:pPr>
                        <w:jc w:val="center"/>
                      </w:pPr>
                      <w:r>
                        <w:t>Janvier 2014 à</w:t>
                      </w:r>
                    </w:p>
                    <w:p w:rsidR="00891E1A" w:rsidRDefault="00C42FBF" w:rsidP="00093634">
                      <w:pPr>
                        <w:jc w:val="center"/>
                      </w:pPr>
                      <w:r>
                        <w:t>Juin 2014</w:t>
                      </w:r>
                    </w:p>
                    <w:p w:rsidR="00AF44D6" w:rsidRDefault="00AF44D6" w:rsidP="00093634">
                      <w:pPr>
                        <w:jc w:val="center"/>
                      </w:pPr>
                    </w:p>
                    <w:p w:rsidR="00AF44D6" w:rsidRDefault="00AF44D6" w:rsidP="00093634">
                      <w:pPr>
                        <w:jc w:val="center"/>
                      </w:pPr>
                    </w:p>
                    <w:p w:rsidR="00AF44D6" w:rsidRDefault="00C93302" w:rsidP="00093634">
                      <w:pPr>
                        <w:jc w:val="center"/>
                      </w:pPr>
                      <w:r>
                        <w:t>Juin</w:t>
                      </w:r>
                      <w:r w:rsidR="003077BF">
                        <w:t xml:space="preserve"> - Juillet</w:t>
                      </w:r>
                      <w:r>
                        <w:t xml:space="preserve"> 2011</w:t>
                      </w:r>
                    </w:p>
                    <w:p w:rsidR="00AF44D6" w:rsidRDefault="00C93302" w:rsidP="00093634">
                      <w:pPr>
                        <w:jc w:val="center"/>
                      </w:pPr>
                      <w:r>
                        <w:t xml:space="preserve">Juin </w:t>
                      </w:r>
                      <w:r w:rsidR="003077BF">
                        <w:t xml:space="preserve">– Juillet </w:t>
                      </w:r>
                      <w:r>
                        <w:t>2010</w:t>
                      </w:r>
                    </w:p>
                    <w:p w:rsidR="00AF44D6" w:rsidRDefault="00AF44D6" w:rsidP="009A59F1">
                      <w:pPr>
                        <w:jc w:val="center"/>
                      </w:pPr>
                    </w:p>
                    <w:p w:rsidR="00AF44D6" w:rsidRDefault="00AF44D6" w:rsidP="009A59F1">
                      <w:pPr>
                        <w:jc w:val="center"/>
                      </w:pPr>
                    </w:p>
                    <w:p w:rsidR="00AF44D6" w:rsidRDefault="00AF44D6" w:rsidP="009A59F1">
                      <w:pPr>
                        <w:jc w:val="center"/>
                      </w:pPr>
                    </w:p>
                    <w:p w:rsidR="00273A68" w:rsidRDefault="00273A68" w:rsidP="009A59F1">
                      <w:pPr>
                        <w:jc w:val="center"/>
                      </w:pPr>
                    </w:p>
                    <w:p w:rsidR="00273A68" w:rsidRPr="00BE6C77" w:rsidRDefault="00273A68" w:rsidP="009A59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06913" w:rsidRPr="00506913" w:rsidRDefault="00506913" w:rsidP="00506913"/>
    <w:p w:rsidR="00506913" w:rsidRPr="00506913" w:rsidRDefault="00506913" w:rsidP="00506913"/>
    <w:p w:rsidR="00506913" w:rsidRDefault="00506913" w:rsidP="00506913"/>
    <w:p w:rsidR="006B0B66" w:rsidRDefault="00506913" w:rsidP="001B0365">
      <w:pPr>
        <w:tabs>
          <w:tab w:val="left" w:pos="1910"/>
          <w:tab w:val="left" w:pos="2400"/>
        </w:tabs>
      </w:pPr>
      <w:r>
        <w:tab/>
      </w:r>
      <w:r w:rsidR="001B0365">
        <w:tab/>
      </w:r>
    </w:p>
    <w:p w:rsidR="00206756" w:rsidRDefault="00206756" w:rsidP="006B0B66">
      <w:pPr>
        <w:jc w:val="right"/>
      </w:pPr>
    </w:p>
    <w:p w:rsidR="00EA498C" w:rsidRDefault="00EA498C" w:rsidP="006B0B66">
      <w:pPr>
        <w:jc w:val="right"/>
      </w:pPr>
    </w:p>
    <w:p w:rsidR="00206756" w:rsidRPr="00206756" w:rsidRDefault="004704BE" w:rsidP="004704BE">
      <w:pPr>
        <w:tabs>
          <w:tab w:val="left" w:pos="1260"/>
        </w:tabs>
      </w:pPr>
      <w:r>
        <w:tab/>
      </w:r>
    </w:p>
    <w:p w:rsidR="00206756" w:rsidRPr="00206756" w:rsidRDefault="00206756" w:rsidP="00206756"/>
    <w:p w:rsidR="00206756" w:rsidRPr="00206756" w:rsidRDefault="00206756" w:rsidP="00206756"/>
    <w:p w:rsidR="00206756" w:rsidRPr="00206756" w:rsidRDefault="00B71F2A" w:rsidP="00206756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219075</wp:posOffset>
                </wp:positionV>
                <wp:extent cx="6430010" cy="325120"/>
                <wp:effectExtent l="0" t="4445" r="10795" b="3810"/>
                <wp:wrapNone/>
                <wp:docPr id="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325120"/>
                          <a:chOff x="1127" y="2842"/>
                          <a:chExt cx="10004" cy="540"/>
                        </a:xfrm>
                      </wpg:grpSpPr>
                      <wps:wsp>
                        <wps:cNvPr id="10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2842"/>
                            <a:ext cx="5217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D02" w:rsidRPr="00677D07" w:rsidRDefault="00DC3D02" w:rsidP="00DC3D02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B2883"/>
                                  <w:sz w:val="28"/>
                                  <w:szCs w:val="40"/>
                                </w:rPr>
                                <w:t>Formation</w:t>
                              </w:r>
                            </w:p>
                            <w:p w:rsidR="00DC3D02" w:rsidRDefault="00DC3D02" w:rsidP="00DC3D02">
                              <w:pPr>
                                <w:ind w:left="720"/>
                                <w:rPr>
                                  <w:rFonts w:ascii="Arial" w:hAnsi="Arial" w:cs="Arial"/>
                                  <w:b/>
                                  <w:color w:val="92001C"/>
                                </w:rPr>
                              </w:pPr>
                            </w:p>
                            <w:p w:rsidR="00DC3D02" w:rsidRPr="005A484D" w:rsidRDefault="00DC3D02" w:rsidP="00DC3D02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b/>
                                  <w:color w:val="92001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7"/>
                        <wps:cNvSpPr>
                          <a:spLocks/>
                        </wps:cNvSpPr>
                        <wps:spPr bwMode="auto">
                          <a:xfrm>
                            <a:off x="1411" y="3260"/>
                            <a:ext cx="9720" cy="1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1"/>
                              <a:gd name="T2" fmla="*/ 9720 w 972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1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41" style="position:absolute;margin-left:-36.55pt;margin-top:17.25pt;width:506.3pt;height:25.6pt;z-index:251664384" coordorigin="1127,2842" coordsize="1000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">
                <v:shape id="Text Box 176" o:spid="_x0000_s1042" type="#_x0000_t202" style="position:absolute;left:1127;top:2842;width:521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DC3D02" w:rsidRPr="00677D07" w:rsidRDefault="00DC3D02" w:rsidP="00DC3D02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B2883"/>
                            <w:sz w:val="28"/>
                            <w:szCs w:val="40"/>
                          </w:rPr>
                          <w:t>Formation</w:t>
                        </w:r>
                      </w:p>
                      <w:p w:rsidR="00DC3D02" w:rsidRDefault="00DC3D02" w:rsidP="00DC3D02">
                        <w:pPr>
                          <w:ind w:left="720"/>
                          <w:rPr>
                            <w:rFonts w:ascii="Arial" w:hAnsi="Arial" w:cs="Arial"/>
                            <w:b/>
                            <w:color w:val="92001C"/>
                          </w:rPr>
                        </w:pPr>
                      </w:p>
                      <w:p w:rsidR="00DC3D02" w:rsidRPr="005A484D" w:rsidRDefault="00DC3D02" w:rsidP="00DC3D02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b/>
                            <w:color w:val="92001C"/>
                          </w:rPr>
                        </w:pPr>
                      </w:p>
                    </w:txbxContent>
                  </v:textbox>
                </v:shape>
                <v:shape id="Freeform 177" o:spid="_x0000_s1043" style="position:absolute;left:1411;top:3260;width:9720;height:1;visibility:visible;mso-wrap-style:square;v-text-anchor:top" coordsize="972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" path="m,l9720,e" filled="f">
                  <v:path arrowok="t" o:connecttype="custom" o:connectlocs="0,0;9720,0" o:connectangles="0,0"/>
                </v:shape>
              </v:group>
            </w:pict>
          </mc:Fallback>
        </mc:AlternateContent>
      </w:r>
      <w:r w:rsidR="00B045DB">
        <w:t xml:space="preserve">       </w:t>
      </w:r>
    </w:p>
    <w:p w:rsidR="00206756" w:rsidRPr="00206756" w:rsidRDefault="00B71F2A" w:rsidP="00206756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155575</wp:posOffset>
                </wp:positionV>
                <wp:extent cx="1499235" cy="355600"/>
                <wp:effectExtent l="0" t="0" r="0" b="0"/>
                <wp:wrapNone/>
                <wp:docPr id="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1A" w:rsidRPr="00EA498C" w:rsidRDefault="00891E1A" w:rsidP="00086DAB">
                            <w:pPr>
                              <w:ind w:left="907" w:hanging="907"/>
                              <w:jc w:val="center"/>
                              <w:rPr>
                                <w:sz w:val="22"/>
                                <w:lang w:val="fr-BE"/>
                              </w:rPr>
                            </w:pPr>
                          </w:p>
                          <w:p w:rsidR="00891E1A" w:rsidRPr="00975500" w:rsidRDefault="00891E1A" w:rsidP="001C0D4C">
                            <w:pPr>
                              <w:ind w:left="4248" w:hanging="4248"/>
                              <w:jc w:val="both"/>
                              <w:rPr>
                                <w:sz w:val="16"/>
                                <w:lang w:val="fr-BE"/>
                              </w:rPr>
                            </w:pPr>
                          </w:p>
                          <w:p w:rsidR="00891E1A" w:rsidRDefault="00891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4" type="#_x0000_t202" style="position:absolute;margin-left:-16.95pt;margin-top:12.25pt;width:118.05pt;height: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8GvAIAAMM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" filled="f" stroked="f">
                <v:textbox>
                  <w:txbxContent>
                    <w:p w:rsidR="00891E1A" w:rsidRPr="00EA498C" w:rsidRDefault="00891E1A" w:rsidP="00086DAB">
                      <w:pPr>
                        <w:ind w:left="907" w:hanging="907"/>
                        <w:jc w:val="center"/>
                        <w:rPr>
                          <w:sz w:val="22"/>
                          <w:lang w:val="fr-BE"/>
                        </w:rPr>
                      </w:pPr>
                    </w:p>
                    <w:p w:rsidR="00891E1A" w:rsidRPr="00975500" w:rsidRDefault="00891E1A" w:rsidP="001C0D4C">
                      <w:pPr>
                        <w:ind w:left="4248" w:hanging="4248"/>
                        <w:jc w:val="both"/>
                        <w:rPr>
                          <w:sz w:val="16"/>
                          <w:lang w:val="fr-BE"/>
                        </w:rPr>
                      </w:pPr>
                    </w:p>
                    <w:p w:rsidR="00891E1A" w:rsidRDefault="00891E1A"/>
                  </w:txbxContent>
                </v:textbox>
              </v:shape>
            </w:pict>
          </mc:Fallback>
        </mc:AlternateContent>
      </w:r>
    </w:p>
    <w:p w:rsidR="00206756" w:rsidRPr="00206756" w:rsidRDefault="00B71F2A" w:rsidP="0020675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255270</wp:posOffset>
                </wp:positionV>
                <wp:extent cx="1039495" cy="409575"/>
                <wp:effectExtent l="12065" t="9525" r="5715" b="952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E1A" w:rsidRDefault="00044410" w:rsidP="00BF72AC">
                            <w:pPr>
                              <w:ind w:left="907" w:hanging="907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  <w:r w:rsidR="005E3D39">
                              <w:t xml:space="preserve"> </w:t>
                            </w:r>
                            <w:r w:rsidR="00210804">
                              <w:t xml:space="preserve"> </w:t>
                            </w:r>
                            <w:r w:rsidR="0000030F">
                              <w:t>2015-2016</w:t>
                            </w:r>
                          </w:p>
                          <w:p w:rsidR="00891E1A" w:rsidRDefault="00891E1A" w:rsidP="00BF72AC">
                            <w:pPr>
                              <w:ind w:left="907" w:hanging="907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891E1A" w:rsidRPr="00BF72AC" w:rsidRDefault="00891E1A" w:rsidP="00BF72AC">
                            <w:pPr>
                              <w:ind w:left="907" w:hanging="907"/>
                              <w:jc w:val="center"/>
                              <w:rPr>
                                <w:b/>
                                <w:sz w:val="2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26.45pt;margin-top:20.1pt;width:81.8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" strokecolor="white">
                <v:textbox>
                  <w:txbxContent>
                    <w:p w:rsidR="00891E1A" w:rsidRDefault="00044410" w:rsidP="00BF72AC">
                      <w:pPr>
                        <w:ind w:left="907" w:hanging="907"/>
                        <w:jc w:val="center"/>
                        <w:rPr>
                          <w:sz w:val="22"/>
                        </w:rPr>
                      </w:pPr>
                      <w:r>
                        <w:t xml:space="preserve"> </w:t>
                      </w:r>
                      <w:r w:rsidR="005E3D39">
                        <w:t xml:space="preserve"> </w:t>
                      </w:r>
                      <w:r w:rsidR="00210804">
                        <w:t xml:space="preserve"> </w:t>
                      </w:r>
                      <w:r w:rsidR="0000030F">
                        <w:t>2015-2016</w:t>
                      </w:r>
                    </w:p>
                    <w:p w:rsidR="00891E1A" w:rsidRDefault="00891E1A" w:rsidP="00BF72AC">
                      <w:pPr>
                        <w:ind w:left="907" w:hanging="907"/>
                        <w:jc w:val="center"/>
                        <w:rPr>
                          <w:sz w:val="22"/>
                        </w:rPr>
                      </w:pPr>
                    </w:p>
                    <w:p w:rsidR="00891E1A" w:rsidRPr="00BF72AC" w:rsidRDefault="00891E1A" w:rsidP="00BF72AC">
                      <w:pPr>
                        <w:ind w:left="907" w:hanging="907"/>
                        <w:jc w:val="center"/>
                        <w:rPr>
                          <w:b/>
                          <w:sz w:val="2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111760</wp:posOffset>
                </wp:positionV>
                <wp:extent cx="5139690" cy="2717165"/>
                <wp:effectExtent l="1905" t="0" r="1905" b="0"/>
                <wp:wrapNone/>
                <wp:docPr id="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271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8AF" w:rsidRDefault="00B958AF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Diplôme supplémentaire de master 2 en Physiopathologie</w:t>
                            </w:r>
                            <w:r w:rsidR="0048011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958AF" w:rsidRDefault="00B958AF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Faculté de Médecine </w:t>
                            </w:r>
                            <w:r w:rsidR="00ED446C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Strasbourg</w:t>
                            </w:r>
                            <w:r w:rsidR="00ED446C">
                              <w:rPr>
                                <w:b/>
                                <w:sz w:val="22"/>
                                <w:szCs w:val="22"/>
                              </w:rPr>
                              <w:t>, Mention Assez bien</w:t>
                            </w:r>
                          </w:p>
                          <w:p w:rsidR="00B958AF" w:rsidRPr="00DF43D3" w:rsidRDefault="00B958AF" w:rsidP="00B958AF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Etud</w:t>
                            </w:r>
                            <w:r w:rsidR="00816F79">
                              <w:rPr>
                                <w:sz w:val="22"/>
                                <w:szCs w:val="22"/>
                              </w:rPr>
                              <w:t>es détaillées des différentes pathologies humaines</w:t>
                            </w:r>
                            <w:r w:rsidR="00674D82">
                              <w:rPr>
                                <w:sz w:val="22"/>
                                <w:szCs w:val="22"/>
                              </w:rPr>
                              <w:t xml:space="preserve"> et initiation au management de projets</w:t>
                            </w:r>
                            <w:r w:rsidR="00816F7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958AF" w:rsidRDefault="00B958AF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F43D3" w:rsidRPr="00DF43D3" w:rsidRDefault="00DF43D3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F43D3"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6C6D60">
                              <w:rPr>
                                <w:b/>
                                <w:sz w:val="22"/>
                                <w:szCs w:val="22"/>
                              </w:rPr>
                              <w:t>iplôme de Master 2 Sciences du M</w:t>
                            </w:r>
                            <w:r w:rsidRPr="00DF43D3">
                              <w:rPr>
                                <w:b/>
                                <w:sz w:val="22"/>
                                <w:szCs w:val="22"/>
                              </w:rPr>
                              <w:t>édicament, Spécialité Pharmacologie</w:t>
                            </w:r>
                          </w:p>
                          <w:p w:rsidR="00DF43D3" w:rsidRPr="00DF43D3" w:rsidRDefault="00DF43D3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F4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Faculté de Pharmacie </w:t>
                            </w:r>
                            <w:r w:rsidR="00296880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Pr="00DF43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Strasbourg</w:t>
                            </w:r>
                            <w:r w:rsidR="0029688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Mention Assez Bien</w:t>
                            </w:r>
                          </w:p>
                          <w:p w:rsidR="00891E1A" w:rsidRPr="00DF43D3" w:rsidRDefault="00674D82" w:rsidP="002F6026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AC5477">
                              <w:rPr>
                                <w:sz w:val="22"/>
                                <w:szCs w:val="22"/>
                              </w:rPr>
                              <w:t xml:space="preserve">tude </w:t>
                            </w:r>
                            <w:r w:rsidR="00DF43D3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472C54">
                              <w:rPr>
                                <w:sz w:val="22"/>
                                <w:szCs w:val="22"/>
                              </w:rPr>
                              <w:t>es mécanismes d'actions</w:t>
                            </w:r>
                            <w:r w:rsidR="00891E1A" w:rsidRPr="00F1296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2C54">
                              <w:rPr>
                                <w:sz w:val="22"/>
                                <w:szCs w:val="22"/>
                              </w:rPr>
                              <w:t xml:space="preserve">et </w:t>
                            </w:r>
                            <w:r w:rsidR="001E1F1A">
                              <w:rPr>
                                <w:sz w:val="22"/>
                                <w:szCs w:val="22"/>
                              </w:rPr>
                              <w:t xml:space="preserve">des </w:t>
                            </w:r>
                            <w:r w:rsidR="00891E1A" w:rsidRPr="00F12964">
                              <w:rPr>
                                <w:sz w:val="22"/>
                                <w:szCs w:val="22"/>
                              </w:rPr>
                              <w:t>effets des différents</w:t>
                            </w:r>
                            <w:r w:rsidR="00891E1A" w:rsidRPr="009C02E3">
                              <w:rPr>
                                <w:sz w:val="22"/>
                                <w:szCs w:val="22"/>
                              </w:rPr>
                              <w:t xml:space="preserve"> médicaments sur les organismes vivants.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Management des risques et approche qualité en industrie.</w:t>
                            </w:r>
                            <w:r w:rsidR="002A011D" w:rsidRPr="002A011D">
                              <w:t xml:space="preserve"> </w:t>
                            </w:r>
                          </w:p>
                          <w:p w:rsidR="006C6D60" w:rsidRDefault="006C6D60" w:rsidP="002F6026">
                            <w:pPr>
                              <w:jc w:val="both"/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6C6D60" w:rsidRPr="006C6D60" w:rsidRDefault="006C6D60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6D60">
                              <w:rPr>
                                <w:b/>
                                <w:sz w:val="22"/>
                                <w:szCs w:val="22"/>
                              </w:rPr>
                              <w:t>Diplôme de Licence "Biologie, Environnement"</w:t>
                            </w:r>
                          </w:p>
                          <w:p w:rsidR="00587D93" w:rsidRDefault="006C6D60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6D60">
                              <w:rPr>
                                <w:b/>
                                <w:sz w:val="22"/>
                                <w:szCs w:val="22"/>
                              </w:rPr>
                              <w:t>Université de Lorraine</w:t>
                            </w:r>
                            <w:r w:rsidR="0056668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6D60">
                              <w:rPr>
                                <w:b/>
                                <w:sz w:val="22"/>
                                <w:szCs w:val="22"/>
                              </w:rPr>
                              <w:t>- Metz. Parcours Sci</w:t>
                            </w:r>
                            <w:r w:rsidR="00587D93">
                              <w:rPr>
                                <w:b/>
                                <w:sz w:val="22"/>
                                <w:szCs w:val="22"/>
                              </w:rPr>
                              <w:t>ences de la nature et de la vie</w:t>
                            </w:r>
                          </w:p>
                          <w:p w:rsidR="00587D93" w:rsidRDefault="006C6D60" w:rsidP="002F6026">
                            <w:pPr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Connaissances approfondies en b</w:t>
                            </w:r>
                            <w:r w:rsidR="006D19C1">
                              <w:rPr>
                                <w:sz w:val="22"/>
                                <w:szCs w:val="22"/>
                              </w:rPr>
                              <w:t xml:space="preserve">iologie </w:t>
                            </w:r>
                            <w:r w:rsidR="00891E1A" w:rsidRPr="009C02E3">
                              <w:rPr>
                                <w:sz w:val="22"/>
                                <w:szCs w:val="22"/>
                              </w:rPr>
                              <w:t>cellulaire, moléculaire,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immunologie,</w:t>
                            </w:r>
                            <w:r w:rsidR="00891E1A" w:rsidRPr="009C02E3">
                              <w:rPr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F8303D">
                              <w:rPr>
                                <w:sz w:val="22"/>
                                <w:szCs w:val="22"/>
                              </w:rPr>
                              <w:t xml:space="preserve">oxicologie, physiologie et </w:t>
                            </w:r>
                            <w:r w:rsidR="00891E1A" w:rsidRPr="009C02E3">
                              <w:rPr>
                                <w:sz w:val="22"/>
                                <w:szCs w:val="22"/>
                              </w:rPr>
                              <w:t>environnement.</w:t>
                            </w:r>
                            <w:r w:rsidR="00587D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A6A7A" w:rsidRDefault="001A6A7A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87D93" w:rsidRPr="00587D93" w:rsidRDefault="00B958AF" w:rsidP="002F6026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Baccalauréat </w:t>
                            </w:r>
                            <w:r w:rsidR="00587D93" w:rsidRPr="00587D93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cientifique </w:t>
                            </w:r>
                            <w:r w:rsidR="00AC5477">
                              <w:rPr>
                                <w:b/>
                                <w:sz w:val="22"/>
                                <w:szCs w:val="22"/>
                              </w:rPr>
                              <w:t>option sciences de la nature et de la vie</w:t>
                            </w:r>
                          </w:p>
                          <w:p w:rsidR="002A011D" w:rsidRDefault="002A011D" w:rsidP="002F6026">
                            <w:p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E60A3F" w:rsidRDefault="00E60A3F" w:rsidP="00D05A7F">
                            <w:p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Default="00891E1A" w:rsidP="00D05A7F">
                            <w:p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Default="00891E1A" w:rsidP="00D05A7F">
                            <w:p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Pr="009C02E3" w:rsidRDefault="00891E1A" w:rsidP="00D05A7F">
                            <w:pPr>
                              <w:jc w:val="both"/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:rsidR="00891E1A" w:rsidRPr="00EE21DC" w:rsidRDefault="00891E1A" w:rsidP="00D05A7F">
                            <w:pPr>
                              <w:jc w:val="both"/>
                            </w:pPr>
                            <w:r>
                              <w:rPr>
                                <w:b/>
                                <w:lang w:val="fr-BE"/>
                              </w:rPr>
                              <w:tab/>
                              <w:t xml:space="preserve">         </w:t>
                            </w:r>
                          </w:p>
                          <w:p w:rsidR="00891E1A" w:rsidRDefault="00891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6" type="#_x0000_t202" style="position:absolute;margin-left:80.75pt;margin-top:8.8pt;width:404.7pt;height:213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naugIAAMQ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" filled="f" stroked="f">
                <v:textbox>
                  <w:txbxContent>
                    <w:p w:rsidR="00B958AF" w:rsidRDefault="00B958AF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Diplôme supplémentaire de master 2 en Physiopathologie</w:t>
                      </w:r>
                      <w:r w:rsidR="0048011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B958AF" w:rsidRDefault="00B958AF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Faculté de Médecine </w:t>
                      </w:r>
                      <w:r w:rsidR="00ED446C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Strasbourg</w:t>
                      </w:r>
                      <w:r w:rsidR="00ED446C">
                        <w:rPr>
                          <w:b/>
                          <w:sz w:val="22"/>
                          <w:szCs w:val="22"/>
                        </w:rPr>
                        <w:t>, Mention Assez bien</w:t>
                      </w:r>
                    </w:p>
                    <w:p w:rsidR="00B958AF" w:rsidRPr="00DF43D3" w:rsidRDefault="00B958AF" w:rsidP="00B958AF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Etud</w:t>
                      </w:r>
                      <w:r w:rsidR="00816F79">
                        <w:rPr>
                          <w:sz w:val="22"/>
                          <w:szCs w:val="22"/>
                        </w:rPr>
                        <w:t>es détaillées des différentes pathologies humaines</w:t>
                      </w:r>
                      <w:r w:rsidR="00674D82">
                        <w:rPr>
                          <w:sz w:val="22"/>
                          <w:szCs w:val="22"/>
                        </w:rPr>
                        <w:t xml:space="preserve"> et initiation au management de projets</w:t>
                      </w:r>
                      <w:r w:rsidR="00816F7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B958AF" w:rsidRDefault="00B958AF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F43D3" w:rsidRPr="00DF43D3" w:rsidRDefault="00DF43D3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F43D3">
                        <w:rPr>
                          <w:b/>
                          <w:sz w:val="22"/>
                          <w:szCs w:val="22"/>
                        </w:rPr>
                        <w:t>D</w:t>
                      </w:r>
                      <w:r w:rsidR="006C6D60">
                        <w:rPr>
                          <w:b/>
                          <w:sz w:val="22"/>
                          <w:szCs w:val="22"/>
                        </w:rPr>
                        <w:t>iplôme de Master 2 Sciences du M</w:t>
                      </w:r>
                      <w:r w:rsidRPr="00DF43D3">
                        <w:rPr>
                          <w:b/>
                          <w:sz w:val="22"/>
                          <w:szCs w:val="22"/>
                        </w:rPr>
                        <w:t>édicament, Spécialité Pharmacologie</w:t>
                      </w:r>
                    </w:p>
                    <w:p w:rsidR="00DF43D3" w:rsidRPr="00DF43D3" w:rsidRDefault="00DF43D3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F43D3">
                        <w:rPr>
                          <w:b/>
                          <w:sz w:val="22"/>
                          <w:szCs w:val="22"/>
                        </w:rPr>
                        <w:t xml:space="preserve">Faculté de Pharmacie </w:t>
                      </w:r>
                      <w:r w:rsidR="00296880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 w:rsidRPr="00DF43D3">
                        <w:rPr>
                          <w:b/>
                          <w:sz w:val="22"/>
                          <w:szCs w:val="22"/>
                        </w:rPr>
                        <w:t xml:space="preserve"> Strasbourg</w:t>
                      </w:r>
                      <w:r w:rsidR="00296880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Mention Assez Bien</w:t>
                      </w:r>
                    </w:p>
                    <w:p w:rsidR="00891E1A" w:rsidRPr="00DF43D3" w:rsidRDefault="00674D82" w:rsidP="002F6026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 w:rsidR="00AC5477">
                        <w:rPr>
                          <w:sz w:val="22"/>
                          <w:szCs w:val="22"/>
                        </w:rPr>
                        <w:t xml:space="preserve">tude </w:t>
                      </w:r>
                      <w:r w:rsidR="00DF43D3">
                        <w:rPr>
                          <w:sz w:val="22"/>
                          <w:szCs w:val="22"/>
                        </w:rPr>
                        <w:t>d</w:t>
                      </w:r>
                      <w:r w:rsidR="00472C54">
                        <w:rPr>
                          <w:sz w:val="22"/>
                          <w:szCs w:val="22"/>
                        </w:rPr>
                        <w:t>es mécanismes d'actions</w:t>
                      </w:r>
                      <w:r w:rsidR="00891E1A" w:rsidRPr="00F1296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72C54">
                        <w:rPr>
                          <w:sz w:val="22"/>
                          <w:szCs w:val="22"/>
                        </w:rPr>
                        <w:t xml:space="preserve">et </w:t>
                      </w:r>
                      <w:r w:rsidR="001E1F1A">
                        <w:rPr>
                          <w:sz w:val="22"/>
                          <w:szCs w:val="22"/>
                        </w:rPr>
                        <w:t xml:space="preserve">des </w:t>
                      </w:r>
                      <w:r w:rsidR="00891E1A" w:rsidRPr="00F12964">
                        <w:rPr>
                          <w:sz w:val="22"/>
                          <w:szCs w:val="22"/>
                        </w:rPr>
                        <w:t>effets des différents</w:t>
                      </w:r>
                      <w:r w:rsidR="00891E1A" w:rsidRPr="009C02E3">
                        <w:rPr>
                          <w:sz w:val="22"/>
                          <w:szCs w:val="22"/>
                        </w:rPr>
                        <w:t xml:space="preserve"> médicaments sur les organismes vivants.</w:t>
                      </w:r>
                      <w:r>
                        <w:rPr>
                          <w:sz w:val="22"/>
                          <w:szCs w:val="22"/>
                        </w:rPr>
                        <w:t xml:space="preserve"> Management des risques et approche qualité en industrie.</w:t>
                      </w:r>
                      <w:r w:rsidR="002A011D" w:rsidRPr="002A011D">
                        <w:t xml:space="preserve"> </w:t>
                      </w:r>
                    </w:p>
                    <w:p w:rsidR="006C6D60" w:rsidRDefault="006C6D60" w:rsidP="002F6026">
                      <w:pPr>
                        <w:jc w:val="both"/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6C6D60" w:rsidRPr="006C6D60" w:rsidRDefault="006C6D60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6C6D60">
                        <w:rPr>
                          <w:b/>
                          <w:sz w:val="22"/>
                          <w:szCs w:val="22"/>
                        </w:rPr>
                        <w:t>Diplôme de Licence "Biologie, Environnement"</w:t>
                      </w:r>
                    </w:p>
                    <w:p w:rsidR="00587D93" w:rsidRDefault="006C6D60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6C6D60">
                        <w:rPr>
                          <w:b/>
                          <w:sz w:val="22"/>
                          <w:szCs w:val="22"/>
                        </w:rPr>
                        <w:t>Université de Lorraine</w:t>
                      </w:r>
                      <w:r w:rsidR="0056668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C6D60">
                        <w:rPr>
                          <w:b/>
                          <w:sz w:val="22"/>
                          <w:szCs w:val="22"/>
                        </w:rPr>
                        <w:t>- Metz. Parcours Sci</w:t>
                      </w:r>
                      <w:r w:rsidR="00587D93">
                        <w:rPr>
                          <w:b/>
                          <w:sz w:val="22"/>
                          <w:szCs w:val="22"/>
                        </w:rPr>
                        <w:t>ences de la nature et de la vie</w:t>
                      </w:r>
                    </w:p>
                    <w:p w:rsidR="00587D93" w:rsidRDefault="006C6D60" w:rsidP="002F6026">
                      <w:pPr>
                        <w:numPr>
                          <w:ilvl w:val="0"/>
                          <w:numId w:val="19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Connaissances approfondies en b</w:t>
                      </w:r>
                      <w:r w:rsidR="006D19C1">
                        <w:rPr>
                          <w:sz w:val="22"/>
                          <w:szCs w:val="22"/>
                        </w:rPr>
                        <w:t xml:space="preserve">iologie </w:t>
                      </w:r>
                      <w:r w:rsidR="00891E1A" w:rsidRPr="009C02E3">
                        <w:rPr>
                          <w:sz w:val="22"/>
                          <w:szCs w:val="22"/>
                        </w:rPr>
                        <w:t>cellulaire, moléculaire,</w:t>
                      </w:r>
                      <w:r>
                        <w:rPr>
                          <w:sz w:val="22"/>
                          <w:szCs w:val="22"/>
                        </w:rPr>
                        <w:t xml:space="preserve"> immunologie,</w:t>
                      </w:r>
                      <w:r w:rsidR="00891E1A" w:rsidRPr="009C02E3">
                        <w:rPr>
                          <w:sz w:val="22"/>
                          <w:szCs w:val="22"/>
                        </w:rPr>
                        <w:t xml:space="preserve"> t</w:t>
                      </w:r>
                      <w:r w:rsidR="00F8303D">
                        <w:rPr>
                          <w:sz w:val="22"/>
                          <w:szCs w:val="22"/>
                        </w:rPr>
                        <w:t xml:space="preserve">oxicologie, physiologie et </w:t>
                      </w:r>
                      <w:r w:rsidR="00891E1A" w:rsidRPr="009C02E3">
                        <w:rPr>
                          <w:sz w:val="22"/>
                          <w:szCs w:val="22"/>
                        </w:rPr>
                        <w:t>environnement.</w:t>
                      </w:r>
                      <w:r w:rsidR="00587D9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1A6A7A" w:rsidRDefault="001A6A7A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87D93" w:rsidRPr="00587D93" w:rsidRDefault="00B958AF" w:rsidP="002F6026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Baccalauréat </w:t>
                      </w:r>
                      <w:r w:rsidR="00587D93" w:rsidRPr="00587D93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cientifique </w:t>
                      </w:r>
                      <w:r w:rsidR="00AC5477">
                        <w:rPr>
                          <w:b/>
                          <w:sz w:val="22"/>
                          <w:szCs w:val="22"/>
                        </w:rPr>
                        <w:t>option sciences de la nature et de la vie</w:t>
                      </w:r>
                    </w:p>
                    <w:p w:rsidR="002A011D" w:rsidRDefault="002A011D" w:rsidP="002F6026">
                      <w:p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E60A3F" w:rsidRDefault="00E60A3F" w:rsidP="00D05A7F">
                      <w:p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Default="00891E1A" w:rsidP="00D05A7F">
                      <w:p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Default="00891E1A" w:rsidP="00D05A7F">
                      <w:p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Pr="009C02E3" w:rsidRDefault="00891E1A" w:rsidP="00D05A7F">
                      <w:pPr>
                        <w:jc w:val="both"/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:rsidR="00891E1A" w:rsidRPr="00EE21DC" w:rsidRDefault="00891E1A" w:rsidP="00D05A7F">
                      <w:pPr>
                        <w:jc w:val="both"/>
                      </w:pPr>
                      <w:r>
                        <w:rPr>
                          <w:b/>
                          <w:lang w:val="fr-BE"/>
                        </w:rPr>
                        <w:tab/>
                        <w:t xml:space="preserve">         </w:t>
                      </w:r>
                    </w:p>
                    <w:p w:rsidR="00891E1A" w:rsidRDefault="00891E1A"/>
                  </w:txbxContent>
                </v:textbox>
              </v:shape>
            </w:pict>
          </mc:Fallback>
        </mc:AlternateContent>
      </w:r>
    </w:p>
    <w:p w:rsidR="00206756" w:rsidRPr="00206756" w:rsidRDefault="002D4A5D" w:rsidP="00206756">
      <w:r>
        <w:t xml:space="preserve">                     </w:t>
      </w:r>
    </w:p>
    <w:p w:rsidR="00206756" w:rsidRPr="00206756" w:rsidRDefault="002D4A5D" w:rsidP="00206756">
      <w:r>
        <w:t xml:space="preserve">            </w:t>
      </w:r>
    </w:p>
    <w:p w:rsidR="00206756" w:rsidRDefault="00EA498C" w:rsidP="00206756">
      <w:r>
        <w:t xml:space="preserve">            </w:t>
      </w:r>
    </w:p>
    <w:p w:rsidR="00206756" w:rsidRDefault="00206756" w:rsidP="00206756"/>
    <w:p w:rsidR="00E60A3F" w:rsidRDefault="00B71F2A" w:rsidP="0020675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165735</wp:posOffset>
                </wp:positionV>
                <wp:extent cx="1039495" cy="409575"/>
                <wp:effectExtent l="12065" t="9525" r="5715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0F" w:rsidRPr="009C6F5B" w:rsidRDefault="0000030F" w:rsidP="0000030F">
                            <w:pPr>
                              <w:ind w:left="907" w:hanging="907"/>
                              <w:jc w:val="center"/>
                            </w:pPr>
                            <w:r>
                              <w:t xml:space="preserve">  </w:t>
                            </w:r>
                            <w:r w:rsidRPr="009C6F5B">
                              <w:t>2012-2014</w:t>
                            </w:r>
                          </w:p>
                          <w:p w:rsidR="0000030F" w:rsidRDefault="0000030F" w:rsidP="0000030F">
                            <w:pPr>
                              <w:ind w:left="907" w:hanging="907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0030F" w:rsidRDefault="0000030F" w:rsidP="0000030F">
                            <w:pPr>
                              <w:ind w:left="907" w:hanging="907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0030F" w:rsidRPr="00BF72AC" w:rsidRDefault="0000030F" w:rsidP="0000030F">
                            <w:pPr>
                              <w:ind w:left="907" w:hanging="907"/>
                              <w:jc w:val="center"/>
                              <w:rPr>
                                <w:b/>
                                <w:sz w:val="2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26.45pt;margin-top:13.05pt;width:81.8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" strokecolor="white">
                <v:textbox>
                  <w:txbxContent>
                    <w:p w:rsidR="0000030F" w:rsidRPr="009C6F5B" w:rsidRDefault="0000030F" w:rsidP="0000030F">
                      <w:pPr>
                        <w:ind w:left="907" w:hanging="907"/>
                        <w:jc w:val="center"/>
                      </w:pPr>
                      <w:r>
                        <w:t xml:space="preserve">  </w:t>
                      </w:r>
                      <w:r w:rsidRPr="009C6F5B">
                        <w:t>2012-2014</w:t>
                      </w:r>
                    </w:p>
                    <w:p w:rsidR="0000030F" w:rsidRDefault="0000030F" w:rsidP="0000030F">
                      <w:pPr>
                        <w:ind w:left="907" w:hanging="907"/>
                        <w:jc w:val="center"/>
                        <w:rPr>
                          <w:sz w:val="22"/>
                        </w:rPr>
                      </w:pPr>
                    </w:p>
                    <w:p w:rsidR="0000030F" w:rsidRDefault="0000030F" w:rsidP="0000030F">
                      <w:pPr>
                        <w:ind w:left="907" w:hanging="907"/>
                        <w:jc w:val="center"/>
                        <w:rPr>
                          <w:sz w:val="22"/>
                        </w:rPr>
                      </w:pPr>
                    </w:p>
                    <w:p w:rsidR="0000030F" w:rsidRPr="00BF72AC" w:rsidRDefault="0000030F" w:rsidP="0000030F">
                      <w:pPr>
                        <w:ind w:left="907" w:hanging="907"/>
                        <w:jc w:val="center"/>
                        <w:rPr>
                          <w:b/>
                          <w:sz w:val="2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2C7F" w:rsidRPr="00206756" w:rsidRDefault="00B71F2A" w:rsidP="0020675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1471930</wp:posOffset>
                </wp:positionV>
                <wp:extent cx="1776095" cy="410210"/>
                <wp:effectExtent l="4445" t="0" r="635" b="0"/>
                <wp:wrapNone/>
                <wp:docPr id="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1A" w:rsidRPr="002D4A5D" w:rsidRDefault="00891E1A" w:rsidP="002D4A5D">
                            <w:r>
                              <w:t xml:space="preserve">           </w:t>
                            </w:r>
                            <w:r w:rsidR="009C6F5B">
                              <w:t xml:space="preserve">   </w:t>
                            </w:r>
                            <w:r w:rsidR="003D67B0">
                              <w:t xml:space="preserve"> </w:t>
                            </w:r>
                            <w:r>
                              <w:t>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8" type="#_x0000_t202" style="position:absolute;left:0;text-align:left;margin-left:-48.05pt;margin-top:115.9pt;width:139.85pt;height:3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" filled="f" stroked="f">
                <v:textbox>
                  <w:txbxContent>
                    <w:p w:rsidR="00891E1A" w:rsidRPr="002D4A5D" w:rsidRDefault="00891E1A" w:rsidP="002D4A5D">
                      <w:r>
                        <w:t xml:space="preserve">           </w:t>
                      </w:r>
                      <w:r w:rsidR="009C6F5B">
                        <w:t xml:space="preserve">   </w:t>
                      </w:r>
                      <w:r w:rsidR="003D67B0">
                        <w:t xml:space="preserve"> </w:t>
                      </w:r>
                      <w: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622935</wp:posOffset>
                </wp:positionV>
                <wp:extent cx="1367155" cy="417195"/>
                <wp:effectExtent l="4445" t="0" r="0" b="3175"/>
                <wp:wrapNone/>
                <wp:docPr id="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07" w:rsidRDefault="00BE6C77" w:rsidP="007A57FE">
                            <w:pPr>
                              <w:ind w:left="907" w:hanging="907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   </w:t>
                            </w:r>
                            <w:r w:rsidR="009C6F5B">
                              <w:rPr>
                                <w:lang w:val="fr-BE"/>
                              </w:rPr>
                              <w:t xml:space="preserve"> </w:t>
                            </w:r>
                            <w:r w:rsidR="00B90B7A">
                              <w:rPr>
                                <w:lang w:val="fr-BE"/>
                              </w:rPr>
                              <w:t xml:space="preserve"> </w:t>
                            </w:r>
                            <w:r w:rsidR="007F6B54">
                              <w:rPr>
                                <w:lang w:val="fr-BE"/>
                              </w:rPr>
                              <w:t xml:space="preserve">  </w:t>
                            </w:r>
                          </w:p>
                          <w:p w:rsidR="00891E1A" w:rsidRPr="00B045DB" w:rsidRDefault="003D67B0" w:rsidP="007A57FE">
                            <w:pPr>
                              <w:ind w:left="907" w:hanging="907"/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 </w:t>
                            </w:r>
                            <w:r w:rsidR="00F525A8">
                              <w:rPr>
                                <w:lang w:val="fr-BE"/>
                              </w:rPr>
                              <w:t xml:space="preserve">  </w:t>
                            </w:r>
                            <w:r w:rsidR="003C0821">
                              <w:rPr>
                                <w:lang w:val="fr-BE"/>
                              </w:rPr>
                              <w:t xml:space="preserve"> </w:t>
                            </w:r>
                            <w:r w:rsidR="00777EFB">
                              <w:rPr>
                                <w:lang w:val="fr-BE"/>
                              </w:rPr>
                              <w:t xml:space="preserve">  </w:t>
                            </w:r>
                            <w:r w:rsidR="00891E1A" w:rsidRPr="00B045DB">
                              <w:rPr>
                                <w:lang w:val="fr-BE"/>
                              </w:rPr>
                              <w:t>2009-2012</w:t>
                            </w:r>
                          </w:p>
                          <w:p w:rsidR="00891E1A" w:rsidRPr="00975500" w:rsidRDefault="00891E1A" w:rsidP="007A57FE">
                            <w:pPr>
                              <w:ind w:left="4248" w:hanging="4248"/>
                              <w:jc w:val="both"/>
                              <w:rPr>
                                <w:sz w:val="16"/>
                                <w:lang w:val="fr-BE"/>
                              </w:rPr>
                            </w:pPr>
                          </w:p>
                          <w:p w:rsidR="00891E1A" w:rsidRDefault="00891E1A" w:rsidP="007A5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9" type="#_x0000_t202" style="position:absolute;left:0;text-align:left;margin-left:-44.3pt;margin-top:49.05pt;width:107.65pt;height:3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/m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" filled="f" stroked="f">
                <v:textbox>
                  <w:txbxContent>
                    <w:p w:rsidR="00677D07" w:rsidRDefault="00BE6C77" w:rsidP="007A57FE">
                      <w:pPr>
                        <w:ind w:left="907" w:hanging="907"/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   </w:t>
                      </w:r>
                      <w:r w:rsidR="009C6F5B">
                        <w:rPr>
                          <w:lang w:val="fr-BE"/>
                        </w:rPr>
                        <w:t xml:space="preserve"> </w:t>
                      </w:r>
                      <w:r w:rsidR="00B90B7A">
                        <w:rPr>
                          <w:lang w:val="fr-BE"/>
                        </w:rPr>
                        <w:t xml:space="preserve"> </w:t>
                      </w:r>
                      <w:r w:rsidR="007F6B54">
                        <w:rPr>
                          <w:lang w:val="fr-BE"/>
                        </w:rPr>
                        <w:t xml:space="preserve">  </w:t>
                      </w:r>
                    </w:p>
                    <w:p w:rsidR="00891E1A" w:rsidRPr="00B045DB" w:rsidRDefault="003D67B0" w:rsidP="007A57FE">
                      <w:pPr>
                        <w:ind w:left="907" w:hanging="907"/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 </w:t>
                      </w:r>
                      <w:r w:rsidR="00F525A8">
                        <w:rPr>
                          <w:lang w:val="fr-BE"/>
                        </w:rPr>
                        <w:t xml:space="preserve">  </w:t>
                      </w:r>
                      <w:r w:rsidR="003C0821">
                        <w:rPr>
                          <w:lang w:val="fr-BE"/>
                        </w:rPr>
                        <w:t xml:space="preserve"> </w:t>
                      </w:r>
                      <w:r w:rsidR="00777EFB">
                        <w:rPr>
                          <w:lang w:val="fr-BE"/>
                        </w:rPr>
                        <w:t xml:space="preserve">  </w:t>
                      </w:r>
                      <w:r w:rsidR="00891E1A" w:rsidRPr="00B045DB">
                        <w:rPr>
                          <w:lang w:val="fr-BE"/>
                        </w:rPr>
                        <w:t>2009-2012</w:t>
                      </w:r>
                    </w:p>
                    <w:p w:rsidR="00891E1A" w:rsidRPr="00975500" w:rsidRDefault="00891E1A" w:rsidP="007A57FE">
                      <w:pPr>
                        <w:ind w:left="4248" w:hanging="4248"/>
                        <w:jc w:val="both"/>
                        <w:rPr>
                          <w:sz w:val="16"/>
                          <w:lang w:val="fr-BE"/>
                        </w:rPr>
                      </w:pPr>
                    </w:p>
                    <w:p w:rsidR="00891E1A" w:rsidRDefault="00891E1A" w:rsidP="007A57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2145665</wp:posOffset>
                </wp:positionV>
                <wp:extent cx="6696710" cy="278765"/>
                <wp:effectExtent l="3175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E1A" w:rsidRPr="0030284B" w:rsidRDefault="00891E1A" w:rsidP="00282D85">
                            <w:pPr>
                              <w:rPr>
                                <w:sz w:val="2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12.15pt;margin-top:168.95pt;width:527.3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" filled="f" stroked="f">
                <v:textbox>
                  <w:txbxContent>
                    <w:p w:rsidR="00891E1A" w:rsidRPr="0030284B" w:rsidRDefault="00891E1A" w:rsidP="00282D85">
                      <w:pPr>
                        <w:rPr>
                          <w:sz w:val="2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2C7F" w:rsidRPr="00206756" w:rsidSect="00F01953">
      <w:headerReference w:type="default" r:id="rId9"/>
      <w:pgSz w:w="11906" w:h="16838" w:code="9"/>
      <w:pgMar w:top="1418" w:right="1418" w:bottom="1418" w:left="1418" w:header="709" w:footer="709" w:gutter="0"/>
      <w:pgBorders w:offsetFrom="page">
        <w:right w:val="basicThinLines" w:sz="6" w:space="24" w:color="E9F6D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AD" w:rsidRDefault="00FF44AD" w:rsidP="005F2C44">
      <w:r>
        <w:separator/>
      </w:r>
    </w:p>
  </w:endnote>
  <w:endnote w:type="continuationSeparator" w:id="0">
    <w:p w:rsidR="00FF44AD" w:rsidRDefault="00FF44AD" w:rsidP="005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AD" w:rsidRDefault="00FF44AD" w:rsidP="005F2C44">
      <w:r>
        <w:separator/>
      </w:r>
    </w:p>
  </w:footnote>
  <w:footnote w:type="continuationSeparator" w:id="0">
    <w:p w:rsidR="00FF44AD" w:rsidRDefault="00FF44AD" w:rsidP="005F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B4D" w:rsidRDefault="00D20B4D">
    <w:pPr>
      <w:pStyle w:val="En-tte"/>
    </w:pPr>
    <w:r>
      <w:t>[Tapez un texte]</w:t>
    </w:r>
  </w:p>
  <w:p w:rsidR="00D20B4D" w:rsidRDefault="00D20B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FF"/>
    <w:multiLevelType w:val="hybridMultilevel"/>
    <w:tmpl w:val="6F88408C"/>
    <w:lvl w:ilvl="0" w:tplc="9AB2172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4E42444"/>
    <w:multiLevelType w:val="hybridMultilevel"/>
    <w:tmpl w:val="0562DC54"/>
    <w:lvl w:ilvl="0" w:tplc="F7E011CC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6A26DF9"/>
    <w:multiLevelType w:val="hybridMultilevel"/>
    <w:tmpl w:val="DA64C332"/>
    <w:lvl w:ilvl="0" w:tplc="46103D38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32982"/>
    <w:multiLevelType w:val="hybridMultilevel"/>
    <w:tmpl w:val="389063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36F6"/>
    <w:multiLevelType w:val="hybridMultilevel"/>
    <w:tmpl w:val="A742157C"/>
    <w:lvl w:ilvl="0" w:tplc="6E785574">
      <w:start w:val="3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AA75260"/>
    <w:multiLevelType w:val="hybridMultilevel"/>
    <w:tmpl w:val="6512BB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0F1"/>
    <w:multiLevelType w:val="hybridMultilevel"/>
    <w:tmpl w:val="58E23246"/>
    <w:lvl w:ilvl="0" w:tplc="38CC3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2420A"/>
    <w:multiLevelType w:val="hybridMultilevel"/>
    <w:tmpl w:val="8AB2392C"/>
    <w:lvl w:ilvl="0" w:tplc="BF4A094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9152D"/>
    <w:multiLevelType w:val="hybridMultilevel"/>
    <w:tmpl w:val="0590B9DC"/>
    <w:lvl w:ilvl="0" w:tplc="7E76F8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A64AA"/>
    <w:multiLevelType w:val="hybridMultilevel"/>
    <w:tmpl w:val="28082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676D9"/>
    <w:multiLevelType w:val="hybridMultilevel"/>
    <w:tmpl w:val="6BA2B5E2"/>
    <w:lvl w:ilvl="0" w:tplc="4CC4836C">
      <w:start w:val="2009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BAB23B6"/>
    <w:multiLevelType w:val="hybridMultilevel"/>
    <w:tmpl w:val="B540E218"/>
    <w:lvl w:ilvl="0" w:tplc="2EB0A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D35D6"/>
    <w:multiLevelType w:val="hybridMultilevel"/>
    <w:tmpl w:val="715EC044"/>
    <w:lvl w:ilvl="0" w:tplc="92C88450">
      <w:start w:val="2004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DCB771E"/>
    <w:multiLevelType w:val="hybridMultilevel"/>
    <w:tmpl w:val="D2B866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AE1"/>
    <w:multiLevelType w:val="hybridMultilevel"/>
    <w:tmpl w:val="CF00DA80"/>
    <w:lvl w:ilvl="0" w:tplc="3C18B1F6">
      <w:start w:val="2004"/>
      <w:numFmt w:val="bullet"/>
      <w:lvlText w:val="-"/>
      <w:lvlJc w:val="left"/>
      <w:pPr>
        <w:ind w:left="46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30" w:hanging="360"/>
      </w:pPr>
      <w:rPr>
        <w:rFonts w:ascii="Wingdings" w:hAnsi="Wingdings" w:hint="default"/>
      </w:rPr>
    </w:lvl>
  </w:abstractNum>
  <w:abstractNum w:abstractNumId="15" w15:restartNumberingAfterBreak="0">
    <w:nsid w:val="68E67DAD"/>
    <w:multiLevelType w:val="multilevel"/>
    <w:tmpl w:val="38906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41AFC"/>
    <w:multiLevelType w:val="hybridMultilevel"/>
    <w:tmpl w:val="5970AA26"/>
    <w:lvl w:ilvl="0" w:tplc="D4DCBBE8">
      <w:start w:val="2004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C300ADE"/>
    <w:multiLevelType w:val="hybridMultilevel"/>
    <w:tmpl w:val="2E6663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F045A"/>
    <w:multiLevelType w:val="hybridMultilevel"/>
    <w:tmpl w:val="1AC6803C"/>
    <w:lvl w:ilvl="0" w:tplc="F5A098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5"/>
  </w:num>
  <w:num w:numId="6">
    <w:abstractNumId w:val="6"/>
  </w:num>
  <w:num w:numId="7">
    <w:abstractNumId w:val="16"/>
  </w:num>
  <w:num w:numId="8">
    <w:abstractNumId w:val="12"/>
  </w:num>
  <w:num w:numId="9">
    <w:abstractNumId w:val="14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 w:numId="14">
    <w:abstractNumId w:val="18"/>
  </w:num>
  <w:num w:numId="15">
    <w:abstractNumId w:val="0"/>
  </w:num>
  <w:num w:numId="16">
    <w:abstractNumId w:val="1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0058b0,#004f9e,#0054a8,#005ebc,#4ba5ff,#1d8eff,#9cf,#e1f0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AD"/>
    <w:rsid w:val="0000030F"/>
    <w:rsid w:val="00001214"/>
    <w:rsid w:val="00001B5B"/>
    <w:rsid w:val="00004416"/>
    <w:rsid w:val="00004FC2"/>
    <w:rsid w:val="0000517D"/>
    <w:rsid w:val="0001102E"/>
    <w:rsid w:val="000157DF"/>
    <w:rsid w:val="00023C24"/>
    <w:rsid w:val="00024A0D"/>
    <w:rsid w:val="000308FF"/>
    <w:rsid w:val="00035A22"/>
    <w:rsid w:val="00037BF9"/>
    <w:rsid w:val="00040AA2"/>
    <w:rsid w:val="00042964"/>
    <w:rsid w:val="00044410"/>
    <w:rsid w:val="00050434"/>
    <w:rsid w:val="0005210C"/>
    <w:rsid w:val="00055F3B"/>
    <w:rsid w:val="00057F03"/>
    <w:rsid w:val="00060217"/>
    <w:rsid w:val="00060BF9"/>
    <w:rsid w:val="000760D6"/>
    <w:rsid w:val="00076826"/>
    <w:rsid w:val="00086DAB"/>
    <w:rsid w:val="00093634"/>
    <w:rsid w:val="000B26B3"/>
    <w:rsid w:val="000B2CED"/>
    <w:rsid w:val="000B561E"/>
    <w:rsid w:val="000B7256"/>
    <w:rsid w:val="000C247C"/>
    <w:rsid w:val="000C252D"/>
    <w:rsid w:val="000E412A"/>
    <w:rsid w:val="000E4586"/>
    <w:rsid w:val="000E4C79"/>
    <w:rsid w:val="000F088F"/>
    <w:rsid w:val="000F1B66"/>
    <w:rsid w:val="000F4802"/>
    <w:rsid w:val="000F6BC0"/>
    <w:rsid w:val="00101268"/>
    <w:rsid w:val="00102401"/>
    <w:rsid w:val="00103E61"/>
    <w:rsid w:val="001116FF"/>
    <w:rsid w:val="001145FD"/>
    <w:rsid w:val="00120099"/>
    <w:rsid w:val="00120229"/>
    <w:rsid w:val="00120A6F"/>
    <w:rsid w:val="00122876"/>
    <w:rsid w:val="00122E15"/>
    <w:rsid w:val="00122F54"/>
    <w:rsid w:val="00124E56"/>
    <w:rsid w:val="00125AD3"/>
    <w:rsid w:val="00125AF6"/>
    <w:rsid w:val="0012715D"/>
    <w:rsid w:val="001318D6"/>
    <w:rsid w:val="00131AF0"/>
    <w:rsid w:val="00136784"/>
    <w:rsid w:val="00140530"/>
    <w:rsid w:val="0014288D"/>
    <w:rsid w:val="00145837"/>
    <w:rsid w:val="001474D1"/>
    <w:rsid w:val="00147FD0"/>
    <w:rsid w:val="001510BD"/>
    <w:rsid w:val="00152524"/>
    <w:rsid w:val="00153514"/>
    <w:rsid w:val="001542DA"/>
    <w:rsid w:val="00154ADC"/>
    <w:rsid w:val="00160794"/>
    <w:rsid w:val="00163833"/>
    <w:rsid w:val="00166244"/>
    <w:rsid w:val="00170116"/>
    <w:rsid w:val="001723A2"/>
    <w:rsid w:val="00181ECF"/>
    <w:rsid w:val="001825C9"/>
    <w:rsid w:val="00187EE6"/>
    <w:rsid w:val="00191477"/>
    <w:rsid w:val="00192688"/>
    <w:rsid w:val="00196172"/>
    <w:rsid w:val="001A0EE1"/>
    <w:rsid w:val="001A41C4"/>
    <w:rsid w:val="001A652B"/>
    <w:rsid w:val="001A6A7A"/>
    <w:rsid w:val="001B0365"/>
    <w:rsid w:val="001B1A97"/>
    <w:rsid w:val="001B4503"/>
    <w:rsid w:val="001B5A15"/>
    <w:rsid w:val="001B600A"/>
    <w:rsid w:val="001C0383"/>
    <w:rsid w:val="001C0D4C"/>
    <w:rsid w:val="001C1B71"/>
    <w:rsid w:val="001C71A7"/>
    <w:rsid w:val="001D0C8E"/>
    <w:rsid w:val="001D443E"/>
    <w:rsid w:val="001D47D0"/>
    <w:rsid w:val="001D680D"/>
    <w:rsid w:val="001E1F1A"/>
    <w:rsid w:val="001E2A8A"/>
    <w:rsid w:val="001E2BA0"/>
    <w:rsid w:val="001E45D3"/>
    <w:rsid w:val="001F03F4"/>
    <w:rsid w:val="001F14D9"/>
    <w:rsid w:val="001F3BB2"/>
    <w:rsid w:val="001F4061"/>
    <w:rsid w:val="001F4C70"/>
    <w:rsid w:val="001F615D"/>
    <w:rsid w:val="001F6D8F"/>
    <w:rsid w:val="002006C1"/>
    <w:rsid w:val="0020079C"/>
    <w:rsid w:val="00201399"/>
    <w:rsid w:val="00206756"/>
    <w:rsid w:val="00206B65"/>
    <w:rsid w:val="00207314"/>
    <w:rsid w:val="00210804"/>
    <w:rsid w:val="00210DBC"/>
    <w:rsid w:val="00212670"/>
    <w:rsid w:val="00213A9A"/>
    <w:rsid w:val="002172AD"/>
    <w:rsid w:val="0022015C"/>
    <w:rsid w:val="00220E2A"/>
    <w:rsid w:val="0022460E"/>
    <w:rsid w:val="00230381"/>
    <w:rsid w:val="00230546"/>
    <w:rsid w:val="00230592"/>
    <w:rsid w:val="00230C7B"/>
    <w:rsid w:val="0023284D"/>
    <w:rsid w:val="00232E6B"/>
    <w:rsid w:val="00235DC7"/>
    <w:rsid w:val="00237127"/>
    <w:rsid w:val="00242C29"/>
    <w:rsid w:val="0024394E"/>
    <w:rsid w:val="002511FB"/>
    <w:rsid w:val="00252D1B"/>
    <w:rsid w:val="00254EE6"/>
    <w:rsid w:val="00264A6C"/>
    <w:rsid w:val="00264FF1"/>
    <w:rsid w:val="0026641E"/>
    <w:rsid w:val="0026705E"/>
    <w:rsid w:val="00270BA8"/>
    <w:rsid w:val="00270CEA"/>
    <w:rsid w:val="00270E3E"/>
    <w:rsid w:val="002711B2"/>
    <w:rsid w:val="00273A68"/>
    <w:rsid w:val="002810D0"/>
    <w:rsid w:val="00282D85"/>
    <w:rsid w:val="00284C37"/>
    <w:rsid w:val="002941D1"/>
    <w:rsid w:val="00296880"/>
    <w:rsid w:val="00296A50"/>
    <w:rsid w:val="00296E06"/>
    <w:rsid w:val="002A011D"/>
    <w:rsid w:val="002A0799"/>
    <w:rsid w:val="002A6617"/>
    <w:rsid w:val="002A7899"/>
    <w:rsid w:val="002B1235"/>
    <w:rsid w:val="002C695E"/>
    <w:rsid w:val="002D4A5D"/>
    <w:rsid w:val="002D4B69"/>
    <w:rsid w:val="002D719D"/>
    <w:rsid w:val="002D74E8"/>
    <w:rsid w:val="002D768C"/>
    <w:rsid w:val="002E09D2"/>
    <w:rsid w:val="002E1229"/>
    <w:rsid w:val="002E23C0"/>
    <w:rsid w:val="002E3AEE"/>
    <w:rsid w:val="002F564F"/>
    <w:rsid w:val="002F6026"/>
    <w:rsid w:val="002F7BF6"/>
    <w:rsid w:val="00300743"/>
    <w:rsid w:val="0030284B"/>
    <w:rsid w:val="003034FB"/>
    <w:rsid w:val="00304FD3"/>
    <w:rsid w:val="003077BF"/>
    <w:rsid w:val="00310584"/>
    <w:rsid w:val="00310B26"/>
    <w:rsid w:val="00311CA9"/>
    <w:rsid w:val="00316D71"/>
    <w:rsid w:val="0032515D"/>
    <w:rsid w:val="003272B1"/>
    <w:rsid w:val="003321DC"/>
    <w:rsid w:val="00332BF2"/>
    <w:rsid w:val="00334002"/>
    <w:rsid w:val="003423F2"/>
    <w:rsid w:val="0034486C"/>
    <w:rsid w:val="00350A3D"/>
    <w:rsid w:val="0035705F"/>
    <w:rsid w:val="00357E6C"/>
    <w:rsid w:val="00361857"/>
    <w:rsid w:val="00362936"/>
    <w:rsid w:val="00363EB7"/>
    <w:rsid w:val="003672AF"/>
    <w:rsid w:val="00367F67"/>
    <w:rsid w:val="0037090A"/>
    <w:rsid w:val="00376225"/>
    <w:rsid w:val="00376B89"/>
    <w:rsid w:val="00377C15"/>
    <w:rsid w:val="003802FD"/>
    <w:rsid w:val="003828D4"/>
    <w:rsid w:val="00387664"/>
    <w:rsid w:val="00387906"/>
    <w:rsid w:val="003A1620"/>
    <w:rsid w:val="003A2C1F"/>
    <w:rsid w:val="003A43A7"/>
    <w:rsid w:val="003A605B"/>
    <w:rsid w:val="003B207E"/>
    <w:rsid w:val="003B388E"/>
    <w:rsid w:val="003B5591"/>
    <w:rsid w:val="003B560F"/>
    <w:rsid w:val="003C0821"/>
    <w:rsid w:val="003C185B"/>
    <w:rsid w:val="003C288F"/>
    <w:rsid w:val="003D15C8"/>
    <w:rsid w:val="003D1F8A"/>
    <w:rsid w:val="003D653C"/>
    <w:rsid w:val="003D67B0"/>
    <w:rsid w:val="003D71F7"/>
    <w:rsid w:val="003D79C8"/>
    <w:rsid w:val="003E0904"/>
    <w:rsid w:val="003E1070"/>
    <w:rsid w:val="003E4013"/>
    <w:rsid w:val="003E4346"/>
    <w:rsid w:val="003E4D1E"/>
    <w:rsid w:val="003F0C24"/>
    <w:rsid w:val="003F22BB"/>
    <w:rsid w:val="003F5DA3"/>
    <w:rsid w:val="003F7610"/>
    <w:rsid w:val="00404E7B"/>
    <w:rsid w:val="004103D7"/>
    <w:rsid w:val="004109C8"/>
    <w:rsid w:val="00412BEF"/>
    <w:rsid w:val="0041341C"/>
    <w:rsid w:val="00414146"/>
    <w:rsid w:val="004164EC"/>
    <w:rsid w:val="004202BE"/>
    <w:rsid w:val="00421A45"/>
    <w:rsid w:val="00421C0D"/>
    <w:rsid w:val="00422028"/>
    <w:rsid w:val="00424055"/>
    <w:rsid w:val="00432A1C"/>
    <w:rsid w:val="00432FE0"/>
    <w:rsid w:val="004330EC"/>
    <w:rsid w:val="00434C2E"/>
    <w:rsid w:val="00441469"/>
    <w:rsid w:val="004418BD"/>
    <w:rsid w:val="00445670"/>
    <w:rsid w:val="00450F50"/>
    <w:rsid w:val="00453C42"/>
    <w:rsid w:val="004540C4"/>
    <w:rsid w:val="00454729"/>
    <w:rsid w:val="00454C1E"/>
    <w:rsid w:val="00454E4D"/>
    <w:rsid w:val="00456496"/>
    <w:rsid w:val="00457AC7"/>
    <w:rsid w:val="00457F16"/>
    <w:rsid w:val="00464E7C"/>
    <w:rsid w:val="004704BE"/>
    <w:rsid w:val="004709F4"/>
    <w:rsid w:val="00470CE2"/>
    <w:rsid w:val="00472708"/>
    <w:rsid w:val="00472C54"/>
    <w:rsid w:val="004763E9"/>
    <w:rsid w:val="004766EC"/>
    <w:rsid w:val="00476CFD"/>
    <w:rsid w:val="00477469"/>
    <w:rsid w:val="00480115"/>
    <w:rsid w:val="00480625"/>
    <w:rsid w:val="00485070"/>
    <w:rsid w:val="0048685E"/>
    <w:rsid w:val="0049069D"/>
    <w:rsid w:val="00494944"/>
    <w:rsid w:val="00495216"/>
    <w:rsid w:val="0049665F"/>
    <w:rsid w:val="004973B8"/>
    <w:rsid w:val="00497BC5"/>
    <w:rsid w:val="004A1B30"/>
    <w:rsid w:val="004A1BD6"/>
    <w:rsid w:val="004A1CE7"/>
    <w:rsid w:val="004A2754"/>
    <w:rsid w:val="004A489C"/>
    <w:rsid w:val="004B08B5"/>
    <w:rsid w:val="004B0A08"/>
    <w:rsid w:val="004B65EB"/>
    <w:rsid w:val="004B69E9"/>
    <w:rsid w:val="004B6D54"/>
    <w:rsid w:val="004C20BB"/>
    <w:rsid w:val="004C443C"/>
    <w:rsid w:val="004D1040"/>
    <w:rsid w:val="004D23ED"/>
    <w:rsid w:val="004D4020"/>
    <w:rsid w:val="004D42C9"/>
    <w:rsid w:val="004D76B5"/>
    <w:rsid w:val="004D7D23"/>
    <w:rsid w:val="004E2409"/>
    <w:rsid w:val="004E2F16"/>
    <w:rsid w:val="004E3BDF"/>
    <w:rsid w:val="004E4479"/>
    <w:rsid w:val="004F27C3"/>
    <w:rsid w:val="004F2948"/>
    <w:rsid w:val="004F2A19"/>
    <w:rsid w:val="004F613F"/>
    <w:rsid w:val="004F68AA"/>
    <w:rsid w:val="004F6ED8"/>
    <w:rsid w:val="0050609F"/>
    <w:rsid w:val="00506913"/>
    <w:rsid w:val="00512510"/>
    <w:rsid w:val="00512F59"/>
    <w:rsid w:val="00513401"/>
    <w:rsid w:val="00517487"/>
    <w:rsid w:val="005209AF"/>
    <w:rsid w:val="00520C31"/>
    <w:rsid w:val="00521531"/>
    <w:rsid w:val="00525E2A"/>
    <w:rsid w:val="00526A02"/>
    <w:rsid w:val="0053049C"/>
    <w:rsid w:val="00531129"/>
    <w:rsid w:val="0053560C"/>
    <w:rsid w:val="00544586"/>
    <w:rsid w:val="005466A4"/>
    <w:rsid w:val="00547CA6"/>
    <w:rsid w:val="00554C6F"/>
    <w:rsid w:val="00554FCB"/>
    <w:rsid w:val="00555334"/>
    <w:rsid w:val="00561C72"/>
    <w:rsid w:val="00564BDB"/>
    <w:rsid w:val="0056668C"/>
    <w:rsid w:val="00580B90"/>
    <w:rsid w:val="005815AF"/>
    <w:rsid w:val="00582A9E"/>
    <w:rsid w:val="005852BC"/>
    <w:rsid w:val="00586285"/>
    <w:rsid w:val="00587D93"/>
    <w:rsid w:val="005938B2"/>
    <w:rsid w:val="00593DAE"/>
    <w:rsid w:val="00597F03"/>
    <w:rsid w:val="005A346E"/>
    <w:rsid w:val="005A484D"/>
    <w:rsid w:val="005A7379"/>
    <w:rsid w:val="005B17DC"/>
    <w:rsid w:val="005B19FF"/>
    <w:rsid w:val="005B37C0"/>
    <w:rsid w:val="005B3F36"/>
    <w:rsid w:val="005C18BB"/>
    <w:rsid w:val="005C1B67"/>
    <w:rsid w:val="005C1F84"/>
    <w:rsid w:val="005C4A43"/>
    <w:rsid w:val="005D2CB4"/>
    <w:rsid w:val="005D31DE"/>
    <w:rsid w:val="005D4BE4"/>
    <w:rsid w:val="005D4F25"/>
    <w:rsid w:val="005E00FA"/>
    <w:rsid w:val="005E3D39"/>
    <w:rsid w:val="005E42E8"/>
    <w:rsid w:val="005E43CC"/>
    <w:rsid w:val="005E4B45"/>
    <w:rsid w:val="005E7B8A"/>
    <w:rsid w:val="005F0C8F"/>
    <w:rsid w:val="005F0D08"/>
    <w:rsid w:val="005F156E"/>
    <w:rsid w:val="005F1C8E"/>
    <w:rsid w:val="005F1CA4"/>
    <w:rsid w:val="005F2C44"/>
    <w:rsid w:val="005F46C4"/>
    <w:rsid w:val="005F6E70"/>
    <w:rsid w:val="005F731C"/>
    <w:rsid w:val="0060361F"/>
    <w:rsid w:val="0060512C"/>
    <w:rsid w:val="006058EC"/>
    <w:rsid w:val="006065FF"/>
    <w:rsid w:val="00607169"/>
    <w:rsid w:val="006076A7"/>
    <w:rsid w:val="006113B5"/>
    <w:rsid w:val="00611984"/>
    <w:rsid w:val="00613D85"/>
    <w:rsid w:val="00616AC3"/>
    <w:rsid w:val="00620BEC"/>
    <w:rsid w:val="00621067"/>
    <w:rsid w:val="00621339"/>
    <w:rsid w:val="0062184B"/>
    <w:rsid w:val="00623D4A"/>
    <w:rsid w:val="00630E79"/>
    <w:rsid w:val="00631747"/>
    <w:rsid w:val="00631F35"/>
    <w:rsid w:val="00634352"/>
    <w:rsid w:val="00634A57"/>
    <w:rsid w:val="006364FE"/>
    <w:rsid w:val="00641FD8"/>
    <w:rsid w:val="00646570"/>
    <w:rsid w:val="00656119"/>
    <w:rsid w:val="00656EB1"/>
    <w:rsid w:val="00666973"/>
    <w:rsid w:val="00670D82"/>
    <w:rsid w:val="00671A84"/>
    <w:rsid w:val="006732E2"/>
    <w:rsid w:val="006749A1"/>
    <w:rsid w:val="00674D82"/>
    <w:rsid w:val="00676189"/>
    <w:rsid w:val="006767BC"/>
    <w:rsid w:val="00677BAF"/>
    <w:rsid w:val="00677D07"/>
    <w:rsid w:val="006819C8"/>
    <w:rsid w:val="00682BE2"/>
    <w:rsid w:val="006863C0"/>
    <w:rsid w:val="006872B4"/>
    <w:rsid w:val="0069749E"/>
    <w:rsid w:val="006975E0"/>
    <w:rsid w:val="006A2C7F"/>
    <w:rsid w:val="006A6B58"/>
    <w:rsid w:val="006A6DE3"/>
    <w:rsid w:val="006A77B8"/>
    <w:rsid w:val="006B05D3"/>
    <w:rsid w:val="006B0B66"/>
    <w:rsid w:val="006B14C9"/>
    <w:rsid w:val="006B2328"/>
    <w:rsid w:val="006B2575"/>
    <w:rsid w:val="006B33E1"/>
    <w:rsid w:val="006B4E3B"/>
    <w:rsid w:val="006B507F"/>
    <w:rsid w:val="006B6A91"/>
    <w:rsid w:val="006C50B3"/>
    <w:rsid w:val="006C6D60"/>
    <w:rsid w:val="006C78D5"/>
    <w:rsid w:val="006D18CD"/>
    <w:rsid w:val="006D19C1"/>
    <w:rsid w:val="006D2676"/>
    <w:rsid w:val="006D2FAC"/>
    <w:rsid w:val="006D31D2"/>
    <w:rsid w:val="006D5243"/>
    <w:rsid w:val="006D63A7"/>
    <w:rsid w:val="006E665C"/>
    <w:rsid w:val="006E783F"/>
    <w:rsid w:val="006E7CA6"/>
    <w:rsid w:val="0070151D"/>
    <w:rsid w:val="007037C6"/>
    <w:rsid w:val="0070691D"/>
    <w:rsid w:val="007129D8"/>
    <w:rsid w:val="0072622D"/>
    <w:rsid w:val="0072672F"/>
    <w:rsid w:val="00730B56"/>
    <w:rsid w:val="00730E65"/>
    <w:rsid w:val="0073379C"/>
    <w:rsid w:val="00733C7B"/>
    <w:rsid w:val="00734A06"/>
    <w:rsid w:val="00734C9E"/>
    <w:rsid w:val="00740D2C"/>
    <w:rsid w:val="007432CC"/>
    <w:rsid w:val="0075295E"/>
    <w:rsid w:val="00755A28"/>
    <w:rsid w:val="007755E2"/>
    <w:rsid w:val="00775EC5"/>
    <w:rsid w:val="00777EFB"/>
    <w:rsid w:val="00780486"/>
    <w:rsid w:val="00780DC3"/>
    <w:rsid w:val="007903A4"/>
    <w:rsid w:val="007911AD"/>
    <w:rsid w:val="007A01B9"/>
    <w:rsid w:val="007A57FE"/>
    <w:rsid w:val="007A5D1A"/>
    <w:rsid w:val="007A7E0B"/>
    <w:rsid w:val="007B2982"/>
    <w:rsid w:val="007B572D"/>
    <w:rsid w:val="007B681A"/>
    <w:rsid w:val="007B69A2"/>
    <w:rsid w:val="007B7C71"/>
    <w:rsid w:val="007C0CCB"/>
    <w:rsid w:val="007C2199"/>
    <w:rsid w:val="007C2551"/>
    <w:rsid w:val="007D2322"/>
    <w:rsid w:val="007D5C49"/>
    <w:rsid w:val="007D70F6"/>
    <w:rsid w:val="007F3213"/>
    <w:rsid w:val="007F3E74"/>
    <w:rsid w:val="007F3E88"/>
    <w:rsid w:val="007F432B"/>
    <w:rsid w:val="007F57DC"/>
    <w:rsid w:val="007F6B54"/>
    <w:rsid w:val="0080133F"/>
    <w:rsid w:val="00803B2A"/>
    <w:rsid w:val="0081057B"/>
    <w:rsid w:val="00811BDD"/>
    <w:rsid w:val="008162F9"/>
    <w:rsid w:val="00816F79"/>
    <w:rsid w:val="0082085B"/>
    <w:rsid w:val="00820C01"/>
    <w:rsid w:val="00826411"/>
    <w:rsid w:val="0082653A"/>
    <w:rsid w:val="00832BD0"/>
    <w:rsid w:val="00833FB5"/>
    <w:rsid w:val="00835F78"/>
    <w:rsid w:val="00837237"/>
    <w:rsid w:val="0083728B"/>
    <w:rsid w:val="008373A2"/>
    <w:rsid w:val="0084004A"/>
    <w:rsid w:val="00841357"/>
    <w:rsid w:val="00841F2E"/>
    <w:rsid w:val="00850BF1"/>
    <w:rsid w:val="0086111D"/>
    <w:rsid w:val="008625F4"/>
    <w:rsid w:val="00862895"/>
    <w:rsid w:val="0086472D"/>
    <w:rsid w:val="008661A3"/>
    <w:rsid w:val="00866E7B"/>
    <w:rsid w:val="0087054B"/>
    <w:rsid w:val="0087207C"/>
    <w:rsid w:val="00872AD6"/>
    <w:rsid w:val="0087535C"/>
    <w:rsid w:val="00880782"/>
    <w:rsid w:val="00881529"/>
    <w:rsid w:val="00883FE3"/>
    <w:rsid w:val="008849C2"/>
    <w:rsid w:val="0088521C"/>
    <w:rsid w:val="008857AE"/>
    <w:rsid w:val="00891E1A"/>
    <w:rsid w:val="0089734C"/>
    <w:rsid w:val="008A14E3"/>
    <w:rsid w:val="008A1766"/>
    <w:rsid w:val="008A1AE4"/>
    <w:rsid w:val="008A3256"/>
    <w:rsid w:val="008A4579"/>
    <w:rsid w:val="008A50A6"/>
    <w:rsid w:val="008B0F95"/>
    <w:rsid w:val="008B31BC"/>
    <w:rsid w:val="008B752D"/>
    <w:rsid w:val="008C0667"/>
    <w:rsid w:val="008C1795"/>
    <w:rsid w:val="008C4D2D"/>
    <w:rsid w:val="008D1473"/>
    <w:rsid w:val="008D6567"/>
    <w:rsid w:val="008D7DC9"/>
    <w:rsid w:val="008E0DC5"/>
    <w:rsid w:val="008E11E1"/>
    <w:rsid w:val="008E4B46"/>
    <w:rsid w:val="008F0A3E"/>
    <w:rsid w:val="00900D32"/>
    <w:rsid w:val="00910864"/>
    <w:rsid w:val="00911139"/>
    <w:rsid w:val="00916884"/>
    <w:rsid w:val="00916D74"/>
    <w:rsid w:val="009225D7"/>
    <w:rsid w:val="009251A6"/>
    <w:rsid w:val="00925A45"/>
    <w:rsid w:val="00926640"/>
    <w:rsid w:val="009316C4"/>
    <w:rsid w:val="00931FE2"/>
    <w:rsid w:val="00932D71"/>
    <w:rsid w:val="0094005C"/>
    <w:rsid w:val="00940D29"/>
    <w:rsid w:val="00944DD8"/>
    <w:rsid w:val="0095558A"/>
    <w:rsid w:val="009605AF"/>
    <w:rsid w:val="00961026"/>
    <w:rsid w:val="00966A0C"/>
    <w:rsid w:val="00971635"/>
    <w:rsid w:val="00973436"/>
    <w:rsid w:val="009742A5"/>
    <w:rsid w:val="00975500"/>
    <w:rsid w:val="0097553F"/>
    <w:rsid w:val="00975A32"/>
    <w:rsid w:val="00981579"/>
    <w:rsid w:val="00981AE4"/>
    <w:rsid w:val="009820F4"/>
    <w:rsid w:val="00987BBC"/>
    <w:rsid w:val="00990276"/>
    <w:rsid w:val="009909B8"/>
    <w:rsid w:val="00990B26"/>
    <w:rsid w:val="00991313"/>
    <w:rsid w:val="00991C6C"/>
    <w:rsid w:val="009949E4"/>
    <w:rsid w:val="00995BC5"/>
    <w:rsid w:val="0099632F"/>
    <w:rsid w:val="009A19AD"/>
    <w:rsid w:val="009A51CE"/>
    <w:rsid w:val="009A53A6"/>
    <w:rsid w:val="009A59F1"/>
    <w:rsid w:val="009B4A43"/>
    <w:rsid w:val="009B514F"/>
    <w:rsid w:val="009B679D"/>
    <w:rsid w:val="009C02E3"/>
    <w:rsid w:val="009C6F5B"/>
    <w:rsid w:val="009D28DA"/>
    <w:rsid w:val="009D317E"/>
    <w:rsid w:val="009E2823"/>
    <w:rsid w:val="009E4137"/>
    <w:rsid w:val="009E623E"/>
    <w:rsid w:val="009E6AF0"/>
    <w:rsid w:val="009F0179"/>
    <w:rsid w:val="009F0BE9"/>
    <w:rsid w:val="009F10D2"/>
    <w:rsid w:val="00A00DDD"/>
    <w:rsid w:val="00A0698C"/>
    <w:rsid w:val="00A10625"/>
    <w:rsid w:val="00A1118C"/>
    <w:rsid w:val="00A17692"/>
    <w:rsid w:val="00A2118B"/>
    <w:rsid w:val="00A258EF"/>
    <w:rsid w:val="00A27BF5"/>
    <w:rsid w:val="00A31BAE"/>
    <w:rsid w:val="00A36353"/>
    <w:rsid w:val="00A41FD0"/>
    <w:rsid w:val="00A4224C"/>
    <w:rsid w:val="00A43280"/>
    <w:rsid w:val="00A51B8A"/>
    <w:rsid w:val="00A64B0F"/>
    <w:rsid w:val="00A64E29"/>
    <w:rsid w:val="00A65E3E"/>
    <w:rsid w:val="00A70EA0"/>
    <w:rsid w:val="00A71A7F"/>
    <w:rsid w:val="00A72939"/>
    <w:rsid w:val="00A738FB"/>
    <w:rsid w:val="00A76989"/>
    <w:rsid w:val="00A83667"/>
    <w:rsid w:val="00A85F0F"/>
    <w:rsid w:val="00A945C2"/>
    <w:rsid w:val="00AA1331"/>
    <w:rsid w:val="00AA2176"/>
    <w:rsid w:val="00AB089D"/>
    <w:rsid w:val="00AB2822"/>
    <w:rsid w:val="00AB3608"/>
    <w:rsid w:val="00AB5733"/>
    <w:rsid w:val="00AB5C00"/>
    <w:rsid w:val="00AB78B4"/>
    <w:rsid w:val="00AC272E"/>
    <w:rsid w:val="00AC5477"/>
    <w:rsid w:val="00AD0570"/>
    <w:rsid w:val="00AD07C1"/>
    <w:rsid w:val="00AD1BD3"/>
    <w:rsid w:val="00AD2324"/>
    <w:rsid w:val="00AD5A4F"/>
    <w:rsid w:val="00AD5FE7"/>
    <w:rsid w:val="00AD6438"/>
    <w:rsid w:val="00AE3098"/>
    <w:rsid w:val="00AE5E6F"/>
    <w:rsid w:val="00AF2815"/>
    <w:rsid w:val="00AF2EEC"/>
    <w:rsid w:val="00AF2F2A"/>
    <w:rsid w:val="00AF44D6"/>
    <w:rsid w:val="00AF4FEB"/>
    <w:rsid w:val="00AF6081"/>
    <w:rsid w:val="00AF6B60"/>
    <w:rsid w:val="00AF79B4"/>
    <w:rsid w:val="00B02C7E"/>
    <w:rsid w:val="00B045DB"/>
    <w:rsid w:val="00B11C77"/>
    <w:rsid w:val="00B20740"/>
    <w:rsid w:val="00B372F8"/>
    <w:rsid w:val="00B42AB8"/>
    <w:rsid w:val="00B42F5E"/>
    <w:rsid w:val="00B43DC6"/>
    <w:rsid w:val="00B47C78"/>
    <w:rsid w:val="00B5538E"/>
    <w:rsid w:val="00B577EA"/>
    <w:rsid w:val="00B61439"/>
    <w:rsid w:val="00B620AB"/>
    <w:rsid w:val="00B62CAF"/>
    <w:rsid w:val="00B65B35"/>
    <w:rsid w:val="00B66B66"/>
    <w:rsid w:val="00B7027B"/>
    <w:rsid w:val="00B71F2A"/>
    <w:rsid w:val="00B74591"/>
    <w:rsid w:val="00B82C58"/>
    <w:rsid w:val="00B840B7"/>
    <w:rsid w:val="00B90B7A"/>
    <w:rsid w:val="00B930D8"/>
    <w:rsid w:val="00B958AF"/>
    <w:rsid w:val="00B976F4"/>
    <w:rsid w:val="00BA0B6D"/>
    <w:rsid w:val="00BA1854"/>
    <w:rsid w:val="00BA327D"/>
    <w:rsid w:val="00BA6F7B"/>
    <w:rsid w:val="00BA766F"/>
    <w:rsid w:val="00BA7BEF"/>
    <w:rsid w:val="00BB3CE0"/>
    <w:rsid w:val="00BB4B0E"/>
    <w:rsid w:val="00BB70B2"/>
    <w:rsid w:val="00BD1F6A"/>
    <w:rsid w:val="00BD64DA"/>
    <w:rsid w:val="00BE4D73"/>
    <w:rsid w:val="00BE6C77"/>
    <w:rsid w:val="00BF1FA4"/>
    <w:rsid w:val="00BF6555"/>
    <w:rsid w:val="00BF72AC"/>
    <w:rsid w:val="00C02C7D"/>
    <w:rsid w:val="00C03041"/>
    <w:rsid w:val="00C0472F"/>
    <w:rsid w:val="00C05076"/>
    <w:rsid w:val="00C1268A"/>
    <w:rsid w:val="00C1434E"/>
    <w:rsid w:val="00C15EAC"/>
    <w:rsid w:val="00C251BA"/>
    <w:rsid w:val="00C26010"/>
    <w:rsid w:val="00C342FC"/>
    <w:rsid w:val="00C34962"/>
    <w:rsid w:val="00C36673"/>
    <w:rsid w:val="00C36879"/>
    <w:rsid w:val="00C402BD"/>
    <w:rsid w:val="00C42FBF"/>
    <w:rsid w:val="00C47C48"/>
    <w:rsid w:val="00C56008"/>
    <w:rsid w:val="00C60922"/>
    <w:rsid w:val="00C62F0B"/>
    <w:rsid w:val="00C67E26"/>
    <w:rsid w:val="00C70D75"/>
    <w:rsid w:val="00C743F5"/>
    <w:rsid w:val="00C80214"/>
    <w:rsid w:val="00C824BE"/>
    <w:rsid w:val="00C87ED8"/>
    <w:rsid w:val="00C90F8D"/>
    <w:rsid w:val="00C93302"/>
    <w:rsid w:val="00C9382F"/>
    <w:rsid w:val="00C969E1"/>
    <w:rsid w:val="00CA3A90"/>
    <w:rsid w:val="00CA6B32"/>
    <w:rsid w:val="00CA6C56"/>
    <w:rsid w:val="00CA7BB3"/>
    <w:rsid w:val="00CB1129"/>
    <w:rsid w:val="00CB7042"/>
    <w:rsid w:val="00CC0210"/>
    <w:rsid w:val="00CC15DE"/>
    <w:rsid w:val="00CC1AF9"/>
    <w:rsid w:val="00CC304D"/>
    <w:rsid w:val="00CD2A43"/>
    <w:rsid w:val="00CD3F8E"/>
    <w:rsid w:val="00CD50E6"/>
    <w:rsid w:val="00CE2422"/>
    <w:rsid w:val="00CE249E"/>
    <w:rsid w:val="00CE60D3"/>
    <w:rsid w:val="00CE6D70"/>
    <w:rsid w:val="00CF511D"/>
    <w:rsid w:val="00D00F8F"/>
    <w:rsid w:val="00D03071"/>
    <w:rsid w:val="00D04311"/>
    <w:rsid w:val="00D05A7F"/>
    <w:rsid w:val="00D11173"/>
    <w:rsid w:val="00D11CF9"/>
    <w:rsid w:val="00D1411B"/>
    <w:rsid w:val="00D14FF3"/>
    <w:rsid w:val="00D16869"/>
    <w:rsid w:val="00D17BB9"/>
    <w:rsid w:val="00D20B4D"/>
    <w:rsid w:val="00D2192C"/>
    <w:rsid w:val="00D21B0B"/>
    <w:rsid w:val="00D237F4"/>
    <w:rsid w:val="00D30C69"/>
    <w:rsid w:val="00D361EA"/>
    <w:rsid w:val="00D51346"/>
    <w:rsid w:val="00D5309D"/>
    <w:rsid w:val="00D5397B"/>
    <w:rsid w:val="00D54EB1"/>
    <w:rsid w:val="00D55819"/>
    <w:rsid w:val="00D61820"/>
    <w:rsid w:val="00D67A1C"/>
    <w:rsid w:val="00D72AF6"/>
    <w:rsid w:val="00D74DBF"/>
    <w:rsid w:val="00D763AB"/>
    <w:rsid w:val="00D803F1"/>
    <w:rsid w:val="00D80C3A"/>
    <w:rsid w:val="00D8115C"/>
    <w:rsid w:val="00D81BB6"/>
    <w:rsid w:val="00D844F3"/>
    <w:rsid w:val="00D84D96"/>
    <w:rsid w:val="00D85BA9"/>
    <w:rsid w:val="00D91587"/>
    <w:rsid w:val="00D92C8A"/>
    <w:rsid w:val="00D93D20"/>
    <w:rsid w:val="00D950F4"/>
    <w:rsid w:val="00D95E96"/>
    <w:rsid w:val="00D97402"/>
    <w:rsid w:val="00DA2CCF"/>
    <w:rsid w:val="00DA3A83"/>
    <w:rsid w:val="00DA3BF6"/>
    <w:rsid w:val="00DA6241"/>
    <w:rsid w:val="00DB33B2"/>
    <w:rsid w:val="00DB3951"/>
    <w:rsid w:val="00DC242B"/>
    <w:rsid w:val="00DC27F3"/>
    <w:rsid w:val="00DC3D02"/>
    <w:rsid w:val="00DC630E"/>
    <w:rsid w:val="00DD782C"/>
    <w:rsid w:val="00DE2BD5"/>
    <w:rsid w:val="00DE3E2D"/>
    <w:rsid w:val="00DE3FEF"/>
    <w:rsid w:val="00DE4459"/>
    <w:rsid w:val="00DE50CB"/>
    <w:rsid w:val="00DE51BC"/>
    <w:rsid w:val="00DF3AFD"/>
    <w:rsid w:val="00DF43D3"/>
    <w:rsid w:val="00DF5E96"/>
    <w:rsid w:val="00E011D7"/>
    <w:rsid w:val="00E014F2"/>
    <w:rsid w:val="00E04355"/>
    <w:rsid w:val="00E116CB"/>
    <w:rsid w:val="00E11E1C"/>
    <w:rsid w:val="00E14358"/>
    <w:rsid w:val="00E15F7E"/>
    <w:rsid w:val="00E21A59"/>
    <w:rsid w:val="00E2216E"/>
    <w:rsid w:val="00E22C9C"/>
    <w:rsid w:val="00E320A6"/>
    <w:rsid w:val="00E365E7"/>
    <w:rsid w:val="00E36D95"/>
    <w:rsid w:val="00E40582"/>
    <w:rsid w:val="00E44C17"/>
    <w:rsid w:val="00E4525F"/>
    <w:rsid w:val="00E4533B"/>
    <w:rsid w:val="00E460A7"/>
    <w:rsid w:val="00E4666A"/>
    <w:rsid w:val="00E5195B"/>
    <w:rsid w:val="00E54625"/>
    <w:rsid w:val="00E54BEB"/>
    <w:rsid w:val="00E60A3F"/>
    <w:rsid w:val="00E60C39"/>
    <w:rsid w:val="00E62EDC"/>
    <w:rsid w:val="00E63150"/>
    <w:rsid w:val="00E63ABD"/>
    <w:rsid w:val="00E646BC"/>
    <w:rsid w:val="00E64B73"/>
    <w:rsid w:val="00E72EEF"/>
    <w:rsid w:val="00E77EFF"/>
    <w:rsid w:val="00E8072D"/>
    <w:rsid w:val="00E848D1"/>
    <w:rsid w:val="00E8542E"/>
    <w:rsid w:val="00E90716"/>
    <w:rsid w:val="00E918BF"/>
    <w:rsid w:val="00E91C8D"/>
    <w:rsid w:val="00E92EF6"/>
    <w:rsid w:val="00E92F9A"/>
    <w:rsid w:val="00E93598"/>
    <w:rsid w:val="00E9532F"/>
    <w:rsid w:val="00E961CD"/>
    <w:rsid w:val="00E96EF6"/>
    <w:rsid w:val="00E97D22"/>
    <w:rsid w:val="00EA04F2"/>
    <w:rsid w:val="00EA1691"/>
    <w:rsid w:val="00EA464F"/>
    <w:rsid w:val="00EA47D6"/>
    <w:rsid w:val="00EA498C"/>
    <w:rsid w:val="00EB1C42"/>
    <w:rsid w:val="00EB28B4"/>
    <w:rsid w:val="00EB316B"/>
    <w:rsid w:val="00EB3595"/>
    <w:rsid w:val="00EB6371"/>
    <w:rsid w:val="00EC1131"/>
    <w:rsid w:val="00EC3E7E"/>
    <w:rsid w:val="00EC6DAD"/>
    <w:rsid w:val="00EC7340"/>
    <w:rsid w:val="00ED0FEA"/>
    <w:rsid w:val="00ED446C"/>
    <w:rsid w:val="00ED75E6"/>
    <w:rsid w:val="00EE0094"/>
    <w:rsid w:val="00EE21DC"/>
    <w:rsid w:val="00EF2ADC"/>
    <w:rsid w:val="00EF2BBE"/>
    <w:rsid w:val="00F00839"/>
    <w:rsid w:val="00F01598"/>
    <w:rsid w:val="00F01953"/>
    <w:rsid w:val="00F04062"/>
    <w:rsid w:val="00F04094"/>
    <w:rsid w:val="00F05C4F"/>
    <w:rsid w:val="00F06F1F"/>
    <w:rsid w:val="00F100AB"/>
    <w:rsid w:val="00F104A6"/>
    <w:rsid w:val="00F12106"/>
    <w:rsid w:val="00F12964"/>
    <w:rsid w:val="00F14D83"/>
    <w:rsid w:val="00F15AB0"/>
    <w:rsid w:val="00F15B53"/>
    <w:rsid w:val="00F2253D"/>
    <w:rsid w:val="00F24917"/>
    <w:rsid w:val="00F257CB"/>
    <w:rsid w:val="00F26E2A"/>
    <w:rsid w:val="00F32B22"/>
    <w:rsid w:val="00F32B99"/>
    <w:rsid w:val="00F3484E"/>
    <w:rsid w:val="00F34F74"/>
    <w:rsid w:val="00F3617E"/>
    <w:rsid w:val="00F40546"/>
    <w:rsid w:val="00F40C55"/>
    <w:rsid w:val="00F41492"/>
    <w:rsid w:val="00F417AD"/>
    <w:rsid w:val="00F44524"/>
    <w:rsid w:val="00F45A15"/>
    <w:rsid w:val="00F47D15"/>
    <w:rsid w:val="00F525A8"/>
    <w:rsid w:val="00F56D0D"/>
    <w:rsid w:val="00F64EF1"/>
    <w:rsid w:val="00F70423"/>
    <w:rsid w:val="00F7045F"/>
    <w:rsid w:val="00F80EA5"/>
    <w:rsid w:val="00F8192E"/>
    <w:rsid w:val="00F8303D"/>
    <w:rsid w:val="00F83423"/>
    <w:rsid w:val="00F8379C"/>
    <w:rsid w:val="00F9204E"/>
    <w:rsid w:val="00F92EE8"/>
    <w:rsid w:val="00F945CB"/>
    <w:rsid w:val="00F9637B"/>
    <w:rsid w:val="00F9760F"/>
    <w:rsid w:val="00FA1CC0"/>
    <w:rsid w:val="00FB0581"/>
    <w:rsid w:val="00FB198A"/>
    <w:rsid w:val="00FB2406"/>
    <w:rsid w:val="00FB3D5E"/>
    <w:rsid w:val="00FB7900"/>
    <w:rsid w:val="00FC2FFE"/>
    <w:rsid w:val="00FC602C"/>
    <w:rsid w:val="00FD6167"/>
    <w:rsid w:val="00FD69E2"/>
    <w:rsid w:val="00FD6E95"/>
    <w:rsid w:val="00FE134C"/>
    <w:rsid w:val="00FE29E1"/>
    <w:rsid w:val="00FE398D"/>
    <w:rsid w:val="00FE7724"/>
    <w:rsid w:val="00FE7D37"/>
    <w:rsid w:val="00FF0564"/>
    <w:rsid w:val="00FF0863"/>
    <w:rsid w:val="00FF0DFE"/>
    <w:rsid w:val="00FF44AD"/>
    <w:rsid w:val="00FF637A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8b0,#004f9e,#0054a8,#005ebc,#4ba5ff,#1d8eff,#9cf,#e1f0ff"/>
    </o:shapedefaults>
    <o:shapelayout v:ext="edit">
      <o:idmap v:ext="edit" data="1"/>
    </o:shapelayout>
  </w:shapeDefaults>
  <w:decimalSymbol w:val=","/>
  <w:listSeparator w:val=";"/>
  <w14:docId w14:val="54864A72"/>
  <w15:chartTrackingRefBased/>
  <w15:docId w15:val="{BB0B0766-2873-46B2-8487-45E8F624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5611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C3667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C36673"/>
    <w:rPr>
      <w:rFonts w:ascii="Tahoma" w:hAnsi="Tahoma" w:cs="Tahoma"/>
      <w:sz w:val="16"/>
      <w:szCs w:val="16"/>
    </w:rPr>
  </w:style>
  <w:style w:type="paragraph" w:customStyle="1" w:styleId="Minimajuscules">
    <w:name w:val="Minimajuscules"/>
    <w:basedOn w:val="Normal"/>
    <w:link w:val="MinimajusculesChar"/>
    <w:qFormat/>
    <w:rsid w:val="007D5C49"/>
    <w:pPr>
      <w:jc w:val="center"/>
    </w:pPr>
    <w:rPr>
      <w:rFonts w:ascii="Verdana" w:hAnsi="Verdana"/>
      <w:smallCaps/>
    </w:rPr>
  </w:style>
  <w:style w:type="paragraph" w:styleId="En-tte">
    <w:name w:val="header"/>
    <w:basedOn w:val="Normal"/>
    <w:link w:val="En-tteCar"/>
    <w:uiPriority w:val="99"/>
    <w:rsid w:val="005F2C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MinimajusculesChar">
    <w:name w:val="Minimajuscules Char"/>
    <w:link w:val="Minimajuscules"/>
    <w:rsid w:val="007D5C49"/>
    <w:rPr>
      <w:rFonts w:ascii="Verdana" w:hAnsi="Verdana" w:cs="Arial"/>
      <w:smallCaps/>
      <w:sz w:val="24"/>
      <w:szCs w:val="24"/>
      <w:lang w:val="fr-FR" w:eastAsia="fr-FR"/>
    </w:rPr>
  </w:style>
  <w:style w:type="character" w:customStyle="1" w:styleId="En-tteCar">
    <w:name w:val="En-tête Car"/>
    <w:link w:val="En-tte"/>
    <w:uiPriority w:val="99"/>
    <w:rsid w:val="005F2C44"/>
    <w:rPr>
      <w:sz w:val="24"/>
      <w:szCs w:val="24"/>
    </w:rPr>
  </w:style>
  <w:style w:type="paragraph" w:styleId="Pieddepage">
    <w:name w:val="footer"/>
    <w:basedOn w:val="Normal"/>
    <w:link w:val="PieddepageCar"/>
    <w:rsid w:val="005F2C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5F2C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e\Desktop\CV%20assurance%20en%20alternance%20-%20Licence%20pro%20Nancy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assurance en alternance - Licence pro Nancy</Template>
  <TotalTime>2</TotalTime>
  <Pages>1</Pages>
  <Words>77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cp:lastModifiedBy>Camille</cp:lastModifiedBy>
  <cp:revision>2</cp:revision>
  <cp:lastPrinted>2017-02-28T12:23:00Z</cp:lastPrinted>
  <dcterms:created xsi:type="dcterms:W3CDTF">2017-05-10T16:27:00Z</dcterms:created>
  <dcterms:modified xsi:type="dcterms:W3CDTF">2017-05-10T16:29:00Z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