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Candara" w:hAnsi="Candara"/>
          <w:color w:val="A6A6A6" w:themeColor="background1" w:themeShade="A6"/>
          <w:spacing w:val="46"/>
          <w:sz w:val="72"/>
          <w:szCs w:val="72"/>
        </w:rPr>
        <w:alias w:val="Auteur "/>
        <w:id w:val="1325823"/>
        <w:placeholder>
          <w:docPart w:val="E65928536D594F328A562D3DEDDE2B02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14:paraId="6B097D8C" w14:textId="77777777" w:rsidR="00773999" w:rsidRPr="00414948" w:rsidRDefault="003F37F2" w:rsidP="00773999">
          <w:pPr>
            <w:autoSpaceDE w:val="0"/>
            <w:autoSpaceDN w:val="0"/>
            <w:adjustRightInd w:val="0"/>
            <w:spacing w:after="120" w:line="240" w:lineRule="auto"/>
            <w:rPr>
              <w:rFonts w:ascii="Candara" w:hAnsi="Candara" w:cs="Arial"/>
              <w:color w:val="000000"/>
            </w:rPr>
          </w:pPr>
          <w:r>
            <w:rPr>
              <w:rFonts w:ascii="Candara" w:hAnsi="Candara"/>
              <w:color w:val="A6A6A6" w:themeColor="background1" w:themeShade="A6"/>
              <w:spacing w:val="46"/>
              <w:sz w:val="72"/>
              <w:szCs w:val="72"/>
              <w:lang w:val="fr-FR"/>
            </w:rPr>
            <w:t>Charlotte GILLERY</w:t>
          </w:r>
        </w:p>
      </w:sdtContent>
    </w:sdt>
    <w:tbl>
      <w:tblPr>
        <w:tblStyle w:val="Grilledutableau"/>
        <w:tblW w:w="9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3170"/>
        <w:gridCol w:w="1287"/>
        <w:gridCol w:w="3173"/>
        <w:gridCol w:w="1985"/>
      </w:tblGrid>
      <w:tr w:rsidR="00773999" w14:paraId="72F7C25E" w14:textId="77777777" w:rsidTr="00414948">
        <w:trPr>
          <w:trHeight w:val="170"/>
        </w:trPr>
        <w:tc>
          <w:tcPr>
            <w:tcW w:w="3170" w:type="dxa"/>
          </w:tcPr>
          <w:sdt>
            <w:sdtPr>
              <w:rPr>
                <w:rFonts w:cs="Arial"/>
                <w:color w:val="000000"/>
              </w:rPr>
              <w:id w:val="1325583"/>
              <w:placeholder>
                <w:docPart w:val="3430A0F9A1734064B8A8A279E9E34379"/>
              </w:placeholder>
            </w:sdtPr>
            <w:sdtEndPr/>
            <w:sdtContent>
              <w:p w14:paraId="52C3F376" w14:textId="3809F77C" w:rsidR="00414948" w:rsidRDefault="008B7A24" w:rsidP="00481C57">
                <w:pPr>
                  <w:autoSpaceDE w:val="0"/>
                  <w:autoSpaceDN w:val="0"/>
                  <w:adjustRightInd w:val="0"/>
                  <w:rPr>
                    <w:rFonts w:cs="Arial"/>
                    <w:color w:val="000000"/>
                    <w:spacing w:val="24"/>
                    <w:sz w:val="20"/>
                    <w:szCs w:val="20"/>
                  </w:rPr>
                </w:pPr>
                <w:r>
                  <w:rPr>
                    <w:rFonts w:cs="Arial"/>
                    <w:color w:val="000000"/>
                    <w:spacing w:val="24"/>
                    <w:sz w:val="20"/>
                    <w:szCs w:val="20"/>
                  </w:rPr>
                  <w:t xml:space="preserve">Née le 13/12/1996 (19 </w:t>
                </w:r>
                <w:r w:rsidR="00414948" w:rsidRPr="00414948">
                  <w:rPr>
                    <w:rFonts w:cs="Arial"/>
                    <w:color w:val="000000"/>
                    <w:spacing w:val="24"/>
                    <w:sz w:val="20"/>
                    <w:szCs w:val="20"/>
                  </w:rPr>
                  <w:t>ans)</w:t>
                </w:r>
              </w:p>
              <w:sdt>
                <w:sdtPr>
                  <w:rPr>
                    <w:rFonts w:ascii="Candara" w:hAnsi="Candara" w:cs="Arial"/>
                    <w:color w:val="000000"/>
                  </w:rPr>
                  <w:id w:val="1325575"/>
                  <w:placeholder>
                    <w:docPart w:val="36AE9489DD5D49049D0739D1BFBB7AD6"/>
                  </w:placeholder>
                </w:sdtPr>
                <w:sdtEndPr/>
                <w:sdtContent>
                  <w:p w14:paraId="2C5F50BC" w14:textId="77777777" w:rsidR="00414948" w:rsidRPr="00414948" w:rsidRDefault="00414948" w:rsidP="00414948">
                    <w:pPr>
                      <w:autoSpaceDE w:val="0"/>
                      <w:autoSpaceDN w:val="0"/>
                      <w:adjustRightInd w:val="0"/>
                      <w:rPr>
                        <w:rFonts w:cs="Arial"/>
                        <w:color w:val="000000"/>
                        <w:spacing w:val="24"/>
                        <w:sz w:val="20"/>
                        <w:szCs w:val="20"/>
                      </w:rPr>
                    </w:pPr>
                    <w:r w:rsidRPr="00414948">
                      <w:rPr>
                        <w:rFonts w:cs="Arial"/>
                        <w:color w:val="000000"/>
                        <w:spacing w:val="24"/>
                        <w:sz w:val="20"/>
                        <w:szCs w:val="20"/>
                      </w:rPr>
                      <w:t>3 impasse Raymond Maillet</w:t>
                    </w:r>
                  </w:p>
                  <w:p w14:paraId="2FDD3BFC" w14:textId="77777777" w:rsidR="00414948" w:rsidRDefault="00414948" w:rsidP="00414948">
                    <w:pPr>
                      <w:autoSpaceDE w:val="0"/>
                      <w:autoSpaceDN w:val="0"/>
                      <w:adjustRightInd w:val="0"/>
                      <w:rPr>
                        <w:rFonts w:cs="Arial"/>
                        <w:color w:val="000000"/>
                        <w:spacing w:val="24"/>
                        <w:sz w:val="20"/>
                        <w:szCs w:val="20"/>
                      </w:rPr>
                    </w:pPr>
                    <w:r w:rsidRPr="00414948">
                      <w:rPr>
                        <w:rFonts w:cs="Arial"/>
                        <w:color w:val="000000"/>
                        <w:spacing w:val="24"/>
                        <w:sz w:val="20"/>
                        <w:szCs w:val="20"/>
                      </w:rPr>
                      <w:t>60290 Rantigny</w:t>
                    </w:r>
                  </w:p>
                  <w:p w14:paraId="56BD0C94" w14:textId="77777777" w:rsidR="00414948" w:rsidRDefault="00414948" w:rsidP="00414948">
                    <w:pPr>
                      <w:autoSpaceDE w:val="0"/>
                      <w:autoSpaceDN w:val="0"/>
                      <w:adjustRightInd w:val="0"/>
                      <w:rPr>
                        <w:rFonts w:cs="Arial"/>
                        <w:color w:val="000000"/>
                        <w:spacing w:val="24"/>
                        <w:sz w:val="20"/>
                        <w:szCs w:val="20"/>
                      </w:rPr>
                    </w:pPr>
                  </w:p>
                  <w:sdt>
                    <w:sdtPr>
                      <w:rPr>
                        <w:rFonts w:cs="Arial"/>
                        <w:color w:val="000000"/>
                      </w:rPr>
                      <w:id w:val="1325581"/>
                      <w:placeholder>
                        <w:docPart w:val="D84D63B9EC1E43E99CD02B241BDAB8D0"/>
                      </w:placeholder>
                    </w:sdtPr>
                    <w:sdtEndPr/>
                    <w:sdtContent>
                      <w:p w14:paraId="76E5649E" w14:textId="77777777" w:rsidR="00414948" w:rsidRPr="00414948" w:rsidRDefault="00414948" w:rsidP="00414948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  <w:color w:val="000000"/>
                            <w:spacing w:val="24"/>
                            <w:sz w:val="20"/>
                            <w:szCs w:val="20"/>
                          </w:rPr>
                        </w:pPr>
                        <w:r w:rsidRPr="00414948">
                          <w:rPr>
                            <w:rFonts w:cs="Arial"/>
                            <w:color w:val="000000"/>
                            <w:spacing w:val="24"/>
                            <w:sz w:val="20"/>
                            <w:szCs w:val="20"/>
                          </w:rPr>
                          <w:t>06.63.41.45.53</w:t>
                        </w:r>
                      </w:p>
                      <w:p w14:paraId="06B3A525" w14:textId="5D82CF34" w:rsidR="00414948" w:rsidRPr="008B7A24" w:rsidRDefault="00414948" w:rsidP="00414948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  <w:color w:val="000000"/>
                          </w:rPr>
                        </w:pPr>
                        <w:r>
                          <w:rPr>
                            <w:rFonts w:cs="Arial"/>
                            <w:color w:val="000000"/>
                            <w:spacing w:val="24"/>
                            <w:sz w:val="20"/>
                            <w:szCs w:val="20"/>
                          </w:rPr>
                          <w:t>c</w:t>
                        </w:r>
                        <w:r w:rsidRPr="00414948">
                          <w:rPr>
                            <w:rFonts w:cs="Arial"/>
                            <w:color w:val="000000"/>
                            <w:spacing w:val="24"/>
                            <w:sz w:val="20"/>
                            <w:szCs w:val="20"/>
                          </w:rPr>
                          <w:t>harlotte.gillery@hotmail.fr</w:t>
                        </w:r>
                      </w:p>
                    </w:sdtContent>
                  </w:sdt>
                </w:sdtContent>
              </w:sdt>
              <w:sdt>
                <w:sdtPr>
                  <w:rPr>
                    <w:rFonts w:ascii="Arial" w:hAnsi="Arial" w:cs="Arial"/>
                    <w:color w:val="000000"/>
                  </w:rPr>
                  <w:id w:val="1325577"/>
                  <w:placeholder>
                    <w:docPart w:val="E2B36CF59CE14FC4A770C48D10CCD0AC"/>
                  </w:placeholder>
                </w:sdtPr>
                <w:sdtEndPr/>
                <w:sdtContent>
                  <w:p w14:paraId="62F195EC" w14:textId="77777777" w:rsidR="00887E8D" w:rsidRDefault="00887E8D" w:rsidP="00481C57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</w:rPr>
                    </w:pPr>
                  </w:p>
                  <w:p w14:paraId="6FE925EB" w14:textId="4529781C" w:rsidR="00773999" w:rsidRDefault="00414948" w:rsidP="00481C57">
                    <w:pPr>
                      <w:autoSpaceDE w:val="0"/>
                      <w:autoSpaceDN w:val="0"/>
                      <w:adjustRightInd w:val="0"/>
                      <w:rPr>
                        <w:rFonts w:ascii="Arial Black" w:hAnsi="Arial Black" w:cs="Arial Black"/>
                        <w:color w:val="000000"/>
                        <w:sz w:val="23"/>
                        <w:szCs w:val="23"/>
                      </w:rPr>
                    </w:pPr>
                    <w:r w:rsidRPr="00414948">
                      <w:rPr>
                        <w:rFonts w:cs="Arial"/>
                        <w:color w:val="000000"/>
                        <w:spacing w:val="24"/>
                        <w:sz w:val="20"/>
                        <w:szCs w:val="20"/>
                      </w:rPr>
                      <w:t>Permis B et véhiculée</w:t>
                    </w:r>
                  </w:p>
                </w:sdtContent>
              </w:sdt>
            </w:sdtContent>
          </w:sdt>
        </w:tc>
        <w:tc>
          <w:tcPr>
            <w:tcW w:w="1287" w:type="dxa"/>
          </w:tcPr>
          <w:p w14:paraId="08DBC60E" w14:textId="77777777" w:rsidR="00773999" w:rsidRDefault="00773999" w:rsidP="0041494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  <w:tc>
          <w:tcPr>
            <w:tcW w:w="3173" w:type="dxa"/>
          </w:tcPr>
          <w:p w14:paraId="7543F359" w14:textId="77777777" w:rsidR="00773999" w:rsidRPr="00414948" w:rsidRDefault="00773999" w:rsidP="0041494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1985" w:type="dxa"/>
          </w:tcPr>
          <w:p w14:paraId="3C9B9D1D" w14:textId="77777777" w:rsidR="00773999" w:rsidRDefault="00773999" w:rsidP="00481C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14948" w14:paraId="165629CE" w14:textId="77777777" w:rsidTr="00414948">
        <w:tc>
          <w:tcPr>
            <w:tcW w:w="3170" w:type="dxa"/>
          </w:tcPr>
          <w:p w14:paraId="1F6981A3" w14:textId="77777777" w:rsidR="00414948" w:rsidRPr="008B7A24" w:rsidRDefault="00414948" w:rsidP="0041494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12"/>
                <w:szCs w:val="23"/>
              </w:rPr>
            </w:pPr>
          </w:p>
        </w:tc>
        <w:tc>
          <w:tcPr>
            <w:tcW w:w="1287" w:type="dxa"/>
          </w:tcPr>
          <w:p w14:paraId="30C9CCB9" w14:textId="77777777" w:rsidR="00414948" w:rsidRDefault="00414948" w:rsidP="0041494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  <w:tc>
          <w:tcPr>
            <w:tcW w:w="3173" w:type="dxa"/>
          </w:tcPr>
          <w:p w14:paraId="05730900" w14:textId="77777777" w:rsidR="00414948" w:rsidRPr="00414948" w:rsidRDefault="00414948" w:rsidP="0041494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1985" w:type="dxa"/>
          </w:tcPr>
          <w:p w14:paraId="483FCF60" w14:textId="77777777" w:rsidR="00414948" w:rsidRDefault="00414948" w:rsidP="00414948">
            <w:pPr>
              <w:tabs>
                <w:tab w:val="left" w:pos="483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45AD5277" w14:textId="77777777" w:rsidR="00773999" w:rsidRDefault="00773999" w:rsidP="00414948">
      <w:pPr>
        <w:autoSpaceDE w:val="0"/>
        <w:autoSpaceDN w:val="0"/>
        <w:adjustRightInd w:val="0"/>
        <w:spacing w:after="120" w:line="240" w:lineRule="auto"/>
        <w:rPr>
          <w:rFonts w:ascii="Candara" w:hAnsi="Candara"/>
          <w:color w:val="A6A6A6" w:themeColor="background1" w:themeShade="A6"/>
          <w:spacing w:val="46"/>
          <w:sz w:val="44"/>
          <w:szCs w:val="72"/>
          <w:lang w:val="fr-FR"/>
        </w:rPr>
      </w:pPr>
      <w:r w:rsidRPr="00414948">
        <w:rPr>
          <w:rFonts w:ascii="Candara" w:hAnsi="Candara"/>
          <w:color w:val="A6A6A6" w:themeColor="background1" w:themeShade="A6"/>
          <w:spacing w:val="46"/>
          <w:sz w:val="44"/>
          <w:szCs w:val="72"/>
          <w:lang w:val="fr-FR"/>
        </w:rPr>
        <w:t>Formation</w:t>
      </w:r>
      <w:r w:rsidR="00414948">
        <w:rPr>
          <w:rFonts w:ascii="Candara" w:hAnsi="Candara"/>
          <w:color w:val="A6A6A6" w:themeColor="background1" w:themeShade="A6"/>
          <w:spacing w:val="46"/>
          <w:sz w:val="44"/>
          <w:szCs w:val="72"/>
          <w:lang w:val="fr-FR"/>
        </w:rPr>
        <w:t>s</w:t>
      </w:r>
    </w:p>
    <w:p w14:paraId="39E00F6C" w14:textId="77777777" w:rsidR="009C49D3" w:rsidRPr="0033370D" w:rsidRDefault="0033370D" w:rsidP="0033370D">
      <w:pPr>
        <w:autoSpaceDE w:val="0"/>
        <w:autoSpaceDN w:val="0"/>
        <w:adjustRightInd w:val="0"/>
        <w:spacing w:after="120" w:line="240" w:lineRule="auto"/>
        <w:ind w:left="1418" w:hanging="1418"/>
        <w:rPr>
          <w:spacing w:val="46"/>
          <w:sz w:val="20"/>
          <w:szCs w:val="20"/>
          <w:lang w:val="fr-FR"/>
        </w:rPr>
      </w:pPr>
      <w:r>
        <w:rPr>
          <w:rFonts w:cs="Arial"/>
          <w:color w:val="000000"/>
          <w:spacing w:val="24"/>
          <w:sz w:val="20"/>
          <w:szCs w:val="20"/>
        </w:rPr>
        <w:t>2015-2016</w:t>
      </w:r>
      <w:r w:rsidRPr="0033370D">
        <w:rPr>
          <w:rFonts w:cs="Arial"/>
          <w:color w:val="000000"/>
          <w:spacing w:val="24"/>
          <w:sz w:val="20"/>
          <w:szCs w:val="20"/>
        </w:rPr>
        <w:tab/>
      </w:r>
      <w:r w:rsidR="009C49D3" w:rsidRPr="0033370D">
        <w:rPr>
          <w:rFonts w:cs="Arial"/>
          <w:b/>
          <w:color w:val="000000"/>
          <w:spacing w:val="24"/>
          <w:sz w:val="20"/>
          <w:szCs w:val="20"/>
        </w:rPr>
        <w:t>2</w:t>
      </w:r>
      <w:r w:rsidR="009C49D3" w:rsidRPr="0033370D">
        <w:rPr>
          <w:rFonts w:cs="Arial"/>
          <w:b/>
          <w:color w:val="000000"/>
          <w:spacing w:val="24"/>
          <w:sz w:val="20"/>
          <w:szCs w:val="20"/>
          <w:vertAlign w:val="superscript"/>
        </w:rPr>
        <w:t>ème</w:t>
      </w:r>
      <w:r w:rsidR="009C49D3" w:rsidRPr="0033370D">
        <w:rPr>
          <w:rFonts w:cs="Arial"/>
          <w:b/>
          <w:color w:val="000000"/>
          <w:spacing w:val="24"/>
          <w:sz w:val="20"/>
          <w:szCs w:val="20"/>
        </w:rPr>
        <w:t xml:space="preserve"> année de DUT Techniques de commercialisation</w:t>
      </w:r>
    </w:p>
    <w:p w14:paraId="190FA4C9" w14:textId="77777777" w:rsidR="003F37F2" w:rsidRPr="0033370D" w:rsidRDefault="003F37F2" w:rsidP="0041494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pacing w:val="24"/>
          <w:sz w:val="20"/>
          <w:szCs w:val="20"/>
        </w:rPr>
      </w:pPr>
      <w:r w:rsidRPr="0033370D">
        <w:rPr>
          <w:rFonts w:cs="Arial"/>
          <w:color w:val="000000"/>
          <w:spacing w:val="24"/>
          <w:sz w:val="20"/>
          <w:szCs w:val="20"/>
        </w:rPr>
        <w:t>2014-2015</w:t>
      </w:r>
      <w:r w:rsidR="0033370D">
        <w:rPr>
          <w:rFonts w:cs="Arial"/>
          <w:color w:val="000000"/>
          <w:spacing w:val="24"/>
          <w:sz w:val="20"/>
          <w:szCs w:val="20"/>
        </w:rPr>
        <w:tab/>
      </w:r>
      <w:r w:rsidR="00414948" w:rsidRPr="0033370D">
        <w:rPr>
          <w:rFonts w:cs="Arial"/>
          <w:b/>
          <w:color w:val="000000"/>
          <w:spacing w:val="24"/>
          <w:sz w:val="20"/>
          <w:szCs w:val="20"/>
        </w:rPr>
        <w:t>Validation 1ère année DUT Techniques de commercialisation</w:t>
      </w:r>
    </w:p>
    <w:p w14:paraId="29FC7574" w14:textId="77777777" w:rsidR="0033370D" w:rsidRPr="0033370D" w:rsidRDefault="00625E38" w:rsidP="0033370D">
      <w:pPr>
        <w:autoSpaceDE w:val="0"/>
        <w:autoSpaceDN w:val="0"/>
        <w:adjustRightInd w:val="0"/>
        <w:spacing w:after="0" w:line="240" w:lineRule="auto"/>
        <w:ind w:left="1416" w:firstLine="708"/>
        <w:rPr>
          <w:rFonts w:cs="Arial"/>
          <w:color w:val="000000"/>
          <w:spacing w:val="24"/>
          <w:sz w:val="20"/>
          <w:szCs w:val="20"/>
        </w:rPr>
      </w:pPr>
      <w:r w:rsidRPr="0033370D">
        <w:rPr>
          <w:rFonts w:cs="Arial"/>
          <w:color w:val="000000"/>
          <w:spacing w:val="24"/>
          <w:sz w:val="20"/>
          <w:szCs w:val="20"/>
        </w:rPr>
        <w:t>À</w:t>
      </w:r>
      <w:r w:rsidR="003F37F2" w:rsidRPr="0033370D">
        <w:rPr>
          <w:rFonts w:cs="Arial"/>
          <w:color w:val="000000"/>
          <w:spacing w:val="24"/>
          <w:sz w:val="20"/>
          <w:szCs w:val="20"/>
        </w:rPr>
        <w:t xml:space="preserve"> l’université de Picardie Jules Verne -  Antenne de Creil </w:t>
      </w:r>
    </w:p>
    <w:p w14:paraId="194920FD" w14:textId="77777777" w:rsidR="003F37F2" w:rsidRPr="0033370D" w:rsidRDefault="003F37F2" w:rsidP="0041494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pacing w:val="24"/>
          <w:sz w:val="20"/>
          <w:szCs w:val="20"/>
        </w:rPr>
      </w:pPr>
      <w:r w:rsidRPr="0033370D">
        <w:rPr>
          <w:rFonts w:cs="Arial"/>
          <w:color w:val="000000"/>
          <w:spacing w:val="24"/>
          <w:sz w:val="20"/>
          <w:szCs w:val="20"/>
        </w:rPr>
        <w:t>2011-2014</w:t>
      </w:r>
      <w:r w:rsidRPr="0033370D">
        <w:rPr>
          <w:rFonts w:cs="Arial"/>
          <w:color w:val="000000"/>
          <w:spacing w:val="24"/>
          <w:sz w:val="20"/>
          <w:szCs w:val="20"/>
        </w:rPr>
        <w:tab/>
      </w:r>
      <w:r w:rsidRPr="0033370D">
        <w:rPr>
          <w:rFonts w:cs="Arial"/>
          <w:b/>
          <w:color w:val="000000"/>
          <w:spacing w:val="24"/>
          <w:sz w:val="20"/>
          <w:szCs w:val="20"/>
        </w:rPr>
        <w:t>Obtention du Baccalauréat Sciences Économique</w:t>
      </w:r>
      <w:r w:rsidR="00EA06CB" w:rsidRPr="0033370D">
        <w:rPr>
          <w:rFonts w:cs="Arial"/>
          <w:b/>
          <w:color w:val="000000"/>
          <w:spacing w:val="24"/>
          <w:sz w:val="20"/>
          <w:szCs w:val="20"/>
        </w:rPr>
        <w:t>s</w:t>
      </w:r>
      <w:r w:rsidRPr="0033370D">
        <w:rPr>
          <w:rFonts w:cs="Arial"/>
          <w:b/>
          <w:color w:val="000000"/>
          <w:spacing w:val="24"/>
          <w:sz w:val="20"/>
          <w:szCs w:val="20"/>
        </w:rPr>
        <w:t xml:space="preserve"> et Sociales</w:t>
      </w:r>
    </w:p>
    <w:p w14:paraId="70AEE0EF" w14:textId="77777777" w:rsidR="003F37F2" w:rsidRPr="0033370D" w:rsidRDefault="0033370D" w:rsidP="0041494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pacing w:val="24"/>
          <w:sz w:val="20"/>
          <w:szCs w:val="20"/>
        </w:rPr>
      </w:pPr>
      <w:r>
        <w:rPr>
          <w:rFonts w:cs="Arial"/>
          <w:color w:val="000000"/>
          <w:spacing w:val="24"/>
          <w:sz w:val="20"/>
          <w:szCs w:val="20"/>
        </w:rPr>
        <w:tab/>
      </w:r>
      <w:r>
        <w:rPr>
          <w:rFonts w:cs="Arial"/>
          <w:color w:val="000000"/>
          <w:spacing w:val="24"/>
          <w:sz w:val="20"/>
          <w:szCs w:val="20"/>
        </w:rPr>
        <w:tab/>
      </w:r>
      <w:r>
        <w:rPr>
          <w:rFonts w:cs="Arial"/>
          <w:color w:val="000000"/>
          <w:spacing w:val="24"/>
          <w:sz w:val="20"/>
          <w:szCs w:val="20"/>
        </w:rPr>
        <w:tab/>
      </w:r>
      <w:r w:rsidR="00625E38">
        <w:rPr>
          <w:rFonts w:cs="Arial"/>
          <w:color w:val="000000"/>
          <w:spacing w:val="24"/>
          <w:sz w:val="20"/>
          <w:szCs w:val="20"/>
        </w:rPr>
        <w:t>Au</w:t>
      </w:r>
      <w:r w:rsidR="003F37F2" w:rsidRPr="0033370D">
        <w:rPr>
          <w:rFonts w:cs="Arial"/>
          <w:color w:val="000000"/>
          <w:spacing w:val="24"/>
          <w:sz w:val="20"/>
          <w:szCs w:val="20"/>
        </w:rPr>
        <w:t xml:space="preserve"> lycée André Malraux - Montataire</w:t>
      </w:r>
    </w:p>
    <w:p w14:paraId="25357F96" w14:textId="77777777" w:rsidR="00773999" w:rsidRPr="008B7A24" w:rsidRDefault="00773999" w:rsidP="00773999">
      <w:pPr>
        <w:spacing w:after="0" w:line="240" w:lineRule="auto"/>
        <w:rPr>
          <w:sz w:val="8"/>
          <w:szCs w:val="12"/>
        </w:rPr>
      </w:pPr>
    </w:p>
    <w:p w14:paraId="12F4C860" w14:textId="55853D34" w:rsidR="008B7A24" w:rsidRPr="008B7A24" w:rsidRDefault="003F37F2" w:rsidP="008B7A2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Candara" w:hAnsi="Candara"/>
          <w:color w:val="A6A6A6" w:themeColor="background1" w:themeShade="A6"/>
          <w:spacing w:val="46"/>
          <w:sz w:val="44"/>
          <w:szCs w:val="72"/>
          <w:lang w:val="fr-FR"/>
        </w:rPr>
        <w:t>Expérience</w:t>
      </w:r>
      <w:r w:rsidR="00D63B0A">
        <w:rPr>
          <w:rFonts w:ascii="Candara" w:hAnsi="Candara"/>
          <w:color w:val="A6A6A6" w:themeColor="background1" w:themeShade="A6"/>
          <w:spacing w:val="46"/>
          <w:sz w:val="44"/>
          <w:szCs w:val="72"/>
          <w:lang w:val="fr-FR"/>
        </w:rPr>
        <w:t>s</w:t>
      </w:r>
      <w:r>
        <w:rPr>
          <w:rFonts w:ascii="Candara" w:hAnsi="Candara"/>
          <w:color w:val="A6A6A6" w:themeColor="background1" w:themeShade="A6"/>
          <w:spacing w:val="46"/>
          <w:sz w:val="44"/>
          <w:szCs w:val="72"/>
          <w:lang w:val="fr-FR"/>
        </w:rPr>
        <w:t xml:space="preserve"> professionnelles</w:t>
      </w:r>
      <w:r w:rsidR="00773999">
        <w:rPr>
          <w:rFonts w:ascii="Arial" w:hAnsi="Arial" w:cs="Arial"/>
          <w:b/>
          <w:bCs/>
          <w:color w:val="000000"/>
        </w:rPr>
        <w:tab/>
      </w:r>
    </w:p>
    <w:p w14:paraId="1F77409C" w14:textId="4F243DB7" w:rsidR="008B7A24" w:rsidRDefault="008B7A24" w:rsidP="008B7A24">
      <w:pPr>
        <w:autoSpaceDE w:val="0"/>
        <w:autoSpaceDN w:val="0"/>
        <w:adjustRightInd w:val="0"/>
        <w:spacing w:after="0" w:line="240" w:lineRule="auto"/>
        <w:ind w:left="1418" w:hanging="1418"/>
        <w:rPr>
          <w:spacing w:val="46"/>
          <w:sz w:val="20"/>
          <w:szCs w:val="20"/>
          <w:lang w:val="fr-FR"/>
        </w:rPr>
      </w:pPr>
      <w:r>
        <w:rPr>
          <w:spacing w:val="46"/>
          <w:sz w:val="20"/>
          <w:szCs w:val="20"/>
          <w:lang w:val="fr-FR"/>
        </w:rPr>
        <w:t>Avril 2016</w:t>
      </w:r>
      <w:r>
        <w:rPr>
          <w:spacing w:val="46"/>
          <w:sz w:val="20"/>
          <w:szCs w:val="20"/>
          <w:lang w:val="fr-FR"/>
        </w:rPr>
        <w:tab/>
      </w:r>
      <w:r w:rsidRPr="008B7A24">
        <w:rPr>
          <w:b/>
          <w:spacing w:val="46"/>
          <w:sz w:val="20"/>
          <w:szCs w:val="20"/>
          <w:lang w:val="fr-FR"/>
        </w:rPr>
        <w:t>Stage – Allianz –</w:t>
      </w:r>
      <w:r w:rsidR="00FB120E">
        <w:rPr>
          <w:spacing w:val="46"/>
          <w:sz w:val="20"/>
          <w:szCs w:val="20"/>
          <w:lang w:val="fr-FR"/>
        </w:rPr>
        <w:t xml:space="preserve"> Nogent-sur-</w:t>
      </w:r>
      <w:r>
        <w:rPr>
          <w:spacing w:val="46"/>
          <w:sz w:val="20"/>
          <w:szCs w:val="20"/>
          <w:lang w:val="fr-FR"/>
        </w:rPr>
        <w:t>Oise</w:t>
      </w:r>
      <w:r>
        <w:rPr>
          <w:spacing w:val="46"/>
          <w:sz w:val="20"/>
          <w:szCs w:val="20"/>
          <w:lang w:val="fr-FR"/>
        </w:rPr>
        <w:br/>
      </w:r>
    </w:p>
    <w:p w14:paraId="3DF93013" w14:textId="5A65EAFD" w:rsidR="00363FAD" w:rsidRPr="009C49D3" w:rsidRDefault="0033370D" w:rsidP="0033370D">
      <w:pPr>
        <w:autoSpaceDE w:val="0"/>
        <w:autoSpaceDN w:val="0"/>
        <w:adjustRightInd w:val="0"/>
        <w:spacing w:after="0" w:line="240" w:lineRule="auto"/>
        <w:ind w:left="1418" w:hanging="1418"/>
        <w:rPr>
          <w:rFonts w:cs="Arial"/>
          <w:color w:val="000000"/>
          <w:spacing w:val="24"/>
          <w:sz w:val="20"/>
          <w:szCs w:val="20"/>
        </w:rPr>
      </w:pPr>
      <w:r>
        <w:rPr>
          <w:spacing w:val="46"/>
          <w:sz w:val="20"/>
          <w:szCs w:val="20"/>
          <w:lang w:val="fr-FR"/>
        </w:rPr>
        <w:t>Juil</w:t>
      </w:r>
      <w:r w:rsidR="00363FAD" w:rsidRPr="009C49D3">
        <w:rPr>
          <w:spacing w:val="46"/>
          <w:sz w:val="20"/>
          <w:szCs w:val="20"/>
          <w:lang w:val="fr-FR"/>
        </w:rPr>
        <w:t xml:space="preserve"> 2015</w:t>
      </w:r>
      <w:r>
        <w:rPr>
          <w:rFonts w:cs="Arial"/>
          <w:color w:val="000000"/>
          <w:spacing w:val="24"/>
          <w:sz w:val="20"/>
          <w:szCs w:val="20"/>
        </w:rPr>
        <w:tab/>
      </w:r>
      <w:r w:rsidR="00363FAD" w:rsidRPr="009C49D3">
        <w:rPr>
          <w:rFonts w:cs="Arial"/>
          <w:b/>
          <w:color w:val="000000"/>
          <w:spacing w:val="24"/>
          <w:sz w:val="20"/>
          <w:szCs w:val="20"/>
        </w:rPr>
        <w:t>Emploi saisonnier</w:t>
      </w:r>
      <w:r w:rsidR="009C49D3" w:rsidRPr="009C49D3">
        <w:rPr>
          <w:rFonts w:cs="Arial"/>
          <w:color w:val="000000"/>
          <w:spacing w:val="24"/>
          <w:sz w:val="20"/>
          <w:szCs w:val="20"/>
        </w:rPr>
        <w:t xml:space="preserve"> </w:t>
      </w:r>
      <w:r w:rsidRPr="003F37F2">
        <w:rPr>
          <w:rFonts w:cs="Arial"/>
          <w:color w:val="000000"/>
          <w:spacing w:val="24"/>
          <w:sz w:val="20"/>
          <w:szCs w:val="20"/>
        </w:rPr>
        <w:t>–</w:t>
      </w:r>
      <w:r w:rsidR="009C49D3" w:rsidRPr="009C49D3">
        <w:rPr>
          <w:rFonts w:cs="Arial"/>
          <w:color w:val="000000"/>
          <w:spacing w:val="24"/>
          <w:sz w:val="20"/>
          <w:szCs w:val="20"/>
        </w:rPr>
        <w:t xml:space="preserve"> </w:t>
      </w:r>
      <w:r w:rsidR="009C49D3" w:rsidRPr="009C49D3">
        <w:rPr>
          <w:rFonts w:cs="Arial"/>
          <w:b/>
          <w:color w:val="000000"/>
          <w:spacing w:val="24"/>
          <w:sz w:val="20"/>
          <w:szCs w:val="20"/>
        </w:rPr>
        <w:t>Médiathèque départementale</w:t>
      </w:r>
      <w:r w:rsidR="009C49D3" w:rsidRPr="009C49D3">
        <w:rPr>
          <w:rFonts w:cs="Arial"/>
          <w:color w:val="000000"/>
          <w:spacing w:val="24"/>
          <w:sz w:val="20"/>
          <w:szCs w:val="20"/>
        </w:rPr>
        <w:t xml:space="preserve"> </w:t>
      </w:r>
      <w:r w:rsidRPr="003F37F2">
        <w:rPr>
          <w:rFonts w:cs="Arial"/>
          <w:color w:val="000000"/>
          <w:spacing w:val="24"/>
          <w:sz w:val="20"/>
          <w:szCs w:val="20"/>
        </w:rPr>
        <w:t>–</w:t>
      </w:r>
      <w:r w:rsidR="009C49D3" w:rsidRPr="009C49D3">
        <w:rPr>
          <w:rFonts w:cs="Arial"/>
          <w:color w:val="000000"/>
          <w:spacing w:val="24"/>
          <w:sz w:val="20"/>
          <w:szCs w:val="20"/>
        </w:rPr>
        <w:t xml:space="preserve"> Senlis</w:t>
      </w:r>
    </w:p>
    <w:p w14:paraId="0DA390B6" w14:textId="77777777" w:rsidR="009C49D3" w:rsidRPr="009C49D3" w:rsidRDefault="009C49D3" w:rsidP="0033370D">
      <w:pPr>
        <w:pStyle w:val="Paragraphedeliste"/>
        <w:autoSpaceDE w:val="0"/>
        <w:autoSpaceDN w:val="0"/>
        <w:adjustRightInd w:val="0"/>
        <w:spacing w:after="0" w:line="240" w:lineRule="auto"/>
        <w:ind w:left="2127" w:hanging="709"/>
        <w:rPr>
          <w:spacing w:val="46"/>
          <w:sz w:val="20"/>
          <w:szCs w:val="20"/>
          <w:lang w:val="fr-FR"/>
        </w:rPr>
      </w:pPr>
      <w:r w:rsidRPr="009C49D3">
        <w:rPr>
          <w:spacing w:val="46"/>
          <w:sz w:val="20"/>
          <w:szCs w:val="20"/>
          <w:lang w:val="fr-FR"/>
        </w:rPr>
        <w:t>-Préparation RFID</w:t>
      </w:r>
    </w:p>
    <w:p w14:paraId="7CCD0D17" w14:textId="77777777" w:rsidR="009C49D3" w:rsidRPr="009C49D3" w:rsidRDefault="009C49D3" w:rsidP="0033370D">
      <w:pPr>
        <w:pStyle w:val="Paragraphedeliste"/>
        <w:autoSpaceDE w:val="0"/>
        <w:autoSpaceDN w:val="0"/>
        <w:adjustRightInd w:val="0"/>
        <w:spacing w:after="0" w:line="240" w:lineRule="auto"/>
        <w:ind w:left="2127" w:hanging="709"/>
        <w:rPr>
          <w:spacing w:val="46"/>
          <w:sz w:val="20"/>
          <w:szCs w:val="20"/>
          <w:lang w:val="fr-FR"/>
        </w:rPr>
      </w:pPr>
      <w:r w:rsidRPr="009C49D3">
        <w:rPr>
          <w:spacing w:val="46"/>
          <w:sz w:val="20"/>
          <w:szCs w:val="20"/>
          <w:lang w:val="fr-FR"/>
        </w:rPr>
        <w:t>-Classement</w:t>
      </w:r>
    </w:p>
    <w:p w14:paraId="0B08524B" w14:textId="77777777" w:rsidR="009C49D3" w:rsidRDefault="009C49D3" w:rsidP="0033370D">
      <w:pPr>
        <w:pStyle w:val="Paragraphedeliste"/>
        <w:autoSpaceDE w:val="0"/>
        <w:autoSpaceDN w:val="0"/>
        <w:adjustRightInd w:val="0"/>
        <w:spacing w:after="0" w:line="240" w:lineRule="auto"/>
        <w:ind w:left="2127" w:hanging="709"/>
        <w:rPr>
          <w:spacing w:val="46"/>
          <w:sz w:val="20"/>
          <w:szCs w:val="20"/>
          <w:lang w:val="fr-FR"/>
        </w:rPr>
      </w:pPr>
      <w:r w:rsidRPr="009C49D3">
        <w:rPr>
          <w:spacing w:val="46"/>
          <w:sz w:val="20"/>
          <w:szCs w:val="20"/>
          <w:lang w:val="fr-FR"/>
        </w:rPr>
        <w:t>-Retour de prêt</w:t>
      </w:r>
    </w:p>
    <w:p w14:paraId="53171FB3" w14:textId="77777777" w:rsidR="009C49D3" w:rsidRDefault="009C49D3" w:rsidP="0033370D">
      <w:pPr>
        <w:pStyle w:val="Paragraphedeliste"/>
        <w:autoSpaceDE w:val="0"/>
        <w:autoSpaceDN w:val="0"/>
        <w:adjustRightInd w:val="0"/>
        <w:spacing w:after="0" w:line="240" w:lineRule="auto"/>
        <w:ind w:left="2127" w:hanging="709"/>
        <w:rPr>
          <w:spacing w:val="46"/>
          <w:sz w:val="20"/>
          <w:szCs w:val="20"/>
          <w:lang w:val="fr-FR"/>
        </w:rPr>
      </w:pPr>
      <w:r>
        <w:rPr>
          <w:spacing w:val="46"/>
          <w:sz w:val="20"/>
          <w:szCs w:val="20"/>
          <w:lang w:val="fr-FR"/>
        </w:rPr>
        <w:t>-E</w:t>
      </w:r>
      <w:r w:rsidR="0033370D">
        <w:rPr>
          <w:spacing w:val="46"/>
          <w:sz w:val="20"/>
          <w:szCs w:val="20"/>
          <w:lang w:val="fr-FR"/>
        </w:rPr>
        <w:t>tiquetage</w:t>
      </w:r>
    </w:p>
    <w:p w14:paraId="5A05D4E6" w14:textId="77777777" w:rsidR="0033370D" w:rsidRPr="009C49D3" w:rsidRDefault="0033370D" w:rsidP="0033370D">
      <w:pPr>
        <w:pStyle w:val="Paragraphedeliste"/>
        <w:autoSpaceDE w:val="0"/>
        <w:autoSpaceDN w:val="0"/>
        <w:adjustRightInd w:val="0"/>
        <w:spacing w:after="0" w:line="240" w:lineRule="auto"/>
        <w:ind w:left="2127" w:hanging="709"/>
        <w:rPr>
          <w:spacing w:val="46"/>
          <w:sz w:val="20"/>
          <w:szCs w:val="20"/>
          <w:lang w:val="fr-FR"/>
        </w:rPr>
      </w:pPr>
    </w:p>
    <w:p w14:paraId="595A506E" w14:textId="77777777" w:rsidR="00773999" w:rsidRPr="003F37F2" w:rsidRDefault="003E3727" w:rsidP="0033370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pacing w:val="24"/>
          <w:sz w:val="20"/>
          <w:szCs w:val="20"/>
        </w:rPr>
      </w:pPr>
      <w:r>
        <w:rPr>
          <w:rFonts w:cs="Arial"/>
          <w:color w:val="000000"/>
          <w:spacing w:val="24"/>
          <w:sz w:val="20"/>
          <w:szCs w:val="20"/>
        </w:rPr>
        <w:t>Mai 2015</w:t>
      </w:r>
      <w:r w:rsidR="0033370D">
        <w:rPr>
          <w:rFonts w:cs="Arial"/>
          <w:color w:val="000000"/>
          <w:spacing w:val="24"/>
          <w:sz w:val="20"/>
          <w:szCs w:val="20"/>
        </w:rPr>
        <w:tab/>
      </w:r>
      <w:r w:rsidR="0033370D">
        <w:rPr>
          <w:rFonts w:cs="Arial"/>
          <w:b/>
          <w:color w:val="000000"/>
          <w:spacing w:val="24"/>
          <w:sz w:val="20"/>
          <w:szCs w:val="20"/>
        </w:rPr>
        <w:t xml:space="preserve">Stage </w:t>
      </w:r>
      <w:r w:rsidR="0033370D" w:rsidRPr="003F37F2">
        <w:rPr>
          <w:rFonts w:cs="Arial"/>
          <w:color w:val="000000"/>
          <w:spacing w:val="24"/>
          <w:sz w:val="20"/>
          <w:szCs w:val="20"/>
        </w:rPr>
        <w:t>–</w:t>
      </w:r>
      <w:r w:rsidR="003F37F2" w:rsidRPr="003F37F2">
        <w:rPr>
          <w:rFonts w:cs="Arial"/>
          <w:b/>
          <w:color w:val="000000"/>
          <w:spacing w:val="24"/>
          <w:sz w:val="20"/>
          <w:szCs w:val="20"/>
        </w:rPr>
        <w:t xml:space="preserve"> CIC</w:t>
      </w:r>
      <w:r w:rsidR="003F37F2" w:rsidRPr="003F37F2">
        <w:rPr>
          <w:rFonts w:cs="Arial"/>
          <w:color w:val="000000"/>
          <w:spacing w:val="24"/>
          <w:sz w:val="20"/>
          <w:szCs w:val="20"/>
        </w:rPr>
        <w:t xml:space="preserve"> </w:t>
      </w:r>
      <w:r w:rsidR="0033370D" w:rsidRPr="003F37F2">
        <w:rPr>
          <w:rFonts w:cs="Arial"/>
          <w:color w:val="000000"/>
          <w:spacing w:val="24"/>
          <w:sz w:val="20"/>
          <w:szCs w:val="20"/>
        </w:rPr>
        <w:t>–</w:t>
      </w:r>
      <w:r w:rsidR="003F37F2" w:rsidRPr="003F37F2">
        <w:rPr>
          <w:rFonts w:cs="Arial"/>
          <w:color w:val="000000"/>
          <w:spacing w:val="24"/>
          <w:sz w:val="20"/>
          <w:szCs w:val="20"/>
        </w:rPr>
        <w:t xml:space="preserve"> Chantilly</w:t>
      </w:r>
    </w:p>
    <w:p w14:paraId="166D2AA6" w14:textId="77777777" w:rsidR="003F37F2" w:rsidRPr="003F37F2" w:rsidRDefault="003F37F2" w:rsidP="003F37F2">
      <w:pPr>
        <w:autoSpaceDE w:val="0"/>
        <w:autoSpaceDN w:val="0"/>
        <w:adjustRightInd w:val="0"/>
        <w:spacing w:after="0" w:line="240" w:lineRule="auto"/>
        <w:ind w:left="708" w:firstLine="708"/>
        <w:rPr>
          <w:rFonts w:cs="Arial"/>
          <w:color w:val="000000"/>
          <w:spacing w:val="24"/>
          <w:sz w:val="20"/>
          <w:szCs w:val="20"/>
        </w:rPr>
      </w:pPr>
      <w:r>
        <w:rPr>
          <w:rFonts w:cs="Arial"/>
          <w:color w:val="000000"/>
          <w:spacing w:val="24"/>
          <w:sz w:val="20"/>
          <w:szCs w:val="20"/>
        </w:rPr>
        <w:t>-</w:t>
      </w:r>
      <w:r w:rsidRPr="003F37F2">
        <w:rPr>
          <w:rFonts w:cs="Arial"/>
          <w:color w:val="000000"/>
          <w:spacing w:val="24"/>
          <w:sz w:val="20"/>
          <w:szCs w:val="20"/>
        </w:rPr>
        <w:t>Phoning</w:t>
      </w:r>
    </w:p>
    <w:p w14:paraId="69440D7A" w14:textId="77777777" w:rsidR="003F37F2" w:rsidRPr="003F37F2" w:rsidRDefault="003F37F2" w:rsidP="003F37F2">
      <w:pPr>
        <w:autoSpaceDE w:val="0"/>
        <w:autoSpaceDN w:val="0"/>
        <w:adjustRightInd w:val="0"/>
        <w:spacing w:after="0" w:line="240" w:lineRule="auto"/>
        <w:ind w:left="708" w:firstLine="708"/>
        <w:rPr>
          <w:rFonts w:cs="Arial"/>
          <w:color w:val="000000"/>
          <w:spacing w:val="24"/>
          <w:sz w:val="20"/>
          <w:szCs w:val="20"/>
        </w:rPr>
      </w:pPr>
      <w:r>
        <w:rPr>
          <w:rFonts w:cs="Arial"/>
          <w:color w:val="000000"/>
          <w:spacing w:val="24"/>
          <w:sz w:val="20"/>
          <w:szCs w:val="20"/>
        </w:rPr>
        <w:t>-</w:t>
      </w:r>
      <w:r w:rsidRPr="003F37F2">
        <w:rPr>
          <w:rFonts w:cs="Arial"/>
          <w:color w:val="000000"/>
          <w:spacing w:val="24"/>
          <w:sz w:val="20"/>
          <w:szCs w:val="20"/>
        </w:rPr>
        <w:t>Préparation des dossiers</w:t>
      </w:r>
    </w:p>
    <w:p w14:paraId="540D0FD0" w14:textId="77777777" w:rsidR="003F37F2" w:rsidRPr="003F37F2" w:rsidRDefault="003F37F2" w:rsidP="003F37F2">
      <w:pPr>
        <w:autoSpaceDE w:val="0"/>
        <w:autoSpaceDN w:val="0"/>
        <w:adjustRightInd w:val="0"/>
        <w:spacing w:after="0" w:line="240" w:lineRule="auto"/>
        <w:ind w:left="708" w:firstLine="708"/>
        <w:rPr>
          <w:rFonts w:cs="Arial"/>
          <w:color w:val="000000"/>
          <w:spacing w:val="24"/>
          <w:sz w:val="20"/>
          <w:szCs w:val="20"/>
        </w:rPr>
      </w:pPr>
      <w:r>
        <w:rPr>
          <w:rFonts w:cs="Arial"/>
          <w:color w:val="000000"/>
          <w:spacing w:val="24"/>
          <w:sz w:val="20"/>
          <w:szCs w:val="20"/>
        </w:rPr>
        <w:t>-</w:t>
      </w:r>
      <w:r w:rsidRPr="003F37F2">
        <w:rPr>
          <w:rFonts w:cs="Arial"/>
          <w:color w:val="000000"/>
          <w:spacing w:val="24"/>
          <w:sz w:val="20"/>
          <w:szCs w:val="20"/>
        </w:rPr>
        <w:t>Vente téléphonie</w:t>
      </w:r>
    </w:p>
    <w:p w14:paraId="6DC770F9" w14:textId="77777777" w:rsidR="003F37F2" w:rsidRPr="003F37F2" w:rsidRDefault="003F37F2" w:rsidP="003F37F2">
      <w:pPr>
        <w:autoSpaceDE w:val="0"/>
        <w:autoSpaceDN w:val="0"/>
        <w:adjustRightInd w:val="0"/>
        <w:spacing w:after="0" w:line="240" w:lineRule="auto"/>
        <w:ind w:left="1416" w:firstLine="708"/>
        <w:rPr>
          <w:rFonts w:cs="Arial"/>
          <w:color w:val="000000"/>
          <w:spacing w:val="24"/>
          <w:sz w:val="20"/>
          <w:szCs w:val="20"/>
        </w:rPr>
      </w:pPr>
    </w:p>
    <w:p w14:paraId="6778CDA0" w14:textId="77777777" w:rsidR="003F37F2" w:rsidRPr="003F37F2" w:rsidRDefault="003F37F2" w:rsidP="003F37F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pacing w:val="24"/>
          <w:sz w:val="20"/>
          <w:szCs w:val="20"/>
        </w:rPr>
      </w:pPr>
      <w:r w:rsidRPr="003F37F2">
        <w:rPr>
          <w:rFonts w:cs="Arial"/>
          <w:color w:val="000000"/>
          <w:spacing w:val="24"/>
          <w:sz w:val="20"/>
          <w:szCs w:val="20"/>
        </w:rPr>
        <w:t>2011-2012</w:t>
      </w:r>
      <w:r w:rsidRPr="003F37F2">
        <w:rPr>
          <w:rFonts w:cs="Arial"/>
          <w:color w:val="000000"/>
          <w:spacing w:val="24"/>
          <w:sz w:val="20"/>
          <w:szCs w:val="20"/>
        </w:rPr>
        <w:tab/>
      </w:r>
      <w:r w:rsidRPr="003F37F2">
        <w:rPr>
          <w:rFonts w:cs="Arial"/>
          <w:b/>
          <w:color w:val="000000"/>
          <w:spacing w:val="24"/>
          <w:sz w:val="20"/>
          <w:szCs w:val="20"/>
        </w:rPr>
        <w:t>Stage - Direction des affaires logistiques</w:t>
      </w:r>
      <w:r w:rsidRPr="003F37F2">
        <w:rPr>
          <w:rFonts w:cs="Arial"/>
          <w:color w:val="000000"/>
          <w:spacing w:val="24"/>
          <w:sz w:val="20"/>
          <w:szCs w:val="20"/>
        </w:rPr>
        <w:t xml:space="preserve"> – CHI Clermont de l’Oise</w:t>
      </w:r>
    </w:p>
    <w:p w14:paraId="4689832E" w14:textId="77777777" w:rsidR="003F37F2" w:rsidRDefault="003F37F2" w:rsidP="003F37F2">
      <w:pPr>
        <w:autoSpaceDE w:val="0"/>
        <w:autoSpaceDN w:val="0"/>
        <w:adjustRightInd w:val="0"/>
        <w:spacing w:after="0" w:line="240" w:lineRule="auto"/>
        <w:ind w:left="708" w:firstLine="708"/>
        <w:rPr>
          <w:rFonts w:cs="Arial"/>
          <w:color w:val="000000"/>
          <w:spacing w:val="24"/>
          <w:sz w:val="20"/>
          <w:szCs w:val="20"/>
        </w:rPr>
      </w:pPr>
      <w:r>
        <w:rPr>
          <w:rFonts w:cs="Arial"/>
          <w:color w:val="000000"/>
          <w:spacing w:val="24"/>
          <w:sz w:val="20"/>
          <w:szCs w:val="20"/>
        </w:rPr>
        <w:t>-</w:t>
      </w:r>
      <w:r w:rsidRPr="003F37F2">
        <w:rPr>
          <w:rFonts w:cs="Arial"/>
          <w:color w:val="000000"/>
          <w:spacing w:val="24"/>
          <w:sz w:val="20"/>
          <w:szCs w:val="20"/>
        </w:rPr>
        <w:t>Archivage</w:t>
      </w:r>
    </w:p>
    <w:p w14:paraId="12942A26" w14:textId="77777777" w:rsidR="003F37F2" w:rsidRPr="003F37F2" w:rsidRDefault="003F37F2" w:rsidP="003F37F2">
      <w:pPr>
        <w:autoSpaceDE w:val="0"/>
        <w:autoSpaceDN w:val="0"/>
        <w:adjustRightInd w:val="0"/>
        <w:spacing w:after="0" w:line="240" w:lineRule="auto"/>
        <w:ind w:left="708" w:firstLine="708"/>
        <w:rPr>
          <w:rFonts w:cs="Arial"/>
          <w:color w:val="000000"/>
          <w:spacing w:val="24"/>
          <w:sz w:val="20"/>
          <w:szCs w:val="20"/>
        </w:rPr>
      </w:pPr>
      <w:r>
        <w:rPr>
          <w:rFonts w:cs="Arial"/>
          <w:color w:val="000000"/>
          <w:spacing w:val="24"/>
          <w:sz w:val="20"/>
          <w:szCs w:val="20"/>
        </w:rPr>
        <w:t>-</w:t>
      </w:r>
      <w:r w:rsidRPr="003F37F2">
        <w:rPr>
          <w:rFonts w:cs="Arial"/>
          <w:color w:val="000000"/>
          <w:spacing w:val="24"/>
          <w:sz w:val="20"/>
          <w:szCs w:val="20"/>
        </w:rPr>
        <w:t>Commandes alimentaires</w:t>
      </w:r>
    </w:p>
    <w:p w14:paraId="0FDB64B2" w14:textId="77777777" w:rsidR="003F37F2" w:rsidRPr="003F37F2" w:rsidRDefault="003F37F2" w:rsidP="003F37F2">
      <w:pPr>
        <w:autoSpaceDE w:val="0"/>
        <w:autoSpaceDN w:val="0"/>
        <w:adjustRightInd w:val="0"/>
        <w:spacing w:after="0" w:line="240" w:lineRule="auto"/>
        <w:ind w:left="708" w:firstLine="708"/>
        <w:rPr>
          <w:rFonts w:cs="Arial"/>
          <w:color w:val="000000"/>
          <w:spacing w:val="24"/>
          <w:sz w:val="20"/>
          <w:szCs w:val="20"/>
        </w:rPr>
      </w:pPr>
      <w:r>
        <w:rPr>
          <w:rFonts w:cs="Arial"/>
          <w:color w:val="000000"/>
          <w:spacing w:val="24"/>
          <w:sz w:val="20"/>
          <w:szCs w:val="20"/>
        </w:rPr>
        <w:t>-</w:t>
      </w:r>
      <w:r w:rsidRPr="003F37F2">
        <w:rPr>
          <w:rFonts w:cs="Arial"/>
          <w:color w:val="000000"/>
          <w:spacing w:val="24"/>
          <w:sz w:val="20"/>
          <w:szCs w:val="20"/>
        </w:rPr>
        <w:t xml:space="preserve">Création de menus </w:t>
      </w:r>
    </w:p>
    <w:p w14:paraId="6CB3EFDC" w14:textId="77777777" w:rsidR="003F37F2" w:rsidRDefault="003F37F2" w:rsidP="003F37F2">
      <w:pPr>
        <w:autoSpaceDE w:val="0"/>
        <w:autoSpaceDN w:val="0"/>
        <w:adjustRightInd w:val="0"/>
        <w:spacing w:after="0" w:line="240" w:lineRule="auto"/>
        <w:ind w:left="708" w:firstLine="708"/>
        <w:rPr>
          <w:rFonts w:cs="Arial"/>
          <w:color w:val="000000"/>
          <w:spacing w:val="24"/>
          <w:sz w:val="20"/>
          <w:szCs w:val="20"/>
        </w:rPr>
      </w:pPr>
      <w:r>
        <w:rPr>
          <w:rFonts w:cs="Arial"/>
          <w:color w:val="000000"/>
          <w:spacing w:val="24"/>
          <w:sz w:val="20"/>
          <w:szCs w:val="20"/>
        </w:rPr>
        <w:t>-</w:t>
      </w:r>
      <w:r w:rsidRPr="003F37F2">
        <w:rPr>
          <w:rFonts w:cs="Arial"/>
          <w:color w:val="000000"/>
          <w:spacing w:val="24"/>
          <w:sz w:val="20"/>
          <w:szCs w:val="20"/>
        </w:rPr>
        <w:t>Étude de tarif</w:t>
      </w:r>
    </w:p>
    <w:p w14:paraId="0D8B8EBE" w14:textId="467CC1CB" w:rsidR="001142F7" w:rsidRDefault="003F37F2" w:rsidP="001142F7">
      <w:pPr>
        <w:autoSpaceDE w:val="0"/>
        <w:autoSpaceDN w:val="0"/>
        <w:adjustRightInd w:val="0"/>
        <w:spacing w:after="0" w:line="240" w:lineRule="auto"/>
        <w:ind w:left="708" w:firstLine="708"/>
        <w:rPr>
          <w:rFonts w:cs="Arial"/>
          <w:color w:val="000000"/>
          <w:spacing w:val="24"/>
          <w:sz w:val="20"/>
          <w:szCs w:val="20"/>
        </w:rPr>
      </w:pPr>
      <w:r>
        <w:rPr>
          <w:rFonts w:cs="Arial"/>
          <w:color w:val="000000"/>
          <w:spacing w:val="24"/>
          <w:sz w:val="20"/>
          <w:szCs w:val="20"/>
        </w:rPr>
        <w:t>-Recherche fournisseur</w:t>
      </w:r>
      <w:r w:rsidR="00EA06CB">
        <w:rPr>
          <w:rFonts w:cs="Arial"/>
          <w:color w:val="000000"/>
          <w:spacing w:val="24"/>
          <w:sz w:val="20"/>
          <w:szCs w:val="20"/>
        </w:rPr>
        <w:t>s</w:t>
      </w:r>
    </w:p>
    <w:p w14:paraId="6FEF3465" w14:textId="77777777" w:rsidR="003F37F2" w:rsidRPr="008B7A24" w:rsidRDefault="003F37F2" w:rsidP="003F37F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pacing w:val="24"/>
          <w:sz w:val="2"/>
          <w:szCs w:val="20"/>
        </w:rPr>
      </w:pPr>
    </w:p>
    <w:p w14:paraId="3574889E" w14:textId="77777777" w:rsidR="00773999" w:rsidRPr="003F37F2" w:rsidRDefault="00773999" w:rsidP="00773999">
      <w:pPr>
        <w:autoSpaceDE w:val="0"/>
        <w:autoSpaceDN w:val="0"/>
        <w:adjustRightInd w:val="0"/>
        <w:spacing w:before="120" w:after="120" w:line="240" w:lineRule="auto"/>
        <w:rPr>
          <w:rFonts w:ascii="Candara" w:hAnsi="Candara"/>
          <w:color w:val="A6A6A6" w:themeColor="background1" w:themeShade="A6"/>
          <w:spacing w:val="46"/>
          <w:sz w:val="44"/>
          <w:szCs w:val="72"/>
          <w:lang w:val="fr-FR"/>
        </w:rPr>
      </w:pPr>
      <w:r w:rsidRPr="003F37F2">
        <w:rPr>
          <w:rFonts w:ascii="Candara" w:hAnsi="Candara"/>
          <w:color w:val="A6A6A6" w:themeColor="background1" w:themeShade="A6"/>
          <w:spacing w:val="46"/>
          <w:sz w:val="44"/>
          <w:szCs w:val="72"/>
          <w:lang w:val="fr-FR"/>
        </w:rPr>
        <w:t xml:space="preserve">Caractéristiques professionnelles </w:t>
      </w:r>
    </w:p>
    <w:p w14:paraId="5C6B60EC" w14:textId="506377C6" w:rsidR="00773999" w:rsidRPr="003F37F2" w:rsidRDefault="008B7A24" w:rsidP="0077399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pacing w:val="24"/>
          <w:sz w:val="20"/>
          <w:szCs w:val="20"/>
        </w:rPr>
      </w:pPr>
      <w:r>
        <w:rPr>
          <w:rFonts w:cs="Arial"/>
          <w:color w:val="000000"/>
          <w:spacing w:val="24"/>
          <w:sz w:val="20"/>
          <w:szCs w:val="20"/>
        </w:rPr>
        <w:t>Anglais</w:t>
      </w:r>
      <w:r>
        <w:rPr>
          <w:rFonts w:cs="Arial"/>
          <w:color w:val="000000"/>
          <w:spacing w:val="24"/>
          <w:sz w:val="20"/>
          <w:szCs w:val="20"/>
        </w:rPr>
        <w:tab/>
        <w:t>N</w:t>
      </w:r>
      <w:r w:rsidR="003F37F2" w:rsidRPr="003F37F2">
        <w:rPr>
          <w:rFonts w:cs="Arial"/>
          <w:color w:val="000000"/>
          <w:spacing w:val="24"/>
          <w:sz w:val="20"/>
          <w:szCs w:val="20"/>
        </w:rPr>
        <w:t>otions</w:t>
      </w:r>
    </w:p>
    <w:p w14:paraId="4A1E061F" w14:textId="77777777" w:rsidR="003F37F2" w:rsidRPr="003F37F2" w:rsidRDefault="003F37F2" w:rsidP="0077399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pacing w:val="24"/>
          <w:sz w:val="20"/>
          <w:szCs w:val="20"/>
        </w:rPr>
      </w:pPr>
      <w:r w:rsidRPr="003F37F2">
        <w:rPr>
          <w:rFonts w:cs="Arial"/>
          <w:color w:val="000000"/>
          <w:spacing w:val="24"/>
          <w:sz w:val="20"/>
          <w:szCs w:val="20"/>
        </w:rPr>
        <w:t>Espagnol</w:t>
      </w:r>
      <w:r w:rsidRPr="003F37F2">
        <w:rPr>
          <w:rFonts w:cs="Arial"/>
          <w:color w:val="000000"/>
          <w:spacing w:val="24"/>
          <w:sz w:val="20"/>
          <w:szCs w:val="20"/>
        </w:rPr>
        <w:tab/>
        <w:t>Bonnes notions</w:t>
      </w:r>
    </w:p>
    <w:p w14:paraId="0ABAFCB2" w14:textId="55B83B1D" w:rsidR="008B7A24" w:rsidRPr="008B7A24" w:rsidRDefault="003F37F2" w:rsidP="0077399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pacing w:val="24"/>
          <w:sz w:val="20"/>
          <w:szCs w:val="20"/>
          <w:lang w:val="en-US"/>
        </w:rPr>
      </w:pPr>
      <w:r w:rsidRPr="00295340">
        <w:rPr>
          <w:rFonts w:cs="Arial"/>
          <w:color w:val="000000"/>
          <w:spacing w:val="24"/>
          <w:sz w:val="20"/>
          <w:szCs w:val="20"/>
          <w:lang w:val="en-US"/>
        </w:rPr>
        <w:t>Informatique</w:t>
      </w:r>
      <w:r w:rsidRPr="00295340">
        <w:rPr>
          <w:rFonts w:cs="Arial"/>
          <w:color w:val="000000"/>
          <w:spacing w:val="24"/>
          <w:sz w:val="20"/>
          <w:szCs w:val="20"/>
          <w:lang w:val="en-US"/>
        </w:rPr>
        <w:tab/>
        <w:t>Word, Excel, Open office, Powerpoint</w:t>
      </w:r>
      <w:r w:rsidR="008B7A24">
        <w:rPr>
          <w:rFonts w:ascii="Arial" w:hAnsi="Arial" w:cs="Arial"/>
          <w:color w:val="000000"/>
          <w:lang w:val="en-US"/>
        </w:rPr>
        <w:t xml:space="preserve">, </w:t>
      </w:r>
      <w:r w:rsidR="008B7A24" w:rsidRPr="008B7A24">
        <w:rPr>
          <w:rFonts w:cs="Arial"/>
          <w:color w:val="000000"/>
          <w:spacing w:val="24"/>
          <w:sz w:val="20"/>
          <w:szCs w:val="20"/>
          <w:lang w:val="en-US"/>
        </w:rPr>
        <w:t>Sphinx</w:t>
      </w:r>
    </w:p>
    <w:p w14:paraId="7EF34292" w14:textId="77777777" w:rsidR="00773999" w:rsidRPr="003F37F2" w:rsidRDefault="003F37F2" w:rsidP="00773999">
      <w:pPr>
        <w:autoSpaceDE w:val="0"/>
        <w:autoSpaceDN w:val="0"/>
        <w:adjustRightInd w:val="0"/>
        <w:spacing w:before="120" w:after="120" w:line="240" w:lineRule="auto"/>
        <w:rPr>
          <w:rFonts w:ascii="Candara" w:hAnsi="Candara"/>
          <w:color w:val="A6A6A6" w:themeColor="background1" w:themeShade="A6"/>
          <w:spacing w:val="46"/>
          <w:sz w:val="44"/>
          <w:szCs w:val="72"/>
          <w:lang w:val="fr-FR"/>
        </w:rPr>
      </w:pPr>
      <w:r w:rsidRPr="003F37F2">
        <w:rPr>
          <w:rFonts w:ascii="Candara" w:hAnsi="Candara"/>
          <w:color w:val="A6A6A6" w:themeColor="background1" w:themeShade="A6"/>
          <w:spacing w:val="46"/>
          <w:sz w:val="44"/>
          <w:szCs w:val="72"/>
          <w:lang w:val="fr-FR"/>
        </w:rPr>
        <w:t>Centres</w:t>
      </w:r>
      <w:r w:rsidR="00773999" w:rsidRPr="003F37F2">
        <w:rPr>
          <w:rFonts w:ascii="Candara" w:hAnsi="Candara"/>
          <w:color w:val="A6A6A6" w:themeColor="background1" w:themeShade="A6"/>
          <w:spacing w:val="46"/>
          <w:sz w:val="44"/>
          <w:szCs w:val="72"/>
          <w:lang w:val="fr-FR"/>
        </w:rPr>
        <w:t xml:space="preserve"> d’intérêt</w:t>
      </w:r>
      <w:r w:rsidR="00EA06CB">
        <w:rPr>
          <w:rFonts w:ascii="Candara" w:hAnsi="Candara"/>
          <w:color w:val="A6A6A6" w:themeColor="background1" w:themeShade="A6"/>
          <w:spacing w:val="46"/>
          <w:sz w:val="44"/>
          <w:szCs w:val="72"/>
          <w:lang w:val="fr-FR"/>
        </w:rPr>
        <w:t>s</w:t>
      </w:r>
      <w:r w:rsidR="00773999" w:rsidRPr="003F37F2">
        <w:rPr>
          <w:rFonts w:ascii="Candara" w:hAnsi="Candara"/>
          <w:color w:val="A6A6A6" w:themeColor="background1" w:themeShade="A6"/>
          <w:spacing w:val="46"/>
          <w:sz w:val="44"/>
          <w:szCs w:val="72"/>
          <w:lang w:val="fr-FR"/>
        </w:rPr>
        <w:t xml:space="preserve"> </w:t>
      </w:r>
    </w:p>
    <w:p w14:paraId="1417F9A1" w14:textId="3008BDCB" w:rsidR="003F37F2" w:rsidRPr="003F37F2" w:rsidRDefault="003F37F2" w:rsidP="003F37F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pacing w:val="24"/>
          <w:sz w:val="20"/>
          <w:szCs w:val="20"/>
        </w:rPr>
      </w:pPr>
      <w:r w:rsidRPr="082DAD93">
        <w:rPr>
          <w:rFonts w:ascii="Arial" w:eastAsia="Arial" w:hAnsi="Arial" w:cs="Arial"/>
          <w:color w:val="000000"/>
          <w:spacing w:val="24"/>
          <w:sz w:val="20"/>
          <w:szCs w:val="20"/>
        </w:rPr>
        <w:t>Pratique du tennis et handball</w:t>
      </w:r>
    </w:p>
    <w:sectPr w:rsidR="003F37F2" w:rsidRPr="003F37F2" w:rsidSect="009C49D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19"/>
      <w:pgMar w:top="567" w:right="1418" w:bottom="1418" w:left="1418" w:header="578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C5E92" w14:textId="77777777" w:rsidR="00E5651E" w:rsidRDefault="00E5651E">
      <w:pPr>
        <w:spacing w:after="0" w:line="240" w:lineRule="auto"/>
      </w:pPr>
      <w:r>
        <w:separator/>
      </w:r>
    </w:p>
  </w:endnote>
  <w:endnote w:type="continuationSeparator" w:id="0">
    <w:p w14:paraId="59023A1C" w14:textId="77777777" w:rsidR="00E5651E" w:rsidRDefault="00E56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"/>
      <w:gridCol w:w="332"/>
    </w:tblGrid>
    <w:tr w:rsidR="00481C57" w:rsidRPr="00BE2F05" w14:paraId="62151286" w14:textId="77777777" w:rsidTr="00481C57">
      <w:trPr>
        <w:trHeight w:val="437"/>
        <w:jc w:val="right"/>
      </w:trPr>
      <w:tc>
        <w:tcPr>
          <w:tcW w:w="765" w:type="dxa"/>
          <w:shd w:val="clear" w:color="auto" w:fill="C2D69B" w:themeFill="accent3" w:themeFillTint="99"/>
          <w:vAlign w:val="center"/>
        </w:tcPr>
        <w:p w14:paraId="0729D126" w14:textId="77777777" w:rsidR="00481C57" w:rsidRPr="00BE2F05" w:rsidRDefault="0063789B" w:rsidP="00481C57">
          <w:pPr>
            <w:pStyle w:val="Pieddepage"/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</w:pPr>
          <w:r w:rsidRPr="00BE2F05"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  <w:t>Page</w:t>
          </w:r>
        </w:p>
      </w:tc>
      <w:tc>
        <w:tcPr>
          <w:tcW w:w="332" w:type="dxa"/>
          <w:vAlign w:val="center"/>
        </w:tcPr>
        <w:p w14:paraId="2DE6E242" w14:textId="52FA159B" w:rsidR="00481C57" w:rsidRPr="00BE2F05" w:rsidRDefault="00AB683B" w:rsidP="00481C57">
          <w:pPr>
            <w:pStyle w:val="Pieddepage"/>
            <w:rPr>
              <w:rFonts w:ascii="Arial Narrow" w:hAnsi="Arial Narrow"/>
            </w:rPr>
          </w:pPr>
          <w:r w:rsidRPr="00BE2F05">
            <w:rPr>
              <w:rFonts w:ascii="Arial Narrow" w:hAnsi="Arial Narrow"/>
            </w:rPr>
            <w:fldChar w:fldCharType="begin"/>
          </w:r>
          <w:r w:rsidR="0063789B" w:rsidRPr="00BE2F05">
            <w:rPr>
              <w:rFonts w:ascii="Arial Narrow" w:hAnsi="Arial Narrow"/>
            </w:rPr>
            <w:instrText xml:space="preserve"> PAGE  \* Arabic  \* MERGEFORMAT </w:instrText>
          </w:r>
          <w:r w:rsidRPr="00BE2F05">
            <w:rPr>
              <w:rFonts w:ascii="Arial Narrow" w:hAnsi="Arial Narrow"/>
            </w:rPr>
            <w:fldChar w:fldCharType="separate"/>
          </w:r>
          <w:r w:rsidR="001142F7">
            <w:rPr>
              <w:rFonts w:ascii="Arial Narrow" w:hAnsi="Arial Narrow"/>
              <w:noProof/>
            </w:rPr>
            <w:t>2</w:t>
          </w:r>
          <w:r w:rsidRPr="00BE2F05">
            <w:rPr>
              <w:rFonts w:ascii="Arial Narrow" w:hAnsi="Arial Narrow"/>
            </w:rPr>
            <w:fldChar w:fldCharType="end"/>
          </w:r>
        </w:p>
      </w:tc>
    </w:tr>
  </w:tbl>
  <w:p w14:paraId="18C3DC81" w14:textId="77777777" w:rsidR="00481C57" w:rsidRDefault="00481C57" w:rsidP="00481C5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D0818" w14:textId="0C9DAD69" w:rsidR="00167281" w:rsidRPr="00167281" w:rsidRDefault="003662A3" w:rsidP="00167281">
    <w:pPr>
      <w:pStyle w:val="Pieddepage"/>
      <w:rPr>
        <w:b/>
        <w:color w:val="FFFFFF" w:themeColor="background1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F7C25E">
              <wp:simplePos x="0" y="0"/>
              <wp:positionH relativeFrom="column">
                <wp:posOffset>5086350</wp:posOffset>
              </wp:positionH>
              <wp:positionV relativeFrom="paragraph">
                <wp:posOffset>-139700</wp:posOffset>
              </wp:positionV>
              <wp:extent cx="542925" cy="466725"/>
              <wp:effectExtent l="0" t="0" r="9525" b="9525"/>
              <wp:wrapNone/>
              <wp:docPr id="4" name="Larm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2925" cy="466725"/>
                      </a:xfrm>
                      <a:prstGeom prst="teardrop">
                        <a:avLst/>
                      </a:prstGeom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3DC67D" id="Larme 4" o:spid="_x0000_s1026" style="position:absolute;margin-left:400.5pt;margin-top:-11pt;width:42.75pt;height:3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4292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" path="m,233363c,104480,121538,,271463,l542925,r,233363c542925,362246,421387,466726,271462,466726,121537,466726,-1,362246,-1,233363r1,xe" fillcolor="#d99594 [1941]" strokecolor="#d99594 [1941]" strokeweight="2pt">
              <v:path arrowok="t" o:connecttype="custom" o:connectlocs="0,233363;271463,0;542925,0;542925,233363;271462,466726;-1,233363;0,233363" o:connectangles="0,0,0,0,0,0,0"/>
            </v:shape>
          </w:pict>
        </mc:Fallback>
      </mc:AlternateContent>
    </w:r>
    <w:r w:rsidR="00167281">
      <w:tab/>
    </w:r>
    <w:r w:rsidR="00167281">
      <w:tab/>
    </w:r>
    <w:r w:rsidR="008B7A24">
      <w:rPr>
        <w:b/>
        <w:color w:val="FFFFFF" w:themeColor="background1"/>
      </w:rPr>
      <w:t>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9644E" w14:textId="77777777" w:rsidR="00E5651E" w:rsidRDefault="00E5651E">
      <w:pPr>
        <w:spacing w:after="0" w:line="240" w:lineRule="auto"/>
      </w:pPr>
      <w:r>
        <w:separator/>
      </w:r>
    </w:p>
  </w:footnote>
  <w:footnote w:type="continuationSeparator" w:id="0">
    <w:p w14:paraId="31E40B85" w14:textId="77777777" w:rsidR="00E5651E" w:rsidRDefault="00E56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F9A36" w14:textId="08A9B6FF" w:rsidR="00481C57" w:rsidRPr="00C56706" w:rsidRDefault="003662A3" w:rsidP="00481C57">
    <w:pPr>
      <w:pStyle w:val="En-tte"/>
    </w:pPr>
    <w:r>
      <w:rPr>
        <w:rFonts w:ascii="Arial Narrow" w:hAnsi="Arial Narrow"/>
        <w:noProof/>
        <w:color w:val="A6A6A6" w:themeColor="background1" w:themeShade="A6"/>
        <w:spacing w:val="36"/>
        <w:sz w:val="72"/>
        <w:szCs w:val="72"/>
        <w:lang w:val="fr-FR" w:eastAsia="fr-F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B097D8C">
              <wp:simplePos x="0" y="0"/>
              <wp:positionH relativeFrom="column">
                <wp:posOffset>-5721985</wp:posOffset>
              </wp:positionH>
              <wp:positionV relativeFrom="paragraph">
                <wp:posOffset>3933825</wp:posOffset>
              </wp:positionV>
              <wp:extent cx="10096500" cy="1252855"/>
              <wp:effectExtent l="0" t="4419600" r="0" b="440499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5400000">
                        <a:off x="0" y="0"/>
                        <a:ext cx="10096500" cy="1252855"/>
                      </a:xfrm>
                      <a:prstGeom prst="wave">
                        <a:avLst>
                          <a:gd name="adj1" fmla="val 13005"/>
                          <a:gd name="adj2" fmla="val 0"/>
                        </a:avLst>
                      </a:prstGeom>
                      <a:gradFill rotWithShape="0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3">
                              <a:lumMod val="40000"/>
                              <a:lumOff val="60000"/>
                              <a:gamma/>
                              <a:tint val="20000"/>
                              <a:invGamma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32728A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AutoShape 4" o:spid="_x0000_s1026" type="#_x0000_t64" style="position:absolute;margin-left:-450.55pt;margin-top:309.75pt;width:795pt;height:98.65pt;rotation:9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" fillcolor="#d6e3bc [1302]" stroked="f">
              <v:fill color2="#d6e3bc [1302]" angle="45" focus="100%" type="gradient"/>
              <v:path arrowok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EA161" w14:textId="67CE91CB" w:rsidR="00481C57" w:rsidRPr="00DA423D" w:rsidRDefault="003662A3" w:rsidP="00481C57"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2C3F376">
              <wp:simplePos x="0" y="0"/>
              <wp:positionH relativeFrom="column">
                <wp:posOffset>-5692775</wp:posOffset>
              </wp:positionH>
              <wp:positionV relativeFrom="paragraph">
                <wp:posOffset>3933825</wp:posOffset>
              </wp:positionV>
              <wp:extent cx="10096500" cy="1252855"/>
              <wp:effectExtent l="0" t="4419600" r="0" b="440499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5400000">
                        <a:off x="0" y="0"/>
                        <a:ext cx="10096500" cy="1252855"/>
                      </a:xfrm>
                      <a:prstGeom prst="wave">
                        <a:avLst>
                          <a:gd name="adj1" fmla="val 13005"/>
                          <a:gd name="adj2" fmla="val 0"/>
                        </a:avLst>
                      </a:prstGeom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F865F7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AutoShape 3" o:spid="_x0000_s1026" type="#_x0000_t64" style="position:absolute;margin-left:-448.25pt;margin-top:309.75pt;width:795pt;height:98.65pt;rotation:9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" fillcolor="#e5b8b7 [1301]" stroked="f">
              <v:path arrowok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E0496"/>
    <w:multiLevelType w:val="hybridMultilevel"/>
    <w:tmpl w:val="A84048B6"/>
    <w:lvl w:ilvl="0" w:tplc="870E8C1C">
      <w:start w:val="2011"/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53CA3308"/>
    <w:multiLevelType w:val="hybridMultilevel"/>
    <w:tmpl w:val="0874CD7A"/>
    <w:lvl w:ilvl="0" w:tplc="D5E08FAA">
      <w:start w:val="201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10FEC"/>
    <w:multiLevelType w:val="hybridMultilevel"/>
    <w:tmpl w:val="728CFB0C"/>
    <w:lvl w:ilvl="0" w:tplc="436E6836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B4F58"/>
    <w:multiLevelType w:val="hybridMultilevel"/>
    <w:tmpl w:val="31060FC0"/>
    <w:lvl w:ilvl="0" w:tplc="F6DE53A6">
      <w:start w:val="1"/>
      <w:numFmt w:val="bullet"/>
      <w:lvlText w:val=""/>
      <w:lvlJc w:val="left"/>
      <w:pPr>
        <w:ind w:left="720" w:hanging="360"/>
      </w:pPr>
      <w:rPr>
        <w:rFonts w:ascii="Symbol" w:hAnsi="Symbol" w:hint="default"/>
        <w:b/>
        <w:i w:val="0"/>
        <w:color w:val="7F7F7F" w:themeColor="text1" w:themeTint="80"/>
        <w:sz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48"/>
    <w:rsid w:val="0002666B"/>
    <w:rsid w:val="001142F7"/>
    <w:rsid w:val="00167281"/>
    <w:rsid w:val="00171771"/>
    <w:rsid w:val="00220748"/>
    <w:rsid w:val="00295340"/>
    <w:rsid w:val="0033370D"/>
    <w:rsid w:val="00363FAD"/>
    <w:rsid w:val="003662A3"/>
    <w:rsid w:val="003E3727"/>
    <w:rsid w:val="003F37F2"/>
    <w:rsid w:val="003F50B9"/>
    <w:rsid w:val="00414948"/>
    <w:rsid w:val="00446387"/>
    <w:rsid w:val="00481C57"/>
    <w:rsid w:val="004B1C09"/>
    <w:rsid w:val="004C6E8D"/>
    <w:rsid w:val="00625E38"/>
    <w:rsid w:val="0063789B"/>
    <w:rsid w:val="00652EA9"/>
    <w:rsid w:val="006A7758"/>
    <w:rsid w:val="00725B29"/>
    <w:rsid w:val="00773999"/>
    <w:rsid w:val="00887E8D"/>
    <w:rsid w:val="008B7A24"/>
    <w:rsid w:val="008F6D95"/>
    <w:rsid w:val="009C49D3"/>
    <w:rsid w:val="00A10253"/>
    <w:rsid w:val="00AB683B"/>
    <w:rsid w:val="00B45C20"/>
    <w:rsid w:val="00B6035B"/>
    <w:rsid w:val="00D63B0A"/>
    <w:rsid w:val="00D912C6"/>
    <w:rsid w:val="00E5651E"/>
    <w:rsid w:val="00EA06CB"/>
    <w:rsid w:val="00EF07AD"/>
    <w:rsid w:val="00EF649B"/>
    <w:rsid w:val="00FB120E"/>
    <w:rsid w:val="00FF4CBE"/>
    <w:rsid w:val="082DA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422FD"/>
  <w15:docId w15:val="{95EFF632-A270-4FEC-9BF3-8DFCD11F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9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39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3999"/>
  </w:style>
  <w:style w:type="paragraph" w:styleId="Pieddepage">
    <w:name w:val="footer"/>
    <w:basedOn w:val="Normal"/>
    <w:link w:val="PieddepageCar"/>
    <w:uiPriority w:val="99"/>
    <w:unhideWhenUsed/>
    <w:rsid w:val="007739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3999"/>
  </w:style>
  <w:style w:type="character" w:styleId="Textedelespacerserv">
    <w:name w:val="Placeholder Text"/>
    <w:basedOn w:val="Policepardfaut"/>
    <w:uiPriority w:val="99"/>
    <w:semiHidden/>
    <w:rsid w:val="00773999"/>
    <w:rPr>
      <w:color w:val="808080"/>
    </w:rPr>
  </w:style>
  <w:style w:type="table" w:styleId="Grilledutableau">
    <w:name w:val="Table Grid"/>
    <w:basedOn w:val="TableauNormal"/>
    <w:uiPriority w:val="59"/>
    <w:rsid w:val="007739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77399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73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is_000\AppData\Roaming\Microsoft\Templates\CV%20moderne%20(ver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65928536D594F328A562D3DEDDE2B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5FD6E7-3243-469A-A5A7-B2AB3375C994}"/>
      </w:docPartPr>
      <w:docPartBody>
        <w:p w:rsidR="00C953CD" w:rsidRDefault="00C953CD">
          <w:pPr>
            <w:pStyle w:val="E65928536D594F328A562D3DEDDE2B02"/>
          </w:pPr>
          <w:r w:rsidRPr="00F64A3E">
            <w:rPr>
              <w:rStyle w:val="Textedelespacerserv"/>
            </w:rPr>
            <w:t>[Auteur ]</w:t>
          </w:r>
        </w:p>
      </w:docPartBody>
    </w:docPart>
    <w:docPart>
      <w:docPartPr>
        <w:name w:val="3430A0F9A1734064B8A8A279E9E343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9B48D8-09DE-4C45-A092-7551E8FFDE3F}"/>
      </w:docPartPr>
      <w:docPartBody>
        <w:p w:rsidR="00C953CD" w:rsidRDefault="00F8218B" w:rsidP="00F8218B">
          <w:pPr>
            <w:pStyle w:val="3430A0F9A1734064B8A8A279E9E34379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6AE9489DD5D49049D0739D1BFBB7A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5FD536-3023-40E0-BA9C-910070C1C49A}"/>
      </w:docPartPr>
      <w:docPartBody>
        <w:p w:rsidR="00C953CD" w:rsidRDefault="00F8218B" w:rsidP="00F8218B">
          <w:pPr>
            <w:pStyle w:val="36AE9489DD5D49049D0739D1BFBB7AD6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84D63B9EC1E43E99CD02B241BDAB8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60BAF8-1B45-4A45-A5B5-559C0070C6B0}"/>
      </w:docPartPr>
      <w:docPartBody>
        <w:p w:rsidR="00C953CD" w:rsidRDefault="00F8218B" w:rsidP="00F8218B">
          <w:pPr>
            <w:pStyle w:val="D84D63B9EC1E43E99CD02B241BDAB8D0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2B36CF59CE14FC4A770C48D10CCD0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E0EAD3-D020-4856-A4B0-EAAF2DB03DB4}"/>
      </w:docPartPr>
      <w:docPartBody>
        <w:p w:rsidR="00C953CD" w:rsidRDefault="00F8218B" w:rsidP="00F8218B">
          <w:pPr>
            <w:pStyle w:val="E2B36CF59CE14FC4A770C48D10CCD0AC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8218B"/>
    <w:rsid w:val="007B45BA"/>
    <w:rsid w:val="00831F89"/>
    <w:rsid w:val="00BD3115"/>
    <w:rsid w:val="00C953CD"/>
    <w:rsid w:val="00DF4EF6"/>
    <w:rsid w:val="00E878B9"/>
    <w:rsid w:val="00F42E95"/>
    <w:rsid w:val="00F8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1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8218B"/>
    <w:rPr>
      <w:color w:val="808080"/>
    </w:rPr>
  </w:style>
  <w:style w:type="paragraph" w:customStyle="1" w:styleId="E65928536D594F328A562D3DEDDE2B02">
    <w:name w:val="E65928536D594F328A562D3DEDDE2B02"/>
    <w:rsid w:val="00BD3115"/>
  </w:style>
  <w:style w:type="paragraph" w:customStyle="1" w:styleId="B931F33407EE4ABC8C6F6241739C64A6">
    <w:name w:val="B931F33407EE4ABC8C6F6241739C64A6"/>
    <w:rsid w:val="00BD3115"/>
  </w:style>
  <w:style w:type="paragraph" w:customStyle="1" w:styleId="C071126259084A4D86005E7833DB653E">
    <w:name w:val="C071126259084A4D86005E7833DB653E"/>
    <w:rsid w:val="00BD3115"/>
  </w:style>
  <w:style w:type="paragraph" w:customStyle="1" w:styleId="418188A083CA46E1949D868EE4DA03CB">
    <w:name w:val="418188A083CA46E1949D868EE4DA03CB"/>
    <w:rsid w:val="00BD3115"/>
  </w:style>
  <w:style w:type="paragraph" w:customStyle="1" w:styleId="CC287AD7C7864D0FA91381D4179C9897">
    <w:name w:val="CC287AD7C7864D0FA91381D4179C9897"/>
    <w:rsid w:val="00BD3115"/>
  </w:style>
  <w:style w:type="paragraph" w:customStyle="1" w:styleId="2A6D5C2ACBE34724823535F1293E6E33">
    <w:name w:val="2A6D5C2ACBE34724823535F1293E6E33"/>
    <w:rsid w:val="00BD3115"/>
  </w:style>
  <w:style w:type="paragraph" w:customStyle="1" w:styleId="462671E0EB73451B8B2FDB87EDA53D54">
    <w:name w:val="462671E0EB73451B8B2FDB87EDA53D54"/>
    <w:rsid w:val="00BD3115"/>
  </w:style>
  <w:style w:type="paragraph" w:customStyle="1" w:styleId="3FBC50C530CF49F9B49517870A9FA2EE">
    <w:name w:val="3FBC50C530CF49F9B49517870A9FA2EE"/>
    <w:rsid w:val="00BD3115"/>
  </w:style>
  <w:style w:type="paragraph" w:customStyle="1" w:styleId="F9567AFB832849A6AEACFDB1AF07CCFD">
    <w:name w:val="F9567AFB832849A6AEACFDB1AF07CCFD"/>
    <w:rsid w:val="00BD3115"/>
  </w:style>
  <w:style w:type="paragraph" w:customStyle="1" w:styleId="6CDCCFE9E0D74D2D9E6B9128C558DDFF">
    <w:name w:val="6CDCCFE9E0D74D2D9E6B9128C558DDFF"/>
    <w:rsid w:val="00BD3115"/>
  </w:style>
  <w:style w:type="paragraph" w:customStyle="1" w:styleId="D6FFA200183B49A39929E00F1CE63853">
    <w:name w:val="D6FFA200183B49A39929E00F1CE63853"/>
    <w:rsid w:val="00BD3115"/>
  </w:style>
  <w:style w:type="paragraph" w:customStyle="1" w:styleId="BAFA40DFD7494E0DB1A487F968B80E0D">
    <w:name w:val="BAFA40DFD7494E0DB1A487F968B80E0D"/>
    <w:rsid w:val="00BD3115"/>
  </w:style>
  <w:style w:type="paragraph" w:customStyle="1" w:styleId="6E5F48DA8E62445198D538A7CF39EFD3">
    <w:name w:val="6E5F48DA8E62445198D538A7CF39EFD3"/>
    <w:rsid w:val="00BD3115"/>
  </w:style>
  <w:style w:type="paragraph" w:customStyle="1" w:styleId="AFD70BE249C946F29F43A69CBA2BDC70">
    <w:name w:val="AFD70BE249C946F29F43A69CBA2BDC70"/>
    <w:rsid w:val="00BD3115"/>
  </w:style>
  <w:style w:type="paragraph" w:customStyle="1" w:styleId="398F58F05BDB4C36A9DD2A803900068C">
    <w:name w:val="398F58F05BDB4C36A9DD2A803900068C"/>
    <w:rsid w:val="00BD3115"/>
  </w:style>
  <w:style w:type="paragraph" w:customStyle="1" w:styleId="0F48C563EA1148F9BB568415AD77126D">
    <w:name w:val="0F48C563EA1148F9BB568415AD77126D"/>
    <w:rsid w:val="00BD3115"/>
  </w:style>
  <w:style w:type="paragraph" w:customStyle="1" w:styleId="F0C69EBDA9B843C2BFB491B0EC0D907F">
    <w:name w:val="F0C69EBDA9B843C2BFB491B0EC0D907F"/>
    <w:rsid w:val="00BD3115"/>
  </w:style>
  <w:style w:type="paragraph" w:customStyle="1" w:styleId="C6AFB6B585214FE1A444968F5F85A050">
    <w:name w:val="C6AFB6B585214FE1A444968F5F85A050"/>
    <w:rsid w:val="00BD3115"/>
  </w:style>
  <w:style w:type="paragraph" w:customStyle="1" w:styleId="3D6560EC81BC4E02A0C6BF0BD16FED8F">
    <w:name w:val="3D6560EC81BC4E02A0C6BF0BD16FED8F"/>
    <w:rsid w:val="00BD3115"/>
  </w:style>
  <w:style w:type="paragraph" w:customStyle="1" w:styleId="3FD4BEEBE0D04EF39AAC4B3E48F7FD4F">
    <w:name w:val="3FD4BEEBE0D04EF39AAC4B3E48F7FD4F"/>
    <w:rsid w:val="00BD3115"/>
  </w:style>
  <w:style w:type="paragraph" w:customStyle="1" w:styleId="E50D022ED3484153BA526EA7A766C08C">
    <w:name w:val="E50D022ED3484153BA526EA7A766C08C"/>
    <w:rsid w:val="00BD3115"/>
  </w:style>
  <w:style w:type="paragraph" w:customStyle="1" w:styleId="D37408542852454DADC8E93A03A155A9">
    <w:name w:val="D37408542852454DADC8E93A03A155A9"/>
    <w:rsid w:val="00F8218B"/>
  </w:style>
  <w:style w:type="paragraph" w:customStyle="1" w:styleId="6CD84A9242684C7AADA6038C176FA827">
    <w:name w:val="6CD84A9242684C7AADA6038C176FA827"/>
    <w:rsid w:val="00F8218B"/>
  </w:style>
  <w:style w:type="paragraph" w:customStyle="1" w:styleId="2BC66D44965746EBA680A9C64D16505F">
    <w:name w:val="2BC66D44965746EBA680A9C64D16505F"/>
    <w:rsid w:val="00F8218B"/>
  </w:style>
  <w:style w:type="paragraph" w:customStyle="1" w:styleId="FB1230C17C0646AFA85E50BA4C188B5F">
    <w:name w:val="FB1230C17C0646AFA85E50BA4C188B5F"/>
    <w:rsid w:val="00F8218B"/>
  </w:style>
  <w:style w:type="paragraph" w:customStyle="1" w:styleId="3EAF66E146504364982CD1875DDC15A7">
    <w:name w:val="3EAF66E146504364982CD1875DDC15A7"/>
    <w:rsid w:val="00F8218B"/>
  </w:style>
  <w:style w:type="paragraph" w:customStyle="1" w:styleId="C1E62B8103154EDA94A23FCF6D950262">
    <w:name w:val="C1E62B8103154EDA94A23FCF6D950262"/>
    <w:rsid w:val="00F8218B"/>
  </w:style>
  <w:style w:type="paragraph" w:customStyle="1" w:styleId="F01923ED967E4012867404EBFECEAA0F">
    <w:name w:val="F01923ED967E4012867404EBFECEAA0F"/>
    <w:rsid w:val="00F8218B"/>
  </w:style>
  <w:style w:type="paragraph" w:customStyle="1" w:styleId="027567776BB64989BD879530A70A348A">
    <w:name w:val="027567776BB64989BD879530A70A348A"/>
    <w:rsid w:val="00F8218B"/>
  </w:style>
  <w:style w:type="paragraph" w:customStyle="1" w:styleId="7F05F5728A3A4DB1906DEBD6FD6853BC">
    <w:name w:val="7F05F5728A3A4DB1906DEBD6FD6853BC"/>
    <w:rsid w:val="00F8218B"/>
  </w:style>
  <w:style w:type="paragraph" w:customStyle="1" w:styleId="0CF3149BCB93407DBF20283CCBBE019A">
    <w:name w:val="0CF3149BCB93407DBF20283CCBBE019A"/>
    <w:rsid w:val="00F8218B"/>
  </w:style>
  <w:style w:type="paragraph" w:customStyle="1" w:styleId="D2496038CCC043FFA632AE3092F2874E">
    <w:name w:val="D2496038CCC043FFA632AE3092F2874E"/>
    <w:rsid w:val="00F8218B"/>
  </w:style>
  <w:style w:type="paragraph" w:customStyle="1" w:styleId="A00E416702B74EDB85CDA77EACD99966">
    <w:name w:val="A00E416702B74EDB85CDA77EACD99966"/>
    <w:rsid w:val="00F8218B"/>
  </w:style>
  <w:style w:type="paragraph" w:customStyle="1" w:styleId="C75FEB4638F64DBB8EA368D59658097E">
    <w:name w:val="C75FEB4638F64DBB8EA368D59658097E"/>
    <w:rsid w:val="00F8218B"/>
  </w:style>
  <w:style w:type="paragraph" w:customStyle="1" w:styleId="3430A0F9A1734064B8A8A279E9E34379">
    <w:name w:val="3430A0F9A1734064B8A8A279E9E34379"/>
    <w:rsid w:val="00F8218B"/>
  </w:style>
  <w:style w:type="paragraph" w:customStyle="1" w:styleId="1577877B0C5D444CB1DB25BF8FFFE92C">
    <w:name w:val="1577877B0C5D444CB1DB25BF8FFFE92C"/>
    <w:rsid w:val="00F8218B"/>
  </w:style>
  <w:style w:type="paragraph" w:customStyle="1" w:styleId="FDE42F0EB1E840D4945190B9D003BACD">
    <w:name w:val="FDE42F0EB1E840D4945190B9D003BACD"/>
    <w:rsid w:val="00F8218B"/>
  </w:style>
  <w:style w:type="paragraph" w:customStyle="1" w:styleId="5432B5E49EA7469FA8BD9975A07C751C">
    <w:name w:val="5432B5E49EA7469FA8BD9975A07C751C"/>
    <w:rsid w:val="00F8218B"/>
  </w:style>
  <w:style w:type="paragraph" w:customStyle="1" w:styleId="36AE9489DD5D49049D0739D1BFBB7AD6">
    <w:name w:val="36AE9489DD5D49049D0739D1BFBB7AD6"/>
    <w:rsid w:val="00F8218B"/>
  </w:style>
  <w:style w:type="paragraph" w:customStyle="1" w:styleId="D84D63B9EC1E43E99CD02B241BDAB8D0">
    <w:name w:val="D84D63B9EC1E43E99CD02B241BDAB8D0"/>
    <w:rsid w:val="00F8218B"/>
  </w:style>
  <w:style w:type="paragraph" w:customStyle="1" w:styleId="E2B36CF59CE14FC4A770C48D10CCD0AC">
    <w:name w:val="E2B36CF59CE14FC4A770C48D10CCD0AC"/>
    <w:rsid w:val="00F821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CDDEA2A-7F75-4CF8-A927-6B9A7F1DB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CV%20moderne%20(vert).dotx</Template>
  <TotalTime>1</TotalTime>
  <Pages>1</Pages>
  <Words>173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GILLERY</dc:creator>
  <cp:keywords/>
  <dc:description/>
  <cp:lastModifiedBy>Charlotte Gillery</cp:lastModifiedBy>
  <cp:revision>2</cp:revision>
  <dcterms:created xsi:type="dcterms:W3CDTF">2016-02-09T09:18:00Z</dcterms:created>
  <dcterms:modified xsi:type="dcterms:W3CDTF">2016-02-09T09:18:00Z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TC300091399990</vt:lpwstr>
  </property>
</Properties>
</file>