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26" w:rsidRDefault="00287FBE">
      <w:pPr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728384" behindDoc="1" locked="0" layoutInCell="1" allowOverlap="1" wp14:anchorId="03D86E4D" wp14:editId="210C3D57">
            <wp:simplePos x="0" y="0"/>
            <wp:positionH relativeFrom="column">
              <wp:posOffset>-571891</wp:posOffset>
            </wp:positionH>
            <wp:positionV relativeFrom="paragraph">
              <wp:posOffset>-501553</wp:posOffset>
            </wp:positionV>
            <wp:extent cx="1181100" cy="15621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 identité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0EF51C9" wp14:editId="68216316">
                <wp:simplePos x="0" y="0"/>
                <wp:positionH relativeFrom="column">
                  <wp:posOffset>1512101</wp:posOffset>
                </wp:positionH>
                <wp:positionV relativeFrom="paragraph">
                  <wp:posOffset>-661255</wp:posOffset>
                </wp:positionV>
                <wp:extent cx="4055165" cy="331304"/>
                <wp:effectExtent l="57150" t="19050" r="78740" b="12636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5" cy="331304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202" w:rsidRPr="006A3202" w:rsidRDefault="006A3202" w:rsidP="006A320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6A3202">
                              <w:rPr>
                                <w:b/>
                                <w:color w:val="0D0D0D" w:themeColor="text1" w:themeTint="F2"/>
                              </w:rPr>
                              <w:t>HOMAREAU Anaïs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43" o:spid="_x0000_s1026" type="#_x0000_t61" style="position:absolute;margin-left:119.05pt;margin-top:-52.05pt;width:319.3pt;height:26.1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" adj="6300,24300" fillcolor="white [3212]" strokecolor="#4579b8 [3044]">
                <v:shadow on="t" color="black" opacity="22937f" origin=",.5" offset="0,.63889mm"/>
                <v:textbox>
                  <w:txbxContent>
                    <w:p w:rsidR="006A3202" w:rsidRPr="006A3202" w:rsidRDefault="006A3202" w:rsidP="006A3202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 w:rsidRPr="006A3202">
                        <w:rPr>
                          <w:b/>
                          <w:color w:val="0D0D0D" w:themeColor="text1" w:themeTint="F2"/>
                        </w:rPr>
                        <w:t>HOMAREAU Anaïs</w:t>
                      </w:r>
                    </w:p>
                  </w:txbxContent>
                </v:textbox>
              </v:shape>
            </w:pict>
          </mc:Fallback>
        </mc:AlternateContent>
      </w:r>
      <w:r w:rsidR="006A320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E31F60" wp14:editId="1B37A4A8">
                <wp:simplePos x="0" y="0"/>
                <wp:positionH relativeFrom="column">
                  <wp:posOffset>878481</wp:posOffset>
                </wp:positionH>
                <wp:positionV relativeFrom="paragraph">
                  <wp:posOffset>28</wp:posOffset>
                </wp:positionV>
                <wp:extent cx="2689860" cy="1391285"/>
                <wp:effectExtent l="0" t="0" r="0" b="0"/>
                <wp:wrapThrough wrapText="bothSides">
                  <wp:wrapPolygon edited="0">
                    <wp:start x="306" y="0"/>
                    <wp:lineTo x="306" y="21294"/>
                    <wp:lineTo x="21110" y="21294"/>
                    <wp:lineTo x="21110" y="0"/>
                    <wp:lineTo x="30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825C8A" w:rsidRDefault="00825C8A" w:rsidP="00825C8A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39, avenue du </w:t>
                            </w:r>
                            <w:r w:rsidR="009241F4"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Bédat</w:t>
                            </w: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résidence le quartz Apt 9</w:t>
                            </w:r>
                          </w:p>
                          <w:p w:rsidR="00825C8A" w:rsidRPr="00825C8A" w:rsidRDefault="00825C8A" w:rsidP="00825C8A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33700 MERIGNAC</w:t>
                            </w:r>
                          </w:p>
                          <w:p w:rsidR="00945931" w:rsidRPr="00825C8A" w:rsidRDefault="0094593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25C8A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825C8A"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06 59 96 47 81 </w:t>
                            </w:r>
                          </w:p>
                          <w:p w:rsidR="00945931" w:rsidRPr="00825C8A" w:rsidRDefault="00825C8A" w:rsidP="00825C8A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 :  </w:t>
                            </w:r>
                            <w:hyperlink r:id="rId16" w:history="1">
                              <w:r w:rsidRPr="00F86C92">
                                <w:rPr>
                                  <w:rStyle w:val="Lienhypertexte"/>
                                  <w:rFonts w:ascii="Segoe UI Semilight" w:hAnsi="Segoe UI Semilight" w:cs="Segoe UI Semilight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homareau.anais@gmail.com</w:t>
                              </w:r>
                            </w:hyperlink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31F6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69.15pt;margin-top:0;width:211.8pt;height:109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" filled="f" stroked="f">
                <v:textbox>
                  <w:txbxContent>
                    <w:p w:rsidR="00945931" w:rsidRPr="00825C8A" w:rsidRDefault="00825C8A" w:rsidP="00825C8A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39, avenue du </w:t>
                      </w:r>
                      <w:r w:rsidR="009241F4"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Bédat</w:t>
                      </w: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résidence le quartz Apt 9</w:t>
                      </w:r>
                    </w:p>
                    <w:p w:rsidR="00825C8A" w:rsidRPr="00825C8A" w:rsidRDefault="00825C8A" w:rsidP="00825C8A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33700 MERIGNAC</w:t>
                      </w:r>
                    </w:p>
                    <w:p w:rsidR="00945931" w:rsidRPr="00825C8A" w:rsidRDefault="0094593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25C8A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825C8A"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06 59 96 47 81 </w:t>
                      </w:r>
                    </w:p>
                    <w:p w:rsidR="00945931" w:rsidRPr="00825C8A" w:rsidRDefault="00825C8A" w:rsidP="00825C8A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 :  </w:t>
                      </w:r>
                      <w:hyperlink r:id="rId17" w:history="1">
                        <w:r w:rsidRPr="00F86C92">
                          <w:rPr>
                            <w:rStyle w:val="Lienhypertexte"/>
                            <w:rFonts w:ascii="Segoe UI Semilight" w:hAnsi="Segoe UI Semilight" w:cs="Segoe UI Semilight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homareau.anais@gmail.com</w:t>
                        </w:r>
                      </w:hyperlink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25C8A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2DF12C0" wp14:editId="52DF28D7">
                <wp:simplePos x="0" y="0"/>
                <wp:positionH relativeFrom="column">
                  <wp:posOffset>-913047</wp:posOffset>
                </wp:positionH>
                <wp:positionV relativeFrom="paragraph">
                  <wp:posOffset>-899795</wp:posOffset>
                </wp:positionV>
                <wp:extent cx="7563485" cy="2160104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2160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E28E5" id="Rectangle 55" o:spid="_x0000_s1026" style="position:absolute;margin-left:-71.9pt;margin-top:-70.85pt;width:595.55pt;height:170.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" fillcolor="#92cddc [1944]" stroked="f">
                <v:fill color2="#92cddc [1944]" rotate="t" angle="225" colors="0 #507984;.5 #76afbe;1 #8dd0e2" focus="100%" type="gradient"/>
              </v:rect>
            </w:pict>
          </mc:Fallback>
        </mc:AlternateContent>
      </w:r>
      <w:r w:rsidR="00945931" w:rsidRPr="00945931">
        <w:t xml:space="preserve"> </w:t>
      </w:r>
    </w:p>
    <w:p w:rsidR="00825C8A" w:rsidRDefault="00825C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880AD3F" wp14:editId="1B8315CB">
                <wp:simplePos x="0" y="0"/>
                <wp:positionH relativeFrom="column">
                  <wp:posOffset>3751690</wp:posOffset>
                </wp:positionH>
                <wp:positionV relativeFrom="paragraph">
                  <wp:posOffset>-455433</wp:posOffset>
                </wp:positionV>
                <wp:extent cx="2000885" cy="1179195"/>
                <wp:effectExtent l="0" t="0" r="0" b="190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885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825C8A" w:rsidRDefault="00825C8A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</w:t>
                            </w:r>
                            <w:r w:rsidR="00433F69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 06/04/</w:t>
                            </w:r>
                            <w:r w:rsidR="0024320C"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1991 24</w:t>
                            </w: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 </w:t>
                            </w:r>
                          </w:p>
                          <w:p w:rsidR="00945931" w:rsidRPr="00825C8A" w:rsidRDefault="00825C8A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Célibataire</w:t>
                            </w:r>
                          </w:p>
                          <w:p w:rsidR="00945931" w:rsidRPr="00825C8A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825C8A" w:rsidRPr="00825C8A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4"/>
                                <w:szCs w:val="2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(en cours)</w:t>
                            </w:r>
                          </w:p>
                          <w:p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0AD3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margin-left:295.4pt;margin-top:-35.85pt;width:157.55pt;height:92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" filled="f" stroked="f">
                <v:textbox>
                  <w:txbxContent>
                    <w:p w:rsidR="00945931" w:rsidRPr="00825C8A" w:rsidRDefault="00825C8A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</w:t>
                      </w:r>
                      <w:r w:rsidR="00433F69"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 06/04/</w:t>
                      </w:r>
                      <w:r w:rsidR="0024320C"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1991 24</w:t>
                      </w: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 </w:t>
                      </w:r>
                    </w:p>
                    <w:p w:rsidR="00945931" w:rsidRPr="00825C8A" w:rsidRDefault="00825C8A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Célibataire</w:t>
                      </w:r>
                    </w:p>
                    <w:p w:rsidR="00945931" w:rsidRPr="00825C8A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825C8A" w:rsidRPr="00825C8A">
                        <w:rPr>
                          <w:rFonts w:ascii="Segoe UI Semilight" w:hAnsi="Segoe UI Semilight" w:cs="Segoe UI Semilight"/>
                          <w:color w:val="FFFFFF" w:themeColor="background1"/>
                          <w:sz w:val="24"/>
                          <w:szCs w:val="2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(en cours)</w:t>
                      </w:r>
                    </w:p>
                    <w:p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1E07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EE7CEAB" wp14:editId="6DF02B78">
                <wp:simplePos x="0" y="0"/>
                <wp:positionH relativeFrom="column">
                  <wp:posOffset>-899795</wp:posOffset>
                </wp:positionH>
                <wp:positionV relativeFrom="paragraph">
                  <wp:posOffset>1086485</wp:posOffset>
                </wp:positionV>
                <wp:extent cx="7562850" cy="859155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546" y="21073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859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6045D5" w:rsidRDefault="00825C8A" w:rsidP="00825C8A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sz w:val="48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5D5">
                              <w:rPr>
                                <w:rFonts w:ascii="Segoe UI Semilight" w:hAnsi="Segoe UI Semilight" w:cs="Segoe UI Semilight"/>
                                <w:b/>
                                <w:sz w:val="48"/>
                                <w:szCs w:val="20"/>
                                <w:u w:val="singl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GESTIONNAIRE EN ASSURANCE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CEAB" id="Zone de texte 14" o:spid="_x0000_s1029" type="#_x0000_t202" style="position:absolute;margin-left:-70.85pt;margin-top:85.55pt;width:595.5pt;height:67.6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" fillcolor="white [3212]" stroked="f">
                <v:textbox inset=",,,0">
                  <w:txbxContent>
                    <w:p w:rsidR="00945931" w:rsidRPr="006045D5" w:rsidRDefault="00825C8A" w:rsidP="00825C8A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b/>
                          <w:sz w:val="48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45D5">
                        <w:rPr>
                          <w:rFonts w:ascii="Segoe UI Semilight" w:hAnsi="Segoe UI Semilight" w:cs="Segoe UI Semilight"/>
                          <w:b/>
                          <w:sz w:val="48"/>
                          <w:szCs w:val="20"/>
                          <w:u w:val="singl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GESTIONNAIRE EN ASSURANCE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</w:p>
    <w:p w:rsidR="00825C8A" w:rsidRPr="00825C8A" w:rsidRDefault="00825C8A" w:rsidP="00825C8A"/>
    <w:p w:rsidR="00825C8A" w:rsidRPr="00825C8A" w:rsidRDefault="00825C8A" w:rsidP="00825C8A"/>
    <w:p w:rsidR="00825C8A" w:rsidRPr="00825C8A" w:rsidRDefault="00825C8A" w:rsidP="00825C8A">
      <w:bookmarkStart w:id="0" w:name="_GoBack"/>
      <w:bookmarkEnd w:id="0"/>
    </w:p>
    <w:p w:rsidR="00825C8A" w:rsidRPr="00825C8A" w:rsidRDefault="00825C8A" w:rsidP="00825C8A"/>
    <w:p w:rsidR="00825C8A" w:rsidRPr="006045D5" w:rsidRDefault="006045D5" w:rsidP="00825C8A">
      <w:pPr>
        <w:rPr>
          <w:rFonts w:asciiTheme="majorHAnsi" w:hAnsiTheme="majorHAnsi"/>
          <w:sz w:val="20"/>
        </w:rPr>
      </w:pPr>
      <w:r w:rsidRPr="006045D5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F5BA5BE" wp14:editId="59F25C96">
                <wp:simplePos x="0" y="0"/>
                <wp:positionH relativeFrom="column">
                  <wp:posOffset>-846620</wp:posOffset>
                </wp:positionH>
                <wp:positionV relativeFrom="paragraph">
                  <wp:posOffset>1023123</wp:posOffset>
                </wp:positionV>
                <wp:extent cx="6069496" cy="384313"/>
                <wp:effectExtent l="57150" t="19050" r="83820" b="920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496" cy="38431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C8A" w:rsidRPr="006045D5" w:rsidRDefault="00825C8A" w:rsidP="006045D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6045D5">
                              <w:rPr>
                                <w:sz w:val="36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BA5BE" id="Rectangle 2" o:spid="_x0000_s1030" style="position:absolute;margin-left:-66.65pt;margin-top:80.55pt;width:477.9pt;height:30.25pt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" fillcolor="#92cddc [1944]" strokecolor="#4579b8 [3044]">
                <v:fill color2="#92cddc [1944]" rotate="t" angle="45" colors="0 #507984;.5 #76afbe;1 #8dd0e2" focus="100%" type="gradient"/>
                <v:shadow on="t" color="black" opacity="22937f" origin=",.5" offset="0,.63889mm"/>
                <v:textbox>
                  <w:txbxContent>
                    <w:p w:rsidR="00825C8A" w:rsidRPr="006045D5" w:rsidRDefault="00825C8A" w:rsidP="006045D5">
                      <w:pPr>
                        <w:jc w:val="center"/>
                        <w:rPr>
                          <w:sz w:val="36"/>
                        </w:rPr>
                      </w:pPr>
                      <w:r w:rsidRPr="006045D5">
                        <w:rPr>
                          <w:sz w:val="36"/>
                        </w:rPr>
                        <w:t>COMPETENCES</w:t>
                      </w:r>
                    </w:p>
                  </w:txbxContent>
                </v:textbox>
              </v:rect>
            </w:pict>
          </mc:Fallback>
        </mc:AlternateContent>
      </w:r>
    </w:p>
    <w:p w:rsidR="00825C8A" w:rsidRPr="006045D5" w:rsidRDefault="00825C8A" w:rsidP="00825C8A">
      <w:pPr>
        <w:rPr>
          <w:rFonts w:asciiTheme="majorHAnsi" w:hAnsiTheme="majorHAnsi"/>
          <w:sz w:val="20"/>
        </w:rPr>
      </w:pPr>
    </w:p>
    <w:p w:rsidR="00825C8A" w:rsidRPr="006045D5" w:rsidRDefault="00825C8A" w:rsidP="00825C8A">
      <w:pPr>
        <w:rPr>
          <w:rFonts w:asciiTheme="majorHAnsi" w:hAnsiTheme="majorHAnsi"/>
          <w:sz w:val="20"/>
        </w:rPr>
      </w:pPr>
    </w:p>
    <w:p w:rsidR="00825C8A" w:rsidRPr="006045D5" w:rsidRDefault="00825C8A" w:rsidP="00825C8A">
      <w:pPr>
        <w:tabs>
          <w:tab w:val="left" w:pos="1628"/>
        </w:tabs>
        <w:rPr>
          <w:rFonts w:asciiTheme="majorHAnsi" w:hAnsiTheme="majorHAnsi"/>
          <w:sz w:val="20"/>
        </w:rPr>
      </w:pPr>
    </w:p>
    <w:p w:rsidR="00825C8A" w:rsidRPr="006045D5" w:rsidRDefault="00825C8A" w:rsidP="00825C8A">
      <w:pPr>
        <w:rPr>
          <w:rFonts w:asciiTheme="majorHAnsi" w:hAnsiTheme="majorHAnsi"/>
          <w:sz w:val="20"/>
        </w:rPr>
      </w:pPr>
    </w:p>
    <w:p w:rsidR="00AF7C19" w:rsidRPr="006045D5" w:rsidRDefault="00F228E7" w:rsidP="006045D5">
      <w:pPr>
        <w:pStyle w:val="Paragraphedeliste"/>
        <w:numPr>
          <w:ilvl w:val="0"/>
          <w:numId w:val="31"/>
        </w:num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>Capacité d’écoute</w:t>
      </w:r>
    </w:p>
    <w:p w:rsidR="00F228E7" w:rsidRPr="006045D5" w:rsidRDefault="00F228E7" w:rsidP="006045D5">
      <w:pPr>
        <w:pStyle w:val="Paragraphedeliste"/>
        <w:numPr>
          <w:ilvl w:val="0"/>
          <w:numId w:val="31"/>
        </w:num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>Sens du contact</w:t>
      </w:r>
    </w:p>
    <w:p w:rsidR="00F228E7" w:rsidRPr="006045D5" w:rsidRDefault="00F228E7" w:rsidP="006045D5">
      <w:pPr>
        <w:pStyle w:val="Paragraphedeliste"/>
        <w:numPr>
          <w:ilvl w:val="0"/>
          <w:numId w:val="31"/>
        </w:num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>Connaissance du droit bancaire niveau BTS</w:t>
      </w:r>
    </w:p>
    <w:p w:rsidR="00F228E7" w:rsidRPr="006045D5" w:rsidRDefault="00F228E7" w:rsidP="006045D5">
      <w:pPr>
        <w:pStyle w:val="Paragraphedeliste"/>
        <w:numPr>
          <w:ilvl w:val="0"/>
          <w:numId w:val="31"/>
        </w:num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>Sens de l’organisation</w:t>
      </w:r>
    </w:p>
    <w:p w:rsidR="006045D5" w:rsidRPr="006045D5" w:rsidRDefault="006045D5" w:rsidP="006045D5">
      <w:pPr>
        <w:pStyle w:val="Paragraphedeliste"/>
        <w:numPr>
          <w:ilvl w:val="0"/>
          <w:numId w:val="31"/>
        </w:num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>Maitrise des logiciels Informatiques : Word, Excel, Powerpoint</w:t>
      </w:r>
    </w:p>
    <w:p w:rsidR="006045D5" w:rsidRPr="006045D5" w:rsidRDefault="009241F4" w:rsidP="006045D5">
      <w:pPr>
        <w:pStyle w:val="Paragraphedeliste"/>
        <w:numPr>
          <w:ilvl w:val="0"/>
          <w:numId w:val="31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28"/>
        </w:rPr>
        <w:t>Niveau d’anglais</w:t>
      </w:r>
      <w:r w:rsidR="006045D5" w:rsidRPr="006045D5">
        <w:rPr>
          <w:rFonts w:asciiTheme="majorHAnsi" w:hAnsiTheme="majorHAnsi"/>
          <w:sz w:val="28"/>
        </w:rPr>
        <w:t xml:space="preserve"> : Intermédiaire </w:t>
      </w:r>
    </w:p>
    <w:p w:rsidR="006045D5" w:rsidRPr="006045D5" w:rsidRDefault="006045D5" w:rsidP="00825C8A">
      <w:pPr>
        <w:rPr>
          <w:rFonts w:asciiTheme="majorHAnsi" w:hAnsiTheme="majorHAnsi"/>
        </w:rPr>
      </w:pPr>
      <w:r w:rsidRPr="006045D5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CD9EC9E" wp14:editId="0F574377">
                <wp:simplePos x="0" y="0"/>
                <wp:positionH relativeFrom="column">
                  <wp:posOffset>-846455</wp:posOffset>
                </wp:positionH>
                <wp:positionV relativeFrom="paragraph">
                  <wp:posOffset>186111</wp:posOffset>
                </wp:positionV>
                <wp:extent cx="6056243" cy="357671"/>
                <wp:effectExtent l="57150" t="19050" r="78105" b="996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243" cy="35767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28E7" w:rsidRPr="006045D5" w:rsidRDefault="006045D5" w:rsidP="00F228E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EXPERIENCES </w:t>
                            </w:r>
                          </w:p>
                          <w:p w:rsidR="00F228E7" w:rsidRDefault="00F22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D9EC9E" id="Rectangle 4" o:spid="_x0000_s1031" style="position:absolute;margin-left:-66.65pt;margin-top:14.65pt;width:476.85pt;height:28.15pt;z-index:-25160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" fillcolor="#92cddc [1944]" strokecolor="#4579b8 [3044]">
                <v:fill color2="#92cddc [1944]" rotate="t" angle="90" colors="0 #507984;.5 #76afbe;1 #8dd0e2" focus="100%" type="gradient"/>
                <v:shadow on="t" color="black" opacity="22937f" origin=",.5" offset="0,.63889mm"/>
                <v:textbox>
                  <w:txbxContent>
                    <w:p w:rsidR="00F228E7" w:rsidRPr="006045D5" w:rsidRDefault="006045D5" w:rsidP="00F228E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EXPERIENCES </w:t>
                      </w:r>
                    </w:p>
                    <w:p w:rsidR="00F228E7" w:rsidRDefault="00F228E7"/>
                  </w:txbxContent>
                </v:textbox>
              </v:rect>
            </w:pict>
          </mc:Fallback>
        </mc:AlternateContent>
      </w:r>
    </w:p>
    <w:p w:rsidR="006045D5" w:rsidRPr="006045D5" w:rsidRDefault="006045D5" w:rsidP="00825C8A">
      <w:pPr>
        <w:rPr>
          <w:rFonts w:asciiTheme="majorHAnsi" w:hAnsiTheme="majorHAnsi"/>
          <w:sz w:val="20"/>
        </w:rPr>
      </w:pPr>
    </w:p>
    <w:p w:rsidR="00F228E7" w:rsidRPr="006045D5" w:rsidRDefault="00F228E7" w:rsidP="00825C8A">
      <w:pPr>
        <w:rPr>
          <w:rFonts w:asciiTheme="majorHAnsi" w:hAnsiTheme="majorHAnsi"/>
          <w:sz w:val="20"/>
        </w:rPr>
      </w:pPr>
    </w:p>
    <w:p w:rsidR="00F228E7" w:rsidRPr="006045D5" w:rsidRDefault="00F228E7" w:rsidP="00825C8A">
      <w:pPr>
        <w:rPr>
          <w:rFonts w:asciiTheme="majorHAnsi" w:hAnsiTheme="majorHAnsi"/>
          <w:sz w:val="20"/>
        </w:rPr>
      </w:pPr>
    </w:p>
    <w:p w:rsidR="008F3678" w:rsidRDefault="00F228E7" w:rsidP="00825C8A">
      <w:p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b/>
          <w:sz w:val="28"/>
        </w:rPr>
        <w:t>2014-2016</w:t>
      </w:r>
      <w:r w:rsidRPr="006045D5">
        <w:rPr>
          <w:rFonts w:asciiTheme="majorHAnsi" w:hAnsiTheme="majorHAnsi"/>
          <w:sz w:val="28"/>
        </w:rPr>
        <w:t xml:space="preserve"> : Formation </w:t>
      </w:r>
      <w:r w:rsidR="008F3678">
        <w:rPr>
          <w:rFonts w:asciiTheme="majorHAnsi" w:hAnsiTheme="majorHAnsi"/>
          <w:sz w:val="28"/>
        </w:rPr>
        <w:t xml:space="preserve">BTS </w:t>
      </w:r>
      <w:r w:rsidRPr="006045D5">
        <w:rPr>
          <w:rFonts w:asciiTheme="majorHAnsi" w:hAnsiTheme="majorHAnsi"/>
          <w:sz w:val="28"/>
        </w:rPr>
        <w:t>en alternance à la Banque Postale</w:t>
      </w:r>
      <w:r w:rsidR="008F3678">
        <w:rPr>
          <w:rFonts w:asciiTheme="majorHAnsi" w:hAnsiTheme="majorHAnsi"/>
          <w:sz w:val="28"/>
        </w:rPr>
        <w:t xml:space="preserve"> </w:t>
      </w:r>
    </w:p>
    <w:p w:rsidR="00F228E7" w:rsidRPr="006045D5" w:rsidRDefault="00F228E7" w:rsidP="00825C8A">
      <w:p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>Mérignac Capeyron</w:t>
      </w:r>
    </w:p>
    <w:p w:rsidR="00F228E7" w:rsidRPr="006045D5" w:rsidRDefault="00F228E7" w:rsidP="00825C8A">
      <w:p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b/>
          <w:sz w:val="28"/>
        </w:rPr>
        <w:t>2013-2014 </w:t>
      </w:r>
      <w:r w:rsidRPr="006045D5">
        <w:rPr>
          <w:rFonts w:asciiTheme="majorHAnsi" w:hAnsiTheme="majorHAnsi"/>
          <w:sz w:val="28"/>
        </w:rPr>
        <w:t>: Employé polyvalent KFC Mérignac</w:t>
      </w:r>
    </w:p>
    <w:p w:rsidR="00F228E7" w:rsidRPr="006045D5" w:rsidRDefault="00F228E7" w:rsidP="00825C8A">
      <w:p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b/>
          <w:sz w:val="28"/>
        </w:rPr>
        <w:t>2011-2012</w:t>
      </w:r>
      <w:r w:rsidRPr="006045D5">
        <w:rPr>
          <w:rFonts w:asciiTheme="majorHAnsi" w:hAnsiTheme="majorHAnsi"/>
          <w:sz w:val="28"/>
        </w:rPr>
        <w:t xml:space="preserve"> : Employé de chambre </w:t>
      </w:r>
      <w:r w:rsidR="006045D5" w:rsidRPr="006045D5">
        <w:rPr>
          <w:rFonts w:asciiTheme="majorHAnsi" w:hAnsiTheme="majorHAnsi"/>
          <w:sz w:val="28"/>
        </w:rPr>
        <w:t>Hôtel</w:t>
      </w:r>
      <w:r w:rsidRPr="006045D5">
        <w:rPr>
          <w:rFonts w:asciiTheme="majorHAnsi" w:hAnsiTheme="majorHAnsi"/>
          <w:sz w:val="28"/>
        </w:rPr>
        <w:t xml:space="preserve"> Quick Palace Eysines</w:t>
      </w:r>
    </w:p>
    <w:p w:rsidR="00F228E7" w:rsidRPr="006045D5" w:rsidRDefault="006045D5" w:rsidP="00825C8A">
      <w:p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2892CFD" wp14:editId="538FB735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6042992" cy="357809"/>
                <wp:effectExtent l="57150" t="19050" r="72390" b="996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92" cy="35780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5D5" w:rsidRPr="006045D5" w:rsidRDefault="006045D5" w:rsidP="006045D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FORMATIONS/DIPLOMES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892CFD" id="Rectangle 11" o:spid="_x0000_s1032" style="position:absolute;margin-left:0;margin-top:22.5pt;width:475.85pt;height:28.15pt;z-index:251721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" fillcolor="#92cddc [1944]" strokecolor="#4579b8 [3044]">
                <v:fill color2="#92cddc [1944]" rotate="t" angle="135" colors="0 #507984;.5 #76afbe;1 #8dd0e2" focus="100%" type="gradient"/>
                <v:shadow on="t" color="black" opacity="22937f" origin=",.5" offset="0,.63889mm"/>
                <v:textbox>
                  <w:txbxContent>
                    <w:p w:rsidR="006045D5" w:rsidRPr="006045D5" w:rsidRDefault="006045D5" w:rsidP="006045D5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FORMATIONS/DIPLOMES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228E7" w:rsidRPr="006045D5">
        <w:rPr>
          <w:rFonts w:asciiTheme="majorHAnsi" w:hAnsiTheme="majorHAnsi"/>
          <w:b/>
          <w:sz w:val="28"/>
        </w:rPr>
        <w:t>2010-2011</w:t>
      </w:r>
      <w:r w:rsidR="00F228E7" w:rsidRPr="006045D5">
        <w:rPr>
          <w:rFonts w:asciiTheme="majorHAnsi" w:hAnsiTheme="majorHAnsi"/>
          <w:sz w:val="28"/>
        </w:rPr>
        <w:t> : Fille au pair en Angleterre</w:t>
      </w:r>
    </w:p>
    <w:p w:rsidR="00F228E7" w:rsidRPr="006045D5" w:rsidRDefault="00F228E7" w:rsidP="00825C8A">
      <w:pPr>
        <w:rPr>
          <w:rFonts w:asciiTheme="majorHAnsi" w:hAnsiTheme="majorHAnsi"/>
        </w:rPr>
      </w:pPr>
    </w:p>
    <w:p w:rsidR="00F228E7" w:rsidRPr="006045D5" w:rsidRDefault="00F228E7" w:rsidP="00825C8A">
      <w:pPr>
        <w:rPr>
          <w:rFonts w:asciiTheme="majorHAnsi" w:hAnsiTheme="majorHAnsi"/>
        </w:rPr>
      </w:pPr>
    </w:p>
    <w:p w:rsidR="00F228E7" w:rsidRPr="006045D5" w:rsidRDefault="00F228E7" w:rsidP="00825C8A">
      <w:pPr>
        <w:rPr>
          <w:rFonts w:asciiTheme="majorHAnsi" w:hAnsiTheme="majorHAnsi"/>
        </w:rPr>
      </w:pPr>
    </w:p>
    <w:p w:rsidR="00F228E7" w:rsidRPr="006045D5" w:rsidRDefault="00F228E7" w:rsidP="00825C8A">
      <w:p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b/>
          <w:sz w:val="28"/>
        </w:rPr>
        <w:t>2014-2016</w:t>
      </w:r>
      <w:r w:rsidR="00433F69">
        <w:rPr>
          <w:rFonts w:asciiTheme="majorHAnsi" w:hAnsiTheme="majorHAnsi"/>
          <w:sz w:val="28"/>
        </w:rPr>
        <w:t xml:space="preserve"> : BTS banque au </w:t>
      </w:r>
      <w:r w:rsidR="008F3678">
        <w:rPr>
          <w:rFonts w:asciiTheme="majorHAnsi" w:hAnsiTheme="majorHAnsi"/>
          <w:sz w:val="28"/>
        </w:rPr>
        <w:t>lycée Elie Faure Lormont</w:t>
      </w:r>
    </w:p>
    <w:p w:rsidR="00F228E7" w:rsidRPr="006045D5" w:rsidRDefault="00F228E7" w:rsidP="00825C8A">
      <w:p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b/>
          <w:sz w:val="28"/>
        </w:rPr>
        <w:t>2011-2013</w:t>
      </w:r>
      <w:r w:rsidRPr="006045D5">
        <w:rPr>
          <w:rFonts w:asciiTheme="majorHAnsi" w:hAnsiTheme="majorHAnsi"/>
          <w:sz w:val="28"/>
        </w:rPr>
        <w:t> : Licence de Chinois 1</w:t>
      </w:r>
      <w:r w:rsidRPr="006045D5">
        <w:rPr>
          <w:rFonts w:asciiTheme="majorHAnsi" w:hAnsiTheme="majorHAnsi"/>
          <w:sz w:val="28"/>
          <w:vertAlign w:val="superscript"/>
        </w:rPr>
        <w:t>ère</w:t>
      </w:r>
      <w:r w:rsidR="008F3678">
        <w:rPr>
          <w:rFonts w:asciiTheme="majorHAnsi" w:hAnsiTheme="majorHAnsi"/>
          <w:sz w:val="28"/>
        </w:rPr>
        <w:t xml:space="preserve"> </w:t>
      </w:r>
      <w:r w:rsidRPr="006045D5">
        <w:rPr>
          <w:rFonts w:asciiTheme="majorHAnsi" w:hAnsiTheme="majorHAnsi"/>
          <w:sz w:val="28"/>
        </w:rPr>
        <w:t>et 2</w:t>
      </w:r>
      <w:r w:rsidRPr="006045D5">
        <w:rPr>
          <w:rFonts w:asciiTheme="majorHAnsi" w:hAnsiTheme="majorHAnsi"/>
          <w:sz w:val="28"/>
          <w:vertAlign w:val="superscript"/>
        </w:rPr>
        <w:t>ème</w:t>
      </w:r>
      <w:r w:rsidRPr="006045D5">
        <w:rPr>
          <w:rFonts w:asciiTheme="majorHAnsi" w:hAnsiTheme="majorHAnsi"/>
          <w:sz w:val="28"/>
        </w:rPr>
        <w:t xml:space="preserve"> année Université Bordeaux III</w:t>
      </w:r>
    </w:p>
    <w:p w:rsidR="00F228E7" w:rsidRPr="006045D5" w:rsidRDefault="00F228E7" w:rsidP="00825C8A">
      <w:p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b/>
          <w:sz w:val="28"/>
        </w:rPr>
        <w:t>2010</w:t>
      </w:r>
      <w:r w:rsidRPr="006045D5">
        <w:rPr>
          <w:rFonts w:asciiTheme="majorHAnsi" w:hAnsiTheme="majorHAnsi"/>
          <w:sz w:val="28"/>
        </w:rPr>
        <w:t xml:space="preserve"> : BAC STG </w:t>
      </w:r>
      <w:r w:rsidR="008F3678">
        <w:rPr>
          <w:rFonts w:asciiTheme="majorHAnsi" w:hAnsiTheme="majorHAnsi"/>
          <w:sz w:val="28"/>
        </w:rPr>
        <w:t xml:space="preserve">lycée Fernand Daguin Mérignac </w:t>
      </w:r>
    </w:p>
    <w:p w:rsidR="006045D5" w:rsidRDefault="00CE33A0" w:rsidP="00825C8A">
      <w:pPr>
        <w:rPr>
          <w:rFonts w:asciiTheme="majorHAnsi" w:hAnsiTheme="majorHAnsi"/>
        </w:rPr>
      </w:pPr>
      <w:r w:rsidRPr="006045D5">
        <w:rPr>
          <w:rFonts w:asciiTheme="majorHAnsi" w:hAnsi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A59D8F6" wp14:editId="03E51C41">
                <wp:simplePos x="0" y="0"/>
                <wp:positionH relativeFrom="page">
                  <wp:align>left</wp:align>
                </wp:positionH>
                <wp:positionV relativeFrom="paragraph">
                  <wp:posOffset>227330</wp:posOffset>
                </wp:positionV>
                <wp:extent cx="6082030" cy="331305"/>
                <wp:effectExtent l="57150" t="19050" r="71120" b="882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3313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5D5" w:rsidRPr="006045D5" w:rsidRDefault="00433F69" w:rsidP="00433F69">
                            <w:pPr>
                              <w:jc w:val="center"/>
                              <w:rPr>
                                <w:rFonts w:asciiTheme="majorHAnsi" w:hAnsiTheme="majorHAnsi"/>
                                <w:sz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6"/>
                              </w:rPr>
                              <w:t>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9D8F6" id="Rectangle 12" o:spid="_x0000_s1033" style="position:absolute;margin-left:0;margin-top:17.9pt;width:478.9pt;height:26.1pt;z-index:251726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" fillcolor="#92cddc [1944]" strokecolor="#4579b8 [3044]">
                <v:fill color2="#92cddc [1944]" rotate="t" angle="90" colors="0 #507984;.5 #76afbe;1 #8dd0e2" focus="100%" type="gradient"/>
                <v:shadow on="t" color="black" opacity="22937f" origin=",.5" offset="0,.63889mm"/>
                <v:textbox>
                  <w:txbxContent>
                    <w:p w:rsidR="006045D5" w:rsidRPr="006045D5" w:rsidRDefault="00433F69" w:rsidP="00433F69">
                      <w:pPr>
                        <w:jc w:val="center"/>
                        <w:rPr>
                          <w:rFonts w:asciiTheme="majorHAnsi" w:hAnsiTheme="majorHAnsi"/>
                          <w:sz w:val="36"/>
                        </w:rPr>
                      </w:pPr>
                      <w:r>
                        <w:rPr>
                          <w:rFonts w:asciiTheme="majorHAnsi" w:hAnsiTheme="majorHAnsi"/>
                          <w:sz w:val="36"/>
                        </w:rPr>
                        <w:t>LOISIRS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045D5" w:rsidRPr="006045D5" w:rsidRDefault="006045D5" w:rsidP="00825C8A">
      <w:pPr>
        <w:rPr>
          <w:rFonts w:asciiTheme="majorHAnsi" w:hAnsiTheme="majorHAnsi"/>
        </w:rPr>
      </w:pPr>
    </w:p>
    <w:p w:rsidR="006045D5" w:rsidRPr="006045D5" w:rsidRDefault="006045D5" w:rsidP="00825C8A">
      <w:pPr>
        <w:rPr>
          <w:rFonts w:asciiTheme="majorHAnsi" w:hAnsiTheme="majorHAnsi"/>
        </w:rPr>
      </w:pPr>
    </w:p>
    <w:p w:rsidR="006045D5" w:rsidRPr="006045D5" w:rsidRDefault="006045D5" w:rsidP="00825C8A">
      <w:pPr>
        <w:rPr>
          <w:rFonts w:asciiTheme="majorHAnsi" w:hAnsiTheme="majorHAnsi"/>
        </w:rPr>
      </w:pPr>
    </w:p>
    <w:p w:rsidR="006045D5" w:rsidRPr="006045D5" w:rsidRDefault="006045D5" w:rsidP="006045D5">
      <w:pPr>
        <w:pStyle w:val="Paragraphedeliste"/>
        <w:numPr>
          <w:ilvl w:val="0"/>
          <w:numId w:val="30"/>
        </w:num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>Voyage</w:t>
      </w:r>
    </w:p>
    <w:p w:rsidR="006045D5" w:rsidRPr="006045D5" w:rsidRDefault="006045D5" w:rsidP="006045D5">
      <w:pPr>
        <w:pStyle w:val="Paragraphedeliste"/>
        <w:numPr>
          <w:ilvl w:val="0"/>
          <w:numId w:val="30"/>
        </w:num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>Lecture</w:t>
      </w:r>
    </w:p>
    <w:p w:rsidR="006045D5" w:rsidRPr="006045D5" w:rsidRDefault="006045D5" w:rsidP="006045D5">
      <w:pPr>
        <w:pStyle w:val="Paragraphedeliste"/>
        <w:numPr>
          <w:ilvl w:val="0"/>
          <w:numId w:val="30"/>
        </w:numPr>
        <w:rPr>
          <w:rFonts w:asciiTheme="majorHAnsi" w:hAnsiTheme="majorHAnsi"/>
          <w:sz w:val="28"/>
        </w:rPr>
      </w:pPr>
      <w:r w:rsidRPr="006045D5">
        <w:rPr>
          <w:rFonts w:asciiTheme="majorHAnsi" w:hAnsiTheme="majorHAnsi"/>
          <w:sz w:val="28"/>
        </w:rPr>
        <w:t xml:space="preserve">Sport en général </w:t>
      </w:r>
    </w:p>
    <w:sectPr w:rsidR="006045D5" w:rsidRPr="006045D5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59" w:rsidRDefault="00FC7959" w:rsidP="00F07227">
      <w:r>
        <w:separator/>
      </w:r>
    </w:p>
  </w:endnote>
  <w:endnote w:type="continuationSeparator" w:id="0">
    <w:p w:rsidR="00FC7959" w:rsidRDefault="00FC7959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59" w:rsidRDefault="00FC7959" w:rsidP="00F07227">
      <w:r>
        <w:separator/>
      </w:r>
    </w:p>
  </w:footnote>
  <w:footnote w:type="continuationSeparator" w:id="0">
    <w:p w:rsidR="00FC7959" w:rsidRDefault="00FC7959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2E15"/>
    <w:multiLevelType w:val="hybridMultilevel"/>
    <w:tmpl w:val="29889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C3DDE"/>
    <w:multiLevelType w:val="hybridMultilevel"/>
    <w:tmpl w:val="503EE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6"/>
  </w:num>
  <w:num w:numId="4">
    <w:abstractNumId w:val="9"/>
  </w:num>
  <w:num w:numId="5">
    <w:abstractNumId w:val="15"/>
  </w:num>
  <w:num w:numId="6">
    <w:abstractNumId w:val="1"/>
  </w:num>
  <w:num w:numId="7">
    <w:abstractNumId w:val="7"/>
  </w:num>
  <w:num w:numId="8">
    <w:abstractNumId w:val="12"/>
  </w:num>
  <w:num w:numId="9">
    <w:abstractNumId w:val="17"/>
  </w:num>
  <w:num w:numId="10">
    <w:abstractNumId w:val="23"/>
  </w:num>
  <w:num w:numId="11">
    <w:abstractNumId w:val="26"/>
  </w:num>
  <w:num w:numId="12">
    <w:abstractNumId w:val="24"/>
  </w:num>
  <w:num w:numId="13">
    <w:abstractNumId w:val="28"/>
  </w:num>
  <w:num w:numId="14">
    <w:abstractNumId w:val="30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7"/>
  </w:num>
  <w:num w:numId="20">
    <w:abstractNumId w:val="19"/>
  </w:num>
  <w:num w:numId="21">
    <w:abstractNumId w:val="22"/>
  </w:num>
  <w:num w:numId="22">
    <w:abstractNumId w:val="13"/>
  </w:num>
  <w:num w:numId="23">
    <w:abstractNumId w:val="25"/>
  </w:num>
  <w:num w:numId="24">
    <w:abstractNumId w:val="5"/>
  </w:num>
  <w:num w:numId="25">
    <w:abstractNumId w:val="4"/>
  </w:num>
  <w:num w:numId="26">
    <w:abstractNumId w:val="2"/>
  </w:num>
  <w:num w:numId="27">
    <w:abstractNumId w:val="21"/>
  </w:num>
  <w:num w:numId="28">
    <w:abstractNumId w:val="6"/>
  </w:num>
  <w:num w:numId="29">
    <w:abstractNumId w:val="20"/>
  </w:num>
  <w:num w:numId="30">
    <w:abstractNumId w:val="1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8A"/>
    <w:rsid w:val="0001049D"/>
    <w:rsid w:val="001B15C9"/>
    <w:rsid w:val="001B55A0"/>
    <w:rsid w:val="0024320C"/>
    <w:rsid w:val="00253528"/>
    <w:rsid w:val="00286296"/>
    <w:rsid w:val="00287051"/>
    <w:rsid w:val="00287FBE"/>
    <w:rsid w:val="003207BA"/>
    <w:rsid w:val="003441EC"/>
    <w:rsid w:val="00381B36"/>
    <w:rsid w:val="003C460D"/>
    <w:rsid w:val="0043288E"/>
    <w:rsid w:val="00433F69"/>
    <w:rsid w:val="00446CB6"/>
    <w:rsid w:val="00507FCA"/>
    <w:rsid w:val="00526FE5"/>
    <w:rsid w:val="005B2905"/>
    <w:rsid w:val="006045D5"/>
    <w:rsid w:val="006A3202"/>
    <w:rsid w:val="00760233"/>
    <w:rsid w:val="00776F7C"/>
    <w:rsid w:val="00825C8A"/>
    <w:rsid w:val="008424FA"/>
    <w:rsid w:val="008B248E"/>
    <w:rsid w:val="008F3678"/>
    <w:rsid w:val="009241F4"/>
    <w:rsid w:val="00931E07"/>
    <w:rsid w:val="00945931"/>
    <w:rsid w:val="00A92B6E"/>
    <w:rsid w:val="00AA6C16"/>
    <w:rsid w:val="00AF7C19"/>
    <w:rsid w:val="00B00990"/>
    <w:rsid w:val="00BC15FE"/>
    <w:rsid w:val="00BC5ADF"/>
    <w:rsid w:val="00BE352D"/>
    <w:rsid w:val="00C665CF"/>
    <w:rsid w:val="00CE06E8"/>
    <w:rsid w:val="00CE33A0"/>
    <w:rsid w:val="00D171C4"/>
    <w:rsid w:val="00D873DD"/>
    <w:rsid w:val="00EF0567"/>
    <w:rsid w:val="00F0059B"/>
    <w:rsid w:val="00F07227"/>
    <w:rsid w:val="00F228E7"/>
    <w:rsid w:val="00F93E26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03C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  <w:style w:type="character" w:styleId="Lienhypertexte">
    <w:name w:val="Hyperlink"/>
    <w:basedOn w:val="Policepardfaut"/>
    <w:uiPriority w:val="99"/>
    <w:unhideWhenUsed/>
    <w:rsid w:val="00825C8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04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homareau.anais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mareau.anais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is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E608F-091C-4F50-8C59-C492AE1D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2016-01-21T18:46:00Z</dcterms:created>
  <dcterms:modified xsi:type="dcterms:W3CDTF">2016-02-14T16:21:00Z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