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0F" w:rsidRDefault="0053656C" w:rsidP="00827F03">
      <w:pPr>
        <w:pStyle w:val="Titre"/>
        <w:rPr>
          <w:noProof/>
        </w:rPr>
      </w:pPr>
      <w:r>
        <w:t>‍</w:t>
      </w:r>
      <w:sdt>
        <w:sdtPr>
          <w:rPr>
            <w:noProof/>
            <w:sz w:val="36"/>
            <w:szCs w:val="36"/>
          </w:rPr>
          <w:alias w:val="Votre nom"/>
          <w:tag w:val=""/>
          <w:id w:val="1246310863"/>
          <w:placeholder>
            <w:docPart w:val="99E15F8E527F488A9EE3013AF31580E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532E7" w:rsidRPr="00D02BA3">
            <w:rPr>
              <w:noProof/>
              <w:sz w:val="36"/>
              <w:szCs w:val="36"/>
            </w:rPr>
            <w:t xml:space="preserve">HUBERT Tracy </w:t>
          </w:r>
        </w:sdtContent>
      </w:sdt>
    </w:p>
    <w:p w:rsidR="0003567D" w:rsidRPr="00D02BA3" w:rsidRDefault="00B05945" w:rsidP="00D02BA3">
      <w:pPr>
        <w:jc w:val="center"/>
        <w:rPr>
          <w:b/>
          <w:noProof/>
        </w:rPr>
      </w:pPr>
      <w:sdt>
        <w:sdtPr>
          <w:rPr>
            <w:b/>
            <w:noProof/>
          </w:rPr>
          <w:alias w:val="Adresse"/>
          <w:tag w:val=""/>
          <w:id w:val="-593780209"/>
          <w:placeholder>
            <w:docPart w:val="BF35822797854B51BE0617E540A77974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F575B4" w:rsidRPr="00D02BA3">
            <w:rPr>
              <w:b/>
              <w:noProof/>
            </w:rPr>
            <w:t xml:space="preserve">6 rue pavée 76100 ROUEN </w:t>
          </w:r>
        </w:sdtContent>
      </w:sdt>
      <w:r w:rsidR="0053656C" w:rsidRPr="00D02BA3">
        <w:rPr>
          <w:b/>
          <w:noProof/>
        </w:rPr>
        <w:t> | </w:t>
      </w:r>
      <w:sdt>
        <w:sdtPr>
          <w:rPr>
            <w:b/>
            <w:noProof/>
          </w:rPr>
          <w:alias w:val="Téléphone"/>
          <w:tag w:val=""/>
          <w:id w:val="-1416317146"/>
          <w:placeholder>
            <w:docPart w:val="923A0917597F4BF7AE05607078E670D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74356" w:rsidRPr="00D02BA3">
            <w:rPr>
              <w:b/>
              <w:noProof/>
            </w:rPr>
            <w:t>06 66 65 27 60</w:t>
          </w:r>
          <w:r w:rsidR="00F575B4" w:rsidRPr="00D02BA3">
            <w:rPr>
              <w:b/>
              <w:noProof/>
            </w:rPr>
            <w:t xml:space="preserve"> </w:t>
          </w:r>
        </w:sdtContent>
      </w:sdt>
      <w:r w:rsidR="0053656C" w:rsidRPr="00D02BA3">
        <w:rPr>
          <w:b/>
          <w:noProof/>
        </w:rPr>
        <w:t> | </w:t>
      </w:r>
      <w:sdt>
        <w:sdtPr>
          <w:rPr>
            <w:b/>
            <w:noProof/>
          </w:rPr>
          <w:alias w:val="E-mail"/>
          <w:tag w:val=""/>
          <w:id w:val="-391963670"/>
          <w:placeholder>
            <w:docPart w:val="3A28F8A1E2484A70A839FE14D5C029F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F575B4" w:rsidRPr="00D02BA3">
            <w:rPr>
              <w:b/>
              <w:noProof/>
            </w:rPr>
            <w:t>tracy76hubert@hotmail.fr</w:t>
          </w:r>
        </w:sdtContent>
      </w:sdt>
      <w:r w:rsidR="00F575B4" w:rsidRPr="00D02BA3">
        <w:rPr>
          <w:b/>
          <w:noProof/>
        </w:rPr>
        <w:t xml:space="preserve"> |</w:t>
      </w:r>
      <w:r w:rsidR="008F31E9" w:rsidRPr="00D02BA3">
        <w:rPr>
          <w:b/>
          <w:noProof/>
        </w:rPr>
        <w:t xml:space="preserve"> 19</w:t>
      </w:r>
      <w:r w:rsidR="00F575B4" w:rsidRPr="00D02BA3">
        <w:rPr>
          <w:b/>
          <w:noProof/>
        </w:rPr>
        <w:t xml:space="preserve"> ans </w:t>
      </w:r>
      <w:r w:rsidR="00D02BA3" w:rsidRPr="00D02BA3">
        <w:rPr>
          <w:b/>
          <w:noProof/>
        </w:rPr>
        <w:t>| Permis B, Véhiculé</w:t>
      </w:r>
      <w:r w:rsidR="007E39C9">
        <w:rPr>
          <w:b/>
          <w:noProof/>
        </w:rPr>
        <w:t>e</w:t>
      </w:r>
    </w:p>
    <w:p w:rsidR="0064720F" w:rsidRPr="00B428D0" w:rsidRDefault="0003567D" w:rsidP="0003567D">
      <w:pPr>
        <w:pStyle w:val="Titredesection"/>
        <w:rPr>
          <w:noProof/>
          <w:color w:val="002060"/>
          <w:u w:val="single"/>
        </w:rPr>
      </w:pPr>
      <w:r w:rsidRPr="00B428D0">
        <w:rPr>
          <w:noProof/>
          <w:color w:val="002060"/>
          <w:u w:val="single"/>
        </w:rPr>
        <w:t>Q</w:t>
      </w:r>
      <w:r w:rsidR="00F575B4" w:rsidRPr="00B428D0">
        <w:rPr>
          <w:noProof/>
          <w:color w:val="002060"/>
          <w:u w:val="single"/>
        </w:rPr>
        <w:t>ualité</w:t>
      </w:r>
      <w:r w:rsidR="00803EBC" w:rsidRPr="00B428D0">
        <w:rPr>
          <w:noProof/>
          <w:color w:val="002060"/>
          <w:u w:val="single"/>
        </w:rPr>
        <w:t>s</w:t>
      </w:r>
      <w:r w:rsidR="00F575B4" w:rsidRPr="00B428D0">
        <w:rPr>
          <w:noProof/>
          <w:color w:val="002060"/>
          <w:u w:val="single"/>
        </w:rPr>
        <w:t xml:space="preserve"> professionnelles</w:t>
      </w:r>
    </w:p>
    <w:p w:rsidR="0003567D" w:rsidRPr="0003567D" w:rsidRDefault="0003567D" w:rsidP="00B428D0">
      <w:pPr>
        <w:jc w:val="center"/>
        <w:rPr>
          <w:noProof/>
          <w:szCs w:val="24"/>
          <w:u w:val="single"/>
        </w:rPr>
      </w:pPr>
      <w:r>
        <w:rPr>
          <w:noProof/>
        </w:rPr>
        <w:t>Dynamique</w:t>
      </w:r>
      <w:r w:rsidR="00F575B4" w:rsidRPr="00F575B4">
        <w:rPr>
          <w:noProof/>
        </w:rPr>
        <w:t xml:space="preserve"> | </w:t>
      </w:r>
      <w:r>
        <w:rPr>
          <w:noProof/>
        </w:rPr>
        <w:t xml:space="preserve">Autonome </w:t>
      </w:r>
      <w:r w:rsidR="00F575B4" w:rsidRPr="00F575B4">
        <w:rPr>
          <w:noProof/>
        </w:rPr>
        <w:t xml:space="preserve">| </w:t>
      </w:r>
      <w:r w:rsidR="00F575B4">
        <w:rPr>
          <w:noProof/>
        </w:rPr>
        <w:t xml:space="preserve"> Consciensieuse </w:t>
      </w:r>
      <w:r w:rsidRPr="00F575B4">
        <w:rPr>
          <w:noProof/>
        </w:rPr>
        <w:t>|</w:t>
      </w:r>
      <w:r>
        <w:rPr>
          <w:noProof/>
        </w:rPr>
        <w:t xml:space="preserve"> Organisation du travail </w:t>
      </w:r>
      <w:r w:rsidRPr="00F575B4">
        <w:rPr>
          <w:noProof/>
        </w:rPr>
        <w:t>|</w:t>
      </w:r>
      <w:r>
        <w:rPr>
          <w:noProof/>
        </w:rPr>
        <w:t xml:space="preserve"> Ponctuelle</w:t>
      </w:r>
      <w:r w:rsidRPr="00F575B4">
        <w:rPr>
          <w:noProof/>
        </w:rPr>
        <w:t>|</w:t>
      </w:r>
      <w:r>
        <w:rPr>
          <w:noProof/>
        </w:rPr>
        <w:t xml:space="preserve"> Sérieuse</w:t>
      </w:r>
    </w:p>
    <w:p w:rsidR="00D02BA3" w:rsidRDefault="0053656C" w:rsidP="00D02BA3">
      <w:pPr>
        <w:pStyle w:val="Titredesection"/>
        <w:rPr>
          <w:noProof/>
          <w:color w:val="002060"/>
          <w:u w:val="single"/>
        </w:rPr>
      </w:pPr>
      <w:r w:rsidRPr="00B428D0">
        <w:rPr>
          <w:noProof/>
          <w:color w:val="002060"/>
          <w:u w:val="single"/>
        </w:rPr>
        <w:t>Formation</w:t>
      </w:r>
      <w:r w:rsidR="00261294" w:rsidRPr="00B428D0">
        <w:rPr>
          <w:noProof/>
          <w:color w:val="002060"/>
          <w:u w:val="single"/>
        </w:rPr>
        <w:t>s</w:t>
      </w:r>
    </w:p>
    <w:p w:rsidR="00D02BA3" w:rsidRPr="00D02BA3" w:rsidRDefault="00D02BA3" w:rsidP="00D02BA3">
      <w:pPr>
        <w:pStyle w:val="Listepuces"/>
        <w:numPr>
          <w:ilvl w:val="0"/>
          <w:numId w:val="0"/>
        </w:numPr>
        <w:ind w:left="144"/>
      </w:pPr>
    </w:p>
    <w:sdt>
      <w:sdtPr>
        <w:rPr>
          <w:noProof/>
        </w:rPr>
        <w:id w:val="-1106653387"/>
        <w15:repeatingSection/>
      </w:sdtPr>
      <w:sdtEndPr/>
      <w:sdtContent>
        <w:p w:rsidR="00D02BA3" w:rsidRDefault="00D02BA3" w:rsidP="00D02BA3">
          <w:pPr>
            <w:pStyle w:val="Sous-section"/>
            <w:spacing w:before="100"/>
            <w:rPr>
              <w:noProof/>
            </w:rPr>
          </w:pPr>
          <w:r>
            <w:rPr>
              <w:noProof/>
            </w:rPr>
            <w:t>2014-2015 | fORMATION DU BREVET TECHNIC</w:t>
          </w:r>
          <w:r w:rsidR="00143486">
            <w:rPr>
              <w:noProof/>
            </w:rPr>
            <w:t>IEN SUPERIEUR (en cours) | SACRÉ</w:t>
          </w:r>
          <w:r>
            <w:rPr>
              <w:noProof/>
            </w:rPr>
            <w:t xml:space="preserve"> cœur </w:t>
          </w:r>
        </w:p>
        <w:p w:rsidR="00D02BA3" w:rsidRDefault="00D02BA3" w:rsidP="00D02BA3">
          <w:pPr>
            <w:pStyle w:val="Listepuces"/>
            <w:rPr>
              <w:noProof/>
            </w:rPr>
          </w:pPr>
          <w:r>
            <w:rPr>
              <w:noProof/>
            </w:rPr>
            <w:t>Discipline : Assurance</w:t>
          </w:r>
        </w:p>
        <w:sdt>
          <w:sdtPr>
            <w:rPr>
              <w:b w:val="0"/>
              <w:bCs w:val="0"/>
              <w:caps w:val="0"/>
              <w:noProof/>
              <w:color w:val="404040" w:themeColor="text1" w:themeTint="BF"/>
            </w:rPr>
            <w:id w:val="-235166253"/>
            <w:placeholder>
              <w:docPart w:val="0A1754561B234D56A6114939270989AF"/>
            </w:placeholder>
            <w15:repeatingSectionItem/>
          </w:sdtPr>
          <w:sdtEndPr/>
          <w:sdtContent>
            <w:p w:rsidR="00F415A0" w:rsidRDefault="00143486" w:rsidP="00426283">
              <w:pPr>
                <w:pStyle w:val="Sous-section"/>
                <w:rPr>
                  <w:noProof/>
                </w:rPr>
              </w:pPr>
              <w:r>
                <w:rPr>
                  <w:noProof/>
                </w:rPr>
                <w:t>2013  | BACCALAURÉ</w:t>
              </w:r>
              <w:r w:rsidR="00F415A0">
                <w:rPr>
                  <w:noProof/>
                </w:rPr>
                <w:t>AT</w:t>
              </w:r>
              <w:r w:rsidR="00EE28AB">
                <w:rPr>
                  <w:noProof/>
                </w:rPr>
                <w:t xml:space="preserve"> tech</w:t>
              </w:r>
              <w:r w:rsidR="001C61D5">
                <w:rPr>
                  <w:noProof/>
                </w:rPr>
                <w:t>nologique</w:t>
              </w:r>
              <w:r>
                <w:rPr>
                  <w:noProof/>
                </w:rPr>
                <w:t> | SACRÉ</w:t>
              </w:r>
              <w:r w:rsidR="00F415A0">
                <w:rPr>
                  <w:noProof/>
                </w:rPr>
                <w:t xml:space="preserve"> cœur </w:t>
              </w:r>
            </w:p>
            <w:p w:rsidR="00F415A0" w:rsidRDefault="00F415A0" w:rsidP="00426283">
              <w:pPr>
                <w:pStyle w:val="Listepuces"/>
                <w:rPr>
                  <w:noProof/>
                </w:rPr>
              </w:pPr>
              <w:r>
                <w:rPr>
                  <w:noProof/>
                </w:rPr>
                <w:t>Option : STG</w:t>
              </w:r>
              <w:r w:rsidR="001C61D5">
                <w:rPr>
                  <w:noProof/>
                </w:rPr>
                <w:t xml:space="preserve"> spécialté comptabilité et finance d’entreprise</w:t>
              </w:r>
              <w:r>
                <w:rPr>
                  <w:noProof/>
                </w:rPr>
                <w:t xml:space="preserve"> mention assez bien</w:t>
              </w:r>
            </w:p>
            <w:p w:rsidR="00D02BA3" w:rsidRDefault="00F415A0" w:rsidP="00D02BA3">
              <w:pPr>
                <w:pStyle w:val="Listepuces"/>
                <w:rPr>
                  <w:noProof/>
                </w:rPr>
              </w:pPr>
              <w:r>
                <w:rPr>
                  <w:noProof/>
                </w:rPr>
                <w:t>Langues : Anglais et espagnol (niveau bac)</w:t>
              </w:r>
            </w:p>
          </w:sdtContent>
        </w:sdt>
        <w:sdt>
          <w:sdtPr>
            <w:rPr>
              <w:b w:val="0"/>
              <w:bCs w:val="0"/>
              <w:caps w:val="0"/>
              <w:noProof/>
              <w:color w:val="404040" w:themeColor="text1" w:themeTint="BF"/>
            </w:rPr>
            <w:id w:val="-2030178238"/>
            <w:placeholder>
              <w:docPart w:val="517E548E6D934704A6052514858CA41C"/>
            </w:placeholder>
            <w15:repeatingSectionItem/>
          </w:sdtPr>
          <w:sdtEndPr/>
          <w:sdtContent>
            <w:p w:rsidR="00F575B4" w:rsidRDefault="0003567D" w:rsidP="00D02BA3">
              <w:pPr>
                <w:pStyle w:val="Sous-section"/>
                <w:rPr>
                  <w:noProof/>
                </w:rPr>
              </w:pPr>
              <w:r>
                <w:rPr>
                  <w:noProof/>
                </w:rPr>
                <w:t>2013 - 2012</w:t>
              </w:r>
              <w:r w:rsidR="00F575B4">
                <w:rPr>
                  <w:noProof/>
                </w:rPr>
                <w:t> | VOYAGE</w:t>
              </w:r>
              <w:r w:rsidR="007E39C9">
                <w:rPr>
                  <w:noProof/>
                </w:rPr>
                <w:t>s</w:t>
              </w:r>
              <w:r w:rsidR="00F575B4">
                <w:rPr>
                  <w:noProof/>
                </w:rPr>
                <w:t xml:space="preserve"> LINGUISTIQUES  </w:t>
              </w:r>
            </w:p>
            <w:p w:rsidR="00F575B4" w:rsidRDefault="0030426B" w:rsidP="0030426B">
              <w:pPr>
                <w:pStyle w:val="Listepuces"/>
                <w:rPr>
                  <w:noProof/>
                </w:rPr>
              </w:pPr>
              <w:r>
                <w:rPr>
                  <w:noProof/>
                </w:rPr>
                <w:t xml:space="preserve">Canada, Angleterre et L’Espagne </w:t>
              </w:r>
            </w:p>
          </w:sdtContent>
        </w:sdt>
        <w:sdt>
          <w:sdtPr>
            <w:rPr>
              <w:b w:val="0"/>
              <w:bCs w:val="0"/>
              <w:caps w:val="0"/>
              <w:noProof/>
              <w:color w:val="404040" w:themeColor="text1" w:themeTint="BF"/>
            </w:rPr>
            <w:id w:val="-579523570"/>
            <w:placeholder>
              <w:docPart w:val="2CE4682A73A94B2382B59DC1FEFC904A"/>
            </w:placeholder>
            <w15:repeatingSectionItem/>
          </w:sdtPr>
          <w:sdtEndPr>
            <w:rPr>
              <w:b/>
              <w:bCs/>
              <w:caps/>
              <w:color w:val="191919" w:themeColor="background2" w:themeShade="1A"/>
            </w:rPr>
          </w:sdtEndPr>
          <w:sdtContent>
            <w:p w:rsidR="00261294" w:rsidRDefault="00F575B4" w:rsidP="00261294">
              <w:pPr>
                <w:pStyle w:val="Sous-section"/>
                <w:rPr>
                  <w:noProof/>
                </w:rPr>
              </w:pPr>
              <w:r>
                <w:rPr>
                  <w:noProof/>
                </w:rPr>
                <w:t xml:space="preserve">2010 | Brevet des colleges </w:t>
              </w:r>
              <w:r w:rsidRPr="00F575B4">
                <w:rPr>
                  <w:noProof/>
                </w:rPr>
                <w:t>|</w:t>
              </w:r>
              <w:r w:rsidR="00143486">
                <w:rPr>
                  <w:noProof/>
                </w:rPr>
                <w:t xml:space="preserve"> SacrÉ</w:t>
              </w:r>
              <w:r>
                <w:rPr>
                  <w:noProof/>
                </w:rPr>
                <w:t xml:space="preserve"> cœur </w:t>
              </w:r>
            </w:p>
          </w:sdtContent>
        </w:sdt>
      </w:sdtContent>
    </w:sdt>
    <w:p w:rsidR="0003567D" w:rsidRDefault="0053656C" w:rsidP="0003567D">
      <w:pPr>
        <w:pStyle w:val="Titredesection"/>
        <w:rPr>
          <w:noProof/>
          <w:color w:val="002060"/>
          <w:u w:val="single"/>
        </w:rPr>
      </w:pPr>
      <w:r w:rsidRPr="00B428D0">
        <w:rPr>
          <w:noProof/>
          <w:color w:val="002060"/>
          <w:u w:val="single"/>
        </w:rPr>
        <w:t>Expérience</w:t>
      </w:r>
      <w:r w:rsidR="00261294" w:rsidRPr="00B428D0">
        <w:rPr>
          <w:noProof/>
          <w:color w:val="002060"/>
          <w:u w:val="single"/>
        </w:rPr>
        <w:t xml:space="preserve">s professionnelles </w:t>
      </w:r>
    </w:p>
    <w:p w:rsidR="00376FAD" w:rsidRDefault="00143486" w:rsidP="00376FAD">
      <w:pPr>
        <w:pStyle w:val="Sous-section"/>
      </w:pPr>
      <w:r>
        <w:t xml:space="preserve">2015  – Stagiaire À </w:t>
      </w:r>
      <w:r w:rsidR="00376FAD">
        <w:t xml:space="preserve">la macif rouen rive gauche </w:t>
      </w:r>
      <w:r w:rsidR="00376FAD" w:rsidRPr="0003567D">
        <w:t>| </w:t>
      </w:r>
      <w:r w:rsidR="00376FAD">
        <w:t>du 26 JANVIER AU 20 FEVRIER</w:t>
      </w:r>
    </w:p>
    <w:p w:rsidR="00376FAD" w:rsidRPr="00376FAD" w:rsidRDefault="00376FAD" w:rsidP="00376FAD">
      <w:pPr>
        <w:pStyle w:val="Listepuces"/>
      </w:pPr>
      <w:r>
        <w:t>Phoning, Point accueil physique, Prise en charge du sociétaire</w:t>
      </w:r>
      <w:r w:rsidR="007E39C9">
        <w:t xml:space="preserve"> avec la présence d’un conseiller</w:t>
      </w:r>
    </w:p>
    <w:p w:rsidR="0003567D" w:rsidRDefault="0003567D" w:rsidP="0003567D">
      <w:pPr>
        <w:pStyle w:val="Sous-section"/>
      </w:pPr>
      <w:r>
        <w:t>2014  – Stagiai</w:t>
      </w:r>
      <w:r w:rsidR="00143486">
        <w:t>re À</w:t>
      </w:r>
      <w:r w:rsidR="00DF6D59">
        <w:t xml:space="preserve"> la macif rouen rive gauche </w:t>
      </w:r>
      <w:r w:rsidRPr="0003567D">
        <w:t>| </w:t>
      </w:r>
      <w:r>
        <w:t xml:space="preserve">du 26 mai au 18 Juillet </w:t>
      </w:r>
    </w:p>
    <w:p w:rsidR="00135E38" w:rsidRPr="00135E38" w:rsidRDefault="0003567D" w:rsidP="00135E38">
      <w:r>
        <w:t xml:space="preserve">Phoning, Point accueil physique, Prise en charge du sociétaire </w:t>
      </w:r>
      <w:r w:rsidR="007E39C9">
        <w:t>avec la présence d’un conseiller</w:t>
      </w:r>
      <w:r w:rsidR="00D251FC">
        <w:t xml:space="preserve"> </w:t>
      </w:r>
    </w:p>
    <w:p w:rsidR="0064720F" w:rsidRDefault="00530EC8">
      <w:pPr>
        <w:pStyle w:val="Sous-section"/>
        <w:spacing w:before="100"/>
        <w:rPr>
          <w:noProof/>
        </w:rPr>
      </w:pPr>
      <w:r>
        <w:rPr>
          <w:noProof/>
        </w:rPr>
        <w:t>2013 – 2014</w:t>
      </w:r>
      <w:r w:rsidR="00F575B4">
        <w:rPr>
          <w:noProof/>
        </w:rPr>
        <w:t xml:space="preserve"> </w:t>
      </w:r>
      <w:r w:rsidR="0053656C">
        <w:rPr>
          <w:noProof/>
        </w:rPr>
        <w:t> | </w:t>
      </w:r>
      <w:r w:rsidR="0003567D">
        <w:rPr>
          <w:noProof/>
        </w:rPr>
        <w:t xml:space="preserve">STAGIAIRE </w:t>
      </w:r>
      <w:r w:rsidR="00143486">
        <w:rPr>
          <w:noProof/>
        </w:rPr>
        <w:t>Agence axa À</w:t>
      </w:r>
      <w:r w:rsidR="00EE28AB">
        <w:rPr>
          <w:noProof/>
        </w:rPr>
        <w:t xml:space="preserve"> st etienne</w:t>
      </w:r>
      <w:bookmarkStart w:id="0" w:name="_GoBack"/>
      <w:bookmarkEnd w:id="0"/>
      <w:r w:rsidR="00F575B4">
        <w:rPr>
          <w:noProof/>
        </w:rPr>
        <w:t xml:space="preserve">du rouvray </w:t>
      </w:r>
      <w:r w:rsidR="0053656C">
        <w:rPr>
          <w:noProof/>
        </w:rPr>
        <w:t> | </w:t>
      </w:r>
      <w:r w:rsidR="00D251FC">
        <w:rPr>
          <w:noProof/>
        </w:rPr>
        <w:t>Tous les vendredis des pÉ</w:t>
      </w:r>
      <w:r w:rsidR="00F575B4">
        <w:rPr>
          <w:noProof/>
        </w:rPr>
        <w:t>riodes scolaire</w:t>
      </w:r>
      <w:r w:rsidR="000B79EC">
        <w:rPr>
          <w:noProof/>
        </w:rPr>
        <w:t>s</w:t>
      </w:r>
    </w:p>
    <w:p w:rsidR="0064720F" w:rsidRDefault="0003567D">
      <w:pPr>
        <w:pStyle w:val="Listepuces"/>
        <w:rPr>
          <w:noProof/>
        </w:rPr>
      </w:pPr>
      <w:r>
        <w:rPr>
          <w:noProof/>
        </w:rPr>
        <w:t>Phon</w:t>
      </w:r>
      <w:r w:rsidR="00F575B4">
        <w:rPr>
          <w:noProof/>
        </w:rPr>
        <w:t>ing</w:t>
      </w:r>
      <w:r w:rsidR="00773C86">
        <w:rPr>
          <w:noProof/>
        </w:rPr>
        <w:t>, mailling, travaux de groupe, à</w:t>
      </w:r>
      <w:r w:rsidR="00D76A61">
        <w:rPr>
          <w:noProof/>
        </w:rPr>
        <w:t xml:space="preserve"> la rencontre des professionnels</w:t>
      </w:r>
      <w:r w:rsidR="00143486">
        <w:rPr>
          <w:noProof/>
        </w:rPr>
        <w:t xml:space="preserve"> </w:t>
      </w:r>
    </w:p>
    <w:p w:rsidR="0030426B" w:rsidRDefault="0030426B" w:rsidP="0030426B">
      <w:pPr>
        <w:pStyle w:val="Sous-section"/>
        <w:rPr>
          <w:noProof/>
        </w:rPr>
      </w:pPr>
      <w:r>
        <w:rPr>
          <w:noProof/>
        </w:rPr>
        <w:t>2012</w:t>
      </w:r>
      <w:r w:rsidRPr="0030426B">
        <w:rPr>
          <w:noProof/>
        </w:rPr>
        <w:t xml:space="preserve"> – </w:t>
      </w:r>
      <w:r>
        <w:rPr>
          <w:noProof/>
        </w:rPr>
        <w:t xml:space="preserve"> BAby sitting </w:t>
      </w:r>
    </w:p>
    <w:p w:rsidR="0030426B" w:rsidRDefault="0030426B" w:rsidP="0030426B">
      <w:pPr>
        <w:pStyle w:val="Listepuces"/>
        <w:rPr>
          <w:noProof/>
        </w:rPr>
      </w:pPr>
      <w:r>
        <w:rPr>
          <w:noProof/>
        </w:rPr>
        <w:t>Sortie au parc avec les enfants, garde des enfants la nuit</w:t>
      </w:r>
    </w:p>
    <w:sdt>
      <w:sdtPr>
        <w:rPr>
          <w:b w:val="0"/>
          <w:bCs w:val="0"/>
          <w:caps w:val="0"/>
          <w:noProof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noProof/>
              <w:color w:val="404040" w:themeColor="text1" w:themeTint="BF"/>
            </w:rPr>
            <w:id w:val="-384023016"/>
            <w:placeholder>
              <w:docPart w:val="4B53E1E9DD0F448CAA07BB56781EB6ED"/>
            </w:placeholder>
            <w15:repeatingSectionItem/>
          </w:sdtPr>
          <w:sdtEndPr/>
          <w:sdtContent>
            <w:p w:rsidR="00F575B4" w:rsidRDefault="00F575B4" w:rsidP="0003567D">
              <w:pPr>
                <w:pStyle w:val="Sous-section"/>
                <w:rPr>
                  <w:noProof/>
                </w:rPr>
              </w:pPr>
              <w:r>
                <w:rPr>
                  <w:noProof/>
                </w:rPr>
                <w:t>201</w:t>
              </w:r>
              <w:r w:rsidR="00F232DD">
                <w:rPr>
                  <w:noProof/>
                </w:rPr>
                <w:t>0 | stage d’observation de la 3È</w:t>
              </w:r>
              <w:r>
                <w:rPr>
                  <w:noProof/>
                </w:rPr>
                <w:t xml:space="preserve">me   | PENDANT 1 SEMAINE </w:t>
              </w:r>
            </w:p>
            <w:p w:rsidR="00F575B4" w:rsidRDefault="00F575B4" w:rsidP="00F575B4">
              <w:pPr>
                <w:pStyle w:val="Listepuces"/>
                <w:rPr>
                  <w:noProof/>
                </w:rPr>
              </w:pPr>
              <w:r>
                <w:rPr>
                  <w:noProof/>
                </w:rPr>
                <w:t xml:space="preserve">Stage à la maternelle du Sacré Cœur à Rouen  </w:t>
              </w:r>
            </w:p>
          </w:sdtContent>
        </w:sdt>
      </w:sdtContent>
    </w:sdt>
    <w:p w:rsidR="00F575B4" w:rsidRPr="00B428D0" w:rsidRDefault="00F575B4" w:rsidP="00F575B4">
      <w:pPr>
        <w:pStyle w:val="Titredesection"/>
        <w:rPr>
          <w:color w:val="002060"/>
          <w:u w:val="single"/>
        </w:rPr>
      </w:pPr>
      <w:r w:rsidRPr="00B428D0">
        <w:rPr>
          <w:color w:val="002060"/>
          <w:u w:val="single"/>
        </w:rPr>
        <w:t xml:space="preserve">Centre d’intérêt </w:t>
      </w:r>
    </w:p>
    <w:p w:rsidR="00F575B4" w:rsidRPr="00C54011" w:rsidRDefault="000765CB" w:rsidP="0030426B">
      <w:pPr>
        <w:rPr>
          <w14:textFill>
            <w14:gradFill>
              <w14:gsLst>
                <w14:gs w14:pos="0">
                  <w14:schemeClr w14:val="tx1">
                    <w14:lumMod w14:val="75000"/>
                    <w14:lumOff w14:val="25000"/>
                    <w14:shade w14:val="30000"/>
                    <w14:satMod w14:val="115000"/>
                  </w14:schemeClr>
                </w14:gs>
                <w14:gs w14:pos="50000">
                  <w14:schemeClr w14:val="tx1">
                    <w14:lumMod w14:val="75000"/>
                    <w14:lumOff w14:val="25000"/>
                    <w14:shade w14:val="67500"/>
                    <w14:satMod w14:val="115000"/>
                  </w14:schemeClr>
                </w14:gs>
                <w14:gs w14:pos="100000">
                  <w14:schemeClr w14:val="tx1">
                    <w14:lumMod w14:val="75000"/>
                    <w14:lumOff w14:val="25000"/>
                    <w14:shade w14:val="100000"/>
                    <w14:satMod w14:val="115000"/>
                  </w14:schemeClr>
                </w14:gs>
              </w14:gsLst>
              <w14:lin w14:ang="0" w14:scaled="0"/>
            </w14:gradFill>
          </w14:textFill>
        </w:rPr>
      </w:pPr>
      <w:r>
        <w:t>Musique, mode, cinéma, sport</w:t>
      </w:r>
    </w:p>
    <w:sectPr w:rsidR="00F575B4" w:rsidRPr="00C54011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945" w:rsidRDefault="00B05945">
      <w:pPr>
        <w:spacing w:after="0"/>
      </w:pPr>
      <w:r>
        <w:separator/>
      </w:r>
    </w:p>
  </w:endnote>
  <w:endnote w:type="continuationSeparator" w:id="0">
    <w:p w:rsidR="00B05945" w:rsidRDefault="00B05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20F" w:rsidRDefault="0053656C">
    <w:pPr>
      <w:pStyle w:val="Pieddepage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D02BA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945" w:rsidRDefault="00B05945">
      <w:pPr>
        <w:spacing w:after="0"/>
      </w:pPr>
      <w:r>
        <w:separator/>
      </w:r>
    </w:p>
  </w:footnote>
  <w:footnote w:type="continuationSeparator" w:id="0">
    <w:p w:rsidR="00B05945" w:rsidRDefault="00B059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28130C5E"/>
    <w:multiLevelType w:val="hybridMultilevel"/>
    <w:tmpl w:val="5D784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27E4F"/>
    <w:multiLevelType w:val="hybridMultilevel"/>
    <w:tmpl w:val="C8C0F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C32DD"/>
    <w:multiLevelType w:val="hybridMultilevel"/>
    <w:tmpl w:val="29B2F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B4"/>
    <w:rsid w:val="000168D6"/>
    <w:rsid w:val="000341D4"/>
    <w:rsid w:val="0003567D"/>
    <w:rsid w:val="00052209"/>
    <w:rsid w:val="000658A2"/>
    <w:rsid w:val="0007184E"/>
    <w:rsid w:val="00074356"/>
    <w:rsid w:val="000765CB"/>
    <w:rsid w:val="000B79EC"/>
    <w:rsid w:val="00135E38"/>
    <w:rsid w:val="00143486"/>
    <w:rsid w:val="00155847"/>
    <w:rsid w:val="00195F67"/>
    <w:rsid w:val="001C54AB"/>
    <w:rsid w:val="001C61D5"/>
    <w:rsid w:val="001C627A"/>
    <w:rsid w:val="0021205B"/>
    <w:rsid w:val="00261294"/>
    <w:rsid w:val="002949E9"/>
    <w:rsid w:val="0030426B"/>
    <w:rsid w:val="00376FAD"/>
    <w:rsid w:val="00394534"/>
    <w:rsid w:val="003A03EC"/>
    <w:rsid w:val="003A24BE"/>
    <w:rsid w:val="00412E3C"/>
    <w:rsid w:val="00494A8A"/>
    <w:rsid w:val="00530EC8"/>
    <w:rsid w:val="0053656C"/>
    <w:rsid w:val="00556029"/>
    <w:rsid w:val="005F6799"/>
    <w:rsid w:val="006407A8"/>
    <w:rsid w:val="0064720F"/>
    <w:rsid w:val="00773C86"/>
    <w:rsid w:val="007C6E14"/>
    <w:rsid w:val="007E39C9"/>
    <w:rsid w:val="00802E09"/>
    <w:rsid w:val="00803EBC"/>
    <w:rsid w:val="00827F03"/>
    <w:rsid w:val="00845516"/>
    <w:rsid w:val="008F31E9"/>
    <w:rsid w:val="0099709B"/>
    <w:rsid w:val="009B4819"/>
    <w:rsid w:val="009D05F8"/>
    <w:rsid w:val="00A060ED"/>
    <w:rsid w:val="00A62CD6"/>
    <w:rsid w:val="00AE5F9D"/>
    <w:rsid w:val="00B05945"/>
    <w:rsid w:val="00B1622D"/>
    <w:rsid w:val="00B428D0"/>
    <w:rsid w:val="00C532E7"/>
    <w:rsid w:val="00C54011"/>
    <w:rsid w:val="00CA5407"/>
    <w:rsid w:val="00D02BA3"/>
    <w:rsid w:val="00D251FC"/>
    <w:rsid w:val="00D64F90"/>
    <w:rsid w:val="00D76A61"/>
    <w:rsid w:val="00DF6D59"/>
    <w:rsid w:val="00E47478"/>
    <w:rsid w:val="00E647D8"/>
    <w:rsid w:val="00E67C66"/>
    <w:rsid w:val="00E94D49"/>
    <w:rsid w:val="00EE28AB"/>
    <w:rsid w:val="00F232DD"/>
    <w:rsid w:val="00F415A0"/>
    <w:rsid w:val="00F575B4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93E9C-AE53-46F3-B97C-4204BA2A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Titredesection">
    <w:name w:val="Titre de sectio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ous-section">
    <w:name w:val="Sous-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141414" w:themeColor="accent1"/>
    </w:rPr>
  </w:style>
  <w:style w:type="paragraph" w:styleId="Paragraphedeliste">
    <w:name w:val="List Paragraph"/>
    <w:basedOn w:val="Normal"/>
    <w:uiPriority w:val="34"/>
    <w:unhideWhenUsed/>
    <w:qFormat/>
    <w:rsid w:val="00F575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1294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294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Hubert\AppData\Roaming\Microsoft\Templates\C.V%20fonctionn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E15F8E527F488A9EE3013AF31580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33247-CB8D-4C63-9866-5B6724191270}"/>
      </w:docPartPr>
      <w:docPartBody>
        <w:p w:rsidR="00222318" w:rsidRDefault="0075295E">
          <w:pPr>
            <w:pStyle w:val="99E15F8E527F488A9EE3013AF31580ED"/>
          </w:pPr>
          <w:r>
            <w:rPr>
              <w:noProof/>
            </w:rPr>
            <w:t>[Votre nom]</w:t>
          </w:r>
        </w:p>
      </w:docPartBody>
    </w:docPart>
    <w:docPart>
      <w:docPartPr>
        <w:name w:val="BF35822797854B51BE0617E540A779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1B787-F439-40DA-89CF-C65B6653854B}"/>
      </w:docPartPr>
      <w:docPartBody>
        <w:p w:rsidR="00222318" w:rsidRDefault="0075295E">
          <w:pPr>
            <w:pStyle w:val="BF35822797854B51BE0617E540A77974"/>
          </w:pPr>
          <w:r>
            <w:rPr>
              <w:noProof/>
            </w:rPr>
            <w:t>[Adresse, code postal, ville]</w:t>
          </w:r>
        </w:p>
      </w:docPartBody>
    </w:docPart>
    <w:docPart>
      <w:docPartPr>
        <w:name w:val="923A0917597F4BF7AE05607078E670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E3858-9650-45A8-9045-7D764B2BACCB}"/>
      </w:docPartPr>
      <w:docPartBody>
        <w:p w:rsidR="00222318" w:rsidRDefault="0075295E">
          <w:pPr>
            <w:pStyle w:val="923A0917597F4BF7AE05607078E670D4"/>
          </w:pPr>
          <w:r>
            <w:rPr>
              <w:noProof/>
            </w:rPr>
            <w:t>[Téléphone]</w:t>
          </w:r>
        </w:p>
      </w:docPartBody>
    </w:docPart>
    <w:docPart>
      <w:docPartPr>
        <w:name w:val="3A28F8A1E2484A70A839FE14D5C029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64CC4-ED0C-49CE-B8A9-E9DDB3242891}"/>
      </w:docPartPr>
      <w:docPartBody>
        <w:p w:rsidR="00222318" w:rsidRDefault="0075295E">
          <w:pPr>
            <w:pStyle w:val="3A28F8A1E2484A70A839FE14D5C029F8"/>
          </w:pPr>
          <w:r>
            <w:rPr>
              <w:noProof/>
            </w:rPr>
            <w:t>[</w:t>
          </w:r>
          <w:r w:rsidRPr="00E94D49">
            <w:rPr>
              <w:noProof/>
            </w:rPr>
            <w:t>E-mail</w:t>
          </w:r>
          <w:r>
            <w:rPr>
              <w:noProof/>
            </w:rPr>
            <w:t>]</w:t>
          </w:r>
        </w:p>
      </w:docPartBody>
    </w:docPart>
    <w:docPart>
      <w:docPartPr>
        <w:name w:val="517E548E6D934704A6052514858CA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8F13C-1640-4DEA-AB67-61094EB48684}"/>
      </w:docPartPr>
      <w:docPartBody>
        <w:p w:rsidR="00222318" w:rsidRDefault="0050291A" w:rsidP="0050291A">
          <w:pPr>
            <w:pStyle w:val="517E548E6D934704A6052514858CA41C"/>
          </w:pPr>
          <w:r>
            <w:rPr>
              <w:rStyle w:val="Textedelespacerserv"/>
            </w:rPr>
            <w:t>Entrez le contenu qui doit apparaître plusieurs fois, y compris des contrôles pour d’autre contenu. Vous pouvez également insérer ce contrôle autour de lignes de tableau afin de répéter des parties d’un tableau.</w:t>
          </w:r>
        </w:p>
      </w:docPartBody>
    </w:docPart>
    <w:docPart>
      <w:docPartPr>
        <w:name w:val="2CE4682A73A94B2382B59DC1FEFC9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27F17-C97B-4033-9871-7C89401E5AD6}"/>
      </w:docPartPr>
      <w:docPartBody>
        <w:p w:rsidR="00222318" w:rsidRDefault="0050291A" w:rsidP="0050291A">
          <w:pPr>
            <w:pStyle w:val="2CE4682A73A94B2382B59DC1FEFC904A"/>
          </w:pPr>
          <w:r>
            <w:rPr>
              <w:rStyle w:val="Textedelespacerserv"/>
            </w:rPr>
            <w:t>Entrez le contenu qui doit apparaître plusieurs fois, y compris des contrôles pour d’autre contenu. Vous pouvez également insérer ce contrôle autour de lignes de tableau afin de répéter des parties d’un tableau.</w:t>
          </w:r>
        </w:p>
      </w:docPartBody>
    </w:docPart>
    <w:docPart>
      <w:docPartPr>
        <w:name w:val="4B53E1E9DD0F448CAA07BB56781EB6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FF158-6C72-416F-9B9F-CA9367549F26}"/>
      </w:docPartPr>
      <w:docPartBody>
        <w:p w:rsidR="00222318" w:rsidRDefault="0050291A" w:rsidP="0050291A">
          <w:pPr>
            <w:pStyle w:val="4B53E1E9DD0F448CAA07BB56781EB6ED"/>
          </w:pPr>
          <w:r>
            <w:rPr>
              <w:rStyle w:val="Textedelespacerserv"/>
            </w:rPr>
            <w:t>Entrez le contenu qui doit apparaître plusieurs fois, y compris des contrôles pour d’autre contenu. Vous pouvez également insérer ce contrôle autour de lignes de tableau afin de répéter des parties d’un tableau.</w:t>
          </w:r>
        </w:p>
      </w:docPartBody>
    </w:docPart>
    <w:docPart>
      <w:docPartPr>
        <w:name w:val="0A1754561B234D56A6114939270989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BBAD0-B633-4B0E-9B1A-1AE128B5AB42}"/>
      </w:docPartPr>
      <w:docPartBody>
        <w:p w:rsidR="00967BE3" w:rsidRDefault="00537E96" w:rsidP="00537E96">
          <w:pPr>
            <w:pStyle w:val="0A1754561B234D56A6114939270989AF"/>
          </w:pPr>
          <w:r>
            <w:rPr>
              <w:rStyle w:val="Textedelespacerserv"/>
            </w:rPr>
            <w:t>Entrez le contenu qui doit apparaître plusieurs fois, y compris des contrôles pour d’autre contenu. Vous pouvez également insérer ce contrôle autour de lignes de tableau afin de répéter des parties d’un tableau.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1A"/>
    <w:rsid w:val="00102D07"/>
    <w:rsid w:val="00141D38"/>
    <w:rsid w:val="0016413D"/>
    <w:rsid w:val="0016655D"/>
    <w:rsid w:val="001E49EE"/>
    <w:rsid w:val="00222318"/>
    <w:rsid w:val="002605C1"/>
    <w:rsid w:val="004344A5"/>
    <w:rsid w:val="0050291A"/>
    <w:rsid w:val="00537E96"/>
    <w:rsid w:val="00694A72"/>
    <w:rsid w:val="006D4A13"/>
    <w:rsid w:val="007422B6"/>
    <w:rsid w:val="0075295E"/>
    <w:rsid w:val="007E1AAA"/>
    <w:rsid w:val="008712C4"/>
    <w:rsid w:val="008A6184"/>
    <w:rsid w:val="008C5A21"/>
    <w:rsid w:val="00923497"/>
    <w:rsid w:val="00954E29"/>
    <w:rsid w:val="00967BE3"/>
    <w:rsid w:val="009765A9"/>
    <w:rsid w:val="009B5BEB"/>
    <w:rsid w:val="00C33705"/>
    <w:rsid w:val="00C71C90"/>
    <w:rsid w:val="00C8160B"/>
    <w:rsid w:val="00DD05BE"/>
    <w:rsid w:val="00EC26E3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9E15F8E527F488A9EE3013AF31580ED">
    <w:name w:val="99E15F8E527F488A9EE3013AF31580ED"/>
  </w:style>
  <w:style w:type="paragraph" w:customStyle="1" w:styleId="BF35822797854B51BE0617E540A77974">
    <w:name w:val="BF35822797854B51BE0617E540A77974"/>
  </w:style>
  <w:style w:type="paragraph" w:customStyle="1" w:styleId="923A0917597F4BF7AE05607078E670D4">
    <w:name w:val="923A0917597F4BF7AE05607078E670D4"/>
  </w:style>
  <w:style w:type="paragraph" w:customStyle="1" w:styleId="3A28F8A1E2484A70A839FE14D5C029F8">
    <w:name w:val="3A28F8A1E2484A70A839FE14D5C029F8"/>
  </w:style>
  <w:style w:type="paragraph" w:customStyle="1" w:styleId="3C798F25878648E091342710827C8CFE">
    <w:name w:val="3C798F25878648E091342710827C8CFE"/>
  </w:style>
  <w:style w:type="paragraph" w:customStyle="1" w:styleId="A8F9EBD151E7413283E1FF3D22EEDD8E">
    <w:name w:val="A8F9EBD151E7413283E1FF3D22EEDD8E"/>
  </w:style>
  <w:style w:type="paragraph" w:customStyle="1" w:styleId="66C1E2552EEC4F2890E5FB0C395C735E">
    <w:name w:val="66C1E2552EEC4F2890E5FB0C395C735E"/>
  </w:style>
  <w:style w:type="paragraph" w:customStyle="1" w:styleId="7CC2CCD900DC47ADAD6E5B3AF3AD2EDA">
    <w:name w:val="7CC2CCD900DC47ADAD6E5B3AF3AD2EDA"/>
  </w:style>
  <w:style w:type="paragraph" w:customStyle="1" w:styleId="AB28BD07E1824E0D9CB1B0018787E400">
    <w:name w:val="AB28BD07E1824E0D9CB1B0018787E400"/>
  </w:style>
  <w:style w:type="character" w:styleId="Textedelespacerserv">
    <w:name w:val="Placeholder Text"/>
    <w:basedOn w:val="Policepardfaut"/>
    <w:uiPriority w:val="99"/>
    <w:semiHidden/>
    <w:rsid w:val="00694A72"/>
    <w:rPr>
      <w:color w:val="808080"/>
    </w:rPr>
  </w:style>
  <w:style w:type="paragraph" w:customStyle="1" w:styleId="125C9AF9852A4877AC6454F1F8ABE3E9">
    <w:name w:val="125C9AF9852A4877AC6454F1F8ABE3E9"/>
  </w:style>
  <w:style w:type="paragraph" w:customStyle="1" w:styleId="EBA673184AA34EAB953F76E54065BD4C">
    <w:name w:val="EBA673184AA34EAB953F76E54065BD4C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</w:rPr>
  </w:style>
  <w:style w:type="paragraph" w:customStyle="1" w:styleId="02DE33677B8B48F886CA678BACE15578">
    <w:name w:val="02DE33677B8B48F886CA678BACE15578"/>
  </w:style>
  <w:style w:type="paragraph" w:customStyle="1" w:styleId="172F8A81CCD14DA6B4E50A8D10623B9B">
    <w:name w:val="172F8A81CCD14DA6B4E50A8D10623B9B"/>
  </w:style>
  <w:style w:type="paragraph" w:customStyle="1" w:styleId="E1DDD497838E4CC49202BCEFEEDE6169">
    <w:name w:val="E1DDD497838E4CC49202BCEFEEDE6169"/>
  </w:style>
  <w:style w:type="paragraph" w:customStyle="1" w:styleId="F5D6BFEC312E463399A02CC89C5E0365">
    <w:name w:val="F5D6BFEC312E463399A02CC89C5E0365"/>
  </w:style>
  <w:style w:type="paragraph" w:customStyle="1" w:styleId="96A3E5D3366642C4BFA45A98D14E01A5">
    <w:name w:val="96A3E5D3366642C4BFA45A98D14E01A5"/>
  </w:style>
  <w:style w:type="paragraph" w:customStyle="1" w:styleId="09208F8870F541F19CF143309A3793C9">
    <w:name w:val="09208F8870F541F19CF143309A3793C9"/>
  </w:style>
  <w:style w:type="paragraph" w:customStyle="1" w:styleId="70C7071B77CF4947A3D5B5913ED8E0F5">
    <w:name w:val="70C7071B77CF4947A3D5B5913ED8E0F5"/>
  </w:style>
  <w:style w:type="paragraph" w:customStyle="1" w:styleId="AC410E2637CA494E8ED7B779F5C64A40">
    <w:name w:val="AC410E2637CA494E8ED7B779F5C64A40"/>
    <w:rsid w:val="0050291A"/>
  </w:style>
  <w:style w:type="paragraph" w:customStyle="1" w:styleId="A28214950F814C67ABF78ABC185D2DAD">
    <w:name w:val="A28214950F814C67ABF78ABC185D2DAD"/>
    <w:rsid w:val="0050291A"/>
  </w:style>
  <w:style w:type="paragraph" w:customStyle="1" w:styleId="52C38E8891B94D34A967FFB96679B22E">
    <w:name w:val="52C38E8891B94D34A967FFB96679B22E"/>
    <w:rsid w:val="0050291A"/>
  </w:style>
  <w:style w:type="paragraph" w:customStyle="1" w:styleId="26592CF6CE404B44AD7AF5B7A3B0BF0D">
    <w:name w:val="26592CF6CE404B44AD7AF5B7A3B0BF0D"/>
    <w:rsid w:val="0050291A"/>
  </w:style>
  <w:style w:type="paragraph" w:customStyle="1" w:styleId="3AFCF3ACF42A4DE584BDEF08056151C4">
    <w:name w:val="3AFCF3ACF42A4DE584BDEF08056151C4"/>
    <w:rsid w:val="0050291A"/>
  </w:style>
  <w:style w:type="paragraph" w:customStyle="1" w:styleId="517E548E6D934704A6052514858CA41C">
    <w:name w:val="517E548E6D934704A6052514858CA41C"/>
    <w:rsid w:val="0050291A"/>
  </w:style>
  <w:style w:type="paragraph" w:customStyle="1" w:styleId="2CE4682A73A94B2382B59DC1FEFC904A">
    <w:name w:val="2CE4682A73A94B2382B59DC1FEFC904A"/>
    <w:rsid w:val="0050291A"/>
  </w:style>
  <w:style w:type="paragraph" w:customStyle="1" w:styleId="4B53E1E9DD0F448CAA07BB56781EB6ED">
    <w:name w:val="4B53E1E9DD0F448CAA07BB56781EB6ED"/>
    <w:rsid w:val="0050291A"/>
  </w:style>
  <w:style w:type="paragraph" w:customStyle="1" w:styleId="3278A121618D4BBD98223B2ED6CF06B2">
    <w:name w:val="3278A121618D4BBD98223B2ED6CF06B2"/>
    <w:rsid w:val="00537E96"/>
  </w:style>
  <w:style w:type="paragraph" w:customStyle="1" w:styleId="52A950BA36EE4D89AA74210219A9BCDC">
    <w:name w:val="52A950BA36EE4D89AA74210219A9BCDC"/>
    <w:rsid w:val="00537E96"/>
  </w:style>
  <w:style w:type="paragraph" w:customStyle="1" w:styleId="0A1754561B234D56A6114939270989AF">
    <w:name w:val="0A1754561B234D56A6114939270989AF"/>
    <w:rsid w:val="00537E96"/>
  </w:style>
  <w:style w:type="paragraph" w:customStyle="1" w:styleId="22006D4282764FF398E046957E760E13">
    <w:name w:val="22006D4282764FF398E046957E760E13"/>
    <w:rsid w:val="004344A5"/>
  </w:style>
  <w:style w:type="paragraph" w:customStyle="1" w:styleId="B1F2167C82524BC8875CDB92AF8E25D8">
    <w:name w:val="B1F2167C82524BC8875CDB92AF8E25D8"/>
    <w:rsid w:val="004344A5"/>
  </w:style>
  <w:style w:type="paragraph" w:customStyle="1" w:styleId="8915A5553FFC48C08E5C600F6CFDFBC7">
    <w:name w:val="8915A5553FFC48C08E5C600F6CFDFBC7"/>
    <w:rsid w:val="00694A72"/>
  </w:style>
  <w:style w:type="paragraph" w:customStyle="1" w:styleId="4E637B14161E4C048956BCE6627C2922">
    <w:name w:val="4E637B14161E4C048956BCE6627C2922"/>
    <w:rsid w:val="00694A72"/>
  </w:style>
  <w:style w:type="paragraph" w:customStyle="1" w:styleId="709D8BC8DFBB468A912C48B7E97533DF">
    <w:name w:val="709D8BC8DFBB468A912C48B7E97533DF"/>
    <w:rsid w:val="00694A72"/>
  </w:style>
  <w:style w:type="paragraph" w:customStyle="1" w:styleId="E3D964BFD5CD4BEA84990AB3193AC9CC">
    <w:name w:val="E3D964BFD5CD4BEA84990AB3193AC9CC"/>
    <w:rsid w:val="00694A72"/>
  </w:style>
  <w:style w:type="paragraph" w:customStyle="1" w:styleId="29061050AF574800A2B85E14971BFF17">
    <w:name w:val="29061050AF574800A2B85E14971BFF17"/>
    <w:rsid w:val="00694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6 rue pavée 76100 ROUEN </CompanyAddress>
  <CompanyPhone>06 66 65 27 60 </CompanyPhone>
  <CompanyFax/>
  <CompanyEmail>tracy76hubert@hotmail.fr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 fonctionnel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Tracy </dc:creator>
  <cp:keywords/>
  <cp:lastModifiedBy>Hubert Tracy</cp:lastModifiedBy>
  <cp:revision>40</cp:revision>
  <cp:lastPrinted>2015-02-03T18:31:00Z</cp:lastPrinted>
  <dcterms:created xsi:type="dcterms:W3CDTF">2013-12-12T17:26:00Z</dcterms:created>
  <dcterms:modified xsi:type="dcterms:W3CDTF">2015-03-23T17:23:00Z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