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06B4F" w:rsidRPr="00533651" w:rsidRDefault="00533651" w:rsidP="00806B4F">
      <w:pPr>
        <w:autoSpaceDE w:val="0"/>
        <w:autoSpaceDN w:val="0"/>
        <w:adjustRightInd w:val="0"/>
        <w:spacing w:after="0" w:line="240" w:lineRule="auto"/>
        <w:jc w:val="both"/>
        <w:rPr>
          <w:rFonts w:cs="Segoe UI Light"/>
          <w:bCs/>
          <w:color w:val="7CD4A8" w:themeColor="accent3" w:themeTint="99"/>
          <w:sz w:val="36"/>
          <w:szCs w:val="28"/>
        </w:rPr>
      </w:pPr>
      <w:bookmarkStart w:id="0" w:name="_GoBack"/>
      <w:bookmarkEnd w:id="0"/>
      <w:r w:rsidRPr="00533651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3874B81A" wp14:editId="70C79902">
            <wp:simplePos x="0" y="0"/>
            <wp:positionH relativeFrom="column">
              <wp:posOffset>4667250</wp:posOffset>
            </wp:positionH>
            <wp:positionV relativeFrom="paragraph">
              <wp:posOffset>-676276</wp:posOffset>
            </wp:positionV>
            <wp:extent cx="1398016" cy="15716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184" cy="157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65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EA063CD" wp14:editId="6A21BBBC">
                <wp:simplePos x="0" y="0"/>
                <wp:positionH relativeFrom="margin">
                  <wp:posOffset>57150</wp:posOffset>
                </wp:positionH>
                <wp:positionV relativeFrom="paragraph">
                  <wp:posOffset>-685800</wp:posOffset>
                </wp:positionV>
                <wp:extent cx="2457450" cy="1383030"/>
                <wp:effectExtent l="0" t="0" r="19050" b="27305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83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B4F" w:rsidRPr="00533651" w:rsidRDefault="004A2AB8" w:rsidP="00806B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Segoe UI Light"/>
                                <w:bCs/>
                                <w:color w:val="7CD4A8" w:themeColor="accent3" w:themeTint="99"/>
                                <w:sz w:val="40"/>
                                <w:szCs w:val="28"/>
                              </w:rPr>
                            </w:pPr>
                            <w:r w:rsidRPr="00533651">
                              <w:rPr>
                                <w:rFonts w:cs="Segoe UI Light"/>
                                <w:bCs/>
                                <w:color w:val="7CD4A8" w:themeColor="accent3" w:themeTint="99"/>
                                <w:sz w:val="40"/>
                                <w:szCs w:val="28"/>
                              </w:rPr>
                              <w:t>Valentin</w:t>
                            </w:r>
                            <w:r w:rsidR="00806B4F" w:rsidRPr="00533651">
                              <w:rPr>
                                <w:rFonts w:cs="Segoe UI Light"/>
                                <w:bCs/>
                                <w:color w:val="7CD4A8" w:themeColor="accent3" w:themeTint="99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Pr="00533651">
                              <w:rPr>
                                <w:rFonts w:cs="Segoe UI Light"/>
                                <w:bCs/>
                                <w:color w:val="7CD4A8" w:themeColor="accent3" w:themeTint="99"/>
                                <w:sz w:val="40"/>
                                <w:szCs w:val="28"/>
                              </w:rPr>
                              <w:t>JUILLIART</w:t>
                            </w:r>
                          </w:p>
                          <w:p w:rsidR="00806B4F" w:rsidRPr="00533651" w:rsidRDefault="004A2AB8" w:rsidP="009417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Segoe UI Light"/>
                                <w:color w:val="000000"/>
                                <w:sz w:val="18"/>
                                <w:szCs w:val="24"/>
                              </w:rPr>
                            </w:pPr>
                            <w:r w:rsidRPr="00533651">
                              <w:rPr>
                                <w:rFonts w:cs="Segoe UI Light"/>
                                <w:color w:val="000000"/>
                                <w:sz w:val="18"/>
                                <w:szCs w:val="24"/>
                              </w:rPr>
                              <w:t>1 impasse de la largade</w:t>
                            </w:r>
                          </w:p>
                          <w:p w:rsidR="00806B4F" w:rsidRPr="00533651" w:rsidRDefault="004A2AB8" w:rsidP="009417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Segoe UI Light"/>
                                <w:color w:val="000000"/>
                                <w:sz w:val="18"/>
                                <w:szCs w:val="24"/>
                              </w:rPr>
                            </w:pPr>
                            <w:r w:rsidRPr="00533651">
                              <w:rPr>
                                <w:rFonts w:cs="Segoe UI Light"/>
                                <w:color w:val="000000"/>
                                <w:sz w:val="18"/>
                                <w:szCs w:val="24"/>
                              </w:rPr>
                              <w:t>17138 SAINT-XANDRE</w:t>
                            </w:r>
                          </w:p>
                          <w:p w:rsidR="00806B4F" w:rsidRPr="00533651" w:rsidRDefault="00806B4F" w:rsidP="009417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Segoe UI Light"/>
                                <w:b/>
                                <w:bCs/>
                                <w:color w:val="000000"/>
                                <w:sz w:val="18"/>
                                <w:szCs w:val="24"/>
                              </w:rPr>
                            </w:pPr>
                            <w:r w:rsidRPr="00533651">
                              <w:rPr>
                                <w:rFonts w:cs="Segoe UI Light"/>
                                <w:b/>
                                <w:bCs/>
                                <w:color w:val="000000"/>
                                <w:sz w:val="18"/>
                                <w:szCs w:val="24"/>
                              </w:rPr>
                              <w:t xml:space="preserve">06 </w:t>
                            </w:r>
                            <w:r w:rsidR="004A2AB8" w:rsidRPr="00533651">
                              <w:rPr>
                                <w:rFonts w:cs="Segoe UI Light"/>
                                <w:b/>
                                <w:bCs/>
                                <w:color w:val="000000"/>
                                <w:sz w:val="18"/>
                                <w:szCs w:val="24"/>
                              </w:rPr>
                              <w:t>35 18 76 74</w:t>
                            </w:r>
                            <w:r w:rsidRPr="00533651">
                              <w:rPr>
                                <w:rFonts w:cs="Segoe UI Light"/>
                                <w:b/>
                                <w:bCs/>
                                <w:color w:val="000000"/>
                                <w:sz w:val="18"/>
                                <w:szCs w:val="24"/>
                              </w:rPr>
                              <w:t xml:space="preserve"> / </w:t>
                            </w:r>
                            <w:r w:rsidR="004A2AB8" w:rsidRPr="00533651">
                              <w:rPr>
                                <w:rFonts w:cs="Segoe UI Light"/>
                                <w:b/>
                                <w:bCs/>
                                <w:color w:val="000000"/>
                                <w:sz w:val="18"/>
                                <w:szCs w:val="24"/>
                              </w:rPr>
                              <w:t>valentinjuilliart@outlook.fr</w:t>
                            </w:r>
                          </w:p>
                          <w:p w:rsidR="00806B4F" w:rsidRPr="00533651" w:rsidRDefault="004A2AB8" w:rsidP="009417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Segoe UI Light"/>
                                <w:color w:val="000000"/>
                                <w:sz w:val="18"/>
                                <w:szCs w:val="24"/>
                              </w:rPr>
                            </w:pPr>
                            <w:r w:rsidRPr="00533651">
                              <w:rPr>
                                <w:rFonts w:cs="Segoe UI Light"/>
                                <w:color w:val="000000"/>
                                <w:sz w:val="18"/>
                                <w:szCs w:val="24"/>
                              </w:rPr>
                              <w:t>21</w:t>
                            </w:r>
                            <w:r w:rsidR="00806B4F" w:rsidRPr="00533651">
                              <w:rPr>
                                <w:rFonts w:cs="Segoe UI Light"/>
                                <w:color w:val="000000"/>
                                <w:sz w:val="18"/>
                                <w:szCs w:val="24"/>
                              </w:rPr>
                              <w:t xml:space="preserve"> ans</w:t>
                            </w:r>
                          </w:p>
                          <w:p w:rsidR="00806B4F" w:rsidRPr="00533651" w:rsidRDefault="00806B4F" w:rsidP="009417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Segoe UI Light"/>
                                <w:color w:val="000000"/>
                                <w:sz w:val="18"/>
                                <w:szCs w:val="24"/>
                              </w:rPr>
                            </w:pPr>
                            <w:r w:rsidRPr="00533651">
                              <w:rPr>
                                <w:rFonts w:cs="Segoe UI Light"/>
                                <w:color w:val="000000"/>
                                <w:sz w:val="18"/>
                                <w:szCs w:val="24"/>
                              </w:rPr>
                              <w:t>Permis B, véhicule personnel</w:t>
                            </w:r>
                          </w:p>
                          <w:p w:rsidR="00806B4F" w:rsidRPr="00806B4F" w:rsidRDefault="00806B4F">
                            <w:pPr>
                              <w:rPr>
                                <w:rFonts w:ascii="Segoe UI Light" w:hAnsi="Segoe UI Light" w:cs="Segoe U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A063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.5pt;margin-top:-54pt;width:193.5pt;height:108.9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" fillcolor="white [3212]" strokecolor="white [3212]">
                <v:textbox style="mso-fit-shape-to-text:t">
                  <w:txbxContent>
                    <w:p w:rsidR="00806B4F" w:rsidRPr="00533651" w:rsidRDefault="004A2AB8" w:rsidP="00806B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Segoe UI Light"/>
                          <w:bCs/>
                          <w:color w:val="7CD4A8" w:themeColor="accent3" w:themeTint="99"/>
                          <w:sz w:val="40"/>
                          <w:szCs w:val="28"/>
                        </w:rPr>
                      </w:pPr>
                      <w:r w:rsidRPr="00533651">
                        <w:rPr>
                          <w:rFonts w:cs="Segoe UI Light"/>
                          <w:bCs/>
                          <w:color w:val="7CD4A8" w:themeColor="accent3" w:themeTint="99"/>
                          <w:sz w:val="40"/>
                          <w:szCs w:val="28"/>
                        </w:rPr>
                        <w:t>Valentin</w:t>
                      </w:r>
                      <w:r w:rsidR="00806B4F" w:rsidRPr="00533651">
                        <w:rPr>
                          <w:rFonts w:cs="Segoe UI Light"/>
                          <w:bCs/>
                          <w:color w:val="7CD4A8" w:themeColor="accent3" w:themeTint="99"/>
                          <w:sz w:val="40"/>
                          <w:szCs w:val="28"/>
                        </w:rPr>
                        <w:t xml:space="preserve"> </w:t>
                      </w:r>
                      <w:r w:rsidRPr="00533651">
                        <w:rPr>
                          <w:rFonts w:cs="Segoe UI Light"/>
                          <w:bCs/>
                          <w:color w:val="7CD4A8" w:themeColor="accent3" w:themeTint="99"/>
                          <w:sz w:val="40"/>
                          <w:szCs w:val="28"/>
                        </w:rPr>
                        <w:t>JUILLIART</w:t>
                      </w:r>
                    </w:p>
                    <w:p w:rsidR="00806B4F" w:rsidRPr="00533651" w:rsidRDefault="004A2AB8" w:rsidP="009417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Segoe UI Light"/>
                          <w:color w:val="000000"/>
                          <w:sz w:val="18"/>
                          <w:szCs w:val="24"/>
                        </w:rPr>
                      </w:pPr>
                      <w:r w:rsidRPr="00533651">
                        <w:rPr>
                          <w:rFonts w:cs="Segoe UI Light"/>
                          <w:color w:val="000000"/>
                          <w:sz w:val="18"/>
                          <w:szCs w:val="24"/>
                        </w:rPr>
                        <w:t>1 impasse de la largade</w:t>
                      </w:r>
                    </w:p>
                    <w:p w:rsidR="00806B4F" w:rsidRPr="00533651" w:rsidRDefault="004A2AB8" w:rsidP="009417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Segoe UI Light"/>
                          <w:color w:val="000000"/>
                          <w:sz w:val="18"/>
                          <w:szCs w:val="24"/>
                        </w:rPr>
                      </w:pPr>
                      <w:r w:rsidRPr="00533651">
                        <w:rPr>
                          <w:rFonts w:cs="Segoe UI Light"/>
                          <w:color w:val="000000"/>
                          <w:sz w:val="18"/>
                          <w:szCs w:val="24"/>
                        </w:rPr>
                        <w:t>17138 SAINT-XANDRE</w:t>
                      </w:r>
                    </w:p>
                    <w:p w:rsidR="00806B4F" w:rsidRPr="00533651" w:rsidRDefault="00806B4F" w:rsidP="009417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Segoe UI Light"/>
                          <w:b/>
                          <w:bCs/>
                          <w:color w:val="000000"/>
                          <w:sz w:val="18"/>
                          <w:szCs w:val="24"/>
                        </w:rPr>
                      </w:pPr>
                      <w:r w:rsidRPr="00533651">
                        <w:rPr>
                          <w:rFonts w:cs="Segoe UI Light"/>
                          <w:b/>
                          <w:bCs/>
                          <w:color w:val="000000"/>
                          <w:sz w:val="18"/>
                          <w:szCs w:val="24"/>
                        </w:rPr>
                        <w:t xml:space="preserve">06 </w:t>
                      </w:r>
                      <w:r w:rsidR="004A2AB8" w:rsidRPr="00533651">
                        <w:rPr>
                          <w:rFonts w:cs="Segoe UI Light"/>
                          <w:b/>
                          <w:bCs/>
                          <w:color w:val="000000"/>
                          <w:sz w:val="18"/>
                          <w:szCs w:val="24"/>
                        </w:rPr>
                        <w:t>35 18 76 74</w:t>
                      </w:r>
                      <w:r w:rsidRPr="00533651">
                        <w:rPr>
                          <w:rFonts w:cs="Segoe UI Light"/>
                          <w:b/>
                          <w:bCs/>
                          <w:color w:val="000000"/>
                          <w:sz w:val="18"/>
                          <w:szCs w:val="24"/>
                        </w:rPr>
                        <w:t xml:space="preserve"> / </w:t>
                      </w:r>
                      <w:r w:rsidR="004A2AB8" w:rsidRPr="00533651">
                        <w:rPr>
                          <w:rFonts w:cs="Segoe UI Light"/>
                          <w:b/>
                          <w:bCs/>
                          <w:color w:val="000000"/>
                          <w:sz w:val="18"/>
                          <w:szCs w:val="24"/>
                        </w:rPr>
                        <w:t>valentinjuilliart@outlook.fr</w:t>
                      </w:r>
                    </w:p>
                    <w:p w:rsidR="00806B4F" w:rsidRPr="00533651" w:rsidRDefault="004A2AB8" w:rsidP="009417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Segoe UI Light"/>
                          <w:color w:val="000000"/>
                          <w:sz w:val="18"/>
                          <w:szCs w:val="24"/>
                        </w:rPr>
                      </w:pPr>
                      <w:r w:rsidRPr="00533651">
                        <w:rPr>
                          <w:rFonts w:cs="Segoe UI Light"/>
                          <w:color w:val="000000"/>
                          <w:sz w:val="18"/>
                          <w:szCs w:val="24"/>
                        </w:rPr>
                        <w:t>21</w:t>
                      </w:r>
                      <w:r w:rsidR="00806B4F" w:rsidRPr="00533651">
                        <w:rPr>
                          <w:rFonts w:cs="Segoe UI Light"/>
                          <w:color w:val="000000"/>
                          <w:sz w:val="18"/>
                          <w:szCs w:val="24"/>
                        </w:rPr>
                        <w:t xml:space="preserve"> ans</w:t>
                      </w:r>
                    </w:p>
                    <w:p w:rsidR="00806B4F" w:rsidRPr="00533651" w:rsidRDefault="00806B4F" w:rsidP="009417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Segoe UI Light"/>
                          <w:color w:val="000000"/>
                          <w:sz w:val="18"/>
                          <w:szCs w:val="24"/>
                        </w:rPr>
                      </w:pPr>
                      <w:r w:rsidRPr="00533651">
                        <w:rPr>
                          <w:rFonts w:cs="Segoe UI Light"/>
                          <w:color w:val="000000"/>
                          <w:sz w:val="18"/>
                          <w:szCs w:val="24"/>
                        </w:rPr>
                        <w:t>Permis B, véhicule personnel</w:t>
                      </w:r>
                    </w:p>
                    <w:p w:rsidR="00806B4F" w:rsidRPr="00806B4F" w:rsidRDefault="00806B4F">
                      <w:pPr>
                        <w:rPr>
                          <w:rFonts w:ascii="Segoe UI Light" w:hAnsi="Segoe UI Light" w:cs="Segoe UI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6B4F" w:rsidRPr="00533651" w:rsidRDefault="00806B4F" w:rsidP="00806B4F">
      <w:pPr>
        <w:autoSpaceDE w:val="0"/>
        <w:autoSpaceDN w:val="0"/>
        <w:adjustRightInd w:val="0"/>
        <w:spacing w:after="0" w:line="240" w:lineRule="auto"/>
        <w:jc w:val="both"/>
        <w:rPr>
          <w:rFonts w:cs="Utsaah"/>
          <w:color w:val="000000"/>
          <w:szCs w:val="24"/>
        </w:rPr>
      </w:pPr>
    </w:p>
    <w:p w:rsidR="00806B4F" w:rsidRPr="00533651" w:rsidRDefault="00806B4F" w:rsidP="00806B4F">
      <w:pPr>
        <w:autoSpaceDE w:val="0"/>
        <w:autoSpaceDN w:val="0"/>
        <w:adjustRightInd w:val="0"/>
        <w:spacing w:after="0" w:line="240" w:lineRule="auto"/>
        <w:jc w:val="both"/>
        <w:rPr>
          <w:rFonts w:cs="Utsaah"/>
          <w:color w:val="000000"/>
          <w:szCs w:val="24"/>
        </w:rPr>
      </w:pPr>
    </w:p>
    <w:p w:rsidR="00941774" w:rsidRPr="00533651" w:rsidRDefault="00941774" w:rsidP="00941774">
      <w:pPr>
        <w:pBdr>
          <w:bottom w:val="single" w:sz="6" w:space="2" w:color="auto"/>
        </w:pBdr>
        <w:autoSpaceDE w:val="0"/>
        <w:autoSpaceDN w:val="0"/>
        <w:adjustRightInd w:val="0"/>
        <w:spacing w:after="0" w:line="240" w:lineRule="auto"/>
        <w:rPr>
          <w:rFonts w:cs="Segoe UI Light"/>
          <w:color w:val="000000"/>
          <w:sz w:val="32"/>
          <w:szCs w:val="24"/>
        </w:rPr>
      </w:pPr>
    </w:p>
    <w:p w:rsidR="00533651" w:rsidRDefault="00533651" w:rsidP="00941774">
      <w:pPr>
        <w:pBdr>
          <w:bottom w:val="single" w:sz="6" w:space="2" w:color="auto"/>
        </w:pBdr>
        <w:autoSpaceDE w:val="0"/>
        <w:autoSpaceDN w:val="0"/>
        <w:adjustRightInd w:val="0"/>
        <w:spacing w:after="0" w:line="240" w:lineRule="auto"/>
        <w:rPr>
          <w:rFonts w:cs="Segoe UI Light"/>
          <w:bCs/>
          <w:color w:val="7CD4A8" w:themeColor="accent3" w:themeTint="99"/>
          <w:sz w:val="36"/>
          <w:szCs w:val="24"/>
        </w:rPr>
      </w:pPr>
    </w:p>
    <w:p w:rsidR="00806B4F" w:rsidRPr="00533651" w:rsidRDefault="00806B4F" w:rsidP="00941774">
      <w:pPr>
        <w:pBdr>
          <w:bottom w:val="single" w:sz="6" w:space="2" w:color="auto"/>
        </w:pBdr>
        <w:autoSpaceDE w:val="0"/>
        <w:autoSpaceDN w:val="0"/>
        <w:adjustRightInd w:val="0"/>
        <w:spacing w:after="0" w:line="240" w:lineRule="auto"/>
        <w:rPr>
          <w:rFonts w:cs="Segoe UI Light"/>
          <w:bCs/>
          <w:color w:val="7CD4A8" w:themeColor="accent3" w:themeTint="99"/>
          <w:sz w:val="32"/>
          <w:szCs w:val="24"/>
        </w:rPr>
      </w:pPr>
      <w:r w:rsidRPr="00533651">
        <w:rPr>
          <w:rFonts w:cs="Segoe UI Light"/>
          <w:bCs/>
          <w:color w:val="7CD4A8" w:themeColor="accent3" w:themeTint="99"/>
          <w:sz w:val="32"/>
          <w:szCs w:val="24"/>
        </w:rPr>
        <w:t>FORMATIONS</w:t>
      </w:r>
    </w:p>
    <w:p w:rsidR="009F19B9" w:rsidRPr="00533651" w:rsidRDefault="009F19B9" w:rsidP="009F19B9">
      <w:pPr>
        <w:pStyle w:val="Paragraphedeliste"/>
        <w:jc w:val="both"/>
        <w:rPr>
          <w:rFonts w:cs="Segoe UI Light"/>
          <w:sz w:val="18"/>
        </w:rPr>
      </w:pPr>
    </w:p>
    <w:p w:rsidR="00806B4F" w:rsidRPr="00533651" w:rsidRDefault="00806B4F" w:rsidP="00806B4F">
      <w:pPr>
        <w:pStyle w:val="Paragraphedeliste"/>
        <w:numPr>
          <w:ilvl w:val="0"/>
          <w:numId w:val="5"/>
        </w:numPr>
        <w:jc w:val="both"/>
        <w:rPr>
          <w:rFonts w:cs="Segoe UI Light"/>
          <w:sz w:val="18"/>
        </w:rPr>
      </w:pPr>
      <w:r w:rsidRPr="00533651">
        <w:rPr>
          <w:rFonts w:cs="Segoe UI Light"/>
          <w:sz w:val="18"/>
        </w:rPr>
        <w:t xml:space="preserve">2013-2015 : </w:t>
      </w:r>
      <w:r w:rsidRPr="00533651">
        <w:rPr>
          <w:rFonts w:cs="Segoe UI Light"/>
          <w:b/>
          <w:bCs/>
          <w:sz w:val="18"/>
        </w:rPr>
        <w:t xml:space="preserve">BTS </w:t>
      </w:r>
      <w:r w:rsidR="004A2AB8" w:rsidRPr="00533651">
        <w:rPr>
          <w:rFonts w:cs="Segoe UI Light"/>
          <w:b/>
          <w:bCs/>
          <w:sz w:val="18"/>
        </w:rPr>
        <w:t>Assistant</w:t>
      </w:r>
      <w:r w:rsidRPr="00533651">
        <w:rPr>
          <w:rFonts w:cs="Segoe UI Light"/>
          <w:b/>
          <w:bCs/>
          <w:sz w:val="18"/>
        </w:rPr>
        <w:t xml:space="preserve"> </w:t>
      </w:r>
      <w:r w:rsidR="004A2AB8" w:rsidRPr="00533651">
        <w:rPr>
          <w:rFonts w:cs="Segoe UI Light"/>
          <w:b/>
          <w:sz w:val="18"/>
        </w:rPr>
        <w:t>Manager</w:t>
      </w:r>
      <w:r w:rsidRPr="00533651">
        <w:rPr>
          <w:rFonts w:cs="Segoe UI Light"/>
          <w:sz w:val="18"/>
        </w:rPr>
        <w:t xml:space="preserve"> au lycée </w:t>
      </w:r>
      <w:r w:rsidR="004A2AB8" w:rsidRPr="00533651">
        <w:rPr>
          <w:rFonts w:cs="Segoe UI Light"/>
          <w:sz w:val="18"/>
        </w:rPr>
        <w:t>Jean Dautet de La Rochelle (soutient à la communication et aux relations internes et externes, aide à la décision, organisation de l’action…)</w:t>
      </w:r>
    </w:p>
    <w:p w:rsidR="00806B4F" w:rsidRPr="00533651" w:rsidRDefault="00806B4F" w:rsidP="00806B4F">
      <w:pPr>
        <w:pStyle w:val="Paragraphedeliste"/>
        <w:jc w:val="both"/>
        <w:rPr>
          <w:rFonts w:cs="Segoe UI Light"/>
          <w:sz w:val="18"/>
        </w:rPr>
      </w:pPr>
    </w:p>
    <w:p w:rsidR="00806B4F" w:rsidRPr="00533651" w:rsidRDefault="00806B4F" w:rsidP="00806B4F">
      <w:pPr>
        <w:pStyle w:val="Paragraphedeliste"/>
        <w:numPr>
          <w:ilvl w:val="0"/>
          <w:numId w:val="3"/>
        </w:numPr>
        <w:spacing w:after="0"/>
        <w:jc w:val="both"/>
        <w:rPr>
          <w:rFonts w:cs="Segoe UI Light"/>
          <w:sz w:val="18"/>
        </w:rPr>
      </w:pPr>
      <w:r w:rsidRPr="00533651">
        <w:rPr>
          <w:rFonts w:cs="Segoe UI Light"/>
          <w:sz w:val="18"/>
        </w:rPr>
        <w:t xml:space="preserve">Juin 2013 : Obtention du </w:t>
      </w:r>
      <w:r w:rsidRPr="00533651">
        <w:rPr>
          <w:rFonts w:cs="Segoe UI Light"/>
          <w:b/>
          <w:sz w:val="18"/>
        </w:rPr>
        <w:t>Baccalauréat Sciences et Technologies de la Gestion</w:t>
      </w:r>
      <w:r w:rsidRPr="00533651">
        <w:rPr>
          <w:rFonts w:cs="Segoe UI Light"/>
          <w:sz w:val="18"/>
        </w:rPr>
        <w:t xml:space="preserve"> option</w:t>
      </w:r>
    </w:p>
    <w:p w:rsidR="00806B4F" w:rsidRPr="00533651" w:rsidRDefault="00806B4F" w:rsidP="00806B4F">
      <w:pPr>
        <w:spacing w:after="0"/>
        <w:ind w:firstLine="708"/>
        <w:jc w:val="both"/>
        <w:rPr>
          <w:rFonts w:cs="Segoe UI Light"/>
          <w:sz w:val="18"/>
        </w:rPr>
      </w:pPr>
      <w:r w:rsidRPr="00533651">
        <w:rPr>
          <w:rFonts w:cs="Segoe UI Light"/>
          <w:sz w:val="18"/>
        </w:rPr>
        <w:t xml:space="preserve">Communication et </w:t>
      </w:r>
      <w:r w:rsidRPr="00533651">
        <w:rPr>
          <w:rFonts w:cs="Segoe UI Light"/>
          <w:b/>
          <w:sz w:val="18"/>
        </w:rPr>
        <w:t>G</w:t>
      </w:r>
      <w:r w:rsidRPr="00533651">
        <w:rPr>
          <w:rFonts w:cs="Segoe UI Light"/>
          <w:sz w:val="18"/>
        </w:rPr>
        <w:t xml:space="preserve">estion des </w:t>
      </w:r>
      <w:r w:rsidRPr="00533651">
        <w:rPr>
          <w:rFonts w:cs="Segoe UI Light"/>
          <w:b/>
          <w:sz w:val="18"/>
        </w:rPr>
        <w:t>R</w:t>
      </w:r>
      <w:r w:rsidRPr="00533651">
        <w:rPr>
          <w:rFonts w:cs="Segoe UI Light"/>
          <w:sz w:val="18"/>
        </w:rPr>
        <w:t xml:space="preserve">essources </w:t>
      </w:r>
      <w:r w:rsidRPr="00533651">
        <w:rPr>
          <w:rFonts w:cs="Segoe UI Light"/>
          <w:b/>
          <w:sz w:val="18"/>
        </w:rPr>
        <w:t>H</w:t>
      </w:r>
      <w:r w:rsidR="004A2AB8" w:rsidRPr="00533651">
        <w:rPr>
          <w:rFonts w:cs="Segoe UI Light"/>
          <w:sz w:val="18"/>
        </w:rPr>
        <w:t>umaines</w:t>
      </w:r>
    </w:p>
    <w:p w:rsidR="00806B4F" w:rsidRPr="00533651" w:rsidRDefault="00806B4F" w:rsidP="00806B4F">
      <w:pPr>
        <w:autoSpaceDE w:val="0"/>
        <w:autoSpaceDN w:val="0"/>
        <w:adjustRightInd w:val="0"/>
        <w:spacing w:after="0" w:line="240" w:lineRule="auto"/>
        <w:jc w:val="both"/>
        <w:rPr>
          <w:rFonts w:cs="Utsaah"/>
          <w:color w:val="000000"/>
          <w:szCs w:val="20"/>
        </w:rPr>
      </w:pPr>
    </w:p>
    <w:p w:rsidR="00806B4F" w:rsidRPr="00533651" w:rsidRDefault="004A2AB8" w:rsidP="0094177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Segoe UI Light"/>
          <w:bCs/>
          <w:color w:val="7CD4A8" w:themeColor="accent3" w:themeTint="99"/>
          <w:sz w:val="32"/>
          <w:szCs w:val="24"/>
        </w:rPr>
      </w:pPr>
      <w:r w:rsidRPr="00533651">
        <w:rPr>
          <w:rFonts w:cs="Segoe UI Light"/>
          <w:bCs/>
          <w:color w:val="7CD4A8" w:themeColor="accent3" w:themeTint="99"/>
          <w:sz w:val="32"/>
          <w:szCs w:val="24"/>
        </w:rPr>
        <w:t>STAGES PROFESSIONELS</w:t>
      </w:r>
    </w:p>
    <w:p w:rsidR="009F19B9" w:rsidRPr="00533651" w:rsidRDefault="009F19B9" w:rsidP="009F19B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Segoe UI Light"/>
          <w:b/>
          <w:color w:val="000000"/>
          <w:sz w:val="18"/>
          <w:szCs w:val="20"/>
        </w:rPr>
      </w:pPr>
    </w:p>
    <w:p w:rsidR="00806B4F" w:rsidRPr="00533651" w:rsidRDefault="00806B4F" w:rsidP="009F19B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Segoe UI Light"/>
          <w:b/>
          <w:color w:val="000000"/>
          <w:sz w:val="18"/>
          <w:szCs w:val="20"/>
        </w:rPr>
      </w:pPr>
      <w:r w:rsidRPr="00533651">
        <w:rPr>
          <w:rFonts w:cs="Segoe UI Light"/>
          <w:color w:val="000000"/>
          <w:sz w:val="18"/>
          <w:szCs w:val="20"/>
        </w:rPr>
        <w:t>2015</w:t>
      </w:r>
      <w:r w:rsidR="004A2AB8" w:rsidRPr="00533651">
        <w:rPr>
          <w:rFonts w:cs="Segoe UI Light"/>
          <w:b/>
          <w:color w:val="000000"/>
          <w:sz w:val="18"/>
          <w:szCs w:val="20"/>
        </w:rPr>
        <w:t> CFG Patrimoine Conseil</w:t>
      </w:r>
      <w:r w:rsidR="00DE7820" w:rsidRPr="00533651">
        <w:rPr>
          <w:rFonts w:cs="Segoe UI Light"/>
          <w:b/>
          <w:color w:val="000000"/>
          <w:sz w:val="18"/>
          <w:szCs w:val="20"/>
        </w:rPr>
        <w:t>, cabinet de courtier en assurance</w:t>
      </w:r>
      <w:r w:rsidR="004A2AB8" w:rsidRPr="00533651">
        <w:rPr>
          <w:rFonts w:cs="Segoe UI Light"/>
          <w:b/>
          <w:color w:val="000000"/>
          <w:sz w:val="18"/>
          <w:szCs w:val="20"/>
        </w:rPr>
        <w:t xml:space="preserve"> : stage de 6 semaines </w:t>
      </w:r>
      <w:r w:rsidRPr="00533651">
        <w:rPr>
          <w:rFonts w:cs="Segoe UI Light"/>
          <w:b/>
          <w:color w:val="000000"/>
          <w:sz w:val="18"/>
          <w:szCs w:val="20"/>
        </w:rPr>
        <w:t xml:space="preserve"> – La Rochelle (17)</w:t>
      </w:r>
    </w:p>
    <w:p w:rsidR="00806B4F" w:rsidRPr="00533651" w:rsidRDefault="004A2AB8" w:rsidP="00806B4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Segoe UI Light"/>
          <w:color w:val="000000"/>
          <w:sz w:val="18"/>
          <w:szCs w:val="20"/>
        </w:rPr>
      </w:pPr>
      <w:r w:rsidRPr="00533651">
        <w:rPr>
          <w:rFonts w:cs="Segoe UI Light"/>
          <w:color w:val="000000"/>
          <w:sz w:val="18"/>
          <w:szCs w:val="20"/>
        </w:rPr>
        <w:t xml:space="preserve">Relevé de </w:t>
      </w:r>
      <w:r w:rsidR="00DE7820" w:rsidRPr="00533651">
        <w:rPr>
          <w:rFonts w:cs="Segoe UI Light"/>
          <w:color w:val="000000"/>
          <w:sz w:val="18"/>
          <w:szCs w:val="20"/>
        </w:rPr>
        <w:t>portefeuilles, traitement d’arbitrage, traitement de souscriptions, relations clients/fournisseurs…</w:t>
      </w:r>
    </w:p>
    <w:p w:rsidR="004A2AB8" w:rsidRPr="00533651" w:rsidRDefault="004A2AB8" w:rsidP="00806B4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Segoe UI Light"/>
          <w:color w:val="000000"/>
          <w:sz w:val="18"/>
          <w:szCs w:val="20"/>
        </w:rPr>
      </w:pPr>
    </w:p>
    <w:p w:rsidR="00806B4F" w:rsidRPr="00533651" w:rsidRDefault="00806B4F" w:rsidP="00806B4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egoe UI Light"/>
          <w:b/>
          <w:bCs/>
          <w:color w:val="000000"/>
          <w:sz w:val="18"/>
          <w:szCs w:val="20"/>
          <w:lang w:val="en-US"/>
        </w:rPr>
      </w:pPr>
      <w:r w:rsidRPr="00533651">
        <w:rPr>
          <w:rFonts w:cs="Segoe UI Light"/>
          <w:color w:val="000000"/>
          <w:sz w:val="18"/>
          <w:szCs w:val="20"/>
          <w:lang w:val="en-US"/>
        </w:rPr>
        <w:t xml:space="preserve">2014 : </w:t>
      </w:r>
      <w:r w:rsidR="00DE7820" w:rsidRPr="00533651">
        <w:rPr>
          <w:rFonts w:cs="Segoe UI Light"/>
          <w:b/>
          <w:bCs/>
          <w:color w:val="000000"/>
          <w:sz w:val="18"/>
          <w:szCs w:val="20"/>
          <w:lang w:val="en-US"/>
        </w:rPr>
        <w:t>My Debts Solved</w:t>
      </w:r>
      <w:r w:rsidRPr="00533651">
        <w:rPr>
          <w:rFonts w:cs="Segoe UI Light"/>
          <w:b/>
          <w:bCs/>
          <w:color w:val="000000"/>
          <w:sz w:val="18"/>
          <w:szCs w:val="20"/>
          <w:lang w:val="en-US"/>
        </w:rPr>
        <w:t xml:space="preserve">, </w:t>
      </w:r>
      <w:proofErr w:type="spellStart"/>
      <w:r w:rsidR="00DE7820" w:rsidRPr="00533651">
        <w:rPr>
          <w:rFonts w:cs="Segoe UI Light"/>
          <w:b/>
          <w:bCs/>
          <w:color w:val="000000"/>
          <w:sz w:val="18"/>
          <w:szCs w:val="20"/>
          <w:lang w:val="en-US"/>
        </w:rPr>
        <w:t>gestion</w:t>
      </w:r>
      <w:proofErr w:type="spellEnd"/>
      <w:r w:rsidR="00DE7820" w:rsidRPr="00533651">
        <w:rPr>
          <w:rFonts w:cs="Segoe UI Light"/>
          <w:b/>
          <w:bCs/>
          <w:color w:val="000000"/>
          <w:sz w:val="18"/>
          <w:szCs w:val="20"/>
          <w:lang w:val="en-US"/>
        </w:rPr>
        <w:t xml:space="preserve"> </w:t>
      </w:r>
      <w:proofErr w:type="spellStart"/>
      <w:r w:rsidR="00DE7820" w:rsidRPr="00533651">
        <w:rPr>
          <w:rFonts w:cs="Segoe UI Light"/>
          <w:b/>
          <w:bCs/>
          <w:color w:val="000000"/>
          <w:sz w:val="18"/>
          <w:szCs w:val="20"/>
          <w:lang w:val="en-US"/>
        </w:rPr>
        <w:t>financière</w:t>
      </w:r>
      <w:proofErr w:type="spellEnd"/>
      <w:r w:rsidR="00DE7820" w:rsidRPr="00533651">
        <w:rPr>
          <w:rFonts w:cs="Segoe UI Light"/>
          <w:b/>
          <w:bCs/>
          <w:color w:val="000000"/>
          <w:sz w:val="18"/>
          <w:szCs w:val="20"/>
          <w:lang w:val="en-US"/>
        </w:rPr>
        <w:t xml:space="preserve"> </w:t>
      </w:r>
      <w:r w:rsidRPr="00533651">
        <w:rPr>
          <w:rFonts w:cs="Segoe UI Light"/>
          <w:b/>
          <w:bCs/>
          <w:color w:val="000000"/>
          <w:sz w:val="18"/>
          <w:szCs w:val="20"/>
          <w:lang w:val="en-US"/>
        </w:rPr>
        <w:t xml:space="preserve">: stage de 2 </w:t>
      </w:r>
      <w:proofErr w:type="spellStart"/>
      <w:r w:rsidRPr="00533651">
        <w:rPr>
          <w:rFonts w:cs="Segoe UI Light"/>
          <w:b/>
          <w:bCs/>
          <w:color w:val="000000"/>
          <w:sz w:val="18"/>
          <w:szCs w:val="20"/>
          <w:lang w:val="en-US"/>
        </w:rPr>
        <w:t>mois</w:t>
      </w:r>
      <w:proofErr w:type="spellEnd"/>
      <w:r w:rsidRPr="00533651">
        <w:rPr>
          <w:rFonts w:cs="Segoe UI Light"/>
          <w:b/>
          <w:bCs/>
          <w:color w:val="000000"/>
          <w:sz w:val="18"/>
          <w:szCs w:val="20"/>
          <w:lang w:val="en-US"/>
        </w:rPr>
        <w:t xml:space="preserve"> </w:t>
      </w:r>
      <w:proofErr w:type="spellStart"/>
      <w:r w:rsidR="00DE7820" w:rsidRPr="00533651">
        <w:rPr>
          <w:rFonts w:cs="Segoe UI Light"/>
          <w:b/>
          <w:bCs/>
          <w:color w:val="000000"/>
          <w:sz w:val="18"/>
          <w:szCs w:val="20"/>
          <w:lang w:val="en-US"/>
        </w:rPr>
        <w:t>semaines</w:t>
      </w:r>
      <w:proofErr w:type="spellEnd"/>
      <w:r w:rsidR="00DE7820" w:rsidRPr="00533651">
        <w:rPr>
          <w:rFonts w:cs="Segoe UI Light"/>
          <w:b/>
          <w:bCs/>
          <w:color w:val="000000"/>
          <w:sz w:val="18"/>
          <w:szCs w:val="20"/>
          <w:lang w:val="en-US"/>
        </w:rPr>
        <w:t xml:space="preserve"> </w:t>
      </w:r>
      <w:r w:rsidRPr="00533651">
        <w:rPr>
          <w:rFonts w:cs="Segoe UI Light"/>
          <w:b/>
          <w:bCs/>
          <w:color w:val="000000"/>
          <w:sz w:val="18"/>
          <w:szCs w:val="20"/>
          <w:lang w:val="en-US"/>
        </w:rPr>
        <w:t>– ANGLETERRE (</w:t>
      </w:r>
      <w:proofErr w:type="spellStart"/>
      <w:r w:rsidRPr="00533651">
        <w:rPr>
          <w:rFonts w:cs="Segoe UI Light"/>
          <w:b/>
          <w:bCs/>
          <w:color w:val="000000"/>
          <w:sz w:val="18"/>
          <w:szCs w:val="20"/>
          <w:lang w:val="en-US"/>
        </w:rPr>
        <w:t>Torquay</w:t>
      </w:r>
      <w:proofErr w:type="spellEnd"/>
      <w:r w:rsidRPr="00533651">
        <w:rPr>
          <w:rFonts w:cs="Segoe UI Light"/>
          <w:b/>
          <w:bCs/>
          <w:color w:val="000000"/>
          <w:sz w:val="18"/>
          <w:szCs w:val="20"/>
          <w:lang w:val="en-US"/>
        </w:rPr>
        <w:t>)</w:t>
      </w:r>
    </w:p>
    <w:p w:rsidR="00806B4F" w:rsidRPr="00533651" w:rsidRDefault="00DE7820" w:rsidP="00DE782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Segoe UI Light"/>
          <w:color w:val="000000"/>
          <w:sz w:val="18"/>
          <w:szCs w:val="20"/>
        </w:rPr>
      </w:pPr>
      <w:r w:rsidRPr="00533651">
        <w:rPr>
          <w:rFonts w:cs="Segoe UI Light"/>
          <w:color w:val="000000"/>
          <w:sz w:val="18"/>
          <w:szCs w:val="20"/>
        </w:rPr>
        <w:t xml:space="preserve">Création d’un programme d’affiliation, prospection de partenaires, gestion clientèle, traitement des dossiers de surendettement. </w:t>
      </w:r>
    </w:p>
    <w:p w:rsidR="00806B4F" w:rsidRPr="00533651" w:rsidRDefault="00806B4F" w:rsidP="00806B4F">
      <w:pPr>
        <w:autoSpaceDE w:val="0"/>
        <w:autoSpaceDN w:val="0"/>
        <w:adjustRightInd w:val="0"/>
        <w:spacing w:after="0" w:line="240" w:lineRule="auto"/>
        <w:jc w:val="both"/>
        <w:rPr>
          <w:rFonts w:cs="Segoe UI Light"/>
          <w:color w:val="000000"/>
          <w:sz w:val="14"/>
          <w:szCs w:val="20"/>
        </w:rPr>
      </w:pPr>
    </w:p>
    <w:p w:rsidR="00806B4F" w:rsidRPr="00533651" w:rsidRDefault="00806B4F" w:rsidP="0094177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Segoe UI Light"/>
          <w:bCs/>
          <w:color w:val="7CD4A8" w:themeColor="accent3" w:themeTint="99"/>
          <w:sz w:val="32"/>
          <w:szCs w:val="24"/>
        </w:rPr>
      </w:pPr>
      <w:r w:rsidRPr="00533651">
        <w:rPr>
          <w:rFonts w:cs="Segoe UI Light"/>
          <w:bCs/>
          <w:color w:val="7CD4A8" w:themeColor="accent3" w:themeTint="99"/>
          <w:sz w:val="32"/>
          <w:szCs w:val="24"/>
        </w:rPr>
        <w:t>COMPETENCES</w:t>
      </w:r>
    </w:p>
    <w:p w:rsidR="009F19B9" w:rsidRPr="00533651" w:rsidRDefault="009F19B9" w:rsidP="009F19B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Segoe UI Light"/>
          <w:color w:val="000000"/>
          <w:sz w:val="18"/>
          <w:szCs w:val="20"/>
        </w:rPr>
      </w:pPr>
    </w:p>
    <w:p w:rsidR="00806B4F" w:rsidRPr="00533651" w:rsidRDefault="00806B4F" w:rsidP="00806B4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egoe UI Light"/>
          <w:color w:val="000000"/>
          <w:sz w:val="18"/>
          <w:szCs w:val="20"/>
        </w:rPr>
      </w:pPr>
      <w:r w:rsidRPr="00533651">
        <w:rPr>
          <w:rFonts w:cs="Segoe UI Light"/>
          <w:b/>
          <w:bCs/>
          <w:color w:val="000000"/>
          <w:sz w:val="18"/>
          <w:szCs w:val="20"/>
        </w:rPr>
        <w:t xml:space="preserve">Informatiques </w:t>
      </w:r>
      <w:r w:rsidRPr="00533651">
        <w:rPr>
          <w:rFonts w:cs="Segoe UI Light"/>
          <w:color w:val="000000"/>
          <w:sz w:val="18"/>
          <w:szCs w:val="20"/>
        </w:rPr>
        <w:t>:</w:t>
      </w:r>
    </w:p>
    <w:p w:rsidR="00806B4F" w:rsidRPr="00533651" w:rsidRDefault="00806B4F" w:rsidP="00806B4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Segoe UI Light"/>
          <w:color w:val="000000"/>
          <w:sz w:val="18"/>
          <w:szCs w:val="20"/>
        </w:rPr>
      </w:pPr>
      <w:r w:rsidRPr="00533651">
        <w:rPr>
          <w:rFonts w:cs="Segoe UI Light"/>
          <w:color w:val="000000"/>
          <w:sz w:val="18"/>
          <w:szCs w:val="20"/>
        </w:rPr>
        <w:t>Maîtrise du</w:t>
      </w:r>
      <w:r w:rsidR="00DE7820" w:rsidRPr="00533651">
        <w:rPr>
          <w:rFonts w:cs="Segoe UI Light"/>
          <w:color w:val="000000"/>
          <w:sz w:val="18"/>
          <w:szCs w:val="20"/>
        </w:rPr>
        <w:t xml:space="preserve"> pack Microsoft Office</w:t>
      </w:r>
      <w:r w:rsidRPr="00533651">
        <w:rPr>
          <w:rFonts w:cs="Segoe UI Light"/>
          <w:color w:val="000000"/>
          <w:sz w:val="18"/>
          <w:szCs w:val="20"/>
        </w:rPr>
        <w:t xml:space="preserve"> </w:t>
      </w:r>
      <w:r w:rsidR="00DE7820" w:rsidRPr="00533651">
        <w:rPr>
          <w:rFonts w:cs="Segoe UI Light"/>
          <w:color w:val="000000"/>
          <w:sz w:val="18"/>
          <w:szCs w:val="20"/>
        </w:rPr>
        <w:t>(</w:t>
      </w:r>
      <w:r w:rsidRPr="00533651">
        <w:rPr>
          <w:rFonts w:cs="Segoe UI Light"/>
          <w:color w:val="000000"/>
          <w:sz w:val="18"/>
          <w:szCs w:val="20"/>
        </w:rPr>
        <w:t>traitement de textes, du</w:t>
      </w:r>
      <w:r w:rsidR="00DE7820" w:rsidRPr="00533651">
        <w:rPr>
          <w:rFonts w:cs="Segoe UI Light"/>
          <w:color w:val="000000"/>
          <w:sz w:val="18"/>
          <w:szCs w:val="20"/>
        </w:rPr>
        <w:t xml:space="preserve"> tableur, de la base de données…), </w:t>
      </w:r>
      <w:r w:rsidRPr="00533651">
        <w:rPr>
          <w:rFonts w:cs="Segoe UI Light"/>
          <w:color w:val="000000"/>
          <w:sz w:val="18"/>
          <w:szCs w:val="20"/>
        </w:rPr>
        <w:t>utilisation des réseaux sociaux</w:t>
      </w:r>
      <w:r w:rsidR="00DE7820" w:rsidRPr="00533651">
        <w:rPr>
          <w:rFonts w:cs="Segoe UI Light"/>
          <w:color w:val="000000"/>
          <w:sz w:val="18"/>
          <w:szCs w:val="20"/>
        </w:rPr>
        <w:t xml:space="preserve"> et d’internet.</w:t>
      </w:r>
    </w:p>
    <w:p w:rsidR="00806B4F" w:rsidRPr="00533651" w:rsidRDefault="00806B4F" w:rsidP="00806B4F">
      <w:pPr>
        <w:autoSpaceDE w:val="0"/>
        <w:autoSpaceDN w:val="0"/>
        <w:adjustRightInd w:val="0"/>
        <w:spacing w:after="0" w:line="240" w:lineRule="auto"/>
        <w:jc w:val="both"/>
        <w:rPr>
          <w:rFonts w:cs="Segoe UI Light"/>
          <w:color w:val="000000"/>
          <w:sz w:val="18"/>
          <w:szCs w:val="20"/>
        </w:rPr>
      </w:pPr>
    </w:p>
    <w:p w:rsidR="00806B4F" w:rsidRPr="00533651" w:rsidRDefault="00806B4F" w:rsidP="00806B4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egoe UI Light"/>
          <w:color w:val="000000"/>
          <w:sz w:val="18"/>
          <w:szCs w:val="20"/>
        </w:rPr>
      </w:pPr>
      <w:r w:rsidRPr="00533651">
        <w:rPr>
          <w:rFonts w:cs="Segoe UI Light"/>
          <w:b/>
          <w:bCs/>
          <w:color w:val="000000"/>
          <w:sz w:val="18"/>
          <w:szCs w:val="20"/>
        </w:rPr>
        <w:t xml:space="preserve">Linguistiques </w:t>
      </w:r>
      <w:r w:rsidRPr="00533651">
        <w:rPr>
          <w:rFonts w:cs="Segoe UI Light"/>
          <w:color w:val="000000"/>
          <w:sz w:val="18"/>
          <w:szCs w:val="20"/>
        </w:rPr>
        <w:t>:</w:t>
      </w:r>
    </w:p>
    <w:p w:rsidR="00806B4F" w:rsidRPr="00533651" w:rsidRDefault="00806B4F" w:rsidP="00806B4F">
      <w:pP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cs="Segoe UI Light"/>
          <w:color w:val="000000"/>
          <w:sz w:val="18"/>
          <w:szCs w:val="20"/>
        </w:rPr>
      </w:pPr>
      <w:r w:rsidRPr="00533651">
        <w:rPr>
          <w:rFonts w:cs="Segoe UI Light"/>
          <w:color w:val="000000"/>
          <w:sz w:val="18"/>
          <w:szCs w:val="20"/>
        </w:rPr>
        <w:t xml:space="preserve">- </w:t>
      </w:r>
      <w:r w:rsidR="00DE7820" w:rsidRPr="00533651">
        <w:rPr>
          <w:rFonts w:cs="Segoe UI Light"/>
          <w:color w:val="000000"/>
          <w:sz w:val="18"/>
          <w:szCs w:val="20"/>
        </w:rPr>
        <w:t xml:space="preserve">Niveau correct en </w:t>
      </w:r>
      <w:r w:rsidRPr="00533651">
        <w:rPr>
          <w:rFonts w:cs="Segoe UI Light"/>
          <w:color w:val="000000"/>
          <w:sz w:val="18"/>
          <w:szCs w:val="20"/>
          <w:u w:val="single"/>
        </w:rPr>
        <w:t>anglais</w:t>
      </w:r>
    </w:p>
    <w:p w:rsidR="00806B4F" w:rsidRPr="00533651" w:rsidRDefault="00806B4F" w:rsidP="00DE7820">
      <w:pP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cs="Segoe UI Light"/>
          <w:color w:val="000000"/>
          <w:sz w:val="18"/>
          <w:szCs w:val="20"/>
        </w:rPr>
      </w:pPr>
      <w:r w:rsidRPr="00533651">
        <w:rPr>
          <w:rFonts w:cs="Segoe UI Light"/>
          <w:color w:val="000000"/>
          <w:sz w:val="18"/>
          <w:szCs w:val="20"/>
        </w:rPr>
        <w:t xml:space="preserve">- Niveau correct </w:t>
      </w:r>
      <w:r w:rsidR="00DE7820" w:rsidRPr="00533651">
        <w:rPr>
          <w:rFonts w:cs="Segoe UI Light"/>
          <w:color w:val="000000"/>
          <w:sz w:val="18"/>
          <w:szCs w:val="20"/>
        </w:rPr>
        <w:t xml:space="preserve">en </w:t>
      </w:r>
      <w:r w:rsidRPr="00533651">
        <w:rPr>
          <w:rFonts w:cs="Segoe UI Light"/>
          <w:color w:val="000000"/>
          <w:sz w:val="18"/>
          <w:szCs w:val="20"/>
          <w:u w:val="single"/>
        </w:rPr>
        <w:t>espagnol</w:t>
      </w:r>
    </w:p>
    <w:p w:rsidR="00806B4F" w:rsidRPr="00533651" w:rsidRDefault="00806B4F" w:rsidP="00806B4F">
      <w:pPr>
        <w:autoSpaceDE w:val="0"/>
        <w:autoSpaceDN w:val="0"/>
        <w:adjustRightInd w:val="0"/>
        <w:spacing w:after="0" w:line="240" w:lineRule="auto"/>
        <w:jc w:val="both"/>
        <w:rPr>
          <w:rFonts w:cs="Segoe UI Light"/>
          <w:color w:val="000000"/>
          <w:sz w:val="24"/>
          <w:szCs w:val="20"/>
        </w:rPr>
      </w:pPr>
    </w:p>
    <w:p w:rsidR="00806B4F" w:rsidRPr="00533651" w:rsidRDefault="00806B4F" w:rsidP="0094177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Segoe UI Light"/>
          <w:bCs/>
          <w:color w:val="7CD4A8" w:themeColor="accent3" w:themeTint="99"/>
          <w:sz w:val="32"/>
          <w:szCs w:val="24"/>
        </w:rPr>
      </w:pPr>
      <w:r w:rsidRPr="00533651">
        <w:rPr>
          <w:rFonts w:cs="Segoe UI Light"/>
          <w:bCs/>
          <w:color w:val="7CD4A8" w:themeColor="accent3" w:themeTint="99"/>
          <w:sz w:val="32"/>
          <w:szCs w:val="24"/>
        </w:rPr>
        <w:t>EXPERIENCES PROFESSIONNELLES</w:t>
      </w:r>
    </w:p>
    <w:p w:rsidR="009F19B9" w:rsidRPr="00533651" w:rsidRDefault="009F19B9" w:rsidP="009F19B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Segoe UI Light"/>
          <w:color w:val="000000"/>
          <w:sz w:val="18"/>
          <w:szCs w:val="20"/>
        </w:rPr>
      </w:pPr>
    </w:p>
    <w:p w:rsidR="00806B4F" w:rsidRPr="00533651" w:rsidRDefault="00DE7820" w:rsidP="00806B4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egoe UI Light"/>
          <w:color w:val="000000"/>
          <w:sz w:val="18"/>
          <w:szCs w:val="20"/>
        </w:rPr>
      </w:pPr>
      <w:r w:rsidRPr="00533651">
        <w:rPr>
          <w:rFonts w:cs="Segoe UI Light"/>
          <w:color w:val="000000"/>
          <w:sz w:val="18"/>
          <w:szCs w:val="20"/>
        </w:rPr>
        <w:t>2013 : Gardien de déchèterie - maire de La Rochelle</w:t>
      </w:r>
    </w:p>
    <w:p w:rsidR="00941774" w:rsidRPr="00533651" w:rsidRDefault="00941774" w:rsidP="0094177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Segoe UI Light"/>
          <w:color w:val="000000"/>
          <w:sz w:val="18"/>
          <w:szCs w:val="20"/>
        </w:rPr>
      </w:pPr>
    </w:p>
    <w:p w:rsidR="00806B4F" w:rsidRPr="00533651" w:rsidRDefault="00DE7820" w:rsidP="00806B4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egoe UI Light"/>
          <w:color w:val="000000"/>
          <w:sz w:val="18"/>
          <w:szCs w:val="20"/>
        </w:rPr>
      </w:pPr>
      <w:r w:rsidRPr="00533651">
        <w:rPr>
          <w:rFonts w:cs="Segoe UI Light"/>
          <w:color w:val="000000"/>
          <w:sz w:val="18"/>
          <w:szCs w:val="20"/>
        </w:rPr>
        <w:t>2011 - 2012</w:t>
      </w:r>
      <w:r w:rsidR="00806B4F" w:rsidRPr="00533651">
        <w:rPr>
          <w:rFonts w:cs="Segoe UI Light"/>
          <w:color w:val="000000"/>
          <w:sz w:val="18"/>
          <w:szCs w:val="20"/>
        </w:rPr>
        <w:t xml:space="preserve"> : </w:t>
      </w:r>
      <w:r w:rsidRPr="00533651">
        <w:rPr>
          <w:rFonts w:cs="Segoe UI Light"/>
          <w:color w:val="000000"/>
          <w:sz w:val="18"/>
          <w:szCs w:val="20"/>
        </w:rPr>
        <w:t xml:space="preserve">Equipier au Mc </w:t>
      </w:r>
      <w:proofErr w:type="spellStart"/>
      <w:r w:rsidRPr="00533651">
        <w:rPr>
          <w:rFonts w:cs="Segoe UI Light"/>
          <w:color w:val="000000"/>
          <w:sz w:val="18"/>
          <w:szCs w:val="20"/>
        </w:rPr>
        <w:t>Donald’s</w:t>
      </w:r>
      <w:proofErr w:type="spellEnd"/>
    </w:p>
    <w:p w:rsidR="00806B4F" w:rsidRPr="00533651" w:rsidRDefault="00806B4F" w:rsidP="00806B4F">
      <w:pPr>
        <w:autoSpaceDE w:val="0"/>
        <w:autoSpaceDN w:val="0"/>
        <w:adjustRightInd w:val="0"/>
        <w:spacing w:after="0" w:line="240" w:lineRule="auto"/>
        <w:jc w:val="both"/>
        <w:rPr>
          <w:rFonts w:cs="Segoe UI Light"/>
          <w:color w:val="000000"/>
          <w:sz w:val="18"/>
          <w:szCs w:val="20"/>
        </w:rPr>
      </w:pPr>
    </w:p>
    <w:p w:rsidR="00806B4F" w:rsidRPr="00533651" w:rsidRDefault="00806B4F" w:rsidP="00806B4F">
      <w:pPr>
        <w:autoSpaceDE w:val="0"/>
        <w:autoSpaceDN w:val="0"/>
        <w:adjustRightInd w:val="0"/>
        <w:spacing w:after="0" w:line="240" w:lineRule="auto"/>
        <w:jc w:val="both"/>
        <w:rPr>
          <w:rFonts w:cs="Segoe UI Light"/>
          <w:color w:val="000000"/>
          <w:sz w:val="18"/>
          <w:szCs w:val="20"/>
        </w:rPr>
      </w:pPr>
    </w:p>
    <w:p w:rsidR="00941774" w:rsidRPr="00533651" w:rsidRDefault="00806B4F" w:rsidP="0094177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Segoe UI Light"/>
          <w:bCs/>
          <w:color w:val="7CD4A8" w:themeColor="accent3" w:themeTint="99"/>
          <w:sz w:val="32"/>
          <w:szCs w:val="24"/>
        </w:rPr>
      </w:pPr>
      <w:r w:rsidRPr="00533651">
        <w:rPr>
          <w:rFonts w:cs="Segoe UI Light"/>
          <w:bCs/>
          <w:color w:val="7CD4A8" w:themeColor="accent3" w:themeTint="99"/>
          <w:sz w:val="32"/>
          <w:szCs w:val="24"/>
        </w:rPr>
        <w:t>CENTRES D'INTERETS</w:t>
      </w:r>
    </w:p>
    <w:p w:rsidR="00941774" w:rsidRPr="00533651" w:rsidRDefault="00941774" w:rsidP="00941774">
      <w:pPr>
        <w:pStyle w:val="Paragraphedeliste"/>
        <w:jc w:val="both"/>
        <w:rPr>
          <w:rFonts w:cs="Segoe UI Light"/>
          <w:sz w:val="20"/>
        </w:rPr>
      </w:pPr>
    </w:p>
    <w:p w:rsidR="00806B4F" w:rsidRPr="00533651" w:rsidRDefault="00DE7820" w:rsidP="00941774">
      <w:pPr>
        <w:pStyle w:val="Paragraphedeliste"/>
        <w:numPr>
          <w:ilvl w:val="0"/>
          <w:numId w:val="7"/>
        </w:numPr>
        <w:jc w:val="both"/>
        <w:rPr>
          <w:rFonts w:cs="Segoe UI Light"/>
          <w:sz w:val="20"/>
        </w:rPr>
      </w:pPr>
      <w:r w:rsidRPr="00533651">
        <w:rPr>
          <w:rFonts w:cs="Segoe UI Light"/>
          <w:color w:val="000000"/>
          <w:sz w:val="18"/>
          <w:szCs w:val="20"/>
        </w:rPr>
        <w:t>Rugby (11 ans)</w:t>
      </w:r>
    </w:p>
    <w:p w:rsidR="00DE7820" w:rsidRPr="00533651" w:rsidRDefault="00DE7820" w:rsidP="00941774">
      <w:pPr>
        <w:pStyle w:val="Paragraphedeliste"/>
        <w:numPr>
          <w:ilvl w:val="0"/>
          <w:numId w:val="7"/>
        </w:numPr>
        <w:jc w:val="both"/>
        <w:rPr>
          <w:rFonts w:cs="Segoe UI Light"/>
          <w:sz w:val="20"/>
        </w:rPr>
      </w:pPr>
      <w:r w:rsidRPr="00533651">
        <w:rPr>
          <w:rFonts w:cs="Segoe UI Light"/>
          <w:color w:val="000000"/>
          <w:sz w:val="18"/>
          <w:szCs w:val="20"/>
        </w:rPr>
        <w:t>Tennis (10 ans)</w:t>
      </w:r>
    </w:p>
    <w:p w:rsidR="00DE7820" w:rsidRPr="00533651" w:rsidRDefault="00DE7820" w:rsidP="00941774">
      <w:pPr>
        <w:pStyle w:val="Paragraphedeliste"/>
        <w:numPr>
          <w:ilvl w:val="0"/>
          <w:numId w:val="7"/>
        </w:numPr>
        <w:jc w:val="both"/>
        <w:rPr>
          <w:rFonts w:cs="Segoe UI Light"/>
          <w:sz w:val="18"/>
        </w:rPr>
      </w:pPr>
      <w:r w:rsidRPr="00533651">
        <w:rPr>
          <w:rFonts w:cs="Segoe UI Light"/>
          <w:sz w:val="18"/>
        </w:rPr>
        <w:t>Sport en salle (3 ans)</w:t>
      </w:r>
    </w:p>
    <w:p w:rsidR="00DE7820" w:rsidRPr="00533651" w:rsidRDefault="00DE7820" w:rsidP="00941774">
      <w:pPr>
        <w:pStyle w:val="Paragraphedeliste"/>
        <w:numPr>
          <w:ilvl w:val="0"/>
          <w:numId w:val="7"/>
        </w:numPr>
        <w:jc w:val="both"/>
        <w:rPr>
          <w:rFonts w:cs="Segoe UI Light"/>
          <w:sz w:val="18"/>
        </w:rPr>
      </w:pPr>
      <w:r w:rsidRPr="00533651">
        <w:rPr>
          <w:rFonts w:cs="Segoe UI Light"/>
          <w:sz w:val="18"/>
        </w:rPr>
        <w:t>Actualités générales et sportives</w:t>
      </w:r>
    </w:p>
    <w:sectPr w:rsidR="00DE7820" w:rsidRPr="00533651" w:rsidSect="00553EF3">
      <w:headerReference w:type="default" r:id="rId10"/>
      <w:footerReference w:type="default" r:id="rId11"/>
      <w:headerReference w:type="first" r:id="rId12"/>
      <w:type w:val="continuous"/>
      <w:pgSz w:w="12240" w:h="15840" w:code="119"/>
      <w:pgMar w:top="1440" w:right="1800" w:bottom="1440" w:left="180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296" w:rsidRDefault="00317296">
      <w:pPr>
        <w:spacing w:after="0" w:line="240" w:lineRule="auto"/>
      </w:pPr>
      <w:r>
        <w:separator/>
      </w:r>
    </w:p>
  </w:endnote>
  <w:endnote w:type="continuationSeparator" w:id="0">
    <w:p w:rsidR="00317296" w:rsidRDefault="0031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dsong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94587D" w:rsidRPr="00BE2F05" w:rsidTr="00D93D6C">
      <w:trPr>
        <w:trHeight w:val="437"/>
        <w:jc w:val="right"/>
      </w:trPr>
      <w:tc>
        <w:tcPr>
          <w:tcW w:w="765" w:type="dxa"/>
          <w:shd w:val="clear" w:color="auto" w:fill="7CD4A8" w:themeFill="accent3" w:themeFillTint="99"/>
          <w:vAlign w:val="center"/>
        </w:tcPr>
        <w:p w:rsidR="0094587D" w:rsidRPr="00BE2F05" w:rsidRDefault="0063789B" w:rsidP="00D93D6C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94587D" w:rsidRPr="00BE2F05" w:rsidRDefault="0063789B" w:rsidP="00D93D6C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533651">
            <w:rPr>
              <w:rFonts w:ascii="Arial Narrow" w:hAnsi="Arial Narrow"/>
              <w:noProof/>
            </w:rPr>
            <w:t>2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:rsidR="0094587D" w:rsidRDefault="00317296" w:rsidP="00BE2F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296" w:rsidRDefault="00317296">
      <w:pPr>
        <w:spacing w:after="0" w:line="240" w:lineRule="auto"/>
      </w:pPr>
      <w:r>
        <w:separator/>
      </w:r>
    </w:p>
  </w:footnote>
  <w:footnote w:type="continuationSeparator" w:id="0">
    <w:p w:rsidR="00317296" w:rsidRDefault="0031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7D" w:rsidRPr="00C56706" w:rsidRDefault="009F19B9" w:rsidP="00C56706">
    <w:pPr>
      <w:pStyle w:val="En-tte"/>
    </w:pPr>
    <w:r>
      <w:rPr>
        <w:rFonts w:ascii="Arial Narrow" w:hAnsi="Arial Narrow"/>
        <w:noProof/>
        <w:color w:val="A6A6A6" w:themeColor="background1" w:themeShade="A6"/>
        <w:spacing w:val="36"/>
        <w:sz w:val="72"/>
        <w:szCs w:val="72"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1905" r="419100" b="7620"/>
              <wp:wrapNone/>
              <wp:docPr id="3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FE8EC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4" o:spid="_x0000_s1026" type="#_x0000_t64" style="position:absolute;margin-left:-450.55pt;margin-top:309.75pt;width:795pt;height:98.65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" fillcolor="#a8e2c5 [1302]" stroked="f">
              <v:fill color2="#a8e2c5 [1302]" angle="45" focus="100%" type="gradien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7D" w:rsidRPr="00DA423D" w:rsidRDefault="009F19B9" w:rsidP="00DA423D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2222" t="0" r="2223" b="2222"/>
              <wp:wrapNone/>
              <wp:docPr id="3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D3F66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3" o:spid="_x0000_s1026" type="#_x0000_t64" style="position:absolute;margin-left:-450.55pt;margin-top:309.75pt;width:795pt;height:98.6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" fillcolor="#a8e2c5 [1302]" stroked="f">
              <v:fill color2="#a8e2c5 [1302]" angle="45" focus="100%" type="gradien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57E4"/>
    <w:multiLevelType w:val="hybridMultilevel"/>
    <w:tmpl w:val="4DE47A30"/>
    <w:lvl w:ilvl="0" w:tplc="F2125E26">
      <w:numFmt w:val="bullet"/>
      <w:lvlText w:val="√"/>
      <w:lvlJc w:val="left"/>
      <w:pPr>
        <w:ind w:left="720" w:hanging="360"/>
      </w:pPr>
      <w:rPr>
        <w:rFonts w:ascii="Windsong" w:eastAsiaTheme="minorHAnsi" w:hAnsi="Windsong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1589E"/>
    <w:multiLevelType w:val="hybridMultilevel"/>
    <w:tmpl w:val="D4789A44"/>
    <w:lvl w:ilvl="0" w:tplc="F2125E26">
      <w:numFmt w:val="bullet"/>
      <w:lvlText w:val="√"/>
      <w:lvlJc w:val="left"/>
      <w:pPr>
        <w:ind w:left="720" w:hanging="360"/>
      </w:pPr>
      <w:rPr>
        <w:rFonts w:ascii="Windsong" w:eastAsiaTheme="minorHAnsi" w:hAnsi="Windsong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92F90"/>
    <w:multiLevelType w:val="hybridMultilevel"/>
    <w:tmpl w:val="74427B72"/>
    <w:lvl w:ilvl="0" w:tplc="F2125E26">
      <w:numFmt w:val="bullet"/>
      <w:lvlText w:val="√"/>
      <w:lvlJc w:val="left"/>
      <w:pPr>
        <w:ind w:left="720" w:hanging="360"/>
      </w:pPr>
      <w:rPr>
        <w:rFonts w:ascii="Windsong" w:eastAsiaTheme="minorHAnsi" w:hAnsi="Windsong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4471D"/>
    <w:multiLevelType w:val="hybridMultilevel"/>
    <w:tmpl w:val="83FA82CA"/>
    <w:lvl w:ilvl="0" w:tplc="F2125E26">
      <w:numFmt w:val="bullet"/>
      <w:lvlText w:val="√"/>
      <w:lvlJc w:val="left"/>
      <w:pPr>
        <w:ind w:left="720" w:hanging="360"/>
      </w:pPr>
      <w:rPr>
        <w:rFonts w:ascii="Windsong" w:eastAsiaTheme="minorHAnsi" w:hAnsi="Windsong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34916"/>
    <w:multiLevelType w:val="hybridMultilevel"/>
    <w:tmpl w:val="3836B78E"/>
    <w:lvl w:ilvl="0" w:tplc="F2125E26">
      <w:numFmt w:val="bullet"/>
      <w:lvlText w:val="√"/>
      <w:lvlJc w:val="left"/>
      <w:pPr>
        <w:ind w:left="720" w:hanging="360"/>
      </w:pPr>
      <w:rPr>
        <w:rFonts w:ascii="Windsong" w:eastAsiaTheme="minorHAnsi" w:hAnsi="Windsong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E2F5E"/>
    <w:multiLevelType w:val="hybridMultilevel"/>
    <w:tmpl w:val="EB46831E"/>
    <w:lvl w:ilvl="0" w:tplc="F2125E26">
      <w:numFmt w:val="bullet"/>
      <w:lvlText w:val="√"/>
      <w:lvlJc w:val="left"/>
      <w:pPr>
        <w:ind w:left="720" w:hanging="360"/>
      </w:pPr>
      <w:rPr>
        <w:rFonts w:ascii="Windsong" w:eastAsiaTheme="minorHAnsi" w:hAnsi="Windsong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CB4F58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4F"/>
    <w:rsid w:val="00132424"/>
    <w:rsid w:val="00171771"/>
    <w:rsid w:val="001777B7"/>
    <w:rsid w:val="00317296"/>
    <w:rsid w:val="003B709E"/>
    <w:rsid w:val="004A2AB8"/>
    <w:rsid w:val="00533651"/>
    <w:rsid w:val="00535ED5"/>
    <w:rsid w:val="0063789B"/>
    <w:rsid w:val="00652EA9"/>
    <w:rsid w:val="00725B29"/>
    <w:rsid w:val="00773999"/>
    <w:rsid w:val="00806B4F"/>
    <w:rsid w:val="00941774"/>
    <w:rsid w:val="009F19B9"/>
    <w:rsid w:val="00C74AB1"/>
    <w:rsid w:val="00D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66AEFF-FEA1-47D3-91A9-D288FEF7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B4F"/>
    <w:pPr>
      <w:spacing w:after="160" w:line="259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dutableau">
    <w:name w:val="Table Grid"/>
    <w:basedOn w:val="TableauNormal"/>
    <w:uiPriority w:val="59"/>
    <w:rsid w:val="00773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806B4F"/>
    <w:pPr>
      <w:spacing w:after="0" w:line="240" w:lineRule="auto"/>
    </w:pPr>
    <w:rPr>
      <w:rFonts w:eastAsiaTheme="minorEastAsia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06B4F"/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&#233;a\AppData\Roaming\Microsoft\Templates\CV%20moderne%20(vert).dotx" TargetMode="External"/></Relationships>
</file>

<file path=word/theme/theme1.xml><?xml version="1.0" encoding="utf-8"?>
<a:theme xmlns:a="http://schemas.openxmlformats.org/drawingml/2006/main" name="Rétrospectiv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Rétrospectiv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étrospectiv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EA2A-7F75-4CF8-A927-6B9A7F1D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7B381-49EC-4A0D-B204-E2AFD51E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(vert)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Samson</dc:creator>
  <cp:keywords/>
  <dc:description/>
  <cp:lastModifiedBy>Valentin JUILLIART</cp:lastModifiedBy>
  <cp:revision>2</cp:revision>
  <dcterms:created xsi:type="dcterms:W3CDTF">2015-03-05T12:10:00Z</dcterms:created>
  <dcterms:modified xsi:type="dcterms:W3CDTF">2015-03-05T12:10:00Z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TC300091399990</vt:lpwstr>
  </property>
</Properties>
</file>