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B0" w:rsidRDefault="00AC052D">
      <w:pPr>
        <w:pStyle w:val="Section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3F7C986D" wp14:editId="29F05B86">
                <wp:simplePos x="0" y="0"/>
                <wp:positionH relativeFrom="margin">
                  <wp:posOffset>-142875</wp:posOffset>
                </wp:positionH>
                <wp:positionV relativeFrom="margin">
                  <wp:posOffset>-121285</wp:posOffset>
                </wp:positionV>
                <wp:extent cx="5362575" cy="2209800"/>
                <wp:effectExtent l="0" t="0" r="28575" b="19050"/>
                <wp:wrapSquare wrapText="bothSides"/>
                <wp:docPr id="30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2209800"/>
                        </a:xfrm>
                        <a:prstGeom prst="foldedCorner">
                          <a:avLst>
                            <a:gd name="adj" fmla="val 10711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65B0" w:rsidRPr="00F14521" w:rsidRDefault="002F65B0" w:rsidP="002F65B0">
                            <w:pPr>
                              <w:spacing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szCs w:val="22"/>
                                <w:lang w:eastAsia="en-US"/>
                              </w:rPr>
                            </w:pPr>
                            <w:r w:rsidRPr="00F14521">
                              <w:rPr>
                                <w:rFonts w:asciiTheme="majorHAnsi" w:eastAsia="Times New Roman" w:hAnsiTheme="majorHAnsi" w:cs="Times New Roman"/>
                                <w:b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>MINOT Stanislas</w:t>
                            </w:r>
                          </w:p>
                          <w:p w:rsidR="002F65B0" w:rsidRPr="00F14521" w:rsidRDefault="002F65B0" w:rsidP="002F65B0">
                            <w:pPr>
                              <w:spacing w:line="240" w:lineRule="auto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 w:val="18"/>
                                <w:szCs w:val="22"/>
                                <w:lang w:eastAsia="en-US"/>
                              </w:rPr>
                            </w:pPr>
                          </w:p>
                          <w:p w:rsidR="002F65B0" w:rsidRPr="00737CF1" w:rsidRDefault="00A257B7" w:rsidP="002F65B0">
                            <w:pPr>
                              <w:spacing w:line="240" w:lineRule="auto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>22 Allée du Professeur Dubos</w:t>
                            </w:r>
                            <w:r w:rsidR="002F65B0" w:rsidRPr="00737CF1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:rsidR="002F65B0" w:rsidRPr="00737CF1" w:rsidRDefault="00A257B7" w:rsidP="002F65B0">
                            <w:pPr>
                              <w:spacing w:line="240" w:lineRule="auto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>95 350 St Brice Sous Forêt</w:t>
                            </w:r>
                          </w:p>
                          <w:p w:rsidR="002F65B0" w:rsidRPr="00737CF1" w:rsidRDefault="002F65B0" w:rsidP="002F65B0">
                            <w:pPr>
                              <w:spacing w:line="240" w:lineRule="auto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</w:pPr>
                          </w:p>
                          <w:p w:rsidR="002F65B0" w:rsidRPr="00737CF1" w:rsidRDefault="006D38A0" w:rsidP="002F65B0">
                            <w:pPr>
                              <w:spacing w:line="240" w:lineRule="auto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 xml:space="preserve">Né le 4 Sept. 1993 </w:t>
                            </w:r>
                            <w:r w:rsidR="002F65B0" w:rsidRPr="00737CF1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>(60)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>.</w:t>
                            </w:r>
                            <w:r w:rsidR="002F65B0" w:rsidRPr="00737CF1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>N</w:t>
                            </w:r>
                            <w:r w:rsidR="002F65B0" w:rsidRPr="00737CF1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>ationalité française.</w:t>
                            </w:r>
                          </w:p>
                          <w:p w:rsidR="00737CF1" w:rsidRDefault="00737CF1" w:rsidP="002F65B0">
                            <w:pPr>
                              <w:spacing w:line="240" w:lineRule="auto"/>
                              <w:rPr>
                                <w:rFonts w:asciiTheme="majorHAnsi" w:eastAsia="Times New Roman" w:hAnsiTheme="majorHAnsi" w:cs="Times New Roman"/>
                                <w:szCs w:val="22"/>
                                <w:lang w:eastAsia="en-US"/>
                              </w:rPr>
                            </w:pPr>
                          </w:p>
                          <w:p w:rsidR="00737CF1" w:rsidRPr="00737CF1" w:rsidRDefault="00737CF1" w:rsidP="00737CF1">
                            <w:pPr>
                              <w:spacing w:line="240" w:lineRule="auto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</w:pPr>
                            <w:r w:rsidRPr="00737CF1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>Titulaire du Permis B (Juillet 2012</w:t>
                            </w:r>
                            <w:r w:rsidR="00AC052D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 xml:space="preserve"> | véhicule personnel).</w:t>
                            </w:r>
                          </w:p>
                          <w:p w:rsidR="00737CF1" w:rsidRDefault="00737CF1" w:rsidP="002F65B0">
                            <w:pPr>
                              <w:spacing w:line="240" w:lineRule="auto"/>
                              <w:rPr>
                                <w:rFonts w:asciiTheme="majorHAnsi" w:eastAsia="Times New Roman" w:hAnsiTheme="majorHAnsi" w:cs="Times New Roman"/>
                                <w:szCs w:val="22"/>
                                <w:lang w:eastAsia="en-US"/>
                              </w:rPr>
                            </w:pPr>
                          </w:p>
                          <w:p w:rsidR="00B62912" w:rsidRPr="00B62912" w:rsidRDefault="00B62912" w:rsidP="00B62912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spacing w:line="240" w:lineRule="auto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 : </w:t>
                            </w:r>
                            <w:hyperlink r:id="rId8" w:history="1">
                              <w:r w:rsidR="00737CF1" w:rsidRPr="00B62912">
                                <w:rPr>
                                  <w:rStyle w:val="Lienhypertexte"/>
                                  <w:rFonts w:asciiTheme="majorHAnsi" w:eastAsia="Times New Roman" w:hAnsiTheme="majorHAnsi" w:cs="Times New Roman"/>
                                  <w:color w:val="auto"/>
                                  <w:szCs w:val="22"/>
                                  <w:u w:val="none"/>
                                  <w:lang w:eastAsia="en-US"/>
                                </w:rPr>
                                <w:t>stanislas.minot@gmail.com</w:t>
                              </w:r>
                            </w:hyperlink>
                            <w:r w:rsidR="002F65B0" w:rsidRPr="00B62912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:rsidR="00AC052D" w:rsidRDefault="00B62912" w:rsidP="002F65B0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2F65B0" w:rsidRPr="00B62912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>: 06 78 31 89 45</w:t>
                            </w:r>
                          </w:p>
                          <w:p w:rsidR="00725D05" w:rsidRPr="00725D05" w:rsidRDefault="00725D05" w:rsidP="00725D05">
                            <w:pPr>
                              <w:spacing w:line="240" w:lineRule="auto"/>
                              <w:ind w:left="360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000" cy="112500"/>
                                  <wp:effectExtent l="0" t="0" r="0" b="1905"/>
                                  <wp:docPr id="4" name="Image 4" descr="http://www.goldenmarket.fr/media/menu/site-type-4-159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http://www.goldenmarket.fr/media/menu/site-type-4-1599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1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ab/>
                              <w:t xml:space="preserve"> : LinkedIn, </w:t>
                            </w:r>
                            <w:proofErr w:type="spellStart"/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>Viadéo</w:t>
                            </w:r>
                            <w:proofErr w:type="spellEnd"/>
                            <w:r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:rsidR="00725D05" w:rsidRPr="00725D05" w:rsidRDefault="00725D05" w:rsidP="00725D05">
                            <w:pPr>
                              <w:pStyle w:val="Paragraphedeliste"/>
                              <w:spacing w:line="240" w:lineRule="auto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C986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rme automatique 2" o:spid="_x0000_s1026" type="#_x0000_t65" style="position:absolute;margin-left:-11.25pt;margin-top:-9.55pt;width:422.25pt;height:174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" o:allowincell="f" adj="19286" fillcolor="#d8d8d8 [2732]" strokecolor="#a5a5a5 [2092]" strokeweight=".5pt">
                <v:fill opacity="19789f"/>
                <v:textbox inset="10.8pt,7.2pt,10.8pt">
                  <w:txbxContent>
                    <w:p w:rsidR="002F65B0" w:rsidRPr="00F14521" w:rsidRDefault="002F65B0" w:rsidP="002F65B0">
                      <w:pPr>
                        <w:spacing w:line="240" w:lineRule="auto"/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szCs w:val="22"/>
                          <w:lang w:eastAsia="en-US"/>
                        </w:rPr>
                      </w:pPr>
                      <w:r w:rsidRPr="00F14521">
                        <w:rPr>
                          <w:rFonts w:asciiTheme="majorHAnsi" w:eastAsia="Times New Roman" w:hAnsiTheme="majorHAnsi" w:cs="Times New Roman"/>
                          <w:b/>
                          <w:color w:val="auto"/>
                          <w:sz w:val="22"/>
                          <w:szCs w:val="22"/>
                          <w:lang w:eastAsia="en-US"/>
                        </w:rPr>
                        <w:t>MINOT Stanislas</w:t>
                      </w:r>
                    </w:p>
                    <w:p w:rsidR="002F65B0" w:rsidRPr="00F14521" w:rsidRDefault="002F65B0" w:rsidP="002F65B0">
                      <w:pPr>
                        <w:spacing w:line="240" w:lineRule="auto"/>
                        <w:rPr>
                          <w:rFonts w:asciiTheme="majorHAnsi" w:eastAsia="Times New Roman" w:hAnsiTheme="majorHAnsi" w:cs="Times New Roman"/>
                          <w:color w:val="auto"/>
                          <w:sz w:val="18"/>
                          <w:szCs w:val="22"/>
                          <w:lang w:eastAsia="en-US"/>
                        </w:rPr>
                      </w:pPr>
                    </w:p>
                    <w:p w:rsidR="002F65B0" w:rsidRPr="00737CF1" w:rsidRDefault="00A257B7" w:rsidP="002F65B0">
                      <w:pPr>
                        <w:spacing w:line="240" w:lineRule="auto"/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>22 Allée du Professeur Dubos</w:t>
                      </w:r>
                      <w:r w:rsidR="002F65B0" w:rsidRPr="00737CF1"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 xml:space="preserve"> </w:t>
                      </w:r>
                    </w:p>
                    <w:p w:rsidR="002F65B0" w:rsidRPr="00737CF1" w:rsidRDefault="00A257B7" w:rsidP="002F65B0">
                      <w:pPr>
                        <w:spacing w:line="240" w:lineRule="auto"/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>95 350 St Brice Sous Forêt</w:t>
                      </w:r>
                    </w:p>
                    <w:p w:rsidR="002F65B0" w:rsidRPr="00737CF1" w:rsidRDefault="002F65B0" w:rsidP="002F65B0">
                      <w:pPr>
                        <w:spacing w:line="240" w:lineRule="auto"/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</w:pPr>
                    </w:p>
                    <w:p w:rsidR="002F65B0" w:rsidRPr="00737CF1" w:rsidRDefault="006D38A0" w:rsidP="002F65B0">
                      <w:pPr>
                        <w:spacing w:line="240" w:lineRule="auto"/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 xml:space="preserve">Né le 4 Sept. 1993 </w:t>
                      </w:r>
                      <w:r w:rsidR="002F65B0" w:rsidRPr="00737CF1"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>(60)</w:t>
                      </w:r>
                      <w:r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>.</w:t>
                      </w:r>
                      <w:r w:rsidR="002F65B0" w:rsidRPr="00737CF1"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>N</w:t>
                      </w:r>
                      <w:r w:rsidR="002F65B0" w:rsidRPr="00737CF1"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>ationalité française.</w:t>
                      </w:r>
                    </w:p>
                    <w:p w:rsidR="00737CF1" w:rsidRDefault="00737CF1" w:rsidP="002F65B0">
                      <w:pPr>
                        <w:spacing w:line="240" w:lineRule="auto"/>
                        <w:rPr>
                          <w:rFonts w:asciiTheme="majorHAnsi" w:eastAsia="Times New Roman" w:hAnsiTheme="majorHAnsi" w:cs="Times New Roman"/>
                          <w:szCs w:val="22"/>
                          <w:lang w:eastAsia="en-US"/>
                        </w:rPr>
                      </w:pPr>
                    </w:p>
                    <w:p w:rsidR="00737CF1" w:rsidRPr="00737CF1" w:rsidRDefault="00737CF1" w:rsidP="00737CF1">
                      <w:pPr>
                        <w:spacing w:line="240" w:lineRule="auto"/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</w:pPr>
                      <w:r w:rsidRPr="00737CF1"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>Titulaire du Permis B (Juillet 2012</w:t>
                      </w:r>
                      <w:r w:rsidR="00AC052D"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 xml:space="preserve"> | véhicule personnel).</w:t>
                      </w:r>
                    </w:p>
                    <w:p w:rsidR="00737CF1" w:rsidRDefault="00737CF1" w:rsidP="002F65B0">
                      <w:pPr>
                        <w:spacing w:line="240" w:lineRule="auto"/>
                        <w:rPr>
                          <w:rFonts w:asciiTheme="majorHAnsi" w:eastAsia="Times New Roman" w:hAnsiTheme="majorHAnsi" w:cs="Times New Roman"/>
                          <w:szCs w:val="22"/>
                          <w:lang w:eastAsia="en-US"/>
                        </w:rPr>
                      </w:pPr>
                    </w:p>
                    <w:p w:rsidR="00B62912" w:rsidRPr="00B62912" w:rsidRDefault="00B62912" w:rsidP="00B62912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spacing w:line="240" w:lineRule="auto"/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</w:pPr>
                      <w:r>
                        <w:rPr>
                          <w:color w:val="auto"/>
                        </w:rPr>
                        <w:t xml:space="preserve"> : </w:t>
                      </w:r>
                      <w:hyperlink r:id="rId10" w:history="1">
                        <w:r w:rsidR="00737CF1" w:rsidRPr="00B62912">
                          <w:rPr>
                            <w:rStyle w:val="Lienhypertexte"/>
                            <w:rFonts w:asciiTheme="majorHAnsi" w:eastAsia="Times New Roman" w:hAnsiTheme="majorHAnsi" w:cs="Times New Roman"/>
                            <w:color w:val="auto"/>
                            <w:szCs w:val="22"/>
                            <w:u w:val="none"/>
                            <w:lang w:eastAsia="en-US"/>
                          </w:rPr>
                          <w:t>stanislas.minot@gmail.com</w:t>
                        </w:r>
                      </w:hyperlink>
                      <w:r w:rsidR="002F65B0" w:rsidRPr="00B62912"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 xml:space="preserve"> </w:t>
                      </w:r>
                    </w:p>
                    <w:p w:rsidR="00AC052D" w:rsidRDefault="00B62912" w:rsidP="002F65B0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 xml:space="preserve"> </w:t>
                      </w:r>
                      <w:r w:rsidR="002F65B0" w:rsidRPr="00B62912"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>: 06 78 31 89 45</w:t>
                      </w:r>
                    </w:p>
                    <w:p w:rsidR="00725D05" w:rsidRPr="00725D05" w:rsidRDefault="00725D05" w:rsidP="00725D05">
                      <w:pPr>
                        <w:spacing w:line="240" w:lineRule="auto"/>
                        <w:ind w:left="360"/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0000" cy="112500"/>
                            <wp:effectExtent l="0" t="0" r="0" b="1905"/>
                            <wp:docPr id="4" name="Image 4" descr="http://www.goldenmarket.fr/media/menu/site-type-4-159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http://www.goldenmarket.fr/media/menu/site-type-4-1599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1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ab/>
                        <w:t xml:space="preserve"> : LinkedIn, </w:t>
                      </w:r>
                      <w:proofErr w:type="spellStart"/>
                      <w:r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>Viadéo</w:t>
                      </w:r>
                      <w:proofErr w:type="spellEnd"/>
                      <w:r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  <w:t>.</w:t>
                      </w:r>
                    </w:p>
                    <w:p w:rsidR="00725D05" w:rsidRPr="00725D05" w:rsidRDefault="00725D05" w:rsidP="00725D05">
                      <w:pPr>
                        <w:pStyle w:val="Paragraphedeliste"/>
                        <w:spacing w:line="240" w:lineRule="auto"/>
                        <w:rPr>
                          <w:rFonts w:asciiTheme="majorHAnsi" w:eastAsia="Times New Roman" w:hAnsiTheme="majorHAnsi" w:cs="Times New Roman"/>
                          <w:color w:val="auto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50722">
        <w:rPr>
          <w:noProof/>
        </w:rPr>
        <w:drawing>
          <wp:anchor distT="0" distB="0" distL="114300" distR="114300" simplePos="0" relativeHeight="251664384" behindDoc="0" locked="0" layoutInCell="1" allowOverlap="1" wp14:anchorId="2911E7C7" wp14:editId="2EF59110">
            <wp:simplePos x="0" y="0"/>
            <wp:positionH relativeFrom="column">
              <wp:posOffset>4006850</wp:posOffset>
            </wp:positionH>
            <wp:positionV relativeFrom="paragraph">
              <wp:posOffset>47625</wp:posOffset>
            </wp:positionV>
            <wp:extent cx="1063625" cy="1527175"/>
            <wp:effectExtent l="19050" t="0" r="22225" b="4540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Stanislas\Photos\A trier !!\2011-Stanisl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5271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964" w:rsidRPr="00F53964">
        <w:t xml:space="preserve"> </w:t>
      </w:r>
      <w:r w:rsidR="00DC19D6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74121B" wp14:editId="17E7812F">
                <wp:simplePos x="0" y="0"/>
                <mc:AlternateContent>
                  <mc:Choice Requires="wp14">
                    <wp:positionH relativeFrom="page">
                      <wp14:pctPosHOffset>73000</wp14:pctPosHOffset>
                    </wp:positionH>
                  </mc:Choice>
                  <mc:Fallback>
                    <wp:positionH relativeFrom="page">
                      <wp:posOffset>5519420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929384" cy="10698480"/>
                <wp:effectExtent l="57150" t="38100" r="71120" b="102870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384" cy="10698480"/>
                          <a:chOff x="0" y="0"/>
                          <a:chExt cx="1924841" cy="10698480"/>
                        </a:xfrm>
                      </wpg:grpSpPr>
                      <wps:wsp>
                        <wps:cNvPr id="21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550844" y="0"/>
                            <a:ext cx="0" cy="1069848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g:grpSp>
                        <wpg:cNvPr id="22" name="Group 124"/>
                        <wpg:cNvGrpSpPr>
                          <a:grpSpLocks/>
                        </wpg:cNvGrpSpPr>
                        <wpg:grpSpPr bwMode="auto">
                          <a:xfrm>
                            <a:off x="749147" y="0"/>
                            <a:ext cx="1175694" cy="10698480"/>
                            <a:chOff x="10055" y="-317"/>
                            <a:chExt cx="1849" cy="16632"/>
                          </a:xfrm>
                        </wpg:grpSpPr>
                        <wps:wsp>
                          <wps:cNvPr id="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4" y="-317"/>
                              <a:ext cx="1512" cy="16632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04" y="-294"/>
                              <a:ext cx="0" cy="16585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25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98" y="-271"/>
                              <a:ext cx="0" cy="16540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26" name="AutoShap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5" y="-306"/>
                              <a:ext cx="0" cy="16610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27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0" y="7899094"/>
                            <a:ext cx="1103877" cy="1071245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DC6FB81" id="Groupe 20" o:spid="_x0000_s1026" style="position:absolute;margin-left:0;margin-top:0;width:151.9pt;height:842.4pt;z-index:251661312;mso-left-percent:730;mso-position-horizontal-relative:page;mso-position-vertical:center;mso-position-vertical-relative:page;mso-left-percent:730;mso-width-relative:margin" coordsize="19248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1" o:spid="_x0000_s1027" type="#_x0000_t32" style="position:absolute;left:5508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VfWMUAAADbAAAADwAAAGRycy9kb3ducmV2LnhtbESPQWvCQBSE74X+h+UVvBTdqEVMdJVa&#10;UKQ304J4e2af2dDs2zS7avz33YLgcZiZb5j5srO1uFDrK8cKhoMEBHHhdMWlgu+vdX8KwgdkjbVj&#10;UnAjD8vF89McM+2uvKNLHkoRIewzVGBCaDIpfWHIoh+4hjh6J9daDFG2pdQtXiPc1nKUJBNpseK4&#10;YLChD0PFT362CjbdW7HbpqY+fK5Wr4fxPv095qlSvZfufQYiUBce4Xt7qxWMhvD/Jf4A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VfWMUAAADbAAAADwAAAAAAAAAA&#10;AAAAAAChAgAAZHJzL2Rvd25yZXYueG1sUEsFBgAAAAAEAAQA+QAAAJMDAAAAAA==&#10;" filled="t" fillcolor="#2d56a4 [2021]" strokecolor="#3260b6 [2245]" strokeweight="1pt">
                  <v:fill color2="#0a1426 [485]" rotate="t" focusposition="19661f,101581f" focussize="-52429f,-85197f" colors="0 #4172cd;19661f #3f6ec6;.75 #2d5195;1 #1e396b" focus="100%" type="gradientRadial"/>
                  <v:shadow on="t" color="black" opacity="27525f" origin=",.5" offset="0,.55556mm"/>
                </v:shape>
                <v:group id="Group 124" o:spid="_x0000_s1028" style="position:absolute;left:7491;width:11757;height:106984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125" o:spid="_x0000_s1029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QSMIA&#10;AADbAAAADwAAAGRycy9kb3ducmV2LnhtbESPT4vCMBTE7wt+h/AEb2uqgkg1SvEPCOvF1oPHR/NM&#10;i81LaaLWb28WFvY4zMxvmNWmt414Uudrxwom4wQEcel0zUbBpTh8L0D4gKyxcUwK3uRhsx58rTDV&#10;7sVneubBiAhhn6KCKoQ2ldKXFVn0Y9cSR+/mOoshys5I3eErwm0jp0kylxZrjgsVtrStqLznD6vA&#10;57umKA+zrDW+yMLpZ7+/motSo2GfLUEE6sN/+K991AqmM/j9En+AX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ZJBIwgAAANsAAAAPAAAAAAAAAAAAAAAAAJgCAABkcnMvZG93&#10;bnJldi54bWxQSwUGAAAAAAQABAD1AAAAhwMAAAAA&#10;" fillcolor="#2d56a4 [2021]" strokecolor="#3260b6 [2245]" strokeweight="1pt">
                    <v:fill color2="#0a1426 [485]" rotate="t" focusposition="19661f,101581f" focussize="-52429f,-85197f" colors="0 #4172cd;19661f #3f6ec6;.75 #2d5195;1 #1e396b" focus="100%" type="gradientRadial"/>
                    <v:shadow on="t" color="black" opacity="27525f" origin=",.5" offset="0,.55556mm"/>
                  </v:rect>
                  <v:shape id="AutoShape 126" o:spid="_x0000_s1030" type="#_x0000_t32" style="position:absolute;left:11904;top:-294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L8wMUAAADbAAAADwAAAGRycy9kb3ducmV2LnhtbESPQWvCQBSE74X+h+UJXopuaqWY1FWq&#10;YBFvRqF4e82+ZoPZt2l21fjvXUHocZiZb5jpvLO1OFPrK8cKXocJCOLC6YpLBfvdajAB4QOyxtox&#10;KbiSh/ns+WmKmXYX3tI5D6WIEPYZKjAhNJmUvjBk0Q9dQxy9X9daDFG2pdQtXiLc1nKUJO/SYsVx&#10;wWBDS0PFMT9ZBV/duNiuU1MfNovFy+HtO/37yVOl+r3u8wNEoC78hx/ttVYwGsP9S/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nL8wMUAAADbAAAADwAAAAAAAAAA&#10;AAAAAAChAgAAZHJzL2Rvd25yZXYueG1sUEsFBgAAAAAEAAQA+QAAAJMDAAAAAA==&#10;" filled="t" fillcolor="#2d56a4 [2021]" strokecolor="#3260b6 [2245]" strokeweight="1pt">
                    <v:fill color2="#0a1426 [485]" rotate="t" focusposition="19661f,101581f" focussize="-52429f,-85197f" colors="0 #4172cd;19661f #3f6ec6;.75 #2d5195;1 #1e396b" focus="100%" type="gradientRadial"/>
                    <v:shadow on="t" color="black" opacity="27525f" origin=",.5" offset="0,.55556mm"/>
                  </v:shape>
                  <v:shape id="AutoShape 127" o:spid="_x0000_s1031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5ZW8YAAADbAAAADwAAAGRycy9kb3ducmV2LnhtbESPQWvCQBSE7wX/w/KEXopuamsxqatU&#10;oUW8mQri7TX7zAazb9Psqum/d4WCx2FmvmGm887W4kytrxwreB4mIIgLpysuFWy/PwcTED4ga6wd&#10;k4I/8jCf9R6mmGl34Q2d81CKCGGfoQITQpNJ6QtDFv3QNcTRO7jWYoiyLaVu8RLhtpajJHmTFiuO&#10;CwYbWhoqjvnJKvjqXovNKjX1fr1YPO1fdunvT54q9djvPt5BBOrCPfzfXmkFozHcvsQfIG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+WVvGAAAA2wAAAA8AAAAAAAAA&#10;AAAAAAAAoQIAAGRycy9kb3ducmV2LnhtbFBLBQYAAAAABAAEAPkAAACUAwAAAAA=&#10;" filled="t" fillcolor="#2d56a4 [2021]" strokecolor="#3260b6 [2245]" strokeweight="1pt">
                    <v:fill color2="#0a1426 [485]" rotate="t" focusposition="19661f,101581f" focussize="-52429f,-85197f" colors="0 #4172cd;19661f #3f6ec6;.75 #2d5195;1 #1e396b" focus="100%" type="gradientRadial"/>
                    <v:shadow on="t" color="black" opacity="27525f" origin=",.5" offset="0,.55556mm"/>
                  </v:shape>
                  <v:shape id="AutoShape 128" o:spid="_x0000_s1032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zHLMUAAADbAAAADwAAAGRycy9kb3ducmV2LnhtbESPQWvCQBSE7wX/w/KEXopu1CImuooW&#10;WqQ3oyDentnXbGj2bZrdavz33YLgcZiZb5jFqrO1uFDrK8cKRsMEBHHhdMWlgsP+fTAD4QOyxtox&#10;KbiRh9Wy97TATLsr7+iSh1JECPsMFZgQmkxKXxiy6IeuIY7el2sthijbUuoWrxFuazlOkqm0WHFc&#10;MNjQm6HiO/+1Cj6612K3TU19+txsXk6TY/pzzlOlnvvdeg4iUBce4Xt7qxWMp/D/Jf4A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zHLMUAAADbAAAADwAAAAAAAAAA&#10;AAAAAAChAgAAZHJzL2Rvd25yZXYueG1sUEsFBgAAAAAEAAQA+QAAAJMDAAAAAA==&#10;" filled="t" fillcolor="#2d56a4 [2021]" strokecolor="#3260b6 [2245]" strokeweight="1pt">
                    <v:fill color2="#0a1426 [485]" rotate="t" focusposition="19661f,101581f" focussize="-52429f,-85197f" colors="0 #4172cd;19661f #3f6ec6;.75 #2d5195;1 #1e396b" focus="100%" type="gradientRadial"/>
                    <v:shadow on="t" color="black" opacity="27525f" origin=",.5" offset="0,.55556mm"/>
                  </v:shape>
                </v:group>
                <v:oval id="Oval 121" o:spid="_x0000_s1033" style="position:absolute;top:78990;width:11038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NKsMA&#10;AADbAAAADwAAAGRycy9kb3ducmV2LnhtbESPQWvCQBSE74L/YXmF3nRTCyrRVUSx2JvReH9kn9m0&#10;2bchu03Sf98tCB6HmfmGWW8HW4uOWl85VvA2TUAQF05XXCrIr8fJEoQPyBprx6TglzxsN+PRGlPt&#10;es6ou4RSRAj7FBWYEJpUSl8YsuinriGO3t21FkOUbSl1i32E21rOkmQuLVYcFww2tDdUfF9+rIJb&#10;l58OubkW71/z3Wf2kdV9fr4p9foy7FYgAg3hGX60T1rBbAH/X+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5NKsMAAADbAAAADwAAAAAAAAAAAAAAAACYAgAAZHJzL2Rv&#10;d25yZXYueG1sUEsFBgAAAAAEAAQA9QAAAIgDAAAAAA==&#10;" fillcolor="#2d56a4 [2021]" strokecolor="#3260b6 [2245]" strokeweight="1pt">
                  <v:fill color2="#0a1426 [485]" rotate="t" focusposition="19661f,101581f" focussize="-52429f,-85197f" colors="0 #4172cd;19661f #3f6ec6;.75 #2d5195;1 #1e396b" focus="100%" type="gradientRadial"/>
                  <v:shadow on="t" color="black" opacity="27525f" origin=",.5" offset="0,.55556mm"/>
                </v:oval>
                <w10:wrap anchorx="page" anchory="page"/>
              </v:group>
            </w:pict>
          </mc:Fallback>
        </mc:AlternateContent>
      </w:r>
    </w:p>
    <w:p w:rsidR="002F65B0" w:rsidRDefault="002F65B0">
      <w:pPr>
        <w:pStyle w:val="Section"/>
      </w:pPr>
    </w:p>
    <w:p w:rsidR="002F65B0" w:rsidRDefault="002F65B0">
      <w:pPr>
        <w:pStyle w:val="Section"/>
      </w:pPr>
    </w:p>
    <w:p w:rsidR="002F65B0" w:rsidRDefault="002F65B0">
      <w:pPr>
        <w:pStyle w:val="Section"/>
      </w:pPr>
    </w:p>
    <w:p w:rsidR="002F65B0" w:rsidRDefault="002F65B0">
      <w:pPr>
        <w:pStyle w:val="Section"/>
      </w:pPr>
    </w:p>
    <w:p w:rsidR="002F65B0" w:rsidRDefault="002F65B0">
      <w:pPr>
        <w:pStyle w:val="Section"/>
      </w:pPr>
    </w:p>
    <w:p w:rsidR="002F65B0" w:rsidRDefault="002F65B0">
      <w:pPr>
        <w:pStyle w:val="Section"/>
      </w:pPr>
    </w:p>
    <w:p w:rsidR="002F65B0" w:rsidRDefault="002F65B0">
      <w:pPr>
        <w:pStyle w:val="Section"/>
      </w:pPr>
    </w:p>
    <w:p w:rsidR="002F65B0" w:rsidRDefault="002F65B0">
      <w:pPr>
        <w:pStyle w:val="Section"/>
      </w:pPr>
    </w:p>
    <w:p w:rsidR="002F65B0" w:rsidRDefault="002F65B0">
      <w:pPr>
        <w:pStyle w:val="Section"/>
      </w:pPr>
    </w:p>
    <w:p w:rsidR="002F65B0" w:rsidRDefault="002F65B0">
      <w:pPr>
        <w:pStyle w:val="Section"/>
      </w:pPr>
    </w:p>
    <w:p w:rsidR="002F65B0" w:rsidRDefault="002F65B0">
      <w:pPr>
        <w:pStyle w:val="Section"/>
      </w:pPr>
    </w:p>
    <w:p w:rsidR="002F65B0" w:rsidRDefault="00725D05">
      <w:pPr>
        <w:pStyle w:val="Sec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EAD1B73" wp14:editId="2202C24D">
                <wp:simplePos x="0" y="0"/>
                <wp:positionH relativeFrom="column">
                  <wp:posOffset>-142875</wp:posOffset>
                </wp:positionH>
                <wp:positionV relativeFrom="paragraph">
                  <wp:posOffset>186690</wp:posOffset>
                </wp:positionV>
                <wp:extent cx="5362575" cy="7096125"/>
                <wp:effectExtent l="0" t="0" r="9525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709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912" w:rsidRDefault="00725D05" w:rsidP="00B62912">
                            <w:pPr>
                              <w:pStyle w:val="Section"/>
                              <w:tabs>
                                <w:tab w:val="left" w:pos="2786"/>
                              </w:tabs>
                              <w:jc w:val="center"/>
                              <w:rPr>
                                <w:b/>
                                <w:color w:val="3667C3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3667C3" w:themeColor="accent2" w:themeShade="BF"/>
                                <w:sz w:val="24"/>
                              </w:rPr>
                              <w:t>O</w:t>
                            </w:r>
                            <w:r w:rsidR="00B62912" w:rsidRPr="00B62912">
                              <w:rPr>
                                <w:b/>
                                <w:color w:val="3667C3" w:themeColor="accent2" w:themeShade="BF"/>
                                <w:sz w:val="24"/>
                              </w:rPr>
                              <w:t>BJECTIF</w:t>
                            </w:r>
                            <w:r w:rsidR="00B42DA2">
                              <w:rPr>
                                <w:b/>
                                <w:color w:val="3667C3" w:themeColor="accent2" w:themeShade="BF"/>
                                <w:sz w:val="24"/>
                              </w:rPr>
                              <w:t> :</w:t>
                            </w:r>
                          </w:p>
                          <w:p w:rsidR="00B62912" w:rsidRDefault="00B62912" w:rsidP="00B62912">
                            <w:pPr>
                              <w:pStyle w:val="Section"/>
                              <w:tabs>
                                <w:tab w:val="left" w:pos="2786"/>
                              </w:tabs>
                              <w:jc w:val="center"/>
                              <w:rPr>
                                <w:b/>
                                <w:color w:val="3667C3" w:themeColor="accent2" w:themeShade="BF"/>
                              </w:rPr>
                            </w:pPr>
                          </w:p>
                          <w:p w:rsidR="00B62912" w:rsidRPr="00B62912" w:rsidRDefault="00B42DA2" w:rsidP="00B42DA2">
                            <w:pPr>
                              <w:pStyle w:val="Section"/>
                              <w:tabs>
                                <w:tab w:val="left" w:pos="2786"/>
                              </w:tabs>
                              <w:ind w:left="75"/>
                              <w:jc w:val="center"/>
                              <w:rPr>
                                <w:rFonts w:ascii="Century Schoolbook" w:eastAsia="Times New Roman" w:hAnsi="Century Schoolbook" w:cs="Times New Roman"/>
                                <w:color w:val="424456"/>
                                <w:lang w:eastAsia="en-US"/>
                              </w:rPr>
                            </w:pPr>
                            <w:r>
                              <w:rPr>
                                <w:rFonts w:ascii="Century Schoolbook" w:eastAsia="Times New Roman" w:hAnsi="Century Schoolbook" w:cs="Times New Roman"/>
                                <w:color w:val="424456"/>
                                <w:lang w:eastAsia="en-US"/>
                              </w:rPr>
                              <w:t xml:space="preserve">à </w:t>
                            </w:r>
                            <w:r w:rsidR="00B62912">
                              <w:rPr>
                                <w:rFonts w:ascii="Century Schoolbook" w:eastAsia="Times New Roman" w:hAnsi="Century Schoolbook" w:cs="Times New Roman"/>
                                <w:color w:val="424456"/>
                                <w:lang w:eastAsia="en-US"/>
                              </w:rPr>
                              <w:t>terme</w:t>
                            </w:r>
                            <w:r w:rsidR="006D38A0">
                              <w:rPr>
                                <w:rFonts w:ascii="Century Schoolbook" w:eastAsia="Times New Roman" w:hAnsi="Century Schoolbook" w:cs="Times New Roman"/>
                                <w:color w:val="424456"/>
                                <w:lang w:eastAsia="en-US"/>
                              </w:rPr>
                              <w:t xml:space="preserve">; </w:t>
                            </w:r>
                            <w:r w:rsidR="00521245">
                              <w:rPr>
                                <w:rFonts w:ascii="Century Schoolbook" w:eastAsia="Times New Roman" w:hAnsi="Century Schoolbook" w:cs="Times New Roman"/>
                                <w:color w:val="424456"/>
                                <w:lang w:eastAsia="en-US"/>
                              </w:rPr>
                              <w:t xml:space="preserve">Devenir </w:t>
                            </w:r>
                            <w:r w:rsidR="00450722">
                              <w:rPr>
                                <w:rFonts w:ascii="Century Schoolbook" w:eastAsia="Times New Roman" w:hAnsi="Century Schoolbook" w:cs="Times New Roman"/>
                                <w:color w:val="424456"/>
                                <w:lang w:eastAsia="en-US"/>
                              </w:rPr>
                              <w:t>AGENT Général d’assurances</w:t>
                            </w:r>
                            <w:r>
                              <w:rPr>
                                <w:rFonts w:ascii="Century Schoolbook" w:eastAsia="Times New Roman" w:hAnsi="Century Schoolbook" w:cs="Times New Roman"/>
                                <w:color w:val="424456"/>
                                <w:lang w:eastAsia="en-US"/>
                              </w:rPr>
                              <w:t>.</w:t>
                            </w:r>
                          </w:p>
                          <w:p w:rsidR="00B62912" w:rsidRDefault="00B62912" w:rsidP="00B62912">
                            <w:pPr>
                              <w:rPr>
                                <w:sz w:val="14"/>
                              </w:rPr>
                            </w:pPr>
                          </w:p>
                          <w:p w:rsidR="00A715FC" w:rsidRPr="00B42DA2" w:rsidRDefault="00A715FC" w:rsidP="00B62912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62912" w:rsidRDefault="00B62912" w:rsidP="00B62912">
                            <w:pPr>
                              <w:pStyle w:val="Section"/>
                              <w:rPr>
                                <w:b/>
                                <w:color w:val="3667C3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3667C3" w:themeColor="accent2" w:themeShade="BF"/>
                              </w:rPr>
                              <w:t>CURSUS</w:t>
                            </w:r>
                            <w:r w:rsidR="007F3F99">
                              <w:rPr>
                                <w:b/>
                                <w:color w:val="3667C3" w:themeColor="accent2" w:themeShade="BF"/>
                              </w:rPr>
                              <w:t> </w:t>
                            </w:r>
                          </w:p>
                          <w:p w:rsidR="00B62912" w:rsidRDefault="00B62912" w:rsidP="00B62912">
                            <w:pPr>
                              <w:pStyle w:val="Sous-section"/>
                            </w:pPr>
                            <w:r>
                              <w:t xml:space="preserve">Lycée </w:t>
                            </w:r>
                            <w:r w:rsidR="00450722">
                              <w:t>Montalembert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B9BEC7" w:themeColor="text2" w:themeTint="66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B42DA2">
                              <w:t xml:space="preserve"> 2013-2015</w:t>
                            </w:r>
                          </w:p>
                          <w:p w:rsidR="00B62912" w:rsidRDefault="00450722" w:rsidP="00B62912">
                            <w:pPr>
                              <w:pStyle w:val="Retraitnormal"/>
                              <w:numPr>
                                <w:ilvl w:val="0"/>
                                <w:numId w:val="33"/>
                              </w:numPr>
                            </w:pPr>
                            <w:r>
                              <w:t>BTS Assurances en alternance</w:t>
                            </w:r>
                            <w:r w:rsidR="00A715FC">
                              <w:t xml:space="preserve"> (en cours de préparation)</w:t>
                            </w:r>
                          </w:p>
                          <w:p w:rsidR="00450722" w:rsidRDefault="00450722" w:rsidP="00450722">
                            <w:pPr>
                              <w:pStyle w:val="Sous-section"/>
                            </w:pPr>
                            <w:r>
                              <w:t xml:space="preserve">Lycée Jean Rostand </w:t>
                            </w:r>
                            <w:r>
                              <w:rPr>
                                <w:color w:val="B9BEC7" w:themeColor="text2" w:themeTint="66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080503">
                              <w:t xml:space="preserve"> 2010</w:t>
                            </w:r>
                            <w:r>
                              <w:t>-2013</w:t>
                            </w:r>
                          </w:p>
                          <w:p w:rsidR="00450722" w:rsidRDefault="00080503" w:rsidP="00B62912">
                            <w:pPr>
                              <w:pStyle w:val="Retraitnormal"/>
                              <w:numPr>
                                <w:ilvl w:val="0"/>
                                <w:numId w:val="33"/>
                              </w:numPr>
                            </w:pPr>
                            <w:r>
                              <w:t xml:space="preserve">Passage du </w:t>
                            </w:r>
                            <w:r w:rsidR="00450722">
                              <w:t>Baccalauréat, section économiques &amp; sociales.</w:t>
                            </w:r>
                          </w:p>
                          <w:p w:rsidR="00B62912" w:rsidRDefault="00B62912" w:rsidP="00B62912">
                            <w:pPr>
                              <w:pStyle w:val="Sous-section"/>
                            </w:pPr>
                            <w:r>
                              <w:t>Collège Françoise Dolto</w:t>
                            </w:r>
                            <w:r>
                              <w:rPr>
                                <w:color w:val="B9BEC7" w:themeColor="text2" w:themeTint="66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>
                              <w:t xml:space="preserve"> 2008-2009</w:t>
                            </w:r>
                          </w:p>
                          <w:p w:rsidR="00B62912" w:rsidRDefault="00080503" w:rsidP="00B62912">
                            <w:pPr>
                              <w:pStyle w:val="Retraitnormal"/>
                              <w:numPr>
                                <w:ilvl w:val="0"/>
                                <w:numId w:val="33"/>
                              </w:numPr>
                            </w:pPr>
                            <w:r>
                              <w:t xml:space="preserve">Passage du </w:t>
                            </w:r>
                            <w:r w:rsidR="00B62912">
                              <w:t xml:space="preserve">Brevet </w:t>
                            </w:r>
                            <w:r w:rsidR="006D38A0">
                              <w:t xml:space="preserve">des collèges </w:t>
                            </w:r>
                            <w:r>
                              <w:t>– obtenu.</w:t>
                            </w:r>
                          </w:p>
                          <w:p w:rsidR="00DD73CB" w:rsidRPr="00B42DA2" w:rsidRDefault="00DD73CB" w:rsidP="00B62912">
                            <w:pPr>
                              <w:pStyle w:val="Section"/>
                              <w:rPr>
                                <w:b/>
                                <w:color w:val="3667C3" w:themeColor="accent2" w:themeShade="BF"/>
                                <w:sz w:val="14"/>
                              </w:rPr>
                            </w:pPr>
                          </w:p>
                          <w:p w:rsidR="00B62912" w:rsidRDefault="00B62912" w:rsidP="00B62912">
                            <w:pPr>
                              <w:pStyle w:val="Section"/>
                              <w:rPr>
                                <w:b/>
                                <w:color w:val="3667C3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3667C3" w:themeColor="accent2" w:themeShade="BF"/>
                              </w:rPr>
                              <w:t>EXPÉRIENCE</w:t>
                            </w:r>
                          </w:p>
                          <w:p w:rsidR="00080503" w:rsidRDefault="00ED1457" w:rsidP="00080503">
                            <w:pPr>
                              <w:pStyle w:val="Sous-section"/>
                            </w:pPr>
                            <w:r>
                              <w:t>Cabinet</w:t>
                            </w:r>
                            <w:r w:rsidRPr="00ED1457">
                              <w:t xml:space="preserve"> </w:t>
                            </w:r>
                            <w:r>
                              <w:t>Christian BROCARD AXA</w:t>
                            </w:r>
                            <w:r w:rsidR="00080503">
                              <w:t xml:space="preserve"> France Vie</w:t>
                            </w:r>
                            <w:r w:rsidR="003A68C6">
                              <w:t xml:space="preserve"> </w:t>
                            </w:r>
                            <w:r w:rsidR="00080503">
                              <w:t>/</w:t>
                            </w:r>
                            <w:r w:rsidR="003A68C6">
                              <w:t xml:space="preserve"> </w:t>
                            </w:r>
                            <w:r>
                              <w:t>AGIPI</w:t>
                            </w:r>
                            <w:r w:rsidR="003A68C6">
                              <w:t xml:space="preserve"> </w:t>
                            </w:r>
                            <w:r w:rsidR="00080503">
                              <w:t xml:space="preserve">(Creil, 60) </w:t>
                            </w:r>
                            <w:r w:rsidR="00080503">
                              <w:rPr>
                                <w:color w:val="B9BEC7" w:themeColor="text2" w:themeTint="66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080503">
                              <w:t xml:space="preserve"> Jui</w:t>
                            </w:r>
                            <w:r w:rsidR="00A715FC">
                              <w:t>l</w:t>
                            </w:r>
                            <w:r w:rsidR="00080503">
                              <w:t>. 2014 – Actuel.</w:t>
                            </w:r>
                          </w:p>
                          <w:p w:rsidR="00080503" w:rsidRDefault="003A68C6" w:rsidP="00450722">
                            <w:pPr>
                              <w:pStyle w:val="Listepuces"/>
                              <w:numPr>
                                <w:ilvl w:val="0"/>
                                <w:numId w:val="34"/>
                              </w:numPr>
                            </w:pPr>
                            <w:r>
                              <w:t>Assistant commercial</w:t>
                            </w:r>
                            <w:r w:rsidR="00A715FC">
                              <w:t xml:space="preserve"> (RDV Clientèle, démarchage, gestion du portefeuille,…)</w:t>
                            </w:r>
                          </w:p>
                          <w:p w:rsidR="00ED1457" w:rsidRDefault="00ED1457" w:rsidP="00450722">
                            <w:pPr>
                              <w:pStyle w:val="Listepuces"/>
                              <w:numPr>
                                <w:ilvl w:val="0"/>
                                <w:numId w:val="34"/>
                              </w:numPr>
                            </w:pPr>
                            <w:r>
                              <w:t>Formation aux crédits et produits bancaires</w:t>
                            </w:r>
                            <w:r w:rsidR="006D3CA0">
                              <w:t xml:space="preserve"> (A</w:t>
                            </w:r>
                            <w:r>
                              <w:t>vr</w:t>
                            </w:r>
                            <w:r w:rsidR="006D3CA0">
                              <w:t>il</w:t>
                            </w:r>
                            <w:r>
                              <w:t xml:space="preserve"> 2015)</w:t>
                            </w:r>
                          </w:p>
                          <w:p w:rsidR="00450722" w:rsidRDefault="00450722" w:rsidP="00450722">
                            <w:pPr>
                              <w:pStyle w:val="Sous-section"/>
                            </w:pPr>
                            <w:r>
                              <w:t xml:space="preserve">SARL Deroussen Assurances MMA (Poix-De-Picardie, 80) </w:t>
                            </w:r>
                            <w:r>
                              <w:rPr>
                                <w:color w:val="B9BEC7" w:themeColor="text2" w:themeTint="66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8D1B75">
                              <w:t xml:space="preserve"> Nov. 2013 – Juin 2014</w:t>
                            </w:r>
                          </w:p>
                          <w:p w:rsidR="00450722" w:rsidRDefault="00450722" w:rsidP="00450722">
                            <w:pPr>
                              <w:pStyle w:val="Listepuces"/>
                              <w:numPr>
                                <w:ilvl w:val="0"/>
                                <w:numId w:val="34"/>
                              </w:numPr>
                            </w:pPr>
                            <w:r>
                              <w:t>Collaborateur d’assurances Particuliers &amp; Professionnels.</w:t>
                            </w:r>
                          </w:p>
                          <w:p w:rsidR="00450722" w:rsidRPr="00450722" w:rsidRDefault="00450722" w:rsidP="00450722">
                            <w:pPr>
                              <w:pStyle w:val="Listepuces"/>
                              <w:numPr>
                                <w:ilvl w:val="0"/>
                                <w:numId w:val="34"/>
                              </w:numPr>
                            </w:pPr>
                            <w:r>
                              <w:t xml:space="preserve">Formation : « Fondamentaux du </w:t>
                            </w:r>
                            <w:r w:rsidR="00281C80">
                              <w:t xml:space="preserve">métier de </w:t>
                            </w:r>
                            <w:r>
                              <w:t>collaborateur et de l’agent sédentaire » (Fév. – Mars 2014</w:t>
                            </w:r>
                            <w:r w:rsidR="00281C80">
                              <w:t>)</w:t>
                            </w:r>
                          </w:p>
                          <w:p w:rsidR="006D38A0" w:rsidRDefault="00ED1457" w:rsidP="006D38A0">
                            <w:pPr>
                              <w:pStyle w:val="Sous-section"/>
                            </w:pPr>
                            <w:r>
                              <w:t xml:space="preserve">Cabinet Docq Pupil </w:t>
                            </w:r>
                            <w:r w:rsidR="006D38A0">
                              <w:t xml:space="preserve">AXA </w:t>
                            </w:r>
                            <w:r w:rsidR="00450722">
                              <w:t>Assurances</w:t>
                            </w:r>
                            <w:r>
                              <w:t xml:space="preserve"> IARD / Banque</w:t>
                            </w:r>
                            <w:r w:rsidR="006D38A0">
                              <w:t xml:space="preserve">, (Lamorlaye, 60) </w:t>
                            </w:r>
                            <w:r w:rsidR="006D38A0">
                              <w:rPr>
                                <w:color w:val="B9BEC7" w:themeColor="text2" w:themeTint="66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6D38A0">
                              <w:t xml:space="preserve"> Déc. 2009 </w:t>
                            </w:r>
                          </w:p>
                          <w:p w:rsidR="00DD73CB" w:rsidRPr="00B42DA2" w:rsidRDefault="00697B9D" w:rsidP="00697B9D">
                            <w:pPr>
                              <w:pStyle w:val="Listepuces"/>
                              <w:numPr>
                                <w:ilvl w:val="0"/>
                                <w:numId w:val="34"/>
                              </w:numPr>
                              <w:rPr>
                                <w:b/>
                                <w:color w:val="3667C3" w:themeColor="accent2" w:themeShade="BF"/>
                                <w:sz w:val="14"/>
                              </w:rPr>
                            </w:pPr>
                            <w:r>
                              <w:t xml:space="preserve">[STAGE] </w:t>
                            </w:r>
                            <w:r w:rsidR="006D38A0">
                              <w:t>Assistant au secrétariat. Rangement des dossiers clients.</w:t>
                            </w:r>
                            <w:r w:rsidR="00A715FC">
                              <w:t xml:space="preserve"> Accueil clientèle.</w:t>
                            </w:r>
                          </w:p>
                          <w:p w:rsidR="00A715FC" w:rsidRDefault="00A715FC" w:rsidP="00450722">
                            <w:pPr>
                              <w:pStyle w:val="Section"/>
                              <w:tabs>
                                <w:tab w:val="left" w:pos="2280"/>
                              </w:tabs>
                              <w:rPr>
                                <w:b/>
                                <w:color w:val="3667C3" w:themeColor="accent2" w:themeShade="BF"/>
                              </w:rPr>
                            </w:pPr>
                          </w:p>
                          <w:p w:rsidR="00450722" w:rsidRPr="00450722" w:rsidRDefault="00B62912" w:rsidP="00450722">
                            <w:pPr>
                              <w:pStyle w:val="Section"/>
                              <w:tabs>
                                <w:tab w:val="left" w:pos="2280"/>
                              </w:tabs>
                              <w:rPr>
                                <w:b/>
                                <w:color w:val="3667C3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3667C3" w:themeColor="accent2" w:themeShade="BF"/>
                              </w:rPr>
                              <w:t>COMPÉTENCES</w:t>
                            </w:r>
                          </w:p>
                          <w:p w:rsidR="00B62912" w:rsidRDefault="00B62912" w:rsidP="00B62912">
                            <w:pPr>
                              <w:pStyle w:val="Listepuces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>Langues : Français | Anglais scolaire.</w:t>
                            </w:r>
                          </w:p>
                          <w:p w:rsidR="00AC052D" w:rsidRPr="00A257B7" w:rsidRDefault="00B62912" w:rsidP="00AC052D">
                            <w:pPr>
                              <w:pStyle w:val="Listepuces"/>
                              <w:numPr>
                                <w:ilvl w:val="0"/>
                                <w:numId w:val="32"/>
                              </w:num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835305">
                              <w:rPr>
                                <w:lang w:val="en-US"/>
                              </w:rPr>
                              <w:t>Informatique</w:t>
                            </w:r>
                            <w:proofErr w:type="spellEnd"/>
                            <w:r w:rsidRPr="00835305">
                              <w:rPr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835305">
                              <w:rPr>
                                <w:lang w:val="en-US"/>
                              </w:rPr>
                              <w:t xml:space="preserve"> Microsoft Office</w:t>
                            </w:r>
                            <w:r w:rsidR="00835305" w:rsidRPr="00835305">
                              <w:rPr>
                                <w:lang w:val="en-US"/>
                              </w:rPr>
                              <w:t xml:space="preserve"> (Word, Excel, </w:t>
                            </w:r>
                            <w:proofErr w:type="spellStart"/>
                            <w:r w:rsidR="00835305" w:rsidRPr="00835305">
                              <w:rPr>
                                <w:lang w:val="en-US"/>
                              </w:rPr>
                              <w:t>Powerpoint</w:t>
                            </w:r>
                            <w:proofErr w:type="spellEnd"/>
                            <w:r w:rsidR="00835305" w:rsidRPr="00835305">
                              <w:rPr>
                                <w:lang w:val="en-US"/>
                              </w:rPr>
                              <w:t>,…)</w:t>
                            </w:r>
                            <w:r w:rsidR="001C2AD1" w:rsidRPr="00A257B7">
                              <w:rPr>
                                <w:lang w:val="en-US"/>
                              </w:rPr>
                              <w:t>, Photoshop CS+.</w:t>
                            </w:r>
                          </w:p>
                          <w:p w:rsidR="00A715FC" w:rsidRDefault="00A715FC" w:rsidP="00AC052D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ind w:left="245" w:hanging="245"/>
                              <w:rPr>
                                <w:lang w:val="en-US"/>
                              </w:rPr>
                            </w:pPr>
                          </w:p>
                          <w:p w:rsidR="00DD73CB" w:rsidRPr="00A257B7" w:rsidRDefault="00AC052D" w:rsidP="00AC052D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ind w:left="245" w:hanging="245"/>
                              <w:rPr>
                                <w:lang w:val="en-US"/>
                              </w:rPr>
                            </w:pPr>
                            <w:r w:rsidRPr="00A257B7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B62912" w:rsidRDefault="00B62912" w:rsidP="00B62912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ind w:left="245" w:hanging="245"/>
                            </w:pPr>
                            <w:r>
                              <w:rPr>
                                <w:b/>
                                <w:color w:val="3667C3" w:themeColor="accent2" w:themeShade="BF"/>
                              </w:rPr>
                              <w:t>LOISIRS</w:t>
                            </w:r>
                            <w:r w:rsidR="006D38A0">
                              <w:rPr>
                                <w:b/>
                                <w:color w:val="3667C3" w:themeColor="accent2" w:themeShade="BF"/>
                              </w:rPr>
                              <w:t xml:space="preserve"> |</w:t>
                            </w:r>
                            <w:r w:rsidR="00DD73CB">
                              <w:rPr>
                                <w:b/>
                                <w:color w:val="3667C3" w:themeColor="accent2" w:themeShade="BF"/>
                              </w:rPr>
                              <w:t xml:space="preserve"> SPORTS</w:t>
                            </w:r>
                          </w:p>
                          <w:p w:rsidR="00B62912" w:rsidRDefault="00B62912" w:rsidP="00B62912">
                            <w:pPr>
                              <w:pStyle w:val="Listepuces"/>
                              <w:numPr>
                                <w:ilvl w:val="0"/>
                                <w:numId w:val="32"/>
                              </w:numPr>
                              <w:ind w:left="360" w:hanging="360"/>
                            </w:pPr>
                            <w:r>
                              <w:t xml:space="preserve">Tennis (pratiqué pendant 2 ans, première balle obtenue) </w:t>
                            </w:r>
                          </w:p>
                          <w:p w:rsidR="002F2F26" w:rsidRDefault="00B62912" w:rsidP="006D3CA0">
                            <w:pPr>
                              <w:pStyle w:val="Listepuces"/>
                              <w:numPr>
                                <w:ilvl w:val="0"/>
                                <w:numId w:val="32"/>
                              </w:numPr>
                              <w:ind w:left="360" w:hanging="360"/>
                            </w:pPr>
                            <w:r>
                              <w:t>Ping-pong entre amis, bon niveau</w:t>
                            </w:r>
                          </w:p>
                          <w:p w:rsidR="006D3CA0" w:rsidRDefault="006D3CA0" w:rsidP="006D3CA0">
                            <w:pPr>
                              <w:pStyle w:val="Listepuces"/>
                              <w:numPr>
                                <w:ilvl w:val="0"/>
                                <w:numId w:val="32"/>
                              </w:numPr>
                              <w:ind w:left="360" w:hanging="360"/>
                            </w:pPr>
                            <w:r>
                              <w:t>Mécanique (entretien, réparation, réno</w:t>
                            </w:r>
                            <w:bookmarkStart w:id="0" w:name="_GoBack"/>
                            <w:bookmarkEnd w:id="0"/>
                            <w:r>
                              <w:t>vation)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D1B7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11.25pt;margin-top:14.7pt;width:422.25pt;height:558.7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" stroked="f">
                <v:textbox>
                  <w:txbxContent>
                    <w:p w:rsidR="00B62912" w:rsidRDefault="00725D05" w:rsidP="00B62912">
                      <w:pPr>
                        <w:pStyle w:val="Section"/>
                        <w:tabs>
                          <w:tab w:val="left" w:pos="2786"/>
                        </w:tabs>
                        <w:jc w:val="center"/>
                        <w:rPr>
                          <w:b/>
                          <w:color w:val="3667C3" w:themeColor="accent2" w:themeShade="BF"/>
                        </w:rPr>
                      </w:pPr>
                      <w:r>
                        <w:rPr>
                          <w:b/>
                          <w:color w:val="3667C3" w:themeColor="accent2" w:themeShade="BF"/>
                          <w:sz w:val="24"/>
                        </w:rPr>
                        <w:t>O</w:t>
                      </w:r>
                      <w:r w:rsidR="00B62912" w:rsidRPr="00B62912">
                        <w:rPr>
                          <w:b/>
                          <w:color w:val="3667C3" w:themeColor="accent2" w:themeShade="BF"/>
                          <w:sz w:val="24"/>
                        </w:rPr>
                        <w:t>BJECTIF</w:t>
                      </w:r>
                      <w:r w:rsidR="00B42DA2">
                        <w:rPr>
                          <w:b/>
                          <w:color w:val="3667C3" w:themeColor="accent2" w:themeShade="BF"/>
                          <w:sz w:val="24"/>
                        </w:rPr>
                        <w:t> :</w:t>
                      </w:r>
                    </w:p>
                    <w:p w:rsidR="00B62912" w:rsidRDefault="00B62912" w:rsidP="00B62912">
                      <w:pPr>
                        <w:pStyle w:val="Section"/>
                        <w:tabs>
                          <w:tab w:val="left" w:pos="2786"/>
                        </w:tabs>
                        <w:jc w:val="center"/>
                        <w:rPr>
                          <w:b/>
                          <w:color w:val="3667C3" w:themeColor="accent2" w:themeShade="BF"/>
                        </w:rPr>
                      </w:pPr>
                    </w:p>
                    <w:p w:rsidR="00B62912" w:rsidRPr="00B62912" w:rsidRDefault="00B42DA2" w:rsidP="00B42DA2">
                      <w:pPr>
                        <w:pStyle w:val="Section"/>
                        <w:tabs>
                          <w:tab w:val="left" w:pos="2786"/>
                        </w:tabs>
                        <w:ind w:left="75"/>
                        <w:jc w:val="center"/>
                        <w:rPr>
                          <w:rFonts w:ascii="Century Schoolbook" w:eastAsia="Times New Roman" w:hAnsi="Century Schoolbook" w:cs="Times New Roman"/>
                          <w:color w:val="424456"/>
                          <w:lang w:eastAsia="en-US"/>
                        </w:rPr>
                      </w:pPr>
                      <w:r>
                        <w:rPr>
                          <w:rFonts w:ascii="Century Schoolbook" w:eastAsia="Times New Roman" w:hAnsi="Century Schoolbook" w:cs="Times New Roman"/>
                          <w:color w:val="424456"/>
                          <w:lang w:eastAsia="en-US"/>
                        </w:rPr>
                        <w:t xml:space="preserve">à </w:t>
                      </w:r>
                      <w:r w:rsidR="00B62912">
                        <w:rPr>
                          <w:rFonts w:ascii="Century Schoolbook" w:eastAsia="Times New Roman" w:hAnsi="Century Schoolbook" w:cs="Times New Roman"/>
                          <w:color w:val="424456"/>
                          <w:lang w:eastAsia="en-US"/>
                        </w:rPr>
                        <w:t>terme</w:t>
                      </w:r>
                      <w:r w:rsidR="006D38A0">
                        <w:rPr>
                          <w:rFonts w:ascii="Century Schoolbook" w:eastAsia="Times New Roman" w:hAnsi="Century Schoolbook" w:cs="Times New Roman"/>
                          <w:color w:val="424456"/>
                          <w:lang w:eastAsia="en-US"/>
                        </w:rPr>
                        <w:t xml:space="preserve">; </w:t>
                      </w:r>
                      <w:r w:rsidR="00521245">
                        <w:rPr>
                          <w:rFonts w:ascii="Century Schoolbook" w:eastAsia="Times New Roman" w:hAnsi="Century Schoolbook" w:cs="Times New Roman"/>
                          <w:color w:val="424456"/>
                          <w:lang w:eastAsia="en-US"/>
                        </w:rPr>
                        <w:t xml:space="preserve">Devenir </w:t>
                      </w:r>
                      <w:r w:rsidR="00450722">
                        <w:rPr>
                          <w:rFonts w:ascii="Century Schoolbook" w:eastAsia="Times New Roman" w:hAnsi="Century Schoolbook" w:cs="Times New Roman"/>
                          <w:color w:val="424456"/>
                          <w:lang w:eastAsia="en-US"/>
                        </w:rPr>
                        <w:t>AGENT Général d’assurances</w:t>
                      </w:r>
                      <w:r>
                        <w:rPr>
                          <w:rFonts w:ascii="Century Schoolbook" w:eastAsia="Times New Roman" w:hAnsi="Century Schoolbook" w:cs="Times New Roman"/>
                          <w:color w:val="424456"/>
                          <w:lang w:eastAsia="en-US"/>
                        </w:rPr>
                        <w:t>.</w:t>
                      </w:r>
                    </w:p>
                    <w:p w:rsidR="00B62912" w:rsidRDefault="00B62912" w:rsidP="00B62912">
                      <w:pPr>
                        <w:rPr>
                          <w:sz w:val="14"/>
                        </w:rPr>
                      </w:pPr>
                    </w:p>
                    <w:p w:rsidR="00A715FC" w:rsidRPr="00B42DA2" w:rsidRDefault="00A715FC" w:rsidP="00B62912">
                      <w:pPr>
                        <w:rPr>
                          <w:sz w:val="14"/>
                        </w:rPr>
                      </w:pPr>
                    </w:p>
                    <w:p w:rsidR="00B62912" w:rsidRDefault="00B62912" w:rsidP="00B62912">
                      <w:pPr>
                        <w:pStyle w:val="Section"/>
                        <w:rPr>
                          <w:b/>
                          <w:color w:val="3667C3" w:themeColor="accent2" w:themeShade="BF"/>
                        </w:rPr>
                      </w:pPr>
                      <w:r>
                        <w:rPr>
                          <w:b/>
                          <w:color w:val="3667C3" w:themeColor="accent2" w:themeShade="BF"/>
                        </w:rPr>
                        <w:t>CURSUS</w:t>
                      </w:r>
                      <w:r w:rsidR="007F3F99">
                        <w:rPr>
                          <w:b/>
                          <w:color w:val="3667C3" w:themeColor="accent2" w:themeShade="BF"/>
                        </w:rPr>
                        <w:t> </w:t>
                      </w:r>
                    </w:p>
                    <w:p w:rsidR="00B62912" w:rsidRDefault="00B62912" w:rsidP="00B62912">
                      <w:pPr>
                        <w:pStyle w:val="Sous-section"/>
                      </w:pPr>
                      <w:r>
                        <w:t xml:space="preserve">Lycée </w:t>
                      </w:r>
                      <w:r w:rsidR="00450722">
                        <w:t>Montalembert</w:t>
                      </w:r>
                      <w:r>
                        <w:t xml:space="preserve"> </w:t>
                      </w:r>
                      <w:r>
                        <w:rPr>
                          <w:color w:val="B9BEC7" w:themeColor="text2" w:themeTint="66"/>
                          <w:sz w:val="16"/>
                          <w:szCs w:val="16"/>
                        </w:rPr>
                        <w:sym w:font="Wingdings 2" w:char="F097"/>
                      </w:r>
                      <w:r w:rsidR="00B42DA2">
                        <w:t xml:space="preserve"> 2013-2015</w:t>
                      </w:r>
                    </w:p>
                    <w:p w:rsidR="00B62912" w:rsidRDefault="00450722" w:rsidP="00B62912">
                      <w:pPr>
                        <w:pStyle w:val="Retraitnormal"/>
                        <w:numPr>
                          <w:ilvl w:val="0"/>
                          <w:numId w:val="33"/>
                        </w:numPr>
                      </w:pPr>
                      <w:r>
                        <w:t>BTS Assurances en alternance</w:t>
                      </w:r>
                      <w:r w:rsidR="00A715FC">
                        <w:t xml:space="preserve"> (en cours de préparation)</w:t>
                      </w:r>
                    </w:p>
                    <w:p w:rsidR="00450722" w:rsidRDefault="00450722" w:rsidP="00450722">
                      <w:pPr>
                        <w:pStyle w:val="Sous-section"/>
                      </w:pPr>
                      <w:r>
                        <w:t xml:space="preserve">Lycée Jean Rostand </w:t>
                      </w:r>
                      <w:r>
                        <w:rPr>
                          <w:color w:val="B9BEC7" w:themeColor="text2" w:themeTint="66"/>
                          <w:sz w:val="16"/>
                          <w:szCs w:val="16"/>
                        </w:rPr>
                        <w:sym w:font="Wingdings 2" w:char="F097"/>
                      </w:r>
                      <w:r w:rsidR="00080503">
                        <w:t xml:space="preserve"> 2010</w:t>
                      </w:r>
                      <w:r>
                        <w:t>-2013</w:t>
                      </w:r>
                    </w:p>
                    <w:p w:rsidR="00450722" w:rsidRDefault="00080503" w:rsidP="00B62912">
                      <w:pPr>
                        <w:pStyle w:val="Retraitnormal"/>
                        <w:numPr>
                          <w:ilvl w:val="0"/>
                          <w:numId w:val="33"/>
                        </w:numPr>
                      </w:pPr>
                      <w:r>
                        <w:t xml:space="preserve">Passage du </w:t>
                      </w:r>
                      <w:r w:rsidR="00450722">
                        <w:t>Baccalauréat, section économiques &amp; sociales.</w:t>
                      </w:r>
                    </w:p>
                    <w:p w:rsidR="00B62912" w:rsidRDefault="00B62912" w:rsidP="00B62912">
                      <w:pPr>
                        <w:pStyle w:val="Sous-section"/>
                      </w:pPr>
                      <w:r>
                        <w:t>Collège Françoise Dolto</w:t>
                      </w:r>
                      <w:r>
                        <w:rPr>
                          <w:color w:val="B9BEC7" w:themeColor="text2" w:themeTint="66"/>
                          <w:sz w:val="16"/>
                          <w:szCs w:val="16"/>
                        </w:rPr>
                        <w:sym w:font="Wingdings 2" w:char="F097"/>
                      </w:r>
                      <w:r>
                        <w:t xml:space="preserve"> 2008-2009</w:t>
                      </w:r>
                    </w:p>
                    <w:p w:rsidR="00B62912" w:rsidRDefault="00080503" w:rsidP="00B62912">
                      <w:pPr>
                        <w:pStyle w:val="Retraitnormal"/>
                        <w:numPr>
                          <w:ilvl w:val="0"/>
                          <w:numId w:val="33"/>
                        </w:numPr>
                      </w:pPr>
                      <w:r>
                        <w:t xml:space="preserve">Passage du </w:t>
                      </w:r>
                      <w:r w:rsidR="00B62912">
                        <w:t xml:space="preserve">Brevet </w:t>
                      </w:r>
                      <w:r w:rsidR="006D38A0">
                        <w:t xml:space="preserve">des collèges </w:t>
                      </w:r>
                      <w:r>
                        <w:t>– obtenu.</w:t>
                      </w:r>
                    </w:p>
                    <w:p w:rsidR="00DD73CB" w:rsidRPr="00B42DA2" w:rsidRDefault="00DD73CB" w:rsidP="00B62912">
                      <w:pPr>
                        <w:pStyle w:val="Section"/>
                        <w:rPr>
                          <w:b/>
                          <w:color w:val="3667C3" w:themeColor="accent2" w:themeShade="BF"/>
                          <w:sz w:val="14"/>
                        </w:rPr>
                      </w:pPr>
                    </w:p>
                    <w:p w:rsidR="00B62912" w:rsidRDefault="00B62912" w:rsidP="00B62912">
                      <w:pPr>
                        <w:pStyle w:val="Section"/>
                        <w:rPr>
                          <w:b/>
                          <w:color w:val="3667C3" w:themeColor="accent2" w:themeShade="BF"/>
                        </w:rPr>
                      </w:pPr>
                      <w:r>
                        <w:rPr>
                          <w:b/>
                          <w:color w:val="3667C3" w:themeColor="accent2" w:themeShade="BF"/>
                        </w:rPr>
                        <w:t>EXPÉRIENCE</w:t>
                      </w:r>
                    </w:p>
                    <w:p w:rsidR="00080503" w:rsidRDefault="00ED1457" w:rsidP="00080503">
                      <w:pPr>
                        <w:pStyle w:val="Sous-section"/>
                      </w:pPr>
                      <w:r>
                        <w:t>Cabinet</w:t>
                      </w:r>
                      <w:r w:rsidRPr="00ED1457">
                        <w:t xml:space="preserve"> </w:t>
                      </w:r>
                      <w:r>
                        <w:t>Christian BROCARD AXA</w:t>
                      </w:r>
                      <w:r w:rsidR="00080503">
                        <w:t xml:space="preserve"> France Vie</w:t>
                      </w:r>
                      <w:r w:rsidR="003A68C6">
                        <w:t xml:space="preserve"> </w:t>
                      </w:r>
                      <w:r w:rsidR="00080503">
                        <w:t>/</w:t>
                      </w:r>
                      <w:r w:rsidR="003A68C6">
                        <w:t xml:space="preserve"> </w:t>
                      </w:r>
                      <w:r>
                        <w:t>AGIPI</w:t>
                      </w:r>
                      <w:r w:rsidR="003A68C6">
                        <w:t xml:space="preserve"> </w:t>
                      </w:r>
                      <w:r w:rsidR="00080503">
                        <w:t xml:space="preserve">(Creil, 60) </w:t>
                      </w:r>
                      <w:r w:rsidR="00080503">
                        <w:rPr>
                          <w:color w:val="B9BEC7" w:themeColor="text2" w:themeTint="66"/>
                          <w:sz w:val="16"/>
                          <w:szCs w:val="16"/>
                        </w:rPr>
                        <w:sym w:font="Wingdings 2" w:char="F097"/>
                      </w:r>
                      <w:r w:rsidR="00080503">
                        <w:t xml:space="preserve"> Jui</w:t>
                      </w:r>
                      <w:r w:rsidR="00A715FC">
                        <w:t>l</w:t>
                      </w:r>
                      <w:r w:rsidR="00080503">
                        <w:t>. 2014 – Actuel.</w:t>
                      </w:r>
                    </w:p>
                    <w:p w:rsidR="00080503" w:rsidRDefault="003A68C6" w:rsidP="00450722">
                      <w:pPr>
                        <w:pStyle w:val="Listepuces"/>
                        <w:numPr>
                          <w:ilvl w:val="0"/>
                          <w:numId w:val="34"/>
                        </w:numPr>
                      </w:pPr>
                      <w:r>
                        <w:t>Assistant commercial</w:t>
                      </w:r>
                      <w:r w:rsidR="00A715FC">
                        <w:t xml:space="preserve"> (RDV Clientèle, démarchage, gestion du portefeuille,…)</w:t>
                      </w:r>
                    </w:p>
                    <w:p w:rsidR="00ED1457" w:rsidRDefault="00ED1457" w:rsidP="00450722">
                      <w:pPr>
                        <w:pStyle w:val="Listepuces"/>
                        <w:numPr>
                          <w:ilvl w:val="0"/>
                          <w:numId w:val="34"/>
                        </w:numPr>
                      </w:pPr>
                      <w:r>
                        <w:t>Formation aux crédits et produits bancaires</w:t>
                      </w:r>
                      <w:r w:rsidR="006D3CA0">
                        <w:t xml:space="preserve"> (A</w:t>
                      </w:r>
                      <w:r>
                        <w:t>vr</w:t>
                      </w:r>
                      <w:r w:rsidR="006D3CA0">
                        <w:t>il</w:t>
                      </w:r>
                      <w:r>
                        <w:t xml:space="preserve"> 2015)</w:t>
                      </w:r>
                    </w:p>
                    <w:p w:rsidR="00450722" w:rsidRDefault="00450722" w:rsidP="00450722">
                      <w:pPr>
                        <w:pStyle w:val="Sous-section"/>
                      </w:pPr>
                      <w:r>
                        <w:t xml:space="preserve">SARL Deroussen Assurances MMA (Poix-De-Picardie, 80) </w:t>
                      </w:r>
                      <w:r>
                        <w:rPr>
                          <w:color w:val="B9BEC7" w:themeColor="text2" w:themeTint="66"/>
                          <w:sz w:val="16"/>
                          <w:szCs w:val="16"/>
                        </w:rPr>
                        <w:sym w:font="Wingdings 2" w:char="F097"/>
                      </w:r>
                      <w:r w:rsidR="008D1B75">
                        <w:t xml:space="preserve"> Nov. 2013 – Juin 2014</w:t>
                      </w:r>
                    </w:p>
                    <w:p w:rsidR="00450722" w:rsidRDefault="00450722" w:rsidP="00450722">
                      <w:pPr>
                        <w:pStyle w:val="Listepuces"/>
                        <w:numPr>
                          <w:ilvl w:val="0"/>
                          <w:numId w:val="34"/>
                        </w:numPr>
                      </w:pPr>
                      <w:r>
                        <w:t>Collaborateur d’assurances Particuliers &amp; Professionnels.</w:t>
                      </w:r>
                    </w:p>
                    <w:p w:rsidR="00450722" w:rsidRPr="00450722" w:rsidRDefault="00450722" w:rsidP="00450722">
                      <w:pPr>
                        <w:pStyle w:val="Listepuces"/>
                        <w:numPr>
                          <w:ilvl w:val="0"/>
                          <w:numId w:val="34"/>
                        </w:numPr>
                      </w:pPr>
                      <w:r>
                        <w:t xml:space="preserve">Formation : « Fondamentaux du </w:t>
                      </w:r>
                      <w:r w:rsidR="00281C80">
                        <w:t xml:space="preserve">métier de </w:t>
                      </w:r>
                      <w:r>
                        <w:t>collaborateur et de l’agent sédentaire » (Fév. – Mars 2014</w:t>
                      </w:r>
                      <w:r w:rsidR="00281C80">
                        <w:t>)</w:t>
                      </w:r>
                    </w:p>
                    <w:p w:rsidR="006D38A0" w:rsidRDefault="00ED1457" w:rsidP="006D38A0">
                      <w:pPr>
                        <w:pStyle w:val="Sous-section"/>
                      </w:pPr>
                      <w:r>
                        <w:t xml:space="preserve">Cabinet Docq Pupil </w:t>
                      </w:r>
                      <w:r w:rsidR="006D38A0">
                        <w:t xml:space="preserve">AXA </w:t>
                      </w:r>
                      <w:r w:rsidR="00450722">
                        <w:t>Assurances</w:t>
                      </w:r>
                      <w:r>
                        <w:t xml:space="preserve"> IARD / Banque</w:t>
                      </w:r>
                      <w:r w:rsidR="006D38A0">
                        <w:t xml:space="preserve">, (Lamorlaye, 60) </w:t>
                      </w:r>
                      <w:r w:rsidR="006D38A0">
                        <w:rPr>
                          <w:color w:val="B9BEC7" w:themeColor="text2" w:themeTint="66"/>
                          <w:sz w:val="16"/>
                          <w:szCs w:val="16"/>
                        </w:rPr>
                        <w:sym w:font="Wingdings 2" w:char="F097"/>
                      </w:r>
                      <w:r w:rsidR="006D38A0">
                        <w:t xml:space="preserve"> Déc. 2009 </w:t>
                      </w:r>
                    </w:p>
                    <w:p w:rsidR="00DD73CB" w:rsidRPr="00B42DA2" w:rsidRDefault="00697B9D" w:rsidP="00697B9D">
                      <w:pPr>
                        <w:pStyle w:val="Listepuces"/>
                        <w:numPr>
                          <w:ilvl w:val="0"/>
                          <w:numId w:val="34"/>
                        </w:numPr>
                        <w:rPr>
                          <w:b/>
                          <w:color w:val="3667C3" w:themeColor="accent2" w:themeShade="BF"/>
                          <w:sz w:val="14"/>
                        </w:rPr>
                      </w:pPr>
                      <w:r>
                        <w:t xml:space="preserve">[STAGE] </w:t>
                      </w:r>
                      <w:r w:rsidR="006D38A0">
                        <w:t>Assistant au secrétariat. Rangement des dossiers clients.</w:t>
                      </w:r>
                      <w:r w:rsidR="00A715FC">
                        <w:t xml:space="preserve"> Accueil clientèle.</w:t>
                      </w:r>
                    </w:p>
                    <w:p w:rsidR="00A715FC" w:rsidRDefault="00A715FC" w:rsidP="00450722">
                      <w:pPr>
                        <w:pStyle w:val="Section"/>
                        <w:tabs>
                          <w:tab w:val="left" w:pos="2280"/>
                        </w:tabs>
                        <w:rPr>
                          <w:b/>
                          <w:color w:val="3667C3" w:themeColor="accent2" w:themeShade="BF"/>
                        </w:rPr>
                      </w:pPr>
                    </w:p>
                    <w:p w:rsidR="00450722" w:rsidRPr="00450722" w:rsidRDefault="00B62912" w:rsidP="00450722">
                      <w:pPr>
                        <w:pStyle w:val="Section"/>
                        <w:tabs>
                          <w:tab w:val="left" w:pos="2280"/>
                        </w:tabs>
                        <w:rPr>
                          <w:b/>
                          <w:color w:val="3667C3" w:themeColor="accent2" w:themeShade="BF"/>
                        </w:rPr>
                      </w:pPr>
                      <w:r>
                        <w:rPr>
                          <w:b/>
                          <w:color w:val="3667C3" w:themeColor="accent2" w:themeShade="BF"/>
                        </w:rPr>
                        <w:t>COMPÉTENCES</w:t>
                      </w:r>
                    </w:p>
                    <w:p w:rsidR="00B62912" w:rsidRDefault="00B62912" w:rsidP="00B62912">
                      <w:pPr>
                        <w:pStyle w:val="Listepuces"/>
                        <w:numPr>
                          <w:ilvl w:val="0"/>
                          <w:numId w:val="32"/>
                        </w:numPr>
                      </w:pPr>
                      <w:r>
                        <w:t>Langues : Français | Anglais scolaire.</w:t>
                      </w:r>
                    </w:p>
                    <w:p w:rsidR="00AC052D" w:rsidRPr="00A257B7" w:rsidRDefault="00B62912" w:rsidP="00AC052D">
                      <w:pPr>
                        <w:pStyle w:val="Listepuces"/>
                        <w:numPr>
                          <w:ilvl w:val="0"/>
                          <w:numId w:val="32"/>
                        </w:numPr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 w:rsidRPr="00835305">
                        <w:rPr>
                          <w:lang w:val="en-US"/>
                        </w:rPr>
                        <w:t>Informatique</w:t>
                      </w:r>
                      <w:proofErr w:type="spellEnd"/>
                      <w:r w:rsidRPr="00835305">
                        <w:rPr>
                          <w:lang w:val="en-US"/>
                        </w:rPr>
                        <w:t xml:space="preserve"> :</w:t>
                      </w:r>
                      <w:proofErr w:type="gramEnd"/>
                      <w:r w:rsidRPr="00835305">
                        <w:rPr>
                          <w:lang w:val="en-US"/>
                        </w:rPr>
                        <w:t xml:space="preserve"> Microsoft Office</w:t>
                      </w:r>
                      <w:r w:rsidR="00835305" w:rsidRPr="00835305">
                        <w:rPr>
                          <w:lang w:val="en-US"/>
                        </w:rPr>
                        <w:t xml:space="preserve"> (Word, Excel, </w:t>
                      </w:r>
                      <w:proofErr w:type="spellStart"/>
                      <w:r w:rsidR="00835305" w:rsidRPr="00835305">
                        <w:rPr>
                          <w:lang w:val="en-US"/>
                        </w:rPr>
                        <w:t>Powerpoint</w:t>
                      </w:r>
                      <w:proofErr w:type="spellEnd"/>
                      <w:r w:rsidR="00835305" w:rsidRPr="00835305">
                        <w:rPr>
                          <w:lang w:val="en-US"/>
                        </w:rPr>
                        <w:t>,…)</w:t>
                      </w:r>
                      <w:r w:rsidR="001C2AD1" w:rsidRPr="00A257B7">
                        <w:rPr>
                          <w:lang w:val="en-US"/>
                        </w:rPr>
                        <w:t>, Photoshop CS+.</w:t>
                      </w:r>
                    </w:p>
                    <w:p w:rsidR="00A715FC" w:rsidRDefault="00A715FC" w:rsidP="00AC052D">
                      <w:pPr>
                        <w:pStyle w:val="Listepuces"/>
                        <w:numPr>
                          <w:ilvl w:val="0"/>
                          <w:numId w:val="0"/>
                        </w:numPr>
                        <w:ind w:left="245" w:hanging="245"/>
                        <w:rPr>
                          <w:lang w:val="en-US"/>
                        </w:rPr>
                      </w:pPr>
                    </w:p>
                    <w:p w:rsidR="00DD73CB" w:rsidRPr="00A257B7" w:rsidRDefault="00AC052D" w:rsidP="00AC052D">
                      <w:pPr>
                        <w:pStyle w:val="Listepuces"/>
                        <w:numPr>
                          <w:ilvl w:val="0"/>
                          <w:numId w:val="0"/>
                        </w:numPr>
                        <w:ind w:left="245" w:hanging="245"/>
                        <w:rPr>
                          <w:lang w:val="en-US"/>
                        </w:rPr>
                      </w:pPr>
                      <w:r w:rsidRPr="00A257B7">
                        <w:rPr>
                          <w:lang w:val="en-US"/>
                        </w:rPr>
                        <w:t xml:space="preserve"> </w:t>
                      </w:r>
                    </w:p>
                    <w:p w:rsidR="00B62912" w:rsidRDefault="00B62912" w:rsidP="00B62912">
                      <w:pPr>
                        <w:pStyle w:val="Listepuces"/>
                        <w:numPr>
                          <w:ilvl w:val="0"/>
                          <w:numId w:val="0"/>
                        </w:numPr>
                        <w:ind w:left="245" w:hanging="245"/>
                      </w:pPr>
                      <w:r>
                        <w:rPr>
                          <w:b/>
                          <w:color w:val="3667C3" w:themeColor="accent2" w:themeShade="BF"/>
                        </w:rPr>
                        <w:t>LOISIRS</w:t>
                      </w:r>
                      <w:r w:rsidR="006D38A0">
                        <w:rPr>
                          <w:b/>
                          <w:color w:val="3667C3" w:themeColor="accent2" w:themeShade="BF"/>
                        </w:rPr>
                        <w:t xml:space="preserve"> |</w:t>
                      </w:r>
                      <w:r w:rsidR="00DD73CB">
                        <w:rPr>
                          <w:b/>
                          <w:color w:val="3667C3" w:themeColor="accent2" w:themeShade="BF"/>
                        </w:rPr>
                        <w:t xml:space="preserve"> SPORTS</w:t>
                      </w:r>
                    </w:p>
                    <w:p w:rsidR="00B62912" w:rsidRDefault="00B62912" w:rsidP="00B62912">
                      <w:pPr>
                        <w:pStyle w:val="Listepuces"/>
                        <w:numPr>
                          <w:ilvl w:val="0"/>
                          <w:numId w:val="32"/>
                        </w:numPr>
                        <w:ind w:left="360" w:hanging="360"/>
                      </w:pPr>
                      <w:r>
                        <w:t xml:space="preserve">Tennis (pratiqué pendant 2 ans, première balle obtenue) </w:t>
                      </w:r>
                    </w:p>
                    <w:p w:rsidR="002F2F26" w:rsidRDefault="00B62912" w:rsidP="006D3CA0">
                      <w:pPr>
                        <w:pStyle w:val="Listepuces"/>
                        <w:numPr>
                          <w:ilvl w:val="0"/>
                          <w:numId w:val="32"/>
                        </w:numPr>
                        <w:ind w:left="360" w:hanging="360"/>
                      </w:pPr>
                      <w:r>
                        <w:t>Ping-pong entre amis, bon niveau</w:t>
                      </w:r>
                    </w:p>
                    <w:p w:rsidR="006D3CA0" w:rsidRDefault="006D3CA0" w:rsidP="006D3CA0">
                      <w:pPr>
                        <w:pStyle w:val="Listepuces"/>
                        <w:numPr>
                          <w:ilvl w:val="0"/>
                          <w:numId w:val="32"/>
                        </w:numPr>
                        <w:ind w:left="360" w:hanging="360"/>
                      </w:pPr>
                      <w:r>
                        <w:t>Mécanique (entretien, réparation, réno</w:t>
                      </w:r>
                      <w:bookmarkStart w:id="1" w:name="_GoBack"/>
                      <w:bookmarkEnd w:id="1"/>
                      <w:r>
                        <w:t>vation)</w:t>
                      </w:r>
                    </w:p>
                  </w:txbxContent>
                </v:textbox>
              </v:shape>
            </w:pict>
          </mc:Fallback>
        </mc:AlternateContent>
      </w:r>
    </w:p>
    <w:p w:rsidR="00737CF1" w:rsidRDefault="002F65B0" w:rsidP="00B62912">
      <w:pPr>
        <w:pStyle w:val="Section"/>
        <w:tabs>
          <w:tab w:val="left" w:pos="2786"/>
        </w:tabs>
      </w:pPr>
      <w:r>
        <w:tab/>
      </w:r>
    </w:p>
    <w:p w:rsidR="005774E3" w:rsidRDefault="005774E3">
      <w:pPr>
        <w:spacing w:after="200"/>
        <w:contextualSpacing w:val="0"/>
      </w:pPr>
      <w:r>
        <w:br w:type="page"/>
      </w:r>
    </w:p>
    <w:p w:rsidR="008E73B4" w:rsidRDefault="008E73B4" w:rsidP="005774E3">
      <w:pPr>
        <w:pStyle w:val="Listepuces"/>
        <w:numPr>
          <w:ilvl w:val="0"/>
          <w:numId w:val="0"/>
        </w:numPr>
        <w:ind w:left="360"/>
      </w:pPr>
    </w:p>
    <w:p w:rsidR="007E1009" w:rsidRPr="008E73B4" w:rsidRDefault="007E1009" w:rsidP="007E1009">
      <w:pPr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7E1009" w:rsidRPr="008E73B4" w:rsidRDefault="007E1009" w:rsidP="007E1009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7E1009" w:rsidRPr="008E73B4" w:rsidRDefault="007E1009" w:rsidP="007E1009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Default="008E73B4" w:rsidP="005774E3">
      <w:pPr>
        <w:pStyle w:val="Listepuces"/>
        <w:numPr>
          <w:ilvl w:val="0"/>
          <w:numId w:val="0"/>
        </w:numPr>
        <w:ind w:left="360"/>
      </w:pPr>
    </w:p>
    <w:p w:rsidR="008E73B4" w:rsidRPr="008E73B4" w:rsidRDefault="008E73B4">
      <w:pPr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5774E3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8E73B4" w:rsidRPr="008E73B4" w:rsidRDefault="008E73B4" w:rsidP="005774E3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rPr>
          <w:color w:val="ACC1E8" w:themeColor="accent2" w:themeTint="99"/>
        </w:rPr>
      </w:pPr>
    </w:p>
    <w:p w:rsidR="008E73B4" w:rsidRPr="008E73B4" w:rsidRDefault="008E73B4" w:rsidP="008E73B4">
      <w:pPr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rPr>
          <w:color w:val="ACC1E8" w:themeColor="accent2" w:themeTint="99"/>
        </w:rPr>
      </w:pPr>
    </w:p>
    <w:p w:rsidR="008E73B4" w:rsidRPr="008E73B4" w:rsidRDefault="008E73B4" w:rsidP="008E73B4">
      <w:pPr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rPr>
          <w:color w:val="ACC1E8" w:themeColor="accent2" w:themeTint="99"/>
        </w:rPr>
      </w:pPr>
    </w:p>
    <w:p w:rsidR="008E73B4" w:rsidRPr="008E73B4" w:rsidRDefault="008E73B4" w:rsidP="008E73B4">
      <w:pPr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rPr>
          <w:color w:val="ACC1E8" w:themeColor="accent2" w:themeTint="99"/>
        </w:rPr>
      </w:pPr>
    </w:p>
    <w:p w:rsidR="008E73B4" w:rsidRPr="008E73B4" w:rsidRDefault="008E73B4" w:rsidP="008E73B4">
      <w:pPr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rPr>
          <w:color w:val="ACC1E8" w:themeColor="accent2" w:themeTint="99"/>
        </w:rPr>
      </w:pPr>
    </w:p>
    <w:p w:rsidR="008E73B4" w:rsidRPr="008E73B4" w:rsidRDefault="008E73B4" w:rsidP="008E73B4">
      <w:pPr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rPr>
          <w:color w:val="ACC1E8" w:themeColor="accent2" w:themeTint="99"/>
        </w:rPr>
      </w:pPr>
    </w:p>
    <w:p w:rsidR="008E73B4" w:rsidRPr="008E73B4" w:rsidRDefault="008E73B4" w:rsidP="008E73B4">
      <w:pPr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rPr>
          <w:color w:val="ACC1E8" w:themeColor="accent2" w:themeTint="99"/>
        </w:rPr>
      </w:pPr>
    </w:p>
    <w:p w:rsidR="008E73B4" w:rsidRPr="008E73B4" w:rsidRDefault="008E73B4" w:rsidP="008E73B4">
      <w:pPr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rPr>
          <w:color w:val="ACC1E8" w:themeColor="accent2" w:themeTint="99"/>
        </w:rPr>
      </w:pPr>
    </w:p>
    <w:p w:rsidR="008E73B4" w:rsidRPr="008E73B4" w:rsidRDefault="008E73B4" w:rsidP="008E73B4">
      <w:pPr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rPr>
          <w:color w:val="ACC1E8" w:themeColor="accent2" w:themeTint="99"/>
        </w:rPr>
      </w:pPr>
    </w:p>
    <w:p w:rsidR="008E73B4" w:rsidRPr="008E73B4" w:rsidRDefault="008E73B4" w:rsidP="008E73B4">
      <w:pPr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7E1009" w:rsidRDefault="008E73B4" w:rsidP="007E1009">
      <w:pPr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  <w:r w:rsidR="007E1009" w:rsidRPr="008E73B4">
        <w:rPr>
          <w:color w:val="ACC1E8" w:themeColor="accent2" w:themeTint="99"/>
        </w:rPr>
        <w:t>__</w:t>
      </w:r>
    </w:p>
    <w:p w:rsidR="007E1009" w:rsidRPr="008E73B4" w:rsidRDefault="007E1009" w:rsidP="007E1009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7E1009" w:rsidRPr="008E73B4" w:rsidRDefault="007E1009" w:rsidP="007E1009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Pr="008E73B4" w:rsidRDefault="008E73B4" w:rsidP="008E73B4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7E1009" w:rsidRPr="008E73B4" w:rsidRDefault="007E1009" w:rsidP="007E1009">
      <w:pPr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7E1009" w:rsidRPr="008E73B4" w:rsidRDefault="007E1009" w:rsidP="007E1009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7E1009" w:rsidRPr="008E73B4" w:rsidRDefault="007E1009" w:rsidP="007E1009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8E73B4" w:rsidRDefault="008E73B4" w:rsidP="008E73B4">
      <w:pPr>
        <w:pStyle w:val="Listepuces"/>
        <w:numPr>
          <w:ilvl w:val="0"/>
          <w:numId w:val="0"/>
        </w:numPr>
      </w:pPr>
    </w:p>
    <w:p w:rsidR="007E1009" w:rsidRPr="008E73B4" w:rsidRDefault="007E1009" w:rsidP="007E1009">
      <w:pPr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p w:rsidR="007E1009" w:rsidRPr="008E73B4" w:rsidRDefault="007E1009" w:rsidP="007E1009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</w:p>
    <w:p w:rsidR="007E1009" w:rsidRPr="007E1009" w:rsidRDefault="007E1009" w:rsidP="007E1009">
      <w:pPr>
        <w:pStyle w:val="Listepuces"/>
        <w:numPr>
          <w:ilvl w:val="0"/>
          <w:numId w:val="0"/>
        </w:numPr>
        <w:ind w:left="245" w:hanging="245"/>
        <w:rPr>
          <w:color w:val="ACC1E8" w:themeColor="accent2" w:themeTint="99"/>
        </w:rPr>
      </w:pPr>
      <w:r w:rsidRPr="008E73B4">
        <w:rPr>
          <w:color w:val="ACC1E8" w:themeColor="accent2" w:themeTint="99"/>
        </w:rPr>
        <w:t>________________________________________________________________________________________________</w:t>
      </w:r>
    </w:p>
    <w:sectPr w:rsidR="007E1009" w:rsidRPr="007E1009" w:rsidSect="00450722">
      <w:footerReference w:type="first" r:id="rId13"/>
      <w:pgSz w:w="11907" w:h="16839" w:code="1"/>
      <w:pgMar w:top="851" w:right="1050" w:bottom="709" w:left="1050" w:header="709" w:footer="53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25A" w:rsidRDefault="008E025A">
      <w:r>
        <w:separator/>
      </w:r>
    </w:p>
  </w:endnote>
  <w:endnote w:type="continuationSeparator" w:id="0">
    <w:p w:rsidR="008E025A" w:rsidRDefault="008E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4E3" w:rsidRDefault="005774E3" w:rsidP="008E4F48">
    <w:pPr>
      <w:pStyle w:val="Pieddepage"/>
      <w:pBdr>
        <w:top w:val="thinThickSmallGap" w:sz="24" w:space="0" w:color="244482" w:themeColor="accent2" w:themeShade="7F"/>
      </w:pBdr>
      <w:rPr>
        <w:rFonts w:asciiTheme="majorHAnsi" w:eastAsiaTheme="majorEastAsia" w:hAnsiTheme="majorHAnsi" w:cstheme="majorBidi"/>
      </w:rPr>
    </w:pPr>
  </w:p>
  <w:p w:rsidR="008E4F48" w:rsidRDefault="008E4F48" w:rsidP="008E4F48">
    <w:pPr>
      <w:pStyle w:val="Pieddepage"/>
      <w:pBdr>
        <w:top w:val="thinThickSmallGap" w:sz="24" w:space="0" w:color="244482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Je pense écologie, ma lettre de motivation est au dos de ce Curriculum Vitae.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A715FC" w:rsidRPr="00A715F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E4F48" w:rsidRDefault="008E4F4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25A" w:rsidRDefault="008E025A">
      <w:r>
        <w:separator/>
      </w:r>
    </w:p>
  </w:footnote>
  <w:footnote w:type="continuationSeparator" w:id="0">
    <w:p w:rsidR="008E025A" w:rsidRDefault="008E0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874121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://www.nouvoitou.fr/images/logo_telephone.gif" style="width:15pt;height:10.5pt;visibility:visible;mso-wrap-style:square" o:bullet="t">
        <v:imagedata r:id="rId1" o:title="logo_telephone"/>
      </v:shape>
    </w:pict>
  </w:numPicBullet>
  <w:numPicBullet w:numPicBulletId="1">
    <w:pict>
      <v:shape id="_x0000_i1033" type="#_x0000_t75" alt="email" style="width:15pt;height:9.75pt;visibility:visible;mso-wrap-style:square" o:bullet="t">
        <v:imagedata r:id="rId2" o:title="email"/>
      </v:shape>
    </w:pict>
  </w:numPicBullet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736375D"/>
    <w:multiLevelType w:val="hybridMultilevel"/>
    <w:tmpl w:val="53A8A48E"/>
    <w:lvl w:ilvl="0" w:tplc="80BC3C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ACDB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C4ED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96D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B4E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266E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D04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C4E0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462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4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5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6">
    <w:nsid w:val="287130C1"/>
    <w:multiLevelType w:val="singleLevel"/>
    <w:tmpl w:val="2408A91E"/>
    <w:lvl w:ilvl="0">
      <w:start w:val="1"/>
      <w:numFmt w:val="bullet"/>
      <w:pStyle w:val="Listepuces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7">
    <w:nsid w:val="32507561"/>
    <w:multiLevelType w:val="hybridMultilevel"/>
    <w:tmpl w:val="BBF8B6B8"/>
    <w:lvl w:ilvl="0" w:tplc="387E9F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D4F2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40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1C9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08B3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E1F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AA5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280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10FB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9">
    <w:nsid w:val="43486C43"/>
    <w:multiLevelType w:val="hybridMultilevel"/>
    <w:tmpl w:val="BF5E06D2"/>
    <w:lvl w:ilvl="0" w:tplc="F7BEC5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3C46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3CD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9AC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1C2B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F27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A65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D438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8074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21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565962AF"/>
    <w:multiLevelType w:val="hybridMultilevel"/>
    <w:tmpl w:val="82B624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3777F"/>
    <w:multiLevelType w:val="hybridMultilevel"/>
    <w:tmpl w:val="79BCBF42"/>
    <w:lvl w:ilvl="0" w:tplc="11C4F2D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13"/>
  </w:num>
  <w:num w:numId="5">
    <w:abstractNumId w:val="15"/>
  </w:num>
  <w:num w:numId="6">
    <w:abstractNumId w:val="10"/>
  </w:num>
  <w:num w:numId="7">
    <w:abstractNumId w:val="25"/>
  </w:num>
  <w:num w:numId="8">
    <w:abstractNumId w:val="20"/>
  </w:num>
  <w:num w:numId="9">
    <w:abstractNumId w:val="14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1"/>
  </w:num>
  <w:num w:numId="23">
    <w:abstractNumId w:val="16"/>
  </w:num>
  <w:num w:numId="24">
    <w:abstractNumId w:val="14"/>
  </w:num>
  <w:num w:numId="25">
    <w:abstractNumId w:val="11"/>
  </w:num>
  <w:num w:numId="26">
    <w:abstractNumId w:val="16"/>
  </w:num>
  <w:num w:numId="27">
    <w:abstractNumId w:val="14"/>
  </w:num>
  <w:num w:numId="28">
    <w:abstractNumId w:val="23"/>
  </w:num>
  <w:num w:numId="29">
    <w:abstractNumId w:val="17"/>
  </w:num>
  <w:num w:numId="30">
    <w:abstractNumId w:val="19"/>
  </w:num>
  <w:num w:numId="31">
    <w:abstractNumId w:val="12"/>
  </w:num>
  <w:num w:numId="32">
    <w:abstractNumId w:val="16"/>
  </w:num>
  <w:num w:numId="33">
    <w:abstractNumId w:val="10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LockQFSet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B0"/>
    <w:rsid w:val="00055152"/>
    <w:rsid w:val="00080503"/>
    <w:rsid w:val="001C2AD1"/>
    <w:rsid w:val="00281C80"/>
    <w:rsid w:val="002D5092"/>
    <w:rsid w:val="002E4913"/>
    <w:rsid w:val="002F2F26"/>
    <w:rsid w:val="002F65B0"/>
    <w:rsid w:val="0031175A"/>
    <w:rsid w:val="003A68C6"/>
    <w:rsid w:val="00446B32"/>
    <w:rsid w:val="00450722"/>
    <w:rsid w:val="004D2836"/>
    <w:rsid w:val="004F2545"/>
    <w:rsid w:val="00521245"/>
    <w:rsid w:val="005774E3"/>
    <w:rsid w:val="005D50F8"/>
    <w:rsid w:val="00657514"/>
    <w:rsid w:val="00681AB2"/>
    <w:rsid w:val="00697B9D"/>
    <w:rsid w:val="006D38A0"/>
    <w:rsid w:val="006D3CA0"/>
    <w:rsid w:val="006F126F"/>
    <w:rsid w:val="006F47C7"/>
    <w:rsid w:val="00700A9E"/>
    <w:rsid w:val="00715757"/>
    <w:rsid w:val="00725D05"/>
    <w:rsid w:val="00737CF1"/>
    <w:rsid w:val="007E1009"/>
    <w:rsid w:val="007F3F99"/>
    <w:rsid w:val="00835305"/>
    <w:rsid w:val="008D1B75"/>
    <w:rsid w:val="008E025A"/>
    <w:rsid w:val="008E4F48"/>
    <w:rsid w:val="008E73B4"/>
    <w:rsid w:val="00904174"/>
    <w:rsid w:val="00997BC0"/>
    <w:rsid w:val="00A257B7"/>
    <w:rsid w:val="00A715FC"/>
    <w:rsid w:val="00AC052D"/>
    <w:rsid w:val="00AE1482"/>
    <w:rsid w:val="00AE2655"/>
    <w:rsid w:val="00B21823"/>
    <w:rsid w:val="00B42DA2"/>
    <w:rsid w:val="00B62912"/>
    <w:rsid w:val="00B858F2"/>
    <w:rsid w:val="00BA0724"/>
    <w:rsid w:val="00BE5FA3"/>
    <w:rsid w:val="00C075C8"/>
    <w:rsid w:val="00C115C9"/>
    <w:rsid w:val="00D80A80"/>
    <w:rsid w:val="00DC19D6"/>
    <w:rsid w:val="00DD73CB"/>
    <w:rsid w:val="00E1723F"/>
    <w:rsid w:val="00EA3D9B"/>
    <w:rsid w:val="00EB2F0A"/>
    <w:rsid w:val="00ED1457"/>
    <w:rsid w:val="00F14521"/>
    <w:rsid w:val="00F4701D"/>
    <w:rsid w:val="00F53964"/>
    <w:rsid w:val="00F85A5E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,"/>
  <w:listSeparator w:val=";"/>
  <w15:docId w15:val="{F9DD5AAA-9FF6-496B-BE48-132C9F69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pPr>
      <w:contextualSpacing w:val="0"/>
      <w:outlineLvl w:val="5"/>
    </w:pPr>
    <w:rPr>
      <w:b/>
      <w:color w:val="E65B0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pPr>
      <w:contextualSpacing w:val="0"/>
      <w:outlineLvl w:val="7"/>
    </w:pPr>
    <w:rPr>
      <w:b/>
      <w:color w:val="3667C3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traitnormal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Bidi"/>
      <w:caps/>
      <w:spacing w:val="10"/>
    </w:rPr>
  </w:style>
  <w:style w:type="paragraph" w:customStyle="1" w:styleId="Sous-section">
    <w:name w:val="Sous-section"/>
    <w:basedOn w:val="Normal"/>
    <w:uiPriority w:val="2"/>
    <w:qFormat/>
    <w:pPr>
      <w:spacing w:before="60"/>
    </w:pPr>
    <w:rPr>
      <w:b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color w:val="575F6D" w:themeColor="text2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color w:val="575F6D" w:themeColor="text2"/>
      <w:sz w:val="20"/>
      <w:szCs w:val="2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Titredulivre">
    <w:name w:val="Book Title"/>
    <w:basedOn w:val="Policepardfaut"/>
    <w:uiPriority w:val="13"/>
    <w:qFormat/>
    <w:rPr>
      <w:rFonts w:cs="Times New Roman"/>
      <w:smallCaps/>
      <w:color w:val="000000"/>
      <w:spacing w:val="10"/>
    </w:rPr>
  </w:style>
  <w:style w:type="character" w:styleId="Accentuatio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/>
      <w:color w:val="E65B0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i/>
      <w:color w:val="E65B0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b/>
      <w:color w:val="E65B01" w:themeColor="accent1" w:themeShade="B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b/>
      <w:i/>
      <w:color w:val="E65B01" w:themeColor="accent1" w:themeShade="B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b/>
      <w:color w:val="3667C3" w:themeColor="accent2" w:themeShade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b/>
      <w:i/>
      <w:color w:val="3667C3" w:themeColor="accent2" w:themeShade="BF"/>
      <w:sz w:val="18"/>
      <w:szCs w:val="18"/>
    </w:rPr>
  </w:style>
  <w:style w:type="character" w:styleId="Emphaseintense">
    <w:name w:val="Intense Emphasis"/>
    <w:basedOn w:val="Policepardfau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tionintense">
    <w:name w:val="Intense Quote"/>
    <w:basedOn w:val="Citation"/>
    <w:link w:val="CitationintenseC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Cs/>
      <w:color w:val="E65B01" w:themeColor="accent1" w:themeShade="BF"/>
      <w:sz w:val="20"/>
      <w:szCs w:val="20"/>
    </w:rPr>
  </w:style>
  <w:style w:type="paragraph" w:styleId="Citation">
    <w:name w:val="Quote"/>
    <w:basedOn w:val="Normal"/>
    <w:link w:val="CitationCar"/>
    <w:uiPriority w:val="29"/>
    <w:qFormat/>
    <w:pPr>
      <w:spacing w:after="200"/>
      <w:contextualSpacing w:val="0"/>
    </w:pPr>
    <w:rPr>
      <w:i/>
      <w:color w:val="414751" w:themeColor="text2" w:themeShade="BF"/>
    </w:rPr>
  </w:style>
  <w:style w:type="character" w:customStyle="1" w:styleId="CitationCar">
    <w:name w:val="Citation Car"/>
    <w:basedOn w:val="Policepardfaut"/>
    <w:link w:val="Citation"/>
    <w:uiPriority w:val="29"/>
    <w:rPr>
      <w:i/>
      <w:color w:val="414751" w:themeColor="text2" w:themeShade="BF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ous-titre">
    <w:name w:val="Subtitle"/>
    <w:basedOn w:val="Normal"/>
    <w:link w:val="Sous-titreC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Pr>
      <w:i/>
      <w:color w:val="575F6D" w:themeColor="text2"/>
      <w:spacing w:val="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color w:val="E65B01" w:themeColor="accent1" w:themeShade="BF"/>
    </w:rPr>
  </w:style>
  <w:style w:type="character" w:styleId="Rfrenceple">
    <w:name w:val="Subtle Reference"/>
    <w:basedOn w:val="Policepardfaut"/>
    <w:uiPriority w:val="31"/>
    <w:qFormat/>
    <w:rPr>
      <w:rFonts w:cs="Times New Roman"/>
      <w:b/>
      <w:i/>
      <w:color w:val="3667C3" w:themeColor="accent2" w:themeShade="BF"/>
    </w:rPr>
  </w:style>
  <w:style w:type="paragraph" w:styleId="Titre">
    <w:name w:val="Title"/>
    <w:basedOn w:val="Normal"/>
    <w:link w:val="TitreC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numbering" w:customStyle="1" w:styleId="Listenumrote">
    <w:name w:val="Liste numérotée"/>
    <w:uiPriority w:val="99"/>
    <w:pPr>
      <w:numPr>
        <w:numId w:val="9"/>
      </w:numPr>
    </w:pPr>
  </w:style>
  <w:style w:type="numbering" w:customStyle="1" w:styleId="Listepuces1">
    <w:name w:val="Liste à puces1"/>
    <w:uiPriority w:val="99"/>
    <w:pPr>
      <w:numPr>
        <w:numId w:val="10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575F6D" w:themeColor="text2"/>
      <w:sz w:val="16"/>
      <w:szCs w:val="16"/>
    </w:rPr>
  </w:style>
  <w:style w:type="paragraph" w:styleId="Listepuces">
    <w:name w:val="List Bullet"/>
    <w:basedOn w:val="Retraitnormal"/>
    <w:uiPriority w:val="99"/>
    <w:unhideWhenUsed/>
    <w:pPr>
      <w:numPr>
        <w:numId w:val="26"/>
      </w:numPr>
    </w:pPr>
  </w:style>
  <w:style w:type="paragraph" w:customStyle="1" w:styleId="Nom">
    <w:name w:val="Nom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Adressedelexpditeur">
    <w:name w:val="Adresse de l'expéditeur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Sansinterligne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</w:rPr>
  </w:style>
  <w:style w:type="paragraph" w:styleId="Formuledepolitesse">
    <w:name w:val="Closing"/>
    <w:basedOn w:val="Sansinterligne"/>
    <w:link w:val="FormuledepolitesseCar"/>
    <w:uiPriority w:val="4"/>
    <w:semiHidden/>
    <w:unhideWhenUsed/>
    <w:qFormat/>
    <w:pPr>
      <w:spacing w:before="960" w:after="960"/>
      <w:ind w:right="2520"/>
    </w:pPr>
  </w:style>
  <w:style w:type="character" w:customStyle="1" w:styleId="FormuledepolitesseCar">
    <w:name w:val="Formule de politesse Car"/>
    <w:basedOn w:val="Policepardfaut"/>
    <w:link w:val="Formuledepolitesse"/>
    <w:uiPriority w:val="4"/>
    <w:semiHidden/>
    <w:rPr>
      <w:color w:val="414751" w:themeColor="text2" w:themeShade="BF"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unhideWhenUsed/>
    <w:pPr>
      <w:spacing w:after="200"/>
      <w:contextualSpacing w:val="0"/>
    </w:pPr>
    <w:rPr>
      <w:b/>
      <w:color w:val="FE8637" w:themeColor="accent1"/>
    </w:rPr>
  </w:style>
  <w:style w:type="character" w:customStyle="1" w:styleId="DateCar">
    <w:name w:val="Date Car"/>
    <w:basedOn w:val="Policepardfaut"/>
    <w:link w:val="Date"/>
    <w:uiPriority w:val="99"/>
    <w:rPr>
      <w:b/>
      <w:color w:val="FE8637" w:themeColor="accent1"/>
      <w:sz w:val="20"/>
      <w:szCs w:val="20"/>
    </w:rPr>
  </w:style>
  <w:style w:type="paragraph" w:customStyle="1" w:styleId="Adressedudestinataire">
    <w:name w:val="Adresse du destinataire"/>
    <w:basedOn w:val="Sansinterligne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Nomdudestinataire">
    <w:name w:val="Nom du destinatair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</w:rPr>
  </w:style>
  <w:style w:type="paragraph" w:styleId="Salutations">
    <w:name w:val="Salutation"/>
    <w:basedOn w:val="Retraitnormal"/>
    <w:next w:val="Normal"/>
    <w:link w:val="SalutationsC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</w:rPr>
  </w:style>
  <w:style w:type="character" w:customStyle="1" w:styleId="SalutationsCar">
    <w:name w:val="Salutations Car"/>
    <w:basedOn w:val="Policepardfaut"/>
    <w:link w:val="Salutations"/>
    <w:uiPriority w:val="4"/>
    <w:rPr>
      <w:b/>
      <w:color w:val="414751" w:themeColor="text2" w:themeShade="BF"/>
      <w:sz w:val="20"/>
      <w:szCs w:val="20"/>
    </w:rPr>
  </w:style>
  <w:style w:type="character" w:customStyle="1" w:styleId="Textedelespacerserv">
    <w:name w:val="Texte de l’espace réservé"/>
    <w:basedOn w:val="Policepardfaut"/>
    <w:uiPriority w:val="99"/>
    <w:unhideWhenUsed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F65B0"/>
    <w:rPr>
      <w:color w:val="D2611C" w:themeColor="hyperlink"/>
      <w:u w:val="single"/>
    </w:rPr>
  </w:style>
  <w:style w:type="paragraph" w:styleId="Paragraphedeliste">
    <w:name w:val="List Paragraph"/>
    <w:basedOn w:val="Normal"/>
    <w:uiPriority w:val="6"/>
    <w:unhideWhenUsed/>
    <w:qFormat/>
    <w:rsid w:val="00B629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4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s.minot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anislas.mino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-HP\AppData\Roaming\Microsoft\Templates\Oriel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376F59F-412E-4911-8FC2-3319A7B48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364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</vt:lpstr>
    </vt:vector>
  </TitlesOfParts>
  <Company>HOME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Stan'</dc:creator>
  <cp:lastModifiedBy>Stanislas Minot</cp:lastModifiedBy>
  <cp:revision>12</cp:revision>
  <cp:lastPrinted>2013-03-29T21:24:00Z</cp:lastPrinted>
  <dcterms:created xsi:type="dcterms:W3CDTF">2014-02-05T21:06:00Z</dcterms:created>
  <dcterms:modified xsi:type="dcterms:W3CDTF">2015-03-21T14:49:00Z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TC017730789991</vt:lpwstr>
  </property>
</Properties>
</file>