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8B" w:rsidRDefault="004D738B" w:rsidP="004D738B">
      <w:pPr>
        <w:pStyle w:val="Sansinterligne"/>
      </w:pPr>
      <w:bookmarkStart w:id="0" w:name="_GoBack"/>
      <w:bookmarkEnd w:id="0"/>
    </w:p>
    <w:p w:rsidR="00A47C56" w:rsidRPr="00A5670D" w:rsidRDefault="00D332E3" w:rsidP="004D738B">
      <w:pPr>
        <w:pStyle w:val="Sansinterligne"/>
        <w:rPr>
          <w:sz w:val="24"/>
        </w:rPr>
      </w:pPr>
      <w:proofErr w:type="spellStart"/>
      <w:r w:rsidRPr="00A5670D">
        <w:rPr>
          <w:sz w:val="24"/>
        </w:rPr>
        <w:t>Missamou</w:t>
      </w:r>
      <w:proofErr w:type="spellEnd"/>
      <w:r w:rsidRPr="00A5670D">
        <w:rPr>
          <w:sz w:val="24"/>
        </w:rPr>
        <w:t xml:space="preserve"> </w:t>
      </w:r>
      <w:proofErr w:type="spellStart"/>
      <w:r w:rsidRPr="00A5670D">
        <w:rPr>
          <w:sz w:val="24"/>
        </w:rPr>
        <w:t>roland</w:t>
      </w:r>
      <w:proofErr w:type="spellEnd"/>
    </w:p>
    <w:p w:rsidR="00D332E3" w:rsidRPr="00A5670D" w:rsidRDefault="00D332E3" w:rsidP="004D738B">
      <w:pPr>
        <w:pStyle w:val="Sansinterligne"/>
        <w:rPr>
          <w:sz w:val="24"/>
        </w:rPr>
      </w:pPr>
      <w:r w:rsidRPr="00A5670D">
        <w:rPr>
          <w:sz w:val="24"/>
        </w:rPr>
        <w:t xml:space="preserve">17 </w:t>
      </w:r>
      <w:proofErr w:type="gramStart"/>
      <w:r w:rsidRPr="00A5670D">
        <w:rPr>
          <w:sz w:val="24"/>
        </w:rPr>
        <w:t>avenue</w:t>
      </w:r>
      <w:proofErr w:type="gramEnd"/>
      <w:r w:rsidRPr="00A5670D">
        <w:rPr>
          <w:sz w:val="24"/>
        </w:rPr>
        <w:t xml:space="preserve"> de la </w:t>
      </w:r>
      <w:proofErr w:type="spellStart"/>
      <w:r w:rsidRPr="00A5670D">
        <w:rPr>
          <w:sz w:val="24"/>
        </w:rPr>
        <w:t>chesnaie</w:t>
      </w:r>
      <w:proofErr w:type="spellEnd"/>
    </w:p>
    <w:p w:rsidR="00D332E3" w:rsidRPr="00A5670D" w:rsidRDefault="00D332E3" w:rsidP="004D738B">
      <w:pPr>
        <w:pStyle w:val="Sansinterligne"/>
        <w:rPr>
          <w:sz w:val="24"/>
        </w:rPr>
      </w:pPr>
      <w:r w:rsidRPr="00A5670D">
        <w:rPr>
          <w:sz w:val="24"/>
        </w:rPr>
        <w:t xml:space="preserve">91230 </w:t>
      </w:r>
      <w:proofErr w:type="spellStart"/>
      <w:r w:rsidRPr="00A5670D">
        <w:rPr>
          <w:sz w:val="24"/>
        </w:rPr>
        <w:t>montgeron</w:t>
      </w:r>
      <w:proofErr w:type="spellEnd"/>
      <w:r w:rsidRPr="00A5670D">
        <w:rPr>
          <w:sz w:val="24"/>
        </w:rPr>
        <w:t xml:space="preserve"> </w:t>
      </w:r>
      <w:r w:rsidR="004D738B" w:rsidRPr="00A5670D">
        <w:rPr>
          <w:sz w:val="24"/>
        </w:rPr>
        <w:t>(chez</w:t>
      </w:r>
      <w:r w:rsidRPr="00A5670D">
        <w:rPr>
          <w:sz w:val="24"/>
        </w:rPr>
        <w:t xml:space="preserve"> </w:t>
      </w:r>
      <w:proofErr w:type="spellStart"/>
      <w:r w:rsidRPr="00A5670D">
        <w:rPr>
          <w:sz w:val="24"/>
        </w:rPr>
        <w:t>mr</w:t>
      </w:r>
      <w:proofErr w:type="spellEnd"/>
      <w:r w:rsidRPr="00A5670D">
        <w:rPr>
          <w:sz w:val="24"/>
        </w:rPr>
        <w:t xml:space="preserve"> </w:t>
      </w:r>
      <w:proofErr w:type="spellStart"/>
      <w:r w:rsidRPr="00A5670D">
        <w:rPr>
          <w:sz w:val="24"/>
        </w:rPr>
        <w:t>malekat</w:t>
      </w:r>
      <w:proofErr w:type="spellEnd"/>
      <w:r w:rsidRPr="00A5670D">
        <w:rPr>
          <w:sz w:val="24"/>
        </w:rPr>
        <w:t>)</w:t>
      </w:r>
    </w:p>
    <w:p w:rsidR="00D332E3" w:rsidRPr="00A5670D" w:rsidRDefault="003B5C11" w:rsidP="004D738B">
      <w:pPr>
        <w:pStyle w:val="Sansinterligne"/>
        <w:rPr>
          <w:sz w:val="24"/>
        </w:rPr>
      </w:pPr>
      <w:hyperlink r:id="rId6" w:history="1">
        <w:r w:rsidR="00D332E3" w:rsidRPr="00A5670D">
          <w:rPr>
            <w:rStyle w:val="Lienhypertexte"/>
            <w:sz w:val="24"/>
          </w:rPr>
          <w:t>rolanddu37@yahoo.fr</w:t>
        </w:r>
      </w:hyperlink>
    </w:p>
    <w:p w:rsidR="00D332E3" w:rsidRPr="00A5670D" w:rsidRDefault="00D332E3" w:rsidP="004D738B">
      <w:pPr>
        <w:pStyle w:val="Sansinterligne"/>
        <w:rPr>
          <w:sz w:val="24"/>
        </w:rPr>
      </w:pPr>
      <w:r w:rsidRPr="00A5670D">
        <w:rPr>
          <w:sz w:val="24"/>
        </w:rPr>
        <w:t>06 03 92 72 34</w:t>
      </w:r>
    </w:p>
    <w:p w:rsidR="00D332E3" w:rsidRPr="00A5670D" w:rsidRDefault="00D332E3" w:rsidP="004D738B">
      <w:pPr>
        <w:pStyle w:val="Sansinterligne"/>
        <w:rPr>
          <w:sz w:val="24"/>
        </w:rPr>
      </w:pPr>
      <w:r w:rsidRPr="00A5670D">
        <w:rPr>
          <w:sz w:val="24"/>
        </w:rPr>
        <w:t>Permis B</w:t>
      </w:r>
    </w:p>
    <w:p w:rsidR="004D738B" w:rsidRDefault="004D738B" w:rsidP="004D738B">
      <w:pPr>
        <w:pStyle w:val="Sansinterligne"/>
      </w:pPr>
    </w:p>
    <w:p w:rsidR="008D4C9E" w:rsidRPr="00385BA7" w:rsidRDefault="00D332E3" w:rsidP="00ED0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385BA7">
        <w:rPr>
          <w:b/>
          <w:i/>
          <w:sz w:val="28"/>
        </w:rPr>
        <w:t>Etudiant</w:t>
      </w:r>
      <w:r w:rsidR="001E6709" w:rsidRPr="00385BA7">
        <w:rPr>
          <w:b/>
          <w:i/>
          <w:sz w:val="28"/>
        </w:rPr>
        <w:t xml:space="preserve"> en</w:t>
      </w:r>
      <w:r w:rsidR="00ED0B48" w:rsidRPr="00385BA7">
        <w:rPr>
          <w:b/>
          <w:i/>
          <w:sz w:val="28"/>
        </w:rPr>
        <w:t xml:space="preserve"> licence pro Conseiller Souscripteur Gestionnaire en Assurance, </w:t>
      </w:r>
      <w:r w:rsidR="00A97E37" w:rsidRPr="00385BA7">
        <w:rPr>
          <w:b/>
          <w:i/>
          <w:sz w:val="28"/>
        </w:rPr>
        <w:t>je</w:t>
      </w:r>
      <w:r w:rsidR="00ED0B48" w:rsidRPr="00385BA7">
        <w:rPr>
          <w:b/>
          <w:i/>
          <w:sz w:val="28"/>
        </w:rPr>
        <w:t xml:space="preserve"> recherche un employeur</w:t>
      </w:r>
      <w:r w:rsidR="00A5670D" w:rsidRPr="00385BA7">
        <w:rPr>
          <w:b/>
          <w:i/>
          <w:sz w:val="28"/>
        </w:rPr>
        <w:t>.</w:t>
      </w:r>
    </w:p>
    <w:p w:rsidR="00D332E3" w:rsidRPr="00385BA7" w:rsidRDefault="00D332E3" w:rsidP="008D4C9E">
      <w:pPr>
        <w:rPr>
          <w:i/>
        </w:rPr>
      </w:pPr>
    </w:p>
    <w:p w:rsidR="008D4C9E" w:rsidRPr="00385BA7" w:rsidRDefault="008D4C9E" w:rsidP="008D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</w:rPr>
      </w:pPr>
      <w:r w:rsidRPr="00385BA7">
        <w:rPr>
          <w:b/>
          <w:i/>
          <w:sz w:val="24"/>
        </w:rPr>
        <w:t>Formations</w:t>
      </w:r>
      <w:r w:rsidR="00385BA7">
        <w:rPr>
          <w:b/>
          <w:i/>
          <w:sz w:val="24"/>
        </w:rPr>
        <w:t xml:space="preserve"> en cours</w:t>
      </w:r>
      <w:r w:rsidRPr="00385BA7">
        <w:rPr>
          <w:b/>
          <w:i/>
          <w:sz w:val="24"/>
        </w:rPr>
        <w:t xml:space="preserve"> et </w:t>
      </w:r>
      <w:r w:rsidR="001E6709" w:rsidRPr="00385BA7">
        <w:rPr>
          <w:b/>
          <w:i/>
          <w:sz w:val="24"/>
        </w:rPr>
        <w:t>diplômes</w:t>
      </w:r>
      <w:r w:rsidRPr="00385BA7">
        <w:rPr>
          <w:b/>
          <w:i/>
          <w:sz w:val="24"/>
        </w:rPr>
        <w:t xml:space="preserve"> obtenus</w:t>
      </w:r>
    </w:p>
    <w:p w:rsidR="008D4C9E" w:rsidRDefault="008D4C9E" w:rsidP="00675ABD">
      <w:pPr>
        <w:pStyle w:val="Sansinterligne"/>
      </w:pPr>
      <w:r w:rsidRPr="00A5670D">
        <w:rPr>
          <w:b/>
        </w:rPr>
        <w:t>2012 – 2015</w:t>
      </w:r>
      <w:r>
        <w:t> :</w:t>
      </w:r>
      <w:r w:rsidR="00385BA7">
        <w:tab/>
        <w:t xml:space="preserve"> L</w:t>
      </w:r>
      <w:r w:rsidR="00942924">
        <w:t>icence économie – gestion  Université Paris Est Marne La Vallée</w:t>
      </w:r>
    </w:p>
    <w:p w:rsidR="008D4C9E" w:rsidRDefault="008D4C9E" w:rsidP="004D738B">
      <w:pPr>
        <w:pStyle w:val="Sansinterligne"/>
      </w:pPr>
      <w:r w:rsidRPr="00A5670D">
        <w:rPr>
          <w:b/>
        </w:rPr>
        <w:t>2011</w:t>
      </w:r>
      <w:r w:rsidR="00942924" w:rsidRPr="00A5670D">
        <w:rPr>
          <w:b/>
        </w:rPr>
        <w:t> </w:t>
      </w:r>
      <w:r w:rsidR="00385BA7">
        <w:t>:</w:t>
      </w:r>
      <w:r w:rsidR="00385BA7">
        <w:tab/>
      </w:r>
      <w:r w:rsidR="00385BA7">
        <w:tab/>
        <w:t xml:space="preserve"> Bac STG option CFE</w:t>
      </w:r>
      <w:r w:rsidR="00942924">
        <w:t xml:space="preserve"> </w:t>
      </w:r>
      <w:r w:rsidR="00675ABD">
        <w:t>(Comptabilité</w:t>
      </w:r>
      <w:r w:rsidR="00942924">
        <w:t xml:space="preserve"> Finance d’ Entreprises) </w:t>
      </w:r>
      <w:r w:rsidR="00675ABD">
        <w:t>Lycée Notre Dame</w:t>
      </w:r>
    </w:p>
    <w:p w:rsidR="004D738B" w:rsidRDefault="004D738B" w:rsidP="004D738B">
      <w:pPr>
        <w:pStyle w:val="Sansinterligne"/>
      </w:pPr>
    </w:p>
    <w:p w:rsidR="008D4C9E" w:rsidRPr="00385BA7" w:rsidRDefault="004D738B" w:rsidP="00A5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</w:rPr>
      </w:pPr>
      <w:r w:rsidRPr="00385BA7">
        <w:rPr>
          <w:b/>
          <w:i/>
          <w:sz w:val="24"/>
        </w:rPr>
        <w:t>Expériences</w:t>
      </w:r>
      <w:r w:rsidR="008D4C9E" w:rsidRPr="00385BA7">
        <w:rPr>
          <w:b/>
          <w:i/>
          <w:sz w:val="24"/>
        </w:rPr>
        <w:t xml:space="preserve"> professionnelles</w:t>
      </w:r>
      <w:r w:rsidR="008D4C9E" w:rsidRPr="00385BA7">
        <w:rPr>
          <w:b/>
          <w:i/>
        </w:rPr>
        <w:t xml:space="preserve"> </w:t>
      </w:r>
    </w:p>
    <w:p w:rsidR="001E6709" w:rsidRPr="00385BA7" w:rsidRDefault="008D4C9E" w:rsidP="00A5670D">
      <w:pPr>
        <w:pStyle w:val="Sansinterligne"/>
        <w:numPr>
          <w:ilvl w:val="0"/>
          <w:numId w:val="7"/>
        </w:numPr>
        <w:rPr>
          <w:b/>
        </w:rPr>
      </w:pPr>
      <w:r w:rsidRPr="00385BA7">
        <w:rPr>
          <w:b/>
        </w:rPr>
        <w:t>Aout – septembre 2013</w:t>
      </w:r>
      <w:r w:rsidRPr="00385BA7">
        <w:t> </w:t>
      </w:r>
      <w:r w:rsidR="00A326B4" w:rsidRPr="00385BA7">
        <w:t xml:space="preserve">: </w:t>
      </w:r>
      <w:r w:rsidR="00A326B4" w:rsidRPr="00385BA7">
        <w:rPr>
          <w:b/>
        </w:rPr>
        <w:t xml:space="preserve">BNP CARDIF </w:t>
      </w:r>
      <w:r w:rsidR="00385BA7" w:rsidRPr="00385BA7">
        <w:rPr>
          <w:b/>
        </w:rPr>
        <w:t>au sein de 3 équipes  G</w:t>
      </w:r>
      <w:r w:rsidR="00A326B4" w:rsidRPr="00385BA7">
        <w:rPr>
          <w:b/>
        </w:rPr>
        <w:t xml:space="preserve">aranties, </w:t>
      </w:r>
      <w:r w:rsidR="00385BA7" w:rsidRPr="00385BA7">
        <w:rPr>
          <w:b/>
        </w:rPr>
        <w:t>Master i, T</w:t>
      </w:r>
      <w:r w:rsidR="001E6709" w:rsidRPr="00385BA7">
        <w:rPr>
          <w:b/>
        </w:rPr>
        <w:t>ransferts</w:t>
      </w:r>
    </w:p>
    <w:p w:rsidR="00A326B4" w:rsidRPr="00385BA7" w:rsidRDefault="00675ABD" w:rsidP="00A326B4">
      <w:pPr>
        <w:pStyle w:val="Sansinterligne"/>
        <w:ind w:left="720"/>
        <w:rPr>
          <w:b/>
          <w:u w:val="single"/>
        </w:rPr>
      </w:pPr>
      <w:r w:rsidRPr="00385BA7">
        <w:rPr>
          <w:b/>
          <w:u w:val="single"/>
        </w:rPr>
        <w:t>Missions :</w:t>
      </w:r>
    </w:p>
    <w:p w:rsidR="008D4C9E" w:rsidRDefault="00A326B4" w:rsidP="001E6709">
      <w:pPr>
        <w:pStyle w:val="Sansinterligne"/>
        <w:ind w:left="720"/>
      </w:pPr>
      <w:r>
        <w:t>Gestion</w:t>
      </w:r>
      <w:r w:rsidR="00594685">
        <w:t xml:space="preserve"> des rachats partiels et totaux, </w:t>
      </w:r>
      <w:r w:rsidR="00942924">
        <w:t>préparation</w:t>
      </w:r>
      <w:r w:rsidR="00594685">
        <w:t xml:space="preserve"> fiches nantissement</w:t>
      </w:r>
      <w:r w:rsidR="004D738B">
        <w:t>s</w:t>
      </w:r>
      <w:r w:rsidR="00594685">
        <w:t>, veille informatique sur logiciels (</w:t>
      </w:r>
      <w:r w:rsidR="001E6709">
        <w:t>Orion</w:t>
      </w:r>
      <w:r w:rsidR="00594685">
        <w:t xml:space="preserve">, </w:t>
      </w:r>
      <w:r w:rsidR="001E6709">
        <w:t>Excel, M</w:t>
      </w:r>
      <w:r w:rsidR="00675ABD">
        <w:t>aster i</w:t>
      </w:r>
      <w:r w:rsidR="00594685">
        <w:t>), traitement restit</w:t>
      </w:r>
      <w:r w:rsidR="00ED0B48">
        <w:t>ution</w:t>
      </w:r>
      <w:r w:rsidR="00594685">
        <w:t>s</w:t>
      </w:r>
      <w:r w:rsidR="001E6709">
        <w:t>, appel des banques partenaires et autres pour transferts de dossiers</w:t>
      </w:r>
      <w:r>
        <w:t xml:space="preserve"> d ‘</w:t>
      </w:r>
      <w:r w:rsidR="001E6709">
        <w:t xml:space="preserve"> </w:t>
      </w:r>
      <w:r>
        <w:t>épargnes.</w:t>
      </w:r>
    </w:p>
    <w:p w:rsidR="004D738B" w:rsidRDefault="004D738B" w:rsidP="004D738B">
      <w:pPr>
        <w:pStyle w:val="Sansinterligne"/>
      </w:pPr>
    </w:p>
    <w:p w:rsidR="00A326B4" w:rsidRPr="00385BA7" w:rsidRDefault="008D4C9E" w:rsidP="00A5670D">
      <w:pPr>
        <w:pStyle w:val="Sansinterligne"/>
        <w:numPr>
          <w:ilvl w:val="0"/>
          <w:numId w:val="7"/>
        </w:numPr>
      </w:pPr>
      <w:r w:rsidRPr="00385BA7">
        <w:rPr>
          <w:b/>
        </w:rPr>
        <w:t>Juillet 2013</w:t>
      </w:r>
      <w:r w:rsidR="00594685" w:rsidRPr="00385BA7">
        <w:t xml:space="preserve"> : </w:t>
      </w:r>
      <w:r w:rsidR="00A326B4" w:rsidRPr="00385BA7">
        <w:tab/>
      </w:r>
      <w:r w:rsidR="00A326B4" w:rsidRPr="00385BA7">
        <w:tab/>
      </w:r>
      <w:r w:rsidR="00A326B4" w:rsidRPr="00385BA7">
        <w:rPr>
          <w:b/>
        </w:rPr>
        <w:t xml:space="preserve">    </w:t>
      </w:r>
      <w:r w:rsidR="00385BA7" w:rsidRPr="00385BA7">
        <w:rPr>
          <w:b/>
        </w:rPr>
        <w:t xml:space="preserve">BNP BP2S au sein équipe Contrôle and </w:t>
      </w:r>
      <w:proofErr w:type="spellStart"/>
      <w:r w:rsidR="00385BA7" w:rsidRPr="00385BA7">
        <w:rPr>
          <w:b/>
        </w:rPr>
        <w:t>S</w:t>
      </w:r>
      <w:r w:rsidR="00A326B4" w:rsidRPr="00385BA7">
        <w:rPr>
          <w:b/>
        </w:rPr>
        <w:t>ettlement</w:t>
      </w:r>
      <w:proofErr w:type="spellEnd"/>
      <w:r w:rsidR="00FF1F16" w:rsidRPr="00385BA7">
        <w:rPr>
          <w:b/>
        </w:rPr>
        <w:t xml:space="preserve"> </w:t>
      </w:r>
    </w:p>
    <w:p w:rsidR="00A326B4" w:rsidRPr="00385BA7" w:rsidRDefault="00A326B4" w:rsidP="00A326B4">
      <w:pPr>
        <w:pStyle w:val="Sansinterligne"/>
        <w:ind w:left="720"/>
        <w:rPr>
          <w:u w:val="single"/>
        </w:rPr>
      </w:pPr>
      <w:r w:rsidRPr="00385BA7">
        <w:rPr>
          <w:b/>
          <w:u w:val="single"/>
        </w:rPr>
        <w:t>Missions </w:t>
      </w:r>
      <w:r w:rsidRPr="00385BA7">
        <w:rPr>
          <w:u w:val="single"/>
        </w:rPr>
        <w:t>:</w:t>
      </w:r>
    </w:p>
    <w:p w:rsidR="008D4C9E" w:rsidRDefault="00A326B4" w:rsidP="00A326B4">
      <w:pPr>
        <w:pStyle w:val="Sansinterligne"/>
        <w:ind w:left="720"/>
      </w:pPr>
      <w:r>
        <w:t>Traitement</w:t>
      </w:r>
      <w:r w:rsidR="00594685">
        <w:t xml:space="preserve"> extractions de niveau 2 pour renvoi aux 4 équipes concernées</w:t>
      </w:r>
    </w:p>
    <w:p w:rsidR="004D738B" w:rsidRDefault="004D738B" w:rsidP="004D738B">
      <w:pPr>
        <w:pStyle w:val="Sansinterligne"/>
      </w:pPr>
    </w:p>
    <w:p w:rsidR="00A326B4" w:rsidRPr="00385BA7" w:rsidRDefault="008D4C9E" w:rsidP="00A5670D">
      <w:pPr>
        <w:pStyle w:val="Sansinterligne"/>
        <w:numPr>
          <w:ilvl w:val="0"/>
          <w:numId w:val="7"/>
        </w:numPr>
      </w:pPr>
      <w:r w:rsidRPr="00385BA7">
        <w:rPr>
          <w:b/>
        </w:rPr>
        <w:t>Juillet 2012</w:t>
      </w:r>
      <w:r w:rsidR="00594685" w:rsidRPr="00385BA7">
        <w:t xml:space="preserve"> : </w:t>
      </w:r>
      <w:r w:rsidR="00A326B4" w:rsidRPr="00385BA7">
        <w:tab/>
      </w:r>
      <w:r w:rsidR="00A326B4" w:rsidRPr="00385BA7">
        <w:tab/>
        <w:t xml:space="preserve">    </w:t>
      </w:r>
      <w:r w:rsidR="00385BA7" w:rsidRPr="00385BA7">
        <w:rPr>
          <w:b/>
        </w:rPr>
        <w:t>BNP CARDIF au sein équipe S</w:t>
      </w:r>
      <w:r w:rsidR="00A326B4" w:rsidRPr="00385BA7">
        <w:rPr>
          <w:b/>
        </w:rPr>
        <w:t>uccessions</w:t>
      </w:r>
    </w:p>
    <w:p w:rsidR="00A326B4" w:rsidRPr="00385BA7" w:rsidRDefault="00A326B4" w:rsidP="00A326B4">
      <w:pPr>
        <w:pStyle w:val="Sansinterligne"/>
        <w:ind w:left="720"/>
        <w:rPr>
          <w:u w:val="single"/>
        </w:rPr>
      </w:pPr>
      <w:r w:rsidRPr="00385BA7">
        <w:rPr>
          <w:b/>
          <w:u w:val="single"/>
        </w:rPr>
        <w:t>Missions :</w:t>
      </w:r>
    </w:p>
    <w:p w:rsidR="008D4C9E" w:rsidRDefault="004D6FBF" w:rsidP="00A326B4">
      <w:pPr>
        <w:pStyle w:val="Sansinterligne"/>
        <w:ind w:left="720"/>
      </w:pPr>
      <w:r>
        <w:t>S</w:t>
      </w:r>
      <w:r w:rsidR="00594685">
        <w:t xml:space="preserve">uivi des dossiers de succession clients, </w:t>
      </w:r>
      <w:r w:rsidR="00FF1F16">
        <w:t>complétude des dossiers, demande</w:t>
      </w:r>
      <w:r w:rsidR="00594685">
        <w:t xml:space="preserve"> d’actes auprès des notaire</w:t>
      </w:r>
      <w:r w:rsidR="00FF1F16">
        <w:t>s, relance</w:t>
      </w:r>
      <w:r w:rsidR="00594685">
        <w:t xml:space="preserve"> </w:t>
      </w:r>
      <w:r>
        <w:t>bénéficiaires</w:t>
      </w:r>
      <w:r w:rsidR="00594685">
        <w:t xml:space="preserve"> ( demande de pièces manquantes et/ou complémentaires) puis transmission </w:t>
      </w:r>
      <w:r w:rsidR="00C8606F">
        <w:t xml:space="preserve">des dossiers aux membres de l’équipe pour lancer la démarche de </w:t>
      </w:r>
      <w:r w:rsidR="00A326B4">
        <w:t>déblocage</w:t>
      </w:r>
      <w:r w:rsidR="00675ABD">
        <w:t xml:space="preserve"> de fonds, archivage</w:t>
      </w:r>
      <w:r>
        <w:t xml:space="preserve"> pour traitement futur</w:t>
      </w:r>
      <w:r w:rsidR="00675ABD">
        <w:t xml:space="preserve"> si relance client </w:t>
      </w:r>
      <w:r w:rsidR="00C8606F">
        <w:t xml:space="preserve">infructueuse. </w:t>
      </w:r>
    </w:p>
    <w:p w:rsidR="008D4C9E" w:rsidRPr="00A5670D" w:rsidRDefault="008D4C9E" w:rsidP="004D738B">
      <w:pPr>
        <w:pStyle w:val="Sansinterligne"/>
        <w:rPr>
          <w:i/>
        </w:rPr>
      </w:pPr>
    </w:p>
    <w:p w:rsidR="008D4C9E" w:rsidRPr="00385BA7" w:rsidRDefault="004D738B" w:rsidP="008D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</w:rPr>
      </w:pPr>
      <w:r w:rsidRPr="00385BA7">
        <w:rPr>
          <w:b/>
          <w:i/>
          <w:sz w:val="24"/>
        </w:rPr>
        <w:t>Bureautique</w:t>
      </w:r>
      <w:r w:rsidR="008D4C9E" w:rsidRPr="00385BA7">
        <w:rPr>
          <w:b/>
          <w:i/>
          <w:sz w:val="24"/>
        </w:rPr>
        <w:t xml:space="preserve"> et </w:t>
      </w:r>
      <w:r w:rsidRPr="00385BA7">
        <w:rPr>
          <w:b/>
          <w:i/>
          <w:sz w:val="24"/>
        </w:rPr>
        <w:t>linguistique</w:t>
      </w:r>
    </w:p>
    <w:p w:rsidR="001E6709" w:rsidRPr="00385BA7" w:rsidRDefault="004D738B" w:rsidP="001E6709">
      <w:pPr>
        <w:pStyle w:val="Sansinterligne"/>
        <w:rPr>
          <w:u w:val="single"/>
        </w:rPr>
      </w:pPr>
      <w:r w:rsidRPr="00385BA7">
        <w:rPr>
          <w:b/>
          <w:u w:val="single"/>
        </w:rPr>
        <w:t>Bureautique</w:t>
      </w:r>
      <w:r w:rsidR="00942924" w:rsidRPr="00385BA7">
        <w:rPr>
          <w:u w:val="single"/>
        </w:rPr>
        <w:t> :</w:t>
      </w:r>
    </w:p>
    <w:p w:rsidR="008D4C9E" w:rsidRPr="00385BA7" w:rsidRDefault="00942924" w:rsidP="001E6709">
      <w:pPr>
        <w:pStyle w:val="Sansinterligne"/>
        <w:numPr>
          <w:ilvl w:val="0"/>
          <w:numId w:val="10"/>
        </w:numPr>
      </w:pPr>
      <w:r w:rsidRPr="00385BA7">
        <w:rPr>
          <w:b/>
        </w:rPr>
        <w:t>Maitrise de</w:t>
      </w:r>
      <w:r w:rsidRPr="00385BA7">
        <w:t> :</w:t>
      </w:r>
      <w:r w:rsidR="001E6709" w:rsidRPr="00385BA7">
        <w:tab/>
      </w:r>
      <w:r w:rsidR="001E6709" w:rsidRPr="00385BA7">
        <w:tab/>
      </w:r>
      <w:r w:rsidR="001E6709" w:rsidRPr="00385BA7">
        <w:tab/>
      </w:r>
      <w:r w:rsidRPr="00385BA7">
        <w:t xml:space="preserve"> </w:t>
      </w:r>
      <w:r w:rsidR="004D738B" w:rsidRPr="00385BA7">
        <w:t>Word</w:t>
      </w:r>
      <w:r w:rsidRPr="00385BA7">
        <w:t xml:space="preserve">, </w:t>
      </w:r>
      <w:r w:rsidR="004D738B" w:rsidRPr="00385BA7">
        <w:t>Excel</w:t>
      </w:r>
    </w:p>
    <w:p w:rsidR="001E6709" w:rsidRPr="00385BA7" w:rsidRDefault="00942924" w:rsidP="001E6709">
      <w:pPr>
        <w:pStyle w:val="Sansinterligne"/>
        <w:numPr>
          <w:ilvl w:val="0"/>
          <w:numId w:val="10"/>
        </w:numPr>
      </w:pPr>
      <w:r w:rsidRPr="00385BA7">
        <w:rPr>
          <w:b/>
        </w:rPr>
        <w:t>Bonnes connaissances</w:t>
      </w:r>
      <w:r w:rsidRPr="00385BA7">
        <w:t xml:space="preserve"> : </w:t>
      </w:r>
      <w:r w:rsidR="001E6709" w:rsidRPr="00385BA7">
        <w:tab/>
      </w:r>
      <w:r w:rsidR="004D738B" w:rsidRPr="00385BA7">
        <w:t>Orion, M</w:t>
      </w:r>
      <w:r w:rsidRPr="00385BA7">
        <w:t>aster i,</w:t>
      </w:r>
      <w:r w:rsidR="004D738B" w:rsidRPr="00385BA7">
        <w:t xml:space="preserve"> Gap, </w:t>
      </w:r>
      <w:proofErr w:type="spellStart"/>
      <w:r w:rsidR="004D738B" w:rsidRPr="00385BA7">
        <w:t>W</w:t>
      </w:r>
      <w:r w:rsidRPr="00385BA7">
        <w:t>ynsure</w:t>
      </w:r>
      <w:proofErr w:type="spellEnd"/>
      <w:r w:rsidRPr="00385BA7">
        <w:t xml:space="preserve"> </w:t>
      </w:r>
    </w:p>
    <w:p w:rsidR="00942924" w:rsidRPr="00385BA7" w:rsidRDefault="004D738B" w:rsidP="001E6709">
      <w:pPr>
        <w:pStyle w:val="Sansinterligne"/>
      </w:pPr>
      <w:r w:rsidRPr="00385BA7">
        <w:rPr>
          <w:b/>
          <w:u w:val="single"/>
        </w:rPr>
        <w:t>Linguistique</w:t>
      </w:r>
      <w:r w:rsidR="00942924" w:rsidRPr="00385BA7">
        <w:rPr>
          <w:u w:val="single"/>
        </w:rPr>
        <w:t> </w:t>
      </w:r>
      <w:r w:rsidR="00942924" w:rsidRPr="00385BA7">
        <w:t>:</w:t>
      </w:r>
    </w:p>
    <w:p w:rsidR="00942924" w:rsidRDefault="004D738B" w:rsidP="001E6709">
      <w:pPr>
        <w:pStyle w:val="Sansinterligne"/>
        <w:numPr>
          <w:ilvl w:val="0"/>
          <w:numId w:val="11"/>
        </w:numPr>
      </w:pPr>
      <w:r w:rsidRPr="00385BA7">
        <w:rPr>
          <w:b/>
        </w:rPr>
        <w:t>Niveau intermédiaire</w:t>
      </w:r>
      <w:r w:rsidRPr="00385BA7">
        <w:t> </w:t>
      </w:r>
      <w:r w:rsidRPr="00385BA7">
        <w:rPr>
          <w:color w:val="FF0000"/>
        </w:rPr>
        <w:t>:</w:t>
      </w:r>
      <w:r w:rsidR="001E6709">
        <w:tab/>
      </w:r>
      <w:r w:rsidR="001E6709">
        <w:tab/>
      </w:r>
      <w:r w:rsidR="00ED0B48">
        <w:t xml:space="preserve"> Anglais, Chinois (mandarin)</w:t>
      </w:r>
    </w:p>
    <w:p w:rsidR="001E6709" w:rsidRDefault="001E6709" w:rsidP="001E6709">
      <w:pPr>
        <w:pStyle w:val="Sansinterligne"/>
      </w:pPr>
    </w:p>
    <w:p w:rsidR="00C8606F" w:rsidRPr="00385BA7" w:rsidRDefault="004D738B" w:rsidP="008D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</w:rPr>
      </w:pPr>
      <w:r w:rsidRPr="00385BA7">
        <w:rPr>
          <w:b/>
          <w:i/>
          <w:sz w:val="24"/>
        </w:rPr>
        <w:t>Activités</w:t>
      </w:r>
      <w:r w:rsidR="008D4C9E" w:rsidRPr="00385BA7">
        <w:rPr>
          <w:b/>
          <w:i/>
          <w:sz w:val="24"/>
        </w:rPr>
        <w:t xml:space="preserve"> extra scolaire</w:t>
      </w:r>
    </w:p>
    <w:p w:rsidR="008D4C9E" w:rsidRPr="00C8606F" w:rsidRDefault="00ED0B48" w:rsidP="00675ABD">
      <w:pPr>
        <w:pStyle w:val="Sansinterligne"/>
        <w:numPr>
          <w:ilvl w:val="0"/>
          <w:numId w:val="11"/>
        </w:numPr>
      </w:pPr>
      <w:r>
        <w:t>Guitare jazz et Formation musicale harmonique en conservatoire.</w:t>
      </w:r>
    </w:p>
    <w:sectPr w:rsidR="008D4C9E" w:rsidRPr="00C8606F" w:rsidSect="00A4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A04"/>
    <w:multiLevelType w:val="hybridMultilevel"/>
    <w:tmpl w:val="3932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A191C"/>
    <w:multiLevelType w:val="hybridMultilevel"/>
    <w:tmpl w:val="ADB2F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5EA6"/>
    <w:multiLevelType w:val="hybridMultilevel"/>
    <w:tmpl w:val="9B62A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103F"/>
    <w:multiLevelType w:val="hybridMultilevel"/>
    <w:tmpl w:val="F6C80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AB3"/>
    <w:multiLevelType w:val="hybridMultilevel"/>
    <w:tmpl w:val="18108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160B9"/>
    <w:multiLevelType w:val="hybridMultilevel"/>
    <w:tmpl w:val="9C389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75975"/>
    <w:multiLevelType w:val="hybridMultilevel"/>
    <w:tmpl w:val="5914A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52B5E"/>
    <w:multiLevelType w:val="hybridMultilevel"/>
    <w:tmpl w:val="C5AE2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C2816"/>
    <w:multiLevelType w:val="hybridMultilevel"/>
    <w:tmpl w:val="0256F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46D18"/>
    <w:multiLevelType w:val="hybridMultilevel"/>
    <w:tmpl w:val="E8269A9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309698B"/>
    <w:multiLevelType w:val="hybridMultilevel"/>
    <w:tmpl w:val="9CD8A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5443B"/>
    <w:multiLevelType w:val="hybridMultilevel"/>
    <w:tmpl w:val="7A14A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E3"/>
    <w:rsid w:val="001E6709"/>
    <w:rsid w:val="00385BA7"/>
    <w:rsid w:val="003B5C11"/>
    <w:rsid w:val="004D6FBF"/>
    <w:rsid w:val="004D738B"/>
    <w:rsid w:val="00594685"/>
    <w:rsid w:val="005C798E"/>
    <w:rsid w:val="00675ABD"/>
    <w:rsid w:val="008D4C9E"/>
    <w:rsid w:val="00942924"/>
    <w:rsid w:val="00A326B4"/>
    <w:rsid w:val="00A47C56"/>
    <w:rsid w:val="00A5670D"/>
    <w:rsid w:val="00A97E37"/>
    <w:rsid w:val="00C8606F"/>
    <w:rsid w:val="00D332E3"/>
    <w:rsid w:val="00ED0B48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2E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D4C9E"/>
    <w:pPr>
      <w:ind w:left="720"/>
      <w:contextualSpacing/>
    </w:pPr>
  </w:style>
  <w:style w:type="paragraph" w:styleId="Sansinterligne">
    <w:name w:val="No Spacing"/>
    <w:uiPriority w:val="1"/>
    <w:qFormat/>
    <w:rsid w:val="004D7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2E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D4C9E"/>
    <w:pPr>
      <w:ind w:left="720"/>
      <w:contextualSpacing/>
    </w:pPr>
  </w:style>
  <w:style w:type="paragraph" w:styleId="Sansinterligne">
    <w:name w:val="No Spacing"/>
    <w:uiPriority w:val="1"/>
    <w:qFormat/>
    <w:rsid w:val="004D7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anddu37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D99E23E0.dotm</Template>
  <TotalTime>0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UMLV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MISSAMOU MAVOUNGOU KOFFI ROLAND</cp:lastModifiedBy>
  <cp:revision>2</cp:revision>
  <dcterms:created xsi:type="dcterms:W3CDTF">2015-02-18T15:53:00Z</dcterms:created>
  <dcterms:modified xsi:type="dcterms:W3CDTF">2015-02-18T15:53:00Z</dcterms:modified>
</cp:coreProperties>
</file>