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Arial Narrow" w:hAnsi="Arial Narrow"/>
          <w:color w:val="A6A6A6" w:themeColor="background1" w:themeShade="A6"/>
          <w:spacing w:val="46"/>
          <w:sz w:val="72"/>
          <w:szCs w:val="72"/>
        </w:rPr>
        <w:alias w:val="Auteur "/>
        <w:id w:val="1325823"/>
        <w:placeholder>
          <w:docPart w:val="DB660B56456D43D481861498036CCD31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773999" w:rsidRDefault="0085261D" w:rsidP="00773999">
          <w:pPr>
            <w:autoSpaceDE w:val="0"/>
            <w:autoSpaceDN w:val="0"/>
            <w:adjustRightInd w:val="0"/>
            <w:spacing w:after="12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 Narrow" w:hAnsi="Arial Narrow"/>
              <w:color w:val="A6A6A6" w:themeColor="background1" w:themeShade="A6"/>
              <w:spacing w:val="46"/>
              <w:sz w:val="72"/>
              <w:szCs w:val="72"/>
            </w:rPr>
            <w:t>THIAM H</w:t>
          </w:r>
          <w:r w:rsidR="00247780">
            <w:rPr>
              <w:rFonts w:ascii="Arial Narrow" w:hAnsi="Arial Narrow"/>
              <w:color w:val="A6A6A6" w:themeColor="background1" w:themeShade="A6"/>
              <w:spacing w:val="46"/>
              <w:sz w:val="72"/>
              <w:szCs w:val="72"/>
            </w:rPr>
            <w:t>amidou</w:t>
          </w:r>
        </w:p>
      </w:sdtContent>
    </w:sdt>
    <w:tbl>
      <w:tblPr>
        <w:tblStyle w:val="Grilledutableau"/>
        <w:tblW w:w="9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741"/>
        <w:gridCol w:w="2498"/>
        <w:gridCol w:w="2028"/>
        <w:gridCol w:w="2848"/>
      </w:tblGrid>
      <w:tr w:rsidR="00773999" w:rsidTr="00B275DF">
        <w:trPr>
          <w:trHeight w:val="382"/>
        </w:trPr>
        <w:tc>
          <w:tcPr>
            <w:tcW w:w="1770" w:type="dxa"/>
          </w:tcPr>
          <w:p w:rsidR="00773999" w:rsidRDefault="00773999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  <w:r w:rsidRPr="00B91616"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  <w:t>Adresse :</w:t>
            </w:r>
          </w:p>
        </w:tc>
        <w:tc>
          <w:tcPr>
            <w:tcW w:w="2781" w:type="dxa"/>
          </w:tcPr>
          <w:p w:rsidR="00773999" w:rsidRDefault="00DB4710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325575"/>
                <w:placeholder>
                  <w:docPart w:val="E25CC33BAAC9455691F7BFFFCBA43BB5"/>
                </w:placeholder>
              </w:sdtPr>
              <w:sdtEndPr/>
              <w:sdtContent>
                <w:r w:rsidR="0085261D"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>7 rue du Moulin de la Roche</w:t>
                </w:r>
              </w:sdtContent>
            </w:sdt>
          </w:p>
        </w:tc>
        <w:tc>
          <w:tcPr>
            <w:tcW w:w="2168" w:type="dxa"/>
          </w:tcPr>
          <w:p w:rsidR="00773999" w:rsidRDefault="00773999" w:rsidP="00B275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91616"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  <w:t>Courriel </w:t>
            </w:r>
            <w:r w:rsidRPr="00B91616"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2396" w:type="dxa"/>
          </w:tcPr>
          <w:p w:rsidR="00773999" w:rsidRDefault="00DB4710" w:rsidP="00B275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325581"/>
                <w:placeholder>
                  <w:docPart w:val="DAD9D2F4CAEB4F62A47D02649B6B020A"/>
                </w:placeholder>
              </w:sdtPr>
              <w:sdtEndPr/>
              <w:sdtContent>
                <w:r w:rsidR="0085261D"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>Hamidou.th@gmail.com</w:t>
                </w:r>
              </w:sdtContent>
            </w:sdt>
          </w:p>
        </w:tc>
      </w:tr>
      <w:tr w:rsidR="00773999" w:rsidTr="00B275DF">
        <w:tc>
          <w:tcPr>
            <w:tcW w:w="1770" w:type="dxa"/>
          </w:tcPr>
          <w:p w:rsidR="00773999" w:rsidRDefault="00773999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  <w:tc>
          <w:tcPr>
            <w:tcW w:w="2781" w:type="dxa"/>
          </w:tcPr>
          <w:p w:rsidR="00773999" w:rsidRDefault="00DB4710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325583"/>
                <w:placeholder>
                  <w:docPart w:val="1E9389FDF10C4287A8569ADEA7738115"/>
                </w:placeholder>
              </w:sdtPr>
              <w:sdtEndPr/>
              <w:sdtContent>
                <w:r w:rsidR="0085261D"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>94250 Gentilly</w:t>
                </w:r>
              </w:sdtContent>
            </w:sdt>
          </w:p>
        </w:tc>
        <w:tc>
          <w:tcPr>
            <w:tcW w:w="2168" w:type="dxa"/>
          </w:tcPr>
          <w:p w:rsidR="00773999" w:rsidRDefault="00773999" w:rsidP="00B275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96" w:type="dxa"/>
          </w:tcPr>
          <w:p w:rsidR="00773999" w:rsidRDefault="00773999" w:rsidP="00B275DF">
            <w:pPr>
              <w:tabs>
                <w:tab w:val="left" w:pos="483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73999" w:rsidTr="00B275DF">
        <w:tc>
          <w:tcPr>
            <w:tcW w:w="1770" w:type="dxa"/>
          </w:tcPr>
          <w:p w:rsidR="00773999" w:rsidRDefault="00773999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  <w:r w:rsidRPr="00B91616"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  <w:t>Téléphone </w:t>
            </w:r>
            <w:r w:rsidRPr="00B91616"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2781" w:type="dxa"/>
          </w:tcPr>
          <w:p w:rsidR="00773999" w:rsidRDefault="00DB4710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325577"/>
                <w:placeholder>
                  <w:docPart w:val="46C8044E26D449659994EC1BCD0D0904"/>
                </w:placeholder>
              </w:sdtPr>
              <w:sdtEndPr/>
              <w:sdtContent>
                <w:r w:rsidR="0085261D"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>06 38 67 05 51</w:t>
                </w:r>
              </w:sdtContent>
            </w:sdt>
          </w:p>
        </w:tc>
        <w:tc>
          <w:tcPr>
            <w:tcW w:w="2168" w:type="dxa"/>
          </w:tcPr>
          <w:p w:rsidR="00773999" w:rsidRDefault="00773999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  <w:tc>
          <w:tcPr>
            <w:tcW w:w="2396" w:type="dxa"/>
          </w:tcPr>
          <w:p w:rsidR="00773999" w:rsidRDefault="00773999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</w:tr>
      <w:tr w:rsidR="00773999" w:rsidTr="00B275DF">
        <w:tc>
          <w:tcPr>
            <w:tcW w:w="1770" w:type="dxa"/>
          </w:tcPr>
          <w:p w:rsidR="00773999" w:rsidRDefault="0085261D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  <w:t>Date de naissance</w:t>
            </w:r>
            <w:r w:rsidR="00773999" w:rsidRPr="00B91616"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  <w:t> </w:t>
            </w:r>
            <w:r w:rsidR="00773999" w:rsidRPr="00B91616"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2781" w:type="dxa"/>
          </w:tcPr>
          <w:p w:rsidR="00773999" w:rsidRDefault="00DB4710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325578"/>
                <w:placeholder>
                  <w:docPart w:val="E93342DA98FE4F7F97DF096723A106F6"/>
                </w:placeholder>
              </w:sdtPr>
              <w:sdtEndPr/>
              <w:sdtContent>
                <w:r w:rsidR="0085261D"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>22 Octobre 1993</w:t>
                </w:r>
              </w:sdtContent>
            </w:sdt>
          </w:p>
        </w:tc>
        <w:tc>
          <w:tcPr>
            <w:tcW w:w="2168" w:type="dxa"/>
          </w:tcPr>
          <w:p w:rsidR="00773999" w:rsidRDefault="00773999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  <w:tc>
          <w:tcPr>
            <w:tcW w:w="2396" w:type="dxa"/>
          </w:tcPr>
          <w:p w:rsidR="00773999" w:rsidRDefault="00773999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</w:tr>
    </w:tbl>
    <w:p w:rsidR="00773999" w:rsidRDefault="00773999" w:rsidP="00773999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</w:pPr>
      <w:r w:rsidRPr="00D06937"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  <w:t>Formation</w:t>
      </w:r>
      <w:r w:rsidRPr="00C56706"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  <w:t xml:space="preserve"> </w:t>
      </w:r>
      <w:r w:rsidRPr="00D06937"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  <w:t>académique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390"/>
      </w:tblGrid>
      <w:tr w:rsidR="00773999" w:rsidTr="00B275DF"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673"/>
            <w:placeholder>
              <w:docPart w:val="A8F0DC343EB44FE0BB685AB79190F049"/>
            </w:placeholder>
          </w:sdtPr>
          <w:sdtEndPr/>
          <w:sdtContent>
            <w:tc>
              <w:tcPr>
                <w:tcW w:w="4390" w:type="dxa"/>
              </w:tcPr>
              <w:p w:rsidR="00773999" w:rsidRPr="00D06937" w:rsidRDefault="0085261D" w:rsidP="00B275DF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>
                  <w:rPr>
                    <w:rFonts w:ascii="Century Gothic" w:hAnsi="Century Gothic"/>
                  </w:rPr>
                  <w:t>DEES Marketing</w:t>
                </w:r>
              </w:p>
            </w:tc>
          </w:sdtContent>
        </w:sdt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680"/>
            <w:placeholder>
              <w:docPart w:val="F1BB396E83CC4695850271ABB6DDE888"/>
            </w:placeholder>
          </w:sdtPr>
          <w:sdtEndPr/>
          <w:sdtContent>
            <w:tc>
              <w:tcPr>
                <w:tcW w:w="4390" w:type="dxa"/>
              </w:tcPr>
              <w:p w:rsidR="00773999" w:rsidRPr="00D06937" w:rsidRDefault="0085261D" w:rsidP="00B275DF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>
                  <w:rPr>
                    <w:rFonts w:ascii="Arial" w:hAnsi="Arial" w:cs="Arial"/>
                    <w:b/>
                  </w:rPr>
                  <w:t>2014</w:t>
                </w:r>
              </w:p>
            </w:tc>
          </w:sdtContent>
        </w:sdt>
      </w:tr>
      <w:tr w:rsidR="00773999" w:rsidTr="00B275DF"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682"/>
            <w:placeholder>
              <w:docPart w:val="27B03F88B42C4098AEF25380102358BA"/>
            </w:placeholder>
          </w:sdtPr>
          <w:sdtEndPr/>
          <w:sdtContent>
            <w:tc>
              <w:tcPr>
                <w:tcW w:w="4390" w:type="dxa"/>
              </w:tcPr>
              <w:p w:rsidR="00773999" w:rsidRPr="00D06937" w:rsidRDefault="0085261D" w:rsidP="00B275DF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>
                  <w:rPr>
                    <w:rFonts w:ascii="Arial" w:hAnsi="Arial" w:cs="Arial"/>
                  </w:rPr>
                  <w:t>ITIC Paris</w:t>
                </w:r>
              </w:p>
            </w:tc>
          </w:sdtContent>
        </w:sdt>
        <w:tc>
          <w:tcPr>
            <w:tcW w:w="4390" w:type="dxa"/>
          </w:tcPr>
          <w:p w:rsidR="00773999" w:rsidRPr="00D06937" w:rsidRDefault="00773999" w:rsidP="00B275DF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color w:val="A6A6A6" w:themeColor="background1" w:themeShade="A6"/>
                <w:spacing w:val="46"/>
              </w:rPr>
            </w:pPr>
          </w:p>
        </w:tc>
      </w:tr>
    </w:tbl>
    <w:p w:rsidR="00773999" w:rsidRPr="00BE2F05" w:rsidRDefault="00773999" w:rsidP="00773999">
      <w:pPr>
        <w:spacing w:after="0" w:line="240" w:lineRule="auto"/>
        <w:rPr>
          <w:sz w:val="12"/>
          <w:szCs w:val="1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390"/>
      </w:tblGrid>
      <w:tr w:rsidR="00773999" w:rsidTr="00B275DF"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701"/>
            <w:placeholder>
              <w:docPart w:val="CF87D27C9F464B0AB23FA2CED21E4A88"/>
            </w:placeholder>
          </w:sdtPr>
          <w:sdtEndPr/>
          <w:sdtContent>
            <w:tc>
              <w:tcPr>
                <w:tcW w:w="4390" w:type="dxa"/>
              </w:tcPr>
              <w:p w:rsidR="00773999" w:rsidRPr="00D06937" w:rsidRDefault="0085261D" w:rsidP="00B275DF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 w:rsidRPr="00213CD2">
                  <w:rPr>
                    <w:rFonts w:ascii="Century Gothic" w:hAnsi="Century Gothic"/>
                  </w:rPr>
                  <w:t>DUT Techniques de commercialisation</w:t>
                </w:r>
              </w:p>
            </w:tc>
          </w:sdtContent>
        </w:sdt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702"/>
            <w:placeholder>
              <w:docPart w:val="30AC6AF0176046BD927B80B8E506966D"/>
            </w:placeholder>
          </w:sdtPr>
          <w:sdtEndPr/>
          <w:sdtContent>
            <w:tc>
              <w:tcPr>
                <w:tcW w:w="4390" w:type="dxa"/>
              </w:tcPr>
              <w:p w:rsidR="00773999" w:rsidRPr="00D06937" w:rsidRDefault="0085261D" w:rsidP="00B275DF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>
                  <w:rPr>
                    <w:rFonts w:ascii="Arial" w:hAnsi="Arial" w:cs="Arial"/>
                    <w:b/>
                  </w:rPr>
                  <w:t>2013</w:t>
                </w:r>
              </w:p>
            </w:tc>
          </w:sdtContent>
        </w:sdt>
      </w:tr>
      <w:tr w:rsidR="00773999" w:rsidTr="00B275DF"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703"/>
            <w:placeholder>
              <w:docPart w:val="3C70B877BCB84918B21453538DE28C94"/>
            </w:placeholder>
          </w:sdtPr>
          <w:sdtEndPr/>
          <w:sdtContent>
            <w:tc>
              <w:tcPr>
                <w:tcW w:w="4390" w:type="dxa"/>
              </w:tcPr>
              <w:p w:rsidR="00773999" w:rsidRPr="00D06937" w:rsidRDefault="0085261D" w:rsidP="00B275DF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>
                  <w:rPr>
                    <w:rFonts w:ascii="Arial" w:hAnsi="Arial" w:cs="Arial"/>
                  </w:rPr>
                  <w:t>IUT de Sceaux</w:t>
                </w:r>
              </w:p>
            </w:tc>
          </w:sdtContent>
        </w:sdt>
        <w:tc>
          <w:tcPr>
            <w:tcW w:w="4390" w:type="dxa"/>
          </w:tcPr>
          <w:p w:rsidR="00773999" w:rsidRPr="00D06937" w:rsidRDefault="00773999" w:rsidP="00B275DF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color w:val="A6A6A6" w:themeColor="background1" w:themeShade="A6"/>
                <w:spacing w:val="46"/>
              </w:rPr>
            </w:pPr>
          </w:p>
        </w:tc>
      </w:tr>
    </w:tbl>
    <w:p w:rsidR="00773999" w:rsidRPr="00BE2F05" w:rsidRDefault="00773999" w:rsidP="00773999">
      <w:pPr>
        <w:spacing w:after="0" w:line="240" w:lineRule="auto"/>
        <w:rPr>
          <w:sz w:val="12"/>
          <w:szCs w:val="1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390"/>
      </w:tblGrid>
      <w:tr w:rsidR="00773999" w:rsidTr="00B275DF"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704"/>
            <w:placeholder>
              <w:docPart w:val="4B2D50828D1E40B08C53DBF3BD9C9F16"/>
            </w:placeholder>
          </w:sdtPr>
          <w:sdtEndPr/>
          <w:sdtContent>
            <w:tc>
              <w:tcPr>
                <w:tcW w:w="4390" w:type="dxa"/>
              </w:tcPr>
              <w:p w:rsidR="00773999" w:rsidRPr="00D06937" w:rsidRDefault="008F5CF6" w:rsidP="008F5CF6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 w:rsidRPr="00213CD2">
                  <w:rPr>
                    <w:rFonts w:ascii="Century Gothic" w:hAnsi="Century Gothic"/>
                  </w:rPr>
                  <w:t>Baccalauréat STG avec mention</w:t>
                </w:r>
              </w:p>
            </w:tc>
          </w:sdtContent>
        </w:sdt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705"/>
            <w:placeholder>
              <w:docPart w:val="5FD150D8D12D487AB1F91627C609C4E6"/>
            </w:placeholder>
          </w:sdtPr>
          <w:sdtEndPr/>
          <w:sdtContent>
            <w:tc>
              <w:tcPr>
                <w:tcW w:w="4390" w:type="dxa"/>
              </w:tcPr>
              <w:p w:rsidR="00773999" w:rsidRPr="00D06937" w:rsidRDefault="008F5CF6" w:rsidP="00B275DF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>
                  <w:rPr>
                    <w:rFonts w:ascii="Arial" w:hAnsi="Arial" w:cs="Arial"/>
                    <w:b/>
                  </w:rPr>
                  <w:t>2011</w:t>
                </w:r>
              </w:p>
            </w:tc>
          </w:sdtContent>
        </w:sdt>
      </w:tr>
      <w:tr w:rsidR="00773999" w:rsidTr="00B275DF"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706"/>
            <w:placeholder>
              <w:docPart w:val="8E195DB2C62C44F69157D67B3AA7EB7B"/>
            </w:placeholder>
          </w:sdtPr>
          <w:sdtEndPr/>
          <w:sdtContent>
            <w:tc>
              <w:tcPr>
                <w:tcW w:w="4390" w:type="dxa"/>
              </w:tcPr>
              <w:p w:rsidR="00773999" w:rsidRPr="00D06937" w:rsidRDefault="008F5CF6" w:rsidP="00B275DF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>
                  <w:rPr>
                    <w:rFonts w:ascii="Arial" w:hAnsi="Arial" w:cs="Arial"/>
                  </w:rPr>
                  <w:t>Lycée Maximilien Sorre à Cachan</w:t>
                </w:r>
              </w:p>
            </w:tc>
          </w:sdtContent>
        </w:sdt>
        <w:tc>
          <w:tcPr>
            <w:tcW w:w="4390" w:type="dxa"/>
          </w:tcPr>
          <w:p w:rsidR="00773999" w:rsidRPr="00D06937" w:rsidRDefault="00773999" w:rsidP="00B275DF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color w:val="A6A6A6" w:themeColor="background1" w:themeShade="A6"/>
                <w:spacing w:val="46"/>
              </w:rPr>
            </w:pPr>
          </w:p>
        </w:tc>
      </w:tr>
    </w:tbl>
    <w:p w:rsidR="00773999" w:rsidRPr="00BE2F05" w:rsidRDefault="00773999" w:rsidP="00773999">
      <w:pPr>
        <w:spacing w:after="0" w:line="240" w:lineRule="auto"/>
        <w:rPr>
          <w:sz w:val="12"/>
          <w:szCs w:val="12"/>
        </w:rPr>
      </w:pPr>
    </w:p>
    <w:p w:rsidR="00773999" w:rsidRDefault="00773999" w:rsidP="00773999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</w:pPr>
      <w:r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  <w:t>Expérience de travail</w:t>
      </w:r>
    </w:p>
    <w:p w:rsidR="00773999" w:rsidRDefault="00DB4710" w:rsidP="0077399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b/>
            <w:bCs/>
            <w:color w:val="000000"/>
          </w:rPr>
          <w:id w:val="1325724"/>
          <w:placeholder>
            <w:docPart w:val="A8F0DC343EB44FE0BB685AB79190F049"/>
          </w:placeholder>
        </w:sdtPr>
        <w:sdtEndPr/>
        <w:sdtContent>
          <w:r w:rsidR="008F5CF6">
            <w:rPr>
              <w:rFonts w:ascii="Arial" w:hAnsi="Arial" w:cs="Arial"/>
              <w:b/>
              <w:bCs/>
              <w:color w:val="000000"/>
            </w:rPr>
            <w:t xml:space="preserve">Équipier polyvalent </w:t>
          </w:r>
        </w:sdtContent>
      </w:sdt>
      <w:r w:rsidR="00773999">
        <w:rPr>
          <w:rFonts w:ascii="Arial" w:hAnsi="Arial" w:cs="Arial"/>
          <w:b/>
          <w:bCs/>
          <w:color w:val="000000"/>
        </w:rPr>
        <w:tab/>
      </w:r>
      <w:sdt>
        <w:sdtPr>
          <w:rPr>
            <w:rFonts w:ascii="Arial" w:hAnsi="Arial" w:cs="Arial"/>
            <w:b/>
            <w:bCs/>
            <w:color w:val="000000"/>
          </w:rPr>
          <w:id w:val="1325723"/>
          <w:placeholder>
            <w:docPart w:val="A8F0DC343EB44FE0BB685AB79190F049"/>
          </w:placeholder>
        </w:sdtPr>
        <w:sdtEndPr/>
        <w:sdtContent>
          <w:r w:rsidR="008F5CF6">
            <w:rPr>
              <w:rFonts w:ascii="Arial" w:hAnsi="Arial" w:cs="Arial"/>
              <w:b/>
              <w:bCs/>
              <w:color w:val="000000"/>
            </w:rPr>
            <w:t xml:space="preserve"> Depuis Avril 2014</w:t>
          </w:r>
        </w:sdtContent>
      </w:sdt>
    </w:p>
    <w:sdt>
      <w:sdtPr>
        <w:rPr>
          <w:rFonts w:ascii="Arial" w:hAnsi="Arial" w:cs="Arial"/>
          <w:b/>
          <w:bCs/>
          <w:color w:val="000000"/>
        </w:rPr>
        <w:id w:val="1325717"/>
        <w:placeholder>
          <w:docPart w:val="A8F0DC343EB44FE0BB685AB79190F049"/>
        </w:placeholder>
      </w:sdtPr>
      <w:sdtEndPr>
        <w:rPr>
          <w:i/>
        </w:rPr>
      </w:sdtEndPr>
      <w:sdtContent>
        <w:p w:rsidR="00773999" w:rsidRPr="00CE23C1" w:rsidRDefault="008F5CF6" w:rsidP="00773999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i/>
              <w:color w:val="000000"/>
            </w:rPr>
          </w:pPr>
          <w:r>
            <w:rPr>
              <w:rFonts w:ascii="Arial" w:hAnsi="Arial" w:cs="Arial"/>
              <w:b/>
              <w:bCs/>
              <w:i/>
              <w:color w:val="000000"/>
            </w:rPr>
            <w:t>McDonalds</w:t>
          </w:r>
        </w:p>
      </w:sdtContent>
    </w:sdt>
    <w:p w:rsidR="00773999" w:rsidRPr="00CE23C1" w:rsidRDefault="00773999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</w:p>
    <w:sdt>
      <w:sdtPr>
        <w:rPr>
          <w:rFonts w:ascii="Arial" w:hAnsi="Arial" w:cs="Arial"/>
          <w:bCs/>
          <w:color w:val="000000"/>
        </w:rPr>
        <w:id w:val="1325733"/>
        <w:placeholder>
          <w:docPart w:val="A8F0DC343EB44FE0BB685AB79190F049"/>
        </w:placeholder>
      </w:sdtPr>
      <w:sdtEndPr>
        <w:rPr>
          <w:b/>
        </w:rPr>
      </w:sdtEndPr>
      <w:sdtContent>
        <w:p w:rsidR="00773999" w:rsidRPr="008F5CF6" w:rsidRDefault="008F5CF6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 w:rsidRPr="008F5CF6">
            <w:rPr>
              <w:rFonts w:ascii="Arial" w:hAnsi="Arial" w:cs="Arial"/>
              <w:bCs/>
              <w:color w:val="000000"/>
            </w:rPr>
            <w:t>Travail d’équipe</w:t>
          </w:r>
        </w:p>
        <w:p w:rsidR="00773999" w:rsidRPr="00CE23C1" w:rsidRDefault="008F5CF6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Caisse</w:t>
          </w:r>
        </w:p>
        <w:p w:rsidR="00773999" w:rsidRPr="00CE23C1" w:rsidRDefault="008F5CF6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Contact client</w:t>
          </w:r>
        </w:p>
      </w:sdtContent>
    </w:sdt>
    <w:p w:rsidR="00773999" w:rsidRDefault="00773999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73999" w:rsidRDefault="00DB4710" w:rsidP="0077399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b/>
            <w:bCs/>
            <w:color w:val="000000"/>
          </w:rPr>
          <w:id w:val="1325745"/>
          <w:placeholder>
            <w:docPart w:val="D0ED94B618624FC38483305C11092EA0"/>
          </w:placeholder>
        </w:sdtPr>
        <w:sdtEndPr/>
        <w:sdtContent>
          <w:r w:rsidR="008F5CF6">
            <w:rPr>
              <w:rFonts w:ascii="Arial" w:hAnsi="Arial" w:cs="Arial"/>
              <w:b/>
              <w:bCs/>
              <w:color w:val="000000"/>
            </w:rPr>
            <w:t xml:space="preserve">Assistant </w:t>
          </w:r>
          <w:r w:rsidR="006271EF">
            <w:rPr>
              <w:rFonts w:ascii="Arial" w:hAnsi="Arial" w:cs="Arial"/>
              <w:b/>
              <w:bCs/>
              <w:color w:val="000000"/>
            </w:rPr>
            <w:t>ressources humaines</w:t>
          </w:r>
        </w:sdtContent>
      </w:sdt>
      <w:r w:rsidR="00773999">
        <w:rPr>
          <w:rFonts w:ascii="Arial" w:hAnsi="Arial" w:cs="Arial"/>
          <w:b/>
          <w:bCs/>
          <w:color w:val="000000"/>
        </w:rPr>
        <w:tab/>
      </w:r>
      <w:sdt>
        <w:sdtPr>
          <w:rPr>
            <w:rFonts w:ascii="Arial" w:hAnsi="Arial" w:cs="Arial"/>
            <w:b/>
            <w:bCs/>
            <w:color w:val="000000"/>
          </w:rPr>
          <w:id w:val="1325746"/>
          <w:placeholder>
            <w:docPart w:val="D0ED94B618624FC38483305C11092EA0"/>
          </w:placeholder>
        </w:sdtPr>
        <w:sdtEndPr/>
        <w:sdtContent>
          <w:r w:rsidR="006271EF">
            <w:rPr>
              <w:rFonts w:ascii="Arial" w:hAnsi="Arial" w:cs="Arial"/>
              <w:b/>
              <w:bCs/>
              <w:color w:val="000000"/>
            </w:rPr>
            <w:t xml:space="preserve">Décembre 2013 </w:t>
          </w:r>
          <w:r w:rsidR="00773999">
            <w:rPr>
              <w:rFonts w:ascii="Arial" w:hAnsi="Arial" w:cs="Arial"/>
              <w:b/>
              <w:bCs/>
              <w:color w:val="000000"/>
            </w:rPr>
            <w:t xml:space="preserve">| </w:t>
          </w:r>
          <w:r w:rsidR="006271EF">
            <w:rPr>
              <w:rFonts w:ascii="Arial" w:hAnsi="Arial" w:cs="Arial"/>
              <w:b/>
              <w:bCs/>
              <w:color w:val="000000"/>
            </w:rPr>
            <w:t>Mars 2014</w:t>
          </w:r>
        </w:sdtContent>
      </w:sdt>
    </w:p>
    <w:sdt>
      <w:sdtPr>
        <w:rPr>
          <w:rFonts w:ascii="Arial" w:hAnsi="Arial" w:cs="Arial"/>
          <w:b/>
          <w:bCs/>
          <w:color w:val="000000"/>
        </w:rPr>
        <w:id w:val="1325747"/>
        <w:placeholder>
          <w:docPart w:val="D0ED94B618624FC38483305C11092EA0"/>
        </w:placeholder>
      </w:sdtPr>
      <w:sdtEndPr>
        <w:rPr>
          <w:i/>
        </w:rPr>
      </w:sdtEndPr>
      <w:sdtContent>
        <w:p w:rsidR="00773999" w:rsidRPr="00CE23C1" w:rsidRDefault="006271EF" w:rsidP="00773999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i/>
              <w:color w:val="000000"/>
            </w:rPr>
          </w:pPr>
          <w:r>
            <w:rPr>
              <w:rFonts w:ascii="Arial" w:hAnsi="Arial" w:cs="Arial"/>
              <w:b/>
              <w:bCs/>
              <w:i/>
              <w:color w:val="000000"/>
            </w:rPr>
            <w:t>SMS Holding</w:t>
          </w:r>
        </w:p>
      </w:sdtContent>
    </w:sdt>
    <w:p w:rsidR="00773999" w:rsidRPr="00CE23C1" w:rsidRDefault="00773999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</w:p>
    <w:sdt>
      <w:sdtPr>
        <w:rPr>
          <w:rFonts w:ascii="Arial" w:hAnsi="Arial" w:cs="Arial"/>
          <w:bCs/>
          <w:color w:val="000000"/>
        </w:rPr>
        <w:id w:val="1325748"/>
        <w:placeholder>
          <w:docPart w:val="D0ED94B618624FC38483305C11092EA0"/>
        </w:placeholder>
      </w:sdtPr>
      <w:sdtEndPr>
        <w:rPr>
          <w:b/>
        </w:rPr>
      </w:sdtEndPr>
      <w:sdtContent>
        <w:p w:rsidR="00773999" w:rsidRPr="006271EF" w:rsidRDefault="006271EF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 w:rsidRPr="006271EF">
            <w:rPr>
              <w:rFonts w:ascii="Arial" w:hAnsi="Arial" w:cs="Arial"/>
              <w:bCs/>
              <w:color w:val="000000"/>
            </w:rPr>
            <w:t>Appels téléphoniques</w:t>
          </w:r>
        </w:p>
        <w:p w:rsidR="00773999" w:rsidRPr="00CE23C1" w:rsidRDefault="00F86671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Prise de rendez-vous</w:t>
          </w:r>
        </w:p>
        <w:p w:rsidR="00773999" w:rsidRPr="00CE23C1" w:rsidRDefault="00F86671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Entretiens d’embauche</w:t>
          </w:r>
        </w:p>
      </w:sdtContent>
    </w:sdt>
    <w:p w:rsidR="00773999" w:rsidRDefault="00773999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73999" w:rsidRDefault="00DB4710" w:rsidP="0077399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b/>
            <w:bCs/>
            <w:color w:val="000000"/>
          </w:rPr>
          <w:id w:val="1325749"/>
          <w:placeholder>
            <w:docPart w:val="0A0503F773924198BA7C2CA2178FC0C7"/>
          </w:placeholder>
        </w:sdtPr>
        <w:sdtEndPr/>
        <w:sdtContent>
          <w:r w:rsidR="00F86671">
            <w:rPr>
              <w:rFonts w:ascii="Arial" w:hAnsi="Arial" w:cs="Arial"/>
              <w:b/>
              <w:bCs/>
              <w:color w:val="000000"/>
            </w:rPr>
            <w:t xml:space="preserve">Commercial </w:t>
          </w:r>
        </w:sdtContent>
      </w:sdt>
      <w:r w:rsidR="00773999">
        <w:rPr>
          <w:rFonts w:ascii="Arial" w:hAnsi="Arial" w:cs="Arial"/>
          <w:b/>
          <w:bCs/>
          <w:color w:val="000000"/>
        </w:rPr>
        <w:tab/>
      </w:r>
      <w:sdt>
        <w:sdtPr>
          <w:rPr>
            <w:rFonts w:ascii="Arial" w:hAnsi="Arial" w:cs="Arial"/>
            <w:b/>
            <w:bCs/>
            <w:color w:val="000000"/>
          </w:rPr>
          <w:id w:val="1325750"/>
          <w:placeholder>
            <w:docPart w:val="0A0503F773924198BA7C2CA2178FC0C7"/>
          </w:placeholder>
        </w:sdtPr>
        <w:sdtEndPr/>
        <w:sdtContent>
          <w:r w:rsidR="00F86671">
            <w:rPr>
              <w:rFonts w:ascii="Arial" w:hAnsi="Arial" w:cs="Arial"/>
              <w:b/>
              <w:bCs/>
              <w:color w:val="000000"/>
            </w:rPr>
            <w:t>Avril 2013 | Juin 2013</w:t>
          </w:r>
        </w:sdtContent>
      </w:sdt>
    </w:p>
    <w:sdt>
      <w:sdtPr>
        <w:rPr>
          <w:rFonts w:ascii="Arial" w:hAnsi="Arial" w:cs="Arial"/>
          <w:b/>
          <w:bCs/>
          <w:color w:val="000000"/>
        </w:rPr>
        <w:id w:val="1325751"/>
        <w:placeholder>
          <w:docPart w:val="0A0503F773924198BA7C2CA2178FC0C7"/>
        </w:placeholder>
      </w:sdtPr>
      <w:sdtEndPr>
        <w:rPr>
          <w:i/>
        </w:rPr>
      </w:sdtEndPr>
      <w:sdtContent>
        <w:p w:rsidR="00773999" w:rsidRPr="00CE23C1" w:rsidRDefault="00F86671" w:rsidP="00773999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i/>
              <w:color w:val="000000"/>
            </w:rPr>
          </w:pPr>
          <w:r>
            <w:rPr>
              <w:rFonts w:ascii="Arial" w:hAnsi="Arial" w:cs="Arial"/>
              <w:b/>
              <w:bCs/>
              <w:i/>
              <w:color w:val="000000"/>
            </w:rPr>
            <w:t>Comengo</w:t>
          </w:r>
        </w:p>
      </w:sdtContent>
    </w:sdt>
    <w:p w:rsidR="00773999" w:rsidRPr="00CE23C1" w:rsidRDefault="00773999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</w:p>
    <w:sdt>
      <w:sdtPr>
        <w:rPr>
          <w:rFonts w:ascii="Arial" w:hAnsi="Arial" w:cs="Arial"/>
          <w:b/>
          <w:bCs/>
          <w:color w:val="000000"/>
        </w:rPr>
        <w:id w:val="1325752"/>
        <w:placeholder>
          <w:docPart w:val="0A0503F773924198BA7C2CA2178FC0C7"/>
        </w:placeholder>
      </w:sdtPr>
      <w:sdtEndPr/>
      <w:sdtContent>
        <w:p w:rsidR="00773999" w:rsidRPr="00CE23C1" w:rsidRDefault="00F86671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Négociation</w:t>
          </w:r>
        </w:p>
        <w:p w:rsidR="00773999" w:rsidRPr="00CE23C1" w:rsidRDefault="00F86671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Prospection</w:t>
          </w:r>
        </w:p>
        <w:p w:rsidR="00773999" w:rsidRPr="00CE23C1" w:rsidRDefault="00F86671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Phoning</w:t>
          </w:r>
        </w:p>
      </w:sdtContent>
    </w:sdt>
    <w:p w:rsidR="00773999" w:rsidRDefault="00773999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73999" w:rsidRDefault="00DB4710" w:rsidP="0077399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b/>
            <w:bCs/>
            <w:color w:val="000000"/>
          </w:rPr>
          <w:id w:val="1325753"/>
          <w:placeholder>
            <w:docPart w:val="90A07BEE77374CC5A2A100581B43DB4F"/>
          </w:placeholder>
        </w:sdtPr>
        <w:sdtEndPr/>
        <w:sdtContent>
          <w:r w:rsidR="00F86671">
            <w:rPr>
              <w:rFonts w:ascii="Arial" w:hAnsi="Arial" w:cs="Arial"/>
              <w:b/>
              <w:bCs/>
              <w:color w:val="000000"/>
            </w:rPr>
            <w:t>Projet humanitaire</w:t>
          </w:r>
        </w:sdtContent>
      </w:sdt>
      <w:r w:rsidR="00773999">
        <w:rPr>
          <w:rFonts w:ascii="Arial" w:hAnsi="Arial" w:cs="Arial"/>
          <w:b/>
          <w:bCs/>
          <w:color w:val="000000"/>
        </w:rPr>
        <w:tab/>
      </w:r>
      <w:sdt>
        <w:sdtPr>
          <w:rPr>
            <w:rFonts w:ascii="Arial" w:hAnsi="Arial" w:cs="Arial"/>
            <w:b/>
            <w:bCs/>
            <w:color w:val="000000"/>
          </w:rPr>
          <w:id w:val="1325754"/>
          <w:placeholder>
            <w:docPart w:val="90A07BEE77374CC5A2A100581B43DB4F"/>
          </w:placeholder>
        </w:sdtPr>
        <w:sdtEndPr/>
        <w:sdtContent>
          <w:r w:rsidR="00F86671">
            <w:rPr>
              <w:rFonts w:ascii="Arial" w:hAnsi="Arial" w:cs="Arial"/>
              <w:b/>
              <w:bCs/>
              <w:color w:val="000000"/>
            </w:rPr>
            <w:t>Janvier 2013 | Juin 2013</w:t>
          </w:r>
        </w:sdtContent>
      </w:sdt>
    </w:p>
    <w:sdt>
      <w:sdtPr>
        <w:rPr>
          <w:rFonts w:ascii="Arial" w:hAnsi="Arial" w:cs="Arial"/>
          <w:b/>
          <w:bCs/>
          <w:color w:val="000000"/>
        </w:rPr>
        <w:id w:val="1325755"/>
        <w:placeholder>
          <w:docPart w:val="90A07BEE77374CC5A2A100581B43DB4F"/>
        </w:placeholder>
      </w:sdtPr>
      <w:sdtEndPr>
        <w:rPr>
          <w:i/>
        </w:rPr>
      </w:sdtEndPr>
      <w:sdtContent>
        <w:p w:rsidR="00773999" w:rsidRPr="00CE23C1" w:rsidRDefault="00F86671" w:rsidP="00773999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i/>
              <w:color w:val="000000"/>
            </w:rPr>
          </w:pPr>
          <w:r>
            <w:rPr>
              <w:rFonts w:ascii="Arial" w:hAnsi="Arial" w:cs="Arial"/>
              <w:b/>
              <w:bCs/>
              <w:i/>
              <w:color w:val="000000"/>
            </w:rPr>
            <w:t>Croix Rouge</w:t>
          </w:r>
        </w:p>
      </w:sdtContent>
    </w:sdt>
    <w:p w:rsidR="00773999" w:rsidRPr="00CE23C1" w:rsidRDefault="00773999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</w:p>
    <w:sdt>
      <w:sdtPr>
        <w:rPr>
          <w:rFonts w:ascii="Arial" w:hAnsi="Arial" w:cs="Arial"/>
          <w:b/>
          <w:bCs/>
          <w:color w:val="000000"/>
        </w:rPr>
        <w:id w:val="1325756"/>
        <w:placeholder>
          <w:docPart w:val="90A07BEE77374CC5A2A100581B43DB4F"/>
        </w:placeholder>
      </w:sdtPr>
      <w:sdtEndPr/>
      <w:sdtContent>
        <w:p w:rsidR="00773999" w:rsidRPr="00CE23C1" w:rsidRDefault="00F86671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Organisation d’un événement</w:t>
          </w:r>
        </w:p>
        <w:p w:rsidR="00773999" w:rsidRPr="00CE23C1" w:rsidRDefault="00F86671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Travail d’équipe</w:t>
          </w:r>
        </w:p>
        <w:p w:rsidR="00773999" w:rsidRPr="00CE23C1" w:rsidRDefault="00F86671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bénévolat</w:t>
          </w:r>
        </w:p>
      </w:sdtContent>
    </w:sdt>
    <w:p w:rsidR="00773999" w:rsidRPr="00C56706" w:rsidRDefault="00773999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73999" w:rsidRPr="00C56706" w:rsidRDefault="00773999" w:rsidP="00773999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</w:pPr>
      <w:r w:rsidRPr="00C56706"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  <w:t xml:space="preserve">Caractéristiques professionnelles </w:t>
      </w:r>
    </w:p>
    <w:sdt>
      <w:sdtPr>
        <w:rPr>
          <w:rFonts w:ascii="Arial" w:hAnsi="Arial" w:cs="Arial"/>
          <w:b/>
          <w:bCs/>
          <w:color w:val="000000"/>
        </w:rPr>
        <w:id w:val="1325759"/>
        <w:placeholder>
          <w:docPart w:val="6B5CF37CF5624665B021CC06E293D6BD"/>
        </w:placeholder>
      </w:sdtPr>
      <w:sdtEndPr>
        <w:rPr>
          <w:b w:val="0"/>
          <w:bCs w:val="0"/>
        </w:rPr>
      </w:sdtEndPr>
      <w:sdtContent>
        <w:p w:rsidR="00773999" w:rsidRDefault="00773999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  <w:sectPr w:rsidR="00773999" w:rsidSect="00DA423D">
              <w:headerReference w:type="default" r:id="rId9"/>
              <w:footerReference w:type="default" r:id="rId10"/>
              <w:headerReference w:type="first" r:id="rId11"/>
              <w:footerReference w:type="first" r:id="rId12"/>
              <w:pgSz w:w="12240" w:h="15840" w:code="119"/>
              <w:pgMar w:top="1440" w:right="1800" w:bottom="1440" w:left="1800" w:header="576" w:footer="576" w:gutter="0"/>
              <w:cols w:space="708"/>
              <w:titlePg/>
              <w:docGrid w:linePitch="360"/>
            </w:sectPr>
          </w:pPr>
        </w:p>
        <w:p w:rsidR="00773999" w:rsidRPr="00CE23C1" w:rsidRDefault="002A28E6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lastRenderedPageBreak/>
            <w:t>Maîtrise du Pack Office</w:t>
          </w:r>
        </w:p>
        <w:p w:rsidR="00773999" w:rsidRPr="00553EF3" w:rsidRDefault="002A28E6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Rédaction de bon de commande</w:t>
          </w:r>
          <w:r w:rsidR="00773999" w:rsidRPr="00CE23C1">
            <w:rPr>
              <w:rFonts w:ascii="Arial" w:hAnsi="Arial" w:cs="Arial"/>
              <w:bCs/>
              <w:color w:val="000000"/>
            </w:rPr>
            <w:t xml:space="preserve"> </w:t>
          </w:r>
        </w:p>
        <w:p w:rsidR="00773999" w:rsidRPr="00553EF3" w:rsidRDefault="002A28E6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Négociation</w:t>
          </w:r>
        </w:p>
        <w:p w:rsidR="00773999" w:rsidRPr="00553EF3" w:rsidRDefault="00A871E8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lastRenderedPageBreak/>
            <w:t>Travail en équipe</w:t>
          </w:r>
        </w:p>
        <w:p w:rsidR="00773999" w:rsidRPr="00553EF3" w:rsidRDefault="00A871E8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Autonome</w:t>
          </w:r>
        </w:p>
        <w:p w:rsidR="00773999" w:rsidRPr="00A871E8" w:rsidRDefault="00A871E8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  <w:sectPr w:rsidR="00773999" w:rsidRPr="00A871E8" w:rsidSect="00553EF3">
              <w:type w:val="continuous"/>
              <w:pgSz w:w="12240" w:h="15840" w:code="119"/>
              <w:pgMar w:top="1440" w:right="1800" w:bottom="1440" w:left="1800" w:header="576" w:footer="576" w:gutter="0"/>
              <w:cols w:num="2" w:space="708"/>
              <w:titlePg/>
              <w:docGrid w:linePitch="360"/>
            </w:sectPr>
          </w:pPr>
          <w:r>
            <w:rPr>
              <w:rFonts w:ascii="Arial" w:hAnsi="Arial" w:cs="Arial"/>
              <w:bCs/>
              <w:color w:val="000000"/>
            </w:rPr>
            <w:t>Bon niveau d’anglais et espagnol</w:t>
          </w:r>
        </w:p>
        <w:p w:rsidR="00773999" w:rsidRPr="00706399" w:rsidRDefault="00DB4710" w:rsidP="00773999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sdtContent>
    </w:sdt>
    <w:p w:rsidR="00773999" w:rsidRPr="00C56706" w:rsidRDefault="00773999" w:rsidP="00773999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</w:pPr>
      <w:r w:rsidRPr="00C56706"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  <w:t xml:space="preserve">Loisirs et champs d’intérêt </w:t>
      </w:r>
      <w:bookmarkStart w:id="0" w:name="_GoBack"/>
      <w:bookmarkEnd w:id="0"/>
    </w:p>
    <w:sdt>
      <w:sdtPr>
        <w:rPr>
          <w:rFonts w:ascii="Arial" w:hAnsi="Arial" w:cs="Arial"/>
          <w:b/>
          <w:bCs/>
          <w:color w:val="000000"/>
        </w:rPr>
        <w:id w:val="1325775"/>
        <w:placeholder>
          <w:docPart w:val="2D25710145DC4F80BCC2025A36A7ED0B"/>
        </w:placeholder>
      </w:sdtPr>
      <w:sdtEndPr>
        <w:rPr>
          <w:rFonts w:asciiTheme="minorHAnsi" w:hAnsiTheme="minorHAnsi" w:cstheme="minorBidi"/>
          <w:b w:val="0"/>
          <w:bCs w:val="0"/>
          <w:color w:val="auto"/>
        </w:rPr>
      </w:sdtEndPr>
      <w:sdtContent>
        <w:p w:rsidR="00773999" w:rsidRDefault="00773999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  <w:sectPr w:rsidR="00773999" w:rsidSect="0094587D">
              <w:headerReference w:type="default" r:id="rId13"/>
              <w:footerReference w:type="default" r:id="rId14"/>
              <w:headerReference w:type="first" r:id="rId15"/>
              <w:footerReference w:type="first" r:id="rId16"/>
              <w:type w:val="continuous"/>
              <w:pgSz w:w="12240" w:h="15840" w:code="119"/>
              <w:pgMar w:top="1440" w:right="1800" w:bottom="1440" w:left="1800" w:header="576" w:footer="576" w:gutter="0"/>
              <w:cols w:space="708"/>
              <w:titlePg/>
              <w:docGrid w:linePitch="360"/>
            </w:sectPr>
          </w:pPr>
        </w:p>
        <w:p w:rsidR="00773999" w:rsidRPr="00CE23C1" w:rsidRDefault="00A871E8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lastRenderedPageBreak/>
            <w:t>Football en club depuis 2001</w:t>
          </w:r>
        </w:p>
        <w:p w:rsidR="00773999" w:rsidRPr="00A871E8" w:rsidRDefault="00A871E8" w:rsidP="00A871E8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Boxe française de 2001 à 2006</w:t>
          </w:r>
          <w:r w:rsidR="00773999" w:rsidRPr="00CE23C1">
            <w:rPr>
              <w:rFonts w:ascii="Arial" w:hAnsi="Arial" w:cs="Arial"/>
              <w:bCs/>
              <w:color w:val="000000"/>
            </w:rPr>
            <w:t xml:space="preserve"> </w:t>
          </w:r>
        </w:p>
        <w:p w:rsidR="00773999" w:rsidRPr="00553EF3" w:rsidRDefault="00A871E8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lastRenderedPageBreak/>
            <w:t>Lecture</w:t>
          </w:r>
        </w:p>
        <w:p w:rsidR="00773999" w:rsidRPr="00553EF3" w:rsidRDefault="00A871E8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Musique</w:t>
          </w:r>
        </w:p>
        <w:p w:rsidR="00773999" w:rsidRPr="00A871E8" w:rsidRDefault="00773999" w:rsidP="00A871E8">
          <w:pPr>
            <w:pStyle w:val="Paragraphedeliste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  <w:sectPr w:rsidR="00773999" w:rsidRPr="00A871E8" w:rsidSect="00553EF3">
              <w:type w:val="continuous"/>
              <w:pgSz w:w="12240" w:h="15840" w:code="119"/>
              <w:pgMar w:top="1440" w:right="1800" w:bottom="1440" w:left="1800" w:header="576" w:footer="576" w:gutter="0"/>
              <w:cols w:num="2" w:space="708"/>
              <w:titlePg/>
              <w:docGrid w:linePitch="360"/>
            </w:sectPr>
          </w:pPr>
        </w:p>
        <w:p w:rsidR="005965AC" w:rsidRDefault="00DB4710"/>
      </w:sdtContent>
    </w:sdt>
    <w:sectPr w:rsidR="005965AC" w:rsidSect="00553EF3">
      <w:type w:val="continuous"/>
      <w:pgSz w:w="12240" w:h="15840" w:code="119"/>
      <w:pgMar w:top="1440" w:right="1800" w:bottom="1440" w:left="1800" w:header="576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710" w:rsidRDefault="00DB4710">
      <w:pPr>
        <w:spacing w:after="0" w:line="240" w:lineRule="auto"/>
      </w:pPr>
      <w:r>
        <w:separator/>
      </w:r>
    </w:p>
  </w:endnote>
  <w:endnote w:type="continuationSeparator" w:id="0">
    <w:p w:rsidR="00DB4710" w:rsidRDefault="00DB4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"/>
      <w:gridCol w:w="344"/>
    </w:tblGrid>
    <w:tr w:rsidR="00D06850" w:rsidRPr="00BE2F05" w:rsidTr="00D93D6C">
      <w:trPr>
        <w:trHeight w:val="437"/>
        <w:jc w:val="right"/>
      </w:trPr>
      <w:tc>
        <w:tcPr>
          <w:tcW w:w="765" w:type="dxa"/>
          <w:shd w:val="clear" w:color="auto" w:fill="C2D69B" w:themeFill="accent3" w:themeFillTint="99"/>
          <w:vAlign w:val="center"/>
        </w:tcPr>
        <w:p w:rsidR="00D06850" w:rsidRPr="00BE2F05" w:rsidRDefault="0063789B" w:rsidP="00D93D6C">
          <w:pPr>
            <w:pStyle w:val="Pieddepage"/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</w:pPr>
          <w:r w:rsidRPr="00BE2F05"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  <w:t>Page</w:t>
          </w:r>
        </w:p>
      </w:tc>
      <w:tc>
        <w:tcPr>
          <w:tcW w:w="332" w:type="dxa"/>
          <w:vAlign w:val="center"/>
        </w:tcPr>
        <w:p w:rsidR="00D06850" w:rsidRPr="0094587D" w:rsidRDefault="0063789B" w:rsidP="00D93D6C">
          <w:pPr>
            <w:pStyle w:val="Pieddepage"/>
            <w:rPr>
              <w:rFonts w:ascii="Arial Narrow" w:hAnsi="Arial Narrow"/>
              <w:b/>
              <w:sz w:val="28"/>
              <w:szCs w:val="28"/>
            </w:rPr>
          </w:pPr>
          <w:r w:rsidRPr="0094587D">
            <w:rPr>
              <w:rFonts w:ascii="Arial Narrow" w:hAnsi="Arial Narrow"/>
              <w:b/>
              <w:sz w:val="28"/>
              <w:szCs w:val="28"/>
            </w:rPr>
            <w:fldChar w:fldCharType="begin"/>
          </w:r>
          <w:r w:rsidRPr="0094587D">
            <w:rPr>
              <w:rFonts w:ascii="Arial Narrow" w:hAnsi="Arial Narrow"/>
              <w:b/>
              <w:sz w:val="28"/>
              <w:szCs w:val="28"/>
            </w:rPr>
            <w:instrText xml:space="preserve"> PAGE  \* Arabic  \* MERGEFORMAT </w:instrText>
          </w:r>
          <w:r w:rsidRPr="0094587D">
            <w:rPr>
              <w:rFonts w:ascii="Arial Narrow" w:hAnsi="Arial Narrow"/>
              <w:b/>
              <w:sz w:val="28"/>
              <w:szCs w:val="28"/>
            </w:rPr>
            <w:fldChar w:fldCharType="separate"/>
          </w:r>
          <w:r w:rsidR="00A871E8">
            <w:rPr>
              <w:rFonts w:ascii="Arial Narrow" w:hAnsi="Arial Narrow"/>
              <w:b/>
              <w:noProof/>
              <w:sz w:val="28"/>
              <w:szCs w:val="28"/>
            </w:rPr>
            <w:t>2</w:t>
          </w:r>
          <w:r w:rsidRPr="0094587D">
            <w:rPr>
              <w:rFonts w:ascii="Arial Narrow" w:hAnsi="Arial Narrow"/>
              <w:b/>
              <w:sz w:val="28"/>
              <w:szCs w:val="28"/>
            </w:rPr>
            <w:fldChar w:fldCharType="end"/>
          </w:r>
        </w:p>
      </w:tc>
    </w:tr>
  </w:tbl>
  <w:p w:rsidR="00BE2F05" w:rsidRDefault="00DB4710" w:rsidP="00BE2F0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"/>
      <w:gridCol w:w="344"/>
    </w:tblGrid>
    <w:tr w:rsidR="00BE2F05" w:rsidRPr="00BE2F05" w:rsidTr="00BE2F05">
      <w:trPr>
        <w:trHeight w:val="437"/>
        <w:jc w:val="right"/>
      </w:trPr>
      <w:tc>
        <w:tcPr>
          <w:tcW w:w="765" w:type="dxa"/>
          <w:shd w:val="clear" w:color="auto" w:fill="C2D69B" w:themeFill="accent3" w:themeFillTint="99"/>
          <w:vAlign w:val="center"/>
        </w:tcPr>
        <w:p w:rsidR="00BE2F05" w:rsidRPr="00BE2F05" w:rsidRDefault="0063789B">
          <w:pPr>
            <w:pStyle w:val="Pieddepage"/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</w:pPr>
          <w:r w:rsidRPr="00BE2F05"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  <w:t>Page</w:t>
          </w:r>
        </w:p>
      </w:tc>
      <w:tc>
        <w:tcPr>
          <w:tcW w:w="332" w:type="dxa"/>
          <w:vAlign w:val="center"/>
        </w:tcPr>
        <w:p w:rsidR="00BE2F05" w:rsidRPr="0094587D" w:rsidRDefault="0063789B">
          <w:pPr>
            <w:pStyle w:val="Pieddepage"/>
            <w:rPr>
              <w:rFonts w:ascii="Arial Narrow" w:hAnsi="Arial Narrow"/>
              <w:b/>
              <w:sz w:val="28"/>
              <w:szCs w:val="28"/>
            </w:rPr>
          </w:pPr>
          <w:r w:rsidRPr="0094587D">
            <w:rPr>
              <w:rFonts w:ascii="Arial Narrow" w:hAnsi="Arial Narrow"/>
              <w:b/>
              <w:sz w:val="28"/>
              <w:szCs w:val="28"/>
            </w:rPr>
            <w:fldChar w:fldCharType="begin"/>
          </w:r>
          <w:r w:rsidRPr="0094587D">
            <w:rPr>
              <w:rFonts w:ascii="Arial Narrow" w:hAnsi="Arial Narrow"/>
              <w:b/>
              <w:sz w:val="28"/>
              <w:szCs w:val="28"/>
            </w:rPr>
            <w:instrText xml:space="preserve"> PAGE  \* Arabic  \* MERGEFORMAT </w:instrText>
          </w:r>
          <w:r w:rsidRPr="0094587D">
            <w:rPr>
              <w:rFonts w:ascii="Arial Narrow" w:hAnsi="Arial Narrow"/>
              <w:b/>
              <w:sz w:val="28"/>
              <w:szCs w:val="28"/>
            </w:rPr>
            <w:fldChar w:fldCharType="separate"/>
          </w:r>
          <w:r w:rsidR="00A871E8">
            <w:rPr>
              <w:rFonts w:ascii="Arial Narrow" w:hAnsi="Arial Narrow"/>
              <w:b/>
              <w:noProof/>
              <w:sz w:val="28"/>
              <w:szCs w:val="28"/>
            </w:rPr>
            <w:t>1</w:t>
          </w:r>
          <w:r w:rsidRPr="0094587D">
            <w:rPr>
              <w:rFonts w:ascii="Arial Narrow" w:hAnsi="Arial Narrow"/>
              <w:b/>
              <w:sz w:val="28"/>
              <w:szCs w:val="28"/>
            </w:rPr>
            <w:fldChar w:fldCharType="end"/>
          </w:r>
        </w:p>
      </w:tc>
    </w:tr>
  </w:tbl>
  <w:p w:rsidR="00BE2F05" w:rsidRDefault="00DB4710" w:rsidP="00BE2F0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"/>
      <w:gridCol w:w="332"/>
    </w:tblGrid>
    <w:tr w:rsidR="0094587D" w:rsidRPr="00BE2F05" w:rsidTr="00D93D6C">
      <w:trPr>
        <w:trHeight w:val="437"/>
        <w:jc w:val="right"/>
      </w:trPr>
      <w:tc>
        <w:tcPr>
          <w:tcW w:w="765" w:type="dxa"/>
          <w:shd w:val="clear" w:color="auto" w:fill="C2D69B" w:themeFill="accent3" w:themeFillTint="99"/>
          <w:vAlign w:val="center"/>
        </w:tcPr>
        <w:p w:rsidR="0094587D" w:rsidRPr="00BE2F05" w:rsidRDefault="0063789B" w:rsidP="00D93D6C">
          <w:pPr>
            <w:pStyle w:val="Pieddepage"/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</w:pPr>
          <w:r w:rsidRPr="00BE2F05"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  <w:t>Page</w:t>
          </w:r>
        </w:p>
      </w:tc>
      <w:tc>
        <w:tcPr>
          <w:tcW w:w="332" w:type="dxa"/>
          <w:vAlign w:val="center"/>
        </w:tcPr>
        <w:p w:rsidR="0094587D" w:rsidRPr="00BE2F05" w:rsidRDefault="0063789B" w:rsidP="00D93D6C">
          <w:pPr>
            <w:pStyle w:val="Pieddepage"/>
            <w:rPr>
              <w:rFonts w:ascii="Arial Narrow" w:hAnsi="Arial Narrow"/>
            </w:rPr>
          </w:pPr>
          <w:r w:rsidRPr="00BE2F05">
            <w:rPr>
              <w:rFonts w:ascii="Arial Narrow" w:hAnsi="Arial Narrow"/>
            </w:rPr>
            <w:fldChar w:fldCharType="begin"/>
          </w:r>
          <w:r w:rsidRPr="00BE2F05">
            <w:rPr>
              <w:rFonts w:ascii="Arial Narrow" w:hAnsi="Arial Narrow"/>
            </w:rPr>
            <w:instrText xml:space="preserve"> PAGE  \* Arabic  \* MERGEFORMAT </w:instrText>
          </w:r>
          <w:r w:rsidRPr="00BE2F05">
            <w:rPr>
              <w:rFonts w:ascii="Arial Narrow" w:hAnsi="Arial Narrow"/>
            </w:rPr>
            <w:fldChar w:fldCharType="separate"/>
          </w:r>
          <w:r>
            <w:rPr>
              <w:rFonts w:ascii="Arial Narrow" w:hAnsi="Arial Narrow"/>
              <w:noProof/>
            </w:rPr>
            <w:t>3</w:t>
          </w:r>
          <w:r w:rsidRPr="00BE2F05">
            <w:rPr>
              <w:rFonts w:ascii="Arial Narrow" w:hAnsi="Arial Narrow"/>
            </w:rPr>
            <w:fldChar w:fldCharType="end"/>
          </w:r>
        </w:p>
      </w:tc>
    </w:tr>
  </w:tbl>
  <w:p w:rsidR="0094587D" w:rsidRDefault="00DB4710" w:rsidP="00BE2F05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"/>
      <w:gridCol w:w="332"/>
    </w:tblGrid>
    <w:tr w:rsidR="0094587D" w:rsidRPr="00BE2F05" w:rsidTr="00BE2F05">
      <w:trPr>
        <w:trHeight w:val="437"/>
        <w:jc w:val="right"/>
      </w:trPr>
      <w:tc>
        <w:tcPr>
          <w:tcW w:w="765" w:type="dxa"/>
          <w:shd w:val="clear" w:color="auto" w:fill="C2D69B" w:themeFill="accent3" w:themeFillTint="99"/>
          <w:vAlign w:val="center"/>
        </w:tcPr>
        <w:p w:rsidR="0094587D" w:rsidRPr="00BE2F05" w:rsidRDefault="0063789B">
          <w:pPr>
            <w:pStyle w:val="Pieddepage"/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</w:pPr>
          <w:r w:rsidRPr="00BE2F05"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  <w:t>Page</w:t>
          </w:r>
        </w:p>
      </w:tc>
      <w:tc>
        <w:tcPr>
          <w:tcW w:w="332" w:type="dxa"/>
          <w:vAlign w:val="center"/>
        </w:tcPr>
        <w:p w:rsidR="0094587D" w:rsidRPr="00BE2F05" w:rsidRDefault="0063789B">
          <w:pPr>
            <w:pStyle w:val="Pieddepage"/>
            <w:rPr>
              <w:rFonts w:ascii="Arial Narrow" w:hAnsi="Arial Narrow"/>
            </w:rPr>
          </w:pPr>
          <w:r w:rsidRPr="00BE2F05">
            <w:rPr>
              <w:rFonts w:ascii="Arial Narrow" w:hAnsi="Arial Narrow"/>
            </w:rPr>
            <w:fldChar w:fldCharType="begin"/>
          </w:r>
          <w:r w:rsidRPr="00BE2F05">
            <w:rPr>
              <w:rFonts w:ascii="Arial Narrow" w:hAnsi="Arial Narrow"/>
            </w:rPr>
            <w:instrText xml:space="preserve"> PAGE  \* Arabic  \* MERGEFORMAT </w:instrText>
          </w:r>
          <w:r w:rsidRPr="00BE2F05">
            <w:rPr>
              <w:rFonts w:ascii="Arial Narrow" w:hAnsi="Arial Narrow"/>
            </w:rPr>
            <w:fldChar w:fldCharType="separate"/>
          </w:r>
          <w:r>
            <w:rPr>
              <w:rFonts w:ascii="Arial Narrow" w:hAnsi="Arial Narrow"/>
              <w:noProof/>
            </w:rPr>
            <w:t>1</w:t>
          </w:r>
          <w:r w:rsidRPr="00BE2F05">
            <w:rPr>
              <w:rFonts w:ascii="Arial Narrow" w:hAnsi="Arial Narrow"/>
            </w:rPr>
            <w:fldChar w:fldCharType="end"/>
          </w:r>
        </w:p>
      </w:tc>
    </w:tr>
  </w:tbl>
  <w:p w:rsidR="0094587D" w:rsidRDefault="00DB4710" w:rsidP="00BE2F0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710" w:rsidRDefault="00DB4710">
      <w:pPr>
        <w:spacing w:after="0" w:line="240" w:lineRule="auto"/>
      </w:pPr>
      <w:r>
        <w:separator/>
      </w:r>
    </w:p>
  </w:footnote>
  <w:footnote w:type="continuationSeparator" w:id="0">
    <w:p w:rsidR="00DB4710" w:rsidRDefault="00DB4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706" w:rsidRPr="00135652" w:rsidRDefault="00DB4710" w:rsidP="00135652">
    <w:pPr>
      <w:pStyle w:val="En-tte"/>
      <w:jc w:val="right"/>
      <w:rPr>
        <w:rFonts w:ascii="Arial Narrow" w:hAnsi="Arial Narrow"/>
        <w:sz w:val="24"/>
        <w:szCs w:val="24"/>
        <w:lang w:eastAsia="fr-CA"/>
      </w:rPr>
    </w:pPr>
    <w:sdt>
      <w:sdtPr>
        <w:rPr>
          <w:rFonts w:ascii="Arial Narrow" w:hAnsi="Arial Narrow"/>
          <w:sz w:val="24"/>
          <w:szCs w:val="24"/>
          <w:lang w:eastAsia="fr-CA"/>
        </w:rPr>
        <w:alias w:val="Auteur "/>
        <w:id w:val="1325809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85261D">
          <w:rPr>
            <w:rFonts w:ascii="Arial Narrow" w:hAnsi="Arial Narrow"/>
            <w:sz w:val="24"/>
            <w:szCs w:val="24"/>
            <w:lang w:eastAsia="fr-CA"/>
          </w:rPr>
          <w:t>THIAM Hamidou</w:t>
        </w:r>
      </w:sdtContent>
    </w:sdt>
    <w:r w:rsidR="00297675">
      <w:rPr>
        <w:rFonts w:ascii="Arial Narrow" w:hAnsi="Arial Narrow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-5721985</wp:posOffset>
              </wp:positionH>
              <wp:positionV relativeFrom="paragraph">
                <wp:posOffset>3933825</wp:posOffset>
              </wp:positionV>
              <wp:extent cx="10096500" cy="1252855"/>
              <wp:effectExtent l="423545" t="7620" r="419100" b="190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0096500" cy="1252855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gradFill rotWithShape="0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3">
                              <a:lumMod val="40000"/>
                              <a:lumOff val="60000"/>
                              <a:gamma/>
                              <a:tint val="20000"/>
                              <a:invGamma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AutoShape 2" o:spid="_x0000_s1026" type="#_x0000_t64" style="position:absolute;margin-left:-450.55pt;margin-top:309.75pt;width:795pt;height:98.65pt;rotation:90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" fillcolor="#d6e3bc [1302]" stroked="f">
              <v:fill color2="#d6e3bc [1302]" angle="45" focus="100%" type="gradien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706" w:rsidRPr="00DA423D" w:rsidRDefault="00297675" w:rsidP="00DA423D"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-5721985</wp:posOffset>
              </wp:positionH>
              <wp:positionV relativeFrom="paragraph">
                <wp:posOffset>3933825</wp:posOffset>
              </wp:positionV>
              <wp:extent cx="10096500" cy="1252855"/>
              <wp:effectExtent l="423545" t="7620" r="419100" b="190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0096500" cy="1252855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gradFill rotWithShape="0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3">
                              <a:lumMod val="40000"/>
                              <a:lumOff val="60000"/>
                              <a:gamma/>
                              <a:tint val="20000"/>
                              <a:invGamma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AutoShape 1" o:spid="_x0000_s1026" type="#_x0000_t64" style="position:absolute;margin-left:-450.55pt;margin-top:309.75pt;width:795pt;height:98.65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" fillcolor="#d6e3bc [1302]" stroked="f">
              <v:fill color2="#d6e3bc [1302]" angle="45" focus="100%" type="gradien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7D" w:rsidRPr="00C56706" w:rsidRDefault="00297675" w:rsidP="00C56706">
    <w:pPr>
      <w:pStyle w:val="En-tte"/>
    </w:pPr>
    <w:r>
      <w:rPr>
        <w:rFonts w:ascii="Arial Narrow" w:hAnsi="Arial Narrow"/>
        <w:noProof/>
        <w:color w:val="A6A6A6" w:themeColor="background1" w:themeShade="A6"/>
        <w:spacing w:val="36"/>
        <w:sz w:val="72"/>
        <w:szCs w:val="72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-5721985</wp:posOffset>
              </wp:positionH>
              <wp:positionV relativeFrom="paragraph">
                <wp:posOffset>3933825</wp:posOffset>
              </wp:positionV>
              <wp:extent cx="10096500" cy="1252855"/>
              <wp:effectExtent l="423545" t="7620" r="419100" b="190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0096500" cy="1252855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gradFill rotWithShape="0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3">
                              <a:lumMod val="40000"/>
                              <a:lumOff val="60000"/>
                              <a:gamma/>
                              <a:tint val="20000"/>
                              <a:invGamma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AutoShape 4" o:spid="_x0000_s1026" type="#_x0000_t64" style="position:absolute;margin-left:-450.55pt;margin-top:309.75pt;width:795pt;height:98.65pt;rotation:9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" fillcolor="#d6e3bc [1302]" stroked="f">
              <v:fill color2="#d6e3bc [1302]" angle="45" focus="100%" type="gradien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7D" w:rsidRPr="00DA423D" w:rsidRDefault="00297675" w:rsidP="00DA423D"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-5721985</wp:posOffset>
              </wp:positionH>
              <wp:positionV relativeFrom="paragraph">
                <wp:posOffset>3933825</wp:posOffset>
              </wp:positionV>
              <wp:extent cx="10096500" cy="1252855"/>
              <wp:effectExtent l="423545" t="7620" r="419100" b="190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0096500" cy="1252855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gradFill rotWithShape="0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3">
                              <a:lumMod val="40000"/>
                              <a:lumOff val="60000"/>
                              <a:gamma/>
                              <a:tint val="20000"/>
                              <a:invGamma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AutoShape 3" o:spid="_x0000_s1026" type="#_x0000_t64" style="position:absolute;margin-left:-450.55pt;margin-top:309.75pt;width:795pt;height:98.65pt;rotation:9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" fillcolor="#d6e3bc [1302]" stroked="f">
              <v:fill color2="#d6e3bc [1302]" angle="45" focus="100%" type="gradien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4F58"/>
    <w:multiLevelType w:val="hybridMultilevel"/>
    <w:tmpl w:val="31060FC0"/>
    <w:lvl w:ilvl="0" w:tplc="F6DE53A6">
      <w:start w:val="1"/>
      <w:numFmt w:val="bullet"/>
      <w:lvlText w:val=""/>
      <w:lvlJc w:val="left"/>
      <w:pPr>
        <w:ind w:left="720" w:hanging="360"/>
      </w:pPr>
      <w:rPr>
        <w:rFonts w:ascii="Symbol" w:hAnsi="Symbol" w:hint="default"/>
        <w:b/>
        <w:i w:val="0"/>
        <w:color w:val="7F7F7F" w:themeColor="text1" w:themeTint="80"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80"/>
    <w:rsid w:val="00171771"/>
    <w:rsid w:val="00247780"/>
    <w:rsid w:val="00297675"/>
    <w:rsid w:val="002A28E6"/>
    <w:rsid w:val="006271EF"/>
    <w:rsid w:val="0063789B"/>
    <w:rsid w:val="00652EA9"/>
    <w:rsid w:val="00725B29"/>
    <w:rsid w:val="00773999"/>
    <w:rsid w:val="008175F6"/>
    <w:rsid w:val="0085261D"/>
    <w:rsid w:val="008F5CF6"/>
    <w:rsid w:val="00A871E8"/>
    <w:rsid w:val="00CF71D8"/>
    <w:rsid w:val="00DB4710"/>
    <w:rsid w:val="00F8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39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3999"/>
  </w:style>
  <w:style w:type="paragraph" w:styleId="Pieddepage">
    <w:name w:val="footer"/>
    <w:basedOn w:val="Normal"/>
    <w:link w:val="PieddepageCar"/>
    <w:uiPriority w:val="99"/>
    <w:unhideWhenUsed/>
    <w:rsid w:val="007739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3999"/>
  </w:style>
  <w:style w:type="character" w:styleId="Textedelespacerserv">
    <w:name w:val="Placeholder Text"/>
    <w:basedOn w:val="Policepardfaut"/>
    <w:uiPriority w:val="99"/>
    <w:semiHidden/>
    <w:rsid w:val="00773999"/>
    <w:rPr>
      <w:color w:val="808080"/>
    </w:rPr>
  </w:style>
  <w:style w:type="table" w:styleId="Grilledutableau">
    <w:name w:val="Table Grid"/>
    <w:basedOn w:val="TableauNormal"/>
    <w:uiPriority w:val="59"/>
    <w:rsid w:val="007739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77399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73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9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39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3999"/>
  </w:style>
  <w:style w:type="paragraph" w:styleId="Pieddepage">
    <w:name w:val="footer"/>
    <w:basedOn w:val="Normal"/>
    <w:link w:val="PieddepageCar"/>
    <w:uiPriority w:val="99"/>
    <w:unhideWhenUsed/>
    <w:rsid w:val="007739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3999"/>
  </w:style>
  <w:style w:type="character" w:styleId="Textedelespacerserv">
    <w:name w:val="Placeholder Text"/>
    <w:basedOn w:val="Policepardfaut"/>
    <w:uiPriority w:val="99"/>
    <w:semiHidden/>
    <w:rsid w:val="00773999"/>
    <w:rPr>
      <w:color w:val="808080"/>
    </w:rPr>
  </w:style>
  <w:style w:type="table" w:styleId="Grilledutableau">
    <w:name w:val="Table Grid"/>
    <w:basedOn w:val="TableauNormal"/>
    <w:uiPriority w:val="59"/>
    <w:rsid w:val="007739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77399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73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idou\AppData\Roaming\Microsoft\Templates\CS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B660B56456D43D481861498036CCD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77D2D0-B8BF-48AE-B314-DD71AB505326}"/>
      </w:docPartPr>
      <w:docPartBody>
        <w:p w:rsidR="00081177" w:rsidRDefault="00C85E60">
          <w:pPr>
            <w:pStyle w:val="DB660B56456D43D481861498036CCD31"/>
          </w:pPr>
          <w:r w:rsidRPr="00F64A3E">
            <w:rPr>
              <w:rStyle w:val="Textedelespacerserv"/>
            </w:rPr>
            <w:t>[Auteur ]</w:t>
          </w:r>
        </w:p>
      </w:docPartBody>
    </w:docPart>
    <w:docPart>
      <w:docPartPr>
        <w:name w:val="E25CC33BAAC9455691F7BFFFCBA43B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899FE-E32D-4C38-8004-19D060E3DB88}"/>
      </w:docPartPr>
      <w:docPartBody>
        <w:p w:rsidR="00081177" w:rsidRDefault="00C85E60">
          <w:pPr>
            <w:pStyle w:val="E25CC33BAAC9455691F7BFFFCBA43BB5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AD9D2F4CAEB4F62A47D02649B6B0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1E0B43-2E7E-4AF2-B7E9-8528320B566D}"/>
      </w:docPartPr>
      <w:docPartBody>
        <w:p w:rsidR="00081177" w:rsidRDefault="00C85E60">
          <w:pPr>
            <w:pStyle w:val="DAD9D2F4CAEB4F62A47D02649B6B020A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9389FDF10C4287A8569ADEA77381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7E2A04-94F4-43D5-B458-98D71A9B8AB7}"/>
      </w:docPartPr>
      <w:docPartBody>
        <w:p w:rsidR="00081177" w:rsidRDefault="00C85E60">
          <w:pPr>
            <w:pStyle w:val="1E9389FDF10C4287A8569ADEA7738115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C8044E26D449659994EC1BCD0D09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8B1FC3-827D-4502-8871-B30E3379E754}"/>
      </w:docPartPr>
      <w:docPartBody>
        <w:p w:rsidR="00081177" w:rsidRDefault="00C85E60">
          <w:pPr>
            <w:pStyle w:val="46C8044E26D449659994EC1BCD0D0904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93342DA98FE4F7F97DF096723A10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329FDF-5E92-4A0D-8C6A-E138D8A8223A}"/>
      </w:docPartPr>
      <w:docPartBody>
        <w:p w:rsidR="00081177" w:rsidRDefault="00C85E60">
          <w:pPr>
            <w:pStyle w:val="E93342DA98FE4F7F97DF096723A106F6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8F0DC343EB44FE0BB685AB79190F0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31395D-D008-4D74-AC01-117545C60235}"/>
      </w:docPartPr>
      <w:docPartBody>
        <w:p w:rsidR="00081177" w:rsidRDefault="00C85E60">
          <w:pPr>
            <w:pStyle w:val="A8F0DC343EB44FE0BB685AB79190F049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1BB396E83CC4695850271ABB6DDE8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81A95D-CFE4-456D-A19A-3ABFD2829DE5}"/>
      </w:docPartPr>
      <w:docPartBody>
        <w:p w:rsidR="00081177" w:rsidRDefault="00C85E60">
          <w:pPr>
            <w:pStyle w:val="F1BB396E83CC4695850271ABB6DDE888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7B03F88B42C4098AEF2538010235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F16072-2A46-4DCC-B95E-7ED522D942F2}"/>
      </w:docPartPr>
      <w:docPartBody>
        <w:p w:rsidR="00081177" w:rsidRDefault="00C85E60">
          <w:pPr>
            <w:pStyle w:val="27B03F88B42C4098AEF25380102358BA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F87D27C9F464B0AB23FA2CED21E4A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1EAE5D-2CF7-4C9F-8627-326F36715940}"/>
      </w:docPartPr>
      <w:docPartBody>
        <w:p w:rsidR="00081177" w:rsidRDefault="00C85E60">
          <w:pPr>
            <w:pStyle w:val="CF87D27C9F464B0AB23FA2CED21E4A88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0AC6AF0176046BD927B80B8E50696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E4735-EE5B-4CAD-BE81-A49C745A576D}"/>
      </w:docPartPr>
      <w:docPartBody>
        <w:p w:rsidR="00081177" w:rsidRDefault="00C85E60">
          <w:pPr>
            <w:pStyle w:val="30AC6AF0176046BD927B80B8E506966D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C70B877BCB84918B21453538DE28C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EF3F93-74E2-450B-868C-C3498B08094E}"/>
      </w:docPartPr>
      <w:docPartBody>
        <w:p w:rsidR="00081177" w:rsidRDefault="00C85E60">
          <w:pPr>
            <w:pStyle w:val="3C70B877BCB84918B21453538DE28C94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B2D50828D1E40B08C53DBF3BD9C9F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82C760-3BFC-4FD6-90F3-97C8F1061541}"/>
      </w:docPartPr>
      <w:docPartBody>
        <w:p w:rsidR="00081177" w:rsidRDefault="00C85E60">
          <w:pPr>
            <w:pStyle w:val="4B2D50828D1E40B08C53DBF3BD9C9F16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FD150D8D12D487AB1F91627C609C4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25E6E2-5F34-4A51-80BD-031B2329BD85}"/>
      </w:docPartPr>
      <w:docPartBody>
        <w:p w:rsidR="00081177" w:rsidRDefault="00C85E60">
          <w:pPr>
            <w:pStyle w:val="5FD150D8D12D487AB1F91627C609C4E6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E195DB2C62C44F69157D67B3AA7EB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AB0F63-A540-4508-A686-2368BDB3C1B5}"/>
      </w:docPartPr>
      <w:docPartBody>
        <w:p w:rsidR="00081177" w:rsidRDefault="00C85E60">
          <w:pPr>
            <w:pStyle w:val="8E195DB2C62C44F69157D67B3AA7EB7B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0ED94B618624FC38483305C11092E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B3F641-48FA-42F3-92B8-515D6117D408}"/>
      </w:docPartPr>
      <w:docPartBody>
        <w:p w:rsidR="00081177" w:rsidRDefault="00C85E60">
          <w:pPr>
            <w:pStyle w:val="D0ED94B618624FC38483305C11092EA0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A0503F773924198BA7C2CA2178FC0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CA3D97-6D0B-4A59-B039-6E9C65266E3B}"/>
      </w:docPartPr>
      <w:docPartBody>
        <w:p w:rsidR="00081177" w:rsidRDefault="00C85E60">
          <w:pPr>
            <w:pStyle w:val="0A0503F773924198BA7C2CA2178FC0C7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0A07BEE77374CC5A2A100581B43DB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9EED75-668E-4E6B-A1EB-1E5141F3C960}"/>
      </w:docPartPr>
      <w:docPartBody>
        <w:p w:rsidR="00081177" w:rsidRDefault="00C85E60">
          <w:pPr>
            <w:pStyle w:val="90A07BEE77374CC5A2A100581B43DB4F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B5CF37CF5624665B021CC06E293D6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C7D6D5-AF8D-4DAE-8F90-6BBA8E125FBA}"/>
      </w:docPartPr>
      <w:docPartBody>
        <w:p w:rsidR="00081177" w:rsidRDefault="00C85E60">
          <w:pPr>
            <w:pStyle w:val="6B5CF37CF5624665B021CC06E293D6BD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D25710145DC4F80BCC2025A36A7ED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4F5CE8-619F-4EA2-BBD2-D4589E2EB5FB}"/>
      </w:docPartPr>
      <w:docPartBody>
        <w:p w:rsidR="00081177" w:rsidRDefault="00C85E60">
          <w:pPr>
            <w:pStyle w:val="2D25710145DC4F80BCC2025A36A7ED0B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60"/>
    <w:rsid w:val="00081177"/>
    <w:rsid w:val="00856D0F"/>
    <w:rsid w:val="00C8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DB660B56456D43D481861498036CCD31">
    <w:name w:val="DB660B56456D43D481861498036CCD31"/>
  </w:style>
  <w:style w:type="paragraph" w:customStyle="1" w:styleId="E25CC33BAAC9455691F7BFFFCBA43BB5">
    <w:name w:val="E25CC33BAAC9455691F7BFFFCBA43BB5"/>
  </w:style>
  <w:style w:type="paragraph" w:customStyle="1" w:styleId="DAD9D2F4CAEB4F62A47D02649B6B020A">
    <w:name w:val="DAD9D2F4CAEB4F62A47D02649B6B020A"/>
  </w:style>
  <w:style w:type="paragraph" w:customStyle="1" w:styleId="1E9389FDF10C4287A8569ADEA7738115">
    <w:name w:val="1E9389FDF10C4287A8569ADEA7738115"/>
  </w:style>
  <w:style w:type="paragraph" w:customStyle="1" w:styleId="969724C8AFBF4431B5DE0A9958E891BA">
    <w:name w:val="969724C8AFBF4431B5DE0A9958E891BA"/>
  </w:style>
  <w:style w:type="paragraph" w:customStyle="1" w:styleId="46C8044E26D449659994EC1BCD0D0904">
    <w:name w:val="46C8044E26D449659994EC1BCD0D0904"/>
  </w:style>
  <w:style w:type="paragraph" w:customStyle="1" w:styleId="E93342DA98FE4F7F97DF096723A106F6">
    <w:name w:val="E93342DA98FE4F7F97DF096723A106F6"/>
  </w:style>
  <w:style w:type="paragraph" w:customStyle="1" w:styleId="A8F0DC343EB44FE0BB685AB79190F049">
    <w:name w:val="A8F0DC343EB44FE0BB685AB79190F049"/>
  </w:style>
  <w:style w:type="paragraph" w:customStyle="1" w:styleId="F1BB396E83CC4695850271ABB6DDE888">
    <w:name w:val="F1BB396E83CC4695850271ABB6DDE888"/>
  </w:style>
  <w:style w:type="paragraph" w:customStyle="1" w:styleId="27B03F88B42C4098AEF25380102358BA">
    <w:name w:val="27B03F88B42C4098AEF25380102358BA"/>
  </w:style>
  <w:style w:type="paragraph" w:customStyle="1" w:styleId="CF87D27C9F464B0AB23FA2CED21E4A88">
    <w:name w:val="CF87D27C9F464B0AB23FA2CED21E4A88"/>
  </w:style>
  <w:style w:type="paragraph" w:customStyle="1" w:styleId="30AC6AF0176046BD927B80B8E506966D">
    <w:name w:val="30AC6AF0176046BD927B80B8E506966D"/>
  </w:style>
  <w:style w:type="paragraph" w:customStyle="1" w:styleId="3C70B877BCB84918B21453538DE28C94">
    <w:name w:val="3C70B877BCB84918B21453538DE28C94"/>
  </w:style>
  <w:style w:type="paragraph" w:customStyle="1" w:styleId="4B2D50828D1E40B08C53DBF3BD9C9F16">
    <w:name w:val="4B2D50828D1E40B08C53DBF3BD9C9F16"/>
  </w:style>
  <w:style w:type="paragraph" w:customStyle="1" w:styleId="5FD150D8D12D487AB1F91627C609C4E6">
    <w:name w:val="5FD150D8D12D487AB1F91627C609C4E6"/>
  </w:style>
  <w:style w:type="paragraph" w:customStyle="1" w:styleId="8E195DB2C62C44F69157D67B3AA7EB7B">
    <w:name w:val="8E195DB2C62C44F69157D67B3AA7EB7B"/>
  </w:style>
  <w:style w:type="paragraph" w:customStyle="1" w:styleId="D0ED94B618624FC38483305C11092EA0">
    <w:name w:val="D0ED94B618624FC38483305C11092EA0"/>
  </w:style>
  <w:style w:type="paragraph" w:customStyle="1" w:styleId="0A0503F773924198BA7C2CA2178FC0C7">
    <w:name w:val="0A0503F773924198BA7C2CA2178FC0C7"/>
  </w:style>
  <w:style w:type="paragraph" w:customStyle="1" w:styleId="90A07BEE77374CC5A2A100581B43DB4F">
    <w:name w:val="90A07BEE77374CC5A2A100581B43DB4F"/>
  </w:style>
  <w:style w:type="paragraph" w:customStyle="1" w:styleId="6B5CF37CF5624665B021CC06E293D6BD">
    <w:name w:val="6B5CF37CF5624665B021CC06E293D6BD"/>
  </w:style>
  <w:style w:type="paragraph" w:customStyle="1" w:styleId="2D25710145DC4F80BCC2025A36A7ED0B">
    <w:name w:val="2D25710145DC4F80BCC2025A36A7ED0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DB660B56456D43D481861498036CCD31">
    <w:name w:val="DB660B56456D43D481861498036CCD31"/>
  </w:style>
  <w:style w:type="paragraph" w:customStyle="1" w:styleId="E25CC33BAAC9455691F7BFFFCBA43BB5">
    <w:name w:val="E25CC33BAAC9455691F7BFFFCBA43BB5"/>
  </w:style>
  <w:style w:type="paragraph" w:customStyle="1" w:styleId="DAD9D2F4CAEB4F62A47D02649B6B020A">
    <w:name w:val="DAD9D2F4CAEB4F62A47D02649B6B020A"/>
  </w:style>
  <w:style w:type="paragraph" w:customStyle="1" w:styleId="1E9389FDF10C4287A8569ADEA7738115">
    <w:name w:val="1E9389FDF10C4287A8569ADEA7738115"/>
  </w:style>
  <w:style w:type="paragraph" w:customStyle="1" w:styleId="969724C8AFBF4431B5DE0A9958E891BA">
    <w:name w:val="969724C8AFBF4431B5DE0A9958E891BA"/>
  </w:style>
  <w:style w:type="paragraph" w:customStyle="1" w:styleId="46C8044E26D449659994EC1BCD0D0904">
    <w:name w:val="46C8044E26D449659994EC1BCD0D0904"/>
  </w:style>
  <w:style w:type="paragraph" w:customStyle="1" w:styleId="E93342DA98FE4F7F97DF096723A106F6">
    <w:name w:val="E93342DA98FE4F7F97DF096723A106F6"/>
  </w:style>
  <w:style w:type="paragraph" w:customStyle="1" w:styleId="A8F0DC343EB44FE0BB685AB79190F049">
    <w:name w:val="A8F0DC343EB44FE0BB685AB79190F049"/>
  </w:style>
  <w:style w:type="paragraph" w:customStyle="1" w:styleId="F1BB396E83CC4695850271ABB6DDE888">
    <w:name w:val="F1BB396E83CC4695850271ABB6DDE888"/>
  </w:style>
  <w:style w:type="paragraph" w:customStyle="1" w:styleId="27B03F88B42C4098AEF25380102358BA">
    <w:name w:val="27B03F88B42C4098AEF25380102358BA"/>
  </w:style>
  <w:style w:type="paragraph" w:customStyle="1" w:styleId="CF87D27C9F464B0AB23FA2CED21E4A88">
    <w:name w:val="CF87D27C9F464B0AB23FA2CED21E4A88"/>
  </w:style>
  <w:style w:type="paragraph" w:customStyle="1" w:styleId="30AC6AF0176046BD927B80B8E506966D">
    <w:name w:val="30AC6AF0176046BD927B80B8E506966D"/>
  </w:style>
  <w:style w:type="paragraph" w:customStyle="1" w:styleId="3C70B877BCB84918B21453538DE28C94">
    <w:name w:val="3C70B877BCB84918B21453538DE28C94"/>
  </w:style>
  <w:style w:type="paragraph" w:customStyle="1" w:styleId="4B2D50828D1E40B08C53DBF3BD9C9F16">
    <w:name w:val="4B2D50828D1E40B08C53DBF3BD9C9F16"/>
  </w:style>
  <w:style w:type="paragraph" w:customStyle="1" w:styleId="5FD150D8D12D487AB1F91627C609C4E6">
    <w:name w:val="5FD150D8D12D487AB1F91627C609C4E6"/>
  </w:style>
  <w:style w:type="paragraph" w:customStyle="1" w:styleId="8E195DB2C62C44F69157D67B3AA7EB7B">
    <w:name w:val="8E195DB2C62C44F69157D67B3AA7EB7B"/>
  </w:style>
  <w:style w:type="paragraph" w:customStyle="1" w:styleId="D0ED94B618624FC38483305C11092EA0">
    <w:name w:val="D0ED94B618624FC38483305C11092EA0"/>
  </w:style>
  <w:style w:type="paragraph" w:customStyle="1" w:styleId="0A0503F773924198BA7C2CA2178FC0C7">
    <w:name w:val="0A0503F773924198BA7C2CA2178FC0C7"/>
  </w:style>
  <w:style w:type="paragraph" w:customStyle="1" w:styleId="90A07BEE77374CC5A2A100581B43DB4F">
    <w:name w:val="90A07BEE77374CC5A2A100581B43DB4F"/>
  </w:style>
  <w:style w:type="paragraph" w:customStyle="1" w:styleId="6B5CF37CF5624665B021CC06E293D6BD">
    <w:name w:val="6B5CF37CF5624665B021CC06E293D6BD"/>
  </w:style>
  <w:style w:type="paragraph" w:customStyle="1" w:styleId="2D25710145DC4F80BCC2025A36A7ED0B">
    <w:name w:val="2D25710145DC4F80BCC2025A36A7ED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CDDEA2A-7F75-4CF8-A927-6B9A7F1DB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CSC.dotx</Template>
  <TotalTime>88</TotalTime>
  <Pages>2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THIAM Hamidou</dc:creator>
  <cp:lastModifiedBy>thiam hamidou</cp:lastModifiedBy>
  <cp:revision>3</cp:revision>
  <dcterms:created xsi:type="dcterms:W3CDTF">2015-03-02T14:07:00Z</dcterms:created>
  <dcterms:modified xsi:type="dcterms:W3CDTF">2015-03-21T14:51:00Z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TC300091399990</vt:lpwstr>
  </property>
</Properties>
</file>