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EA" w:rsidRDefault="002439EA">
      <w:pPr>
        <w:rPr>
          <w:rFonts w:ascii="Arial" w:hAnsi="Arial"/>
          <w:b/>
          <w:sz w:val="28"/>
          <w:szCs w:val="28"/>
          <w:lang w:val="fr-FR"/>
        </w:rPr>
      </w:pPr>
    </w:p>
    <w:p w:rsidR="002439EA" w:rsidRPr="00F15CBE" w:rsidRDefault="002439EA">
      <w:pPr>
        <w:rPr>
          <w:rFonts w:ascii="Arial" w:hAnsi="Arial"/>
          <w:b/>
          <w:sz w:val="28"/>
          <w:szCs w:val="28"/>
          <w:lang w:val="fr-FR"/>
        </w:rPr>
      </w:pPr>
      <w:r>
        <w:rPr>
          <w:noProof/>
          <w:lang w:val="fr-FR" w:eastAsia="fr-FR"/>
        </w:rPr>
        <w:pict>
          <v:rect id="Rectángulo 1" o:spid="_x0000_s1026" style="position:absolute;margin-left:351pt;margin-top:-9pt;width:107.6pt;height:125.6pt;rotation:180;z-index:251659264;visibility:visible;mso-wrap-style:none" wrapcoords="-140 -129 -140 21471 21740 21471 21740 -129 -140 -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" strokecolor="#d8d8d8">
            <v:shadow color="black" opacity="22936f" origin=",.5" offset="0,.63889mm"/>
            <v:textbox>
              <w:txbxContent>
                <w:p w:rsidR="002439EA" w:rsidRDefault="002439EA">
                  <w:r w:rsidRPr="00F43B6B">
                    <w:rPr>
                      <w:noProof/>
                      <w:lang w:val="fr-FR"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i1026" type="#_x0000_t75" style="width:100.5pt;height:129.75pt;rotation:180;visibility:visible">
                        <v:imagedata r:id="rId5" o:title=""/>
                      </v:shape>
                    </w:pict>
                  </w:r>
                </w:p>
              </w:txbxContent>
            </v:textbox>
            <w10:wrap type="through"/>
          </v:rect>
        </w:pict>
      </w:r>
      <w:r>
        <w:rPr>
          <w:b/>
          <w:noProof/>
          <w:sz w:val="28"/>
          <w:szCs w:val="28"/>
          <w:lang w:val="fr-FR" w:eastAsia="fr-FR"/>
        </w:rPr>
        <w:t xml:space="preserve">Valentin </w:t>
      </w:r>
      <w:r w:rsidRPr="00F15CBE">
        <w:rPr>
          <w:rFonts w:ascii="Arial" w:hAnsi="Arial"/>
          <w:b/>
          <w:sz w:val="28"/>
          <w:szCs w:val="28"/>
          <w:lang w:val="fr-FR"/>
        </w:rPr>
        <w:t xml:space="preserve"> </w:t>
      </w:r>
      <w:r>
        <w:rPr>
          <w:rFonts w:ascii="Arial" w:hAnsi="Arial"/>
          <w:b/>
          <w:sz w:val="28"/>
          <w:szCs w:val="28"/>
          <w:lang w:val="fr-FR"/>
        </w:rPr>
        <w:t>TOUBLANC</w:t>
      </w:r>
    </w:p>
    <w:p w:rsidR="002439EA" w:rsidRPr="00F15CBE" w:rsidRDefault="002439EA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20 ans</w:t>
      </w:r>
    </w:p>
    <w:p w:rsidR="002439EA" w:rsidRPr="00F15CBE" w:rsidRDefault="002439EA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54</w:t>
      </w:r>
      <w:r w:rsidRPr="00F15CBE">
        <w:rPr>
          <w:rFonts w:ascii="Arial" w:hAnsi="Arial"/>
          <w:sz w:val="20"/>
          <w:szCs w:val="20"/>
          <w:lang w:val="fr-FR"/>
        </w:rPr>
        <w:t>,</w:t>
      </w:r>
      <w:r>
        <w:rPr>
          <w:rFonts w:ascii="Arial" w:hAnsi="Arial"/>
          <w:sz w:val="20"/>
          <w:szCs w:val="20"/>
          <w:lang w:val="fr-FR"/>
        </w:rPr>
        <w:t xml:space="preserve"> rue Audry de Puyravault</w:t>
      </w:r>
      <w:r w:rsidRPr="00F15CBE">
        <w:rPr>
          <w:rFonts w:ascii="Arial" w:hAnsi="Arial"/>
          <w:sz w:val="20"/>
          <w:szCs w:val="20"/>
          <w:lang w:val="fr-FR"/>
        </w:rPr>
        <w:t xml:space="preserve"> </w:t>
      </w:r>
    </w:p>
    <w:p w:rsidR="002439EA" w:rsidRPr="00876A2E" w:rsidRDefault="002439EA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Rochefort, FRANCE</w:t>
      </w:r>
    </w:p>
    <w:p w:rsidR="002439EA" w:rsidRPr="00876A2E" w:rsidRDefault="002439EA">
      <w:pPr>
        <w:rPr>
          <w:rFonts w:ascii="Arial" w:hAnsi="Arial"/>
          <w:sz w:val="20"/>
          <w:szCs w:val="20"/>
          <w:lang w:val="fr-FR"/>
        </w:rPr>
      </w:pPr>
      <w:r w:rsidRPr="00876A2E">
        <w:rPr>
          <w:rFonts w:ascii="Arial" w:hAnsi="Arial"/>
          <w:sz w:val="20"/>
          <w:szCs w:val="20"/>
          <w:lang w:val="fr-FR"/>
        </w:rPr>
        <w:t>Tél:</w:t>
      </w:r>
      <w:r>
        <w:rPr>
          <w:rFonts w:ascii="Arial" w:hAnsi="Arial"/>
          <w:sz w:val="20"/>
          <w:szCs w:val="20"/>
          <w:lang w:val="fr-FR"/>
        </w:rPr>
        <w:t xml:space="preserve"> 05.46.99.06.30 / 07.71.22.87.86</w:t>
      </w:r>
    </w:p>
    <w:p w:rsidR="002439EA" w:rsidRPr="00876A2E" w:rsidRDefault="002439EA">
      <w:pPr>
        <w:rPr>
          <w:rFonts w:ascii="Arial" w:hAnsi="Arial"/>
          <w:sz w:val="20"/>
          <w:szCs w:val="20"/>
          <w:lang w:val="fr-FR"/>
        </w:rPr>
      </w:pPr>
      <w:r w:rsidRPr="00876A2E">
        <w:rPr>
          <w:rFonts w:ascii="Arial" w:hAnsi="Arial"/>
          <w:sz w:val="20"/>
          <w:szCs w:val="20"/>
          <w:lang w:val="fr-FR"/>
        </w:rPr>
        <w:t>E-mail:</w:t>
      </w:r>
      <w:r>
        <w:rPr>
          <w:rFonts w:ascii="Arial" w:hAnsi="Arial"/>
          <w:sz w:val="20"/>
          <w:szCs w:val="20"/>
          <w:lang w:val="fr-FR"/>
        </w:rPr>
        <w:t xml:space="preserve"> valentin.toublanc@gmail.com</w:t>
      </w:r>
    </w:p>
    <w:p w:rsidR="002439EA" w:rsidRDefault="002439EA">
      <w:pPr>
        <w:rPr>
          <w:rFonts w:ascii="Arial" w:hAnsi="Arial"/>
          <w:sz w:val="20"/>
          <w:szCs w:val="20"/>
          <w:lang w:val="fr-FR"/>
        </w:rPr>
      </w:pPr>
    </w:p>
    <w:p w:rsidR="002439EA" w:rsidRPr="00876A2E" w:rsidRDefault="002439EA">
      <w:pPr>
        <w:rPr>
          <w:rFonts w:ascii="Arial" w:hAnsi="Arial"/>
          <w:sz w:val="20"/>
          <w:szCs w:val="20"/>
          <w:lang w:val="fr-FR"/>
        </w:rPr>
      </w:pPr>
      <w:r>
        <w:rPr>
          <w:noProof/>
          <w:lang w:val="fr-FR" w:eastAsia="fr-FR"/>
        </w:rPr>
        <w:pict>
          <v:roundrect id="Rectángulo redondeado 4" o:spid="_x0000_s1027" style="position:absolute;margin-left:-80.25pt;margin-top:8.65pt;width:135pt;height:592.8pt;z-index:251656192;visibility:visible;v-text-anchor:middle" arcsize="10923f" wrapcoords="3360 -27 2280 0 120 273 -120 684 -120 21026 960 21409 2280 21573 2520 21573 18960 21573 19200 21573 20520 21409 21600 21026 21720 1285 21480 301 19200 0 18120 -27 3360 -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" fillcolor="#262626" strokecolor="#262626">
            <v:shadow on="t" color="black" opacity="22937f" origin=",.5" offset="0,.63889mm"/>
            <v:path arrowok="t"/>
            <v:textbox>
              <w:txbxContent>
                <w:p w:rsidR="002439EA" w:rsidRPr="00646852" w:rsidRDefault="002439EA">
                  <w:pPr>
                    <w:rPr>
                      <w:rFonts w:ascii="Arial" w:hAnsi="Arial"/>
                    </w:rPr>
                  </w:pPr>
                </w:p>
                <w:p w:rsidR="002439EA" w:rsidRPr="00646852" w:rsidRDefault="002439EA">
                  <w:pPr>
                    <w:rPr>
                      <w:rFonts w:ascii="Arial" w:hAnsi="Arial"/>
                    </w:rPr>
                  </w:pPr>
                </w:p>
                <w:p w:rsidR="002439EA" w:rsidRPr="00646852" w:rsidRDefault="002439EA">
                  <w:pPr>
                    <w:rPr>
                      <w:rFonts w:ascii="Arial" w:hAnsi="Arial"/>
                    </w:rPr>
                  </w:pPr>
                </w:p>
                <w:p w:rsidR="002439EA" w:rsidRPr="00646852" w:rsidRDefault="002439EA">
                  <w:pPr>
                    <w:rPr>
                      <w:rFonts w:ascii="Arial" w:hAnsi="Arial"/>
                    </w:rPr>
                  </w:pPr>
                </w:p>
                <w:p w:rsidR="002439EA" w:rsidRPr="00C003A5" w:rsidRDefault="002439EA">
                  <w:pPr>
                    <w:rPr>
                      <w:b/>
                      <w:color w:val="FFFFFF"/>
                    </w:rPr>
                  </w:pPr>
                </w:p>
                <w:p w:rsidR="002439EA" w:rsidRPr="00C003A5" w:rsidRDefault="002439EA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2439EA" w:rsidRPr="00F15CBE" w:rsidRDefault="002439EA">
                  <w:pPr>
                    <w:rPr>
                      <w:rFonts w:ascii="Arial" w:hAnsi="Arial"/>
                      <w:b/>
                      <w:color w:val="FFFFFF"/>
                      <w:lang w:val="fr-FR"/>
                    </w:rPr>
                  </w:pPr>
                  <w:r w:rsidRPr="00F15CBE">
                    <w:rPr>
                      <w:rFonts w:ascii="Arial" w:hAnsi="Arial"/>
                      <w:b/>
                      <w:color w:val="FFFFFF"/>
                      <w:lang w:val="fr-FR"/>
                    </w:rPr>
                    <w:t>LANGUES</w:t>
                  </w:r>
                </w:p>
                <w:p w:rsidR="002439EA" w:rsidRPr="00F15CB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  <w:r w:rsidRPr="00F15CBE">
                    <w:rPr>
                      <w:rFonts w:ascii="Arial" w:hAnsi="Arial"/>
                      <w:color w:val="FFFFFF"/>
                      <w:lang w:val="fr-FR"/>
                    </w:rPr>
                    <w:t xml:space="preserve">Anglais: </w:t>
                  </w:r>
                  <w:r>
                    <w:rPr>
                      <w:rFonts w:ascii="Arial" w:hAnsi="Arial"/>
                      <w:color w:val="FFFFFF"/>
                      <w:lang w:val="fr-FR"/>
                    </w:rPr>
                    <w:t>Scolaire</w:t>
                  </w:r>
                </w:p>
                <w:p w:rsidR="002439EA" w:rsidRPr="00876A2E" w:rsidRDefault="002439EA" w:rsidP="006E1B19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  <w:r w:rsidRPr="00F15CBE">
                    <w:rPr>
                      <w:rFonts w:ascii="Arial" w:hAnsi="Arial"/>
                      <w:color w:val="FFFFFF"/>
                      <w:lang w:val="fr-FR"/>
                    </w:rPr>
                    <w:t xml:space="preserve">Espagnol: </w:t>
                  </w:r>
                  <w:r>
                    <w:rPr>
                      <w:rFonts w:ascii="Arial" w:hAnsi="Arial"/>
                      <w:color w:val="FFFFFF"/>
                      <w:lang w:val="fr-FR"/>
                    </w:rPr>
                    <w:t>Scolaire</w:t>
                  </w: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876A2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  <w:r>
                    <w:rPr>
                      <w:rFonts w:ascii="Arial" w:hAnsi="Arial"/>
                      <w:color w:val="FFFFFF"/>
                      <w:lang w:val="fr-FR"/>
                    </w:rPr>
                    <w:t>01/2013 – ce jour</w:t>
                  </w:r>
                </w:p>
                <w:p w:rsidR="002439EA" w:rsidRPr="00F15CB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  <w:r>
                    <w:rPr>
                      <w:rFonts w:ascii="Arial" w:hAnsi="Arial"/>
                      <w:color w:val="FFFFFF"/>
                      <w:lang w:val="fr-FR"/>
                    </w:rPr>
                    <w:t>Rochefort</w:t>
                  </w:r>
                  <w:r w:rsidRPr="00F15CBE">
                    <w:rPr>
                      <w:rFonts w:ascii="Arial" w:hAnsi="Arial"/>
                      <w:color w:val="FFFFFF"/>
                      <w:lang w:val="fr-FR"/>
                    </w:rPr>
                    <w:t>-</w:t>
                  </w:r>
                  <w:r>
                    <w:rPr>
                      <w:rFonts w:ascii="Arial" w:hAnsi="Arial"/>
                      <w:color w:val="FFFFFF"/>
                      <w:lang w:val="fr-FR"/>
                    </w:rPr>
                    <w:t>FRANCE</w:t>
                  </w:r>
                </w:p>
                <w:p w:rsidR="002439EA" w:rsidRPr="00F15CB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9439F" w:rsidRDefault="002439EA">
                  <w:pPr>
                    <w:rPr>
                      <w:rFonts w:ascii="Arial" w:hAnsi="Arial"/>
                      <w:color w:val="FFFFFF"/>
                      <w:sz w:val="32"/>
                      <w:szCs w:val="32"/>
                      <w:lang w:val="fr-FR"/>
                    </w:rPr>
                  </w:pPr>
                </w:p>
                <w:p w:rsidR="002439EA" w:rsidRDefault="002439EA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9439F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9439F" w:rsidRDefault="002439EA">
                  <w:pPr>
                    <w:rPr>
                      <w:rFonts w:ascii="Arial" w:hAnsi="Arial"/>
                      <w:color w:val="FFFFFF"/>
                      <w:sz w:val="28"/>
                      <w:szCs w:val="28"/>
                      <w:lang w:val="fr-FR"/>
                    </w:rPr>
                  </w:pPr>
                </w:p>
                <w:p w:rsidR="002439EA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color w:val="FFFFFF"/>
                      <w:lang w:val="fr-FR"/>
                    </w:rPr>
                  </w:pPr>
                </w:p>
                <w:p w:rsidR="002439EA" w:rsidRPr="00F15CBE" w:rsidRDefault="002439EA">
                  <w:pPr>
                    <w:rPr>
                      <w:color w:val="FFFFFF"/>
                      <w:lang w:val="fr-FR"/>
                    </w:rPr>
                  </w:pPr>
                </w:p>
              </w:txbxContent>
            </v:textbox>
            <w10:wrap type="through"/>
          </v:roundrect>
        </w:pict>
      </w:r>
    </w:p>
    <w:p w:rsidR="002439EA" w:rsidRPr="00876A2E" w:rsidRDefault="002439EA" w:rsidP="00C93037">
      <w:pPr>
        <w:rPr>
          <w:rFonts w:ascii="Arial" w:hAnsi="Arial"/>
          <w:sz w:val="20"/>
          <w:szCs w:val="20"/>
          <w:lang w:val="fr-FR"/>
        </w:rPr>
      </w:pPr>
      <w:r>
        <w:rPr>
          <w:noProof/>
          <w:lang w:val="fr-FR" w:eastAsia="fr-FR"/>
        </w:rPr>
        <w:pict>
          <v:rect id="_x0000_s1028" style="position:absolute;margin-left:-136.55pt;margin-top:14.8pt;width:574.95pt;height:36pt;z-index:251657216;visibility:visible" wrapcoords="-28 -450 -28 21150 21628 21150 21628 -450 -28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" fillcolor="#36f" strokecolor="white">
            <v:shadow on="t" color="black" opacity="22936f" origin=",.5" offset="0,.63889mm"/>
            <v:textbox>
              <w:txbxContent>
                <w:p w:rsidR="002439EA" w:rsidRPr="00D31DF5" w:rsidRDefault="002439EA" w:rsidP="00DF3FD4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FORMATIONS</w:t>
                  </w: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2439EA" w:rsidRPr="00D31DF5" w:rsidRDefault="002439EA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  <w10:wrap type="through"/>
          </v:rect>
        </w:pict>
      </w:r>
    </w:p>
    <w:p w:rsidR="002439EA" w:rsidRPr="00876A2E" w:rsidRDefault="002439EA" w:rsidP="00C93037">
      <w:pPr>
        <w:rPr>
          <w:rFonts w:ascii="Arial" w:hAnsi="Arial"/>
          <w:b/>
          <w:sz w:val="20"/>
          <w:szCs w:val="20"/>
          <w:lang w:val="fr-FR"/>
        </w:rPr>
      </w:pPr>
    </w:p>
    <w:p w:rsidR="002439EA" w:rsidRPr="00876A2E" w:rsidRDefault="002439EA" w:rsidP="00C93037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2015</w:t>
      </w:r>
      <w:r w:rsidRPr="00876A2E">
        <w:rPr>
          <w:rFonts w:ascii="Arial" w:hAnsi="Arial"/>
          <w:b/>
          <w:sz w:val="20"/>
          <w:szCs w:val="20"/>
          <w:lang w:val="fr-FR"/>
        </w:rPr>
        <w:t xml:space="preserve">    </w:t>
      </w:r>
      <w:r w:rsidRPr="00876A2E">
        <w:rPr>
          <w:rFonts w:ascii="Arial" w:hAnsi="Arial"/>
          <w:sz w:val="20"/>
          <w:szCs w:val="20"/>
          <w:lang w:val="fr-FR"/>
        </w:rPr>
        <w:t xml:space="preserve">                </w:t>
      </w:r>
      <w:r>
        <w:rPr>
          <w:rFonts w:ascii="Arial" w:hAnsi="Arial"/>
          <w:sz w:val="20"/>
          <w:szCs w:val="20"/>
          <w:lang w:val="fr-FR"/>
        </w:rPr>
        <w:t xml:space="preserve">         </w:t>
      </w:r>
      <w:r w:rsidRPr="00876A2E">
        <w:rPr>
          <w:rFonts w:ascii="Arial" w:hAnsi="Arial"/>
          <w:sz w:val="20"/>
          <w:szCs w:val="20"/>
          <w:lang w:val="fr-FR"/>
        </w:rPr>
        <w:t xml:space="preserve"> </w:t>
      </w:r>
      <w:r>
        <w:rPr>
          <w:rFonts w:ascii="Arial" w:hAnsi="Arial"/>
          <w:sz w:val="20"/>
          <w:szCs w:val="20"/>
          <w:lang w:val="fr-FR"/>
        </w:rPr>
        <w:t>BTS Négociation Relation Client</w:t>
      </w:r>
    </w:p>
    <w:p w:rsidR="002439EA" w:rsidRDefault="002439EA" w:rsidP="00C93037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Rochefort, FRANCE    </w:t>
      </w:r>
      <w:r>
        <w:rPr>
          <w:rFonts w:ascii="Arial" w:hAnsi="Arial"/>
          <w:i/>
          <w:sz w:val="20"/>
          <w:szCs w:val="20"/>
          <w:lang w:val="fr-FR"/>
        </w:rPr>
        <w:t>ALTERNANCE SUD ATLANTIQUE LODIMA</w:t>
      </w:r>
    </w:p>
    <w:p w:rsidR="002439EA" w:rsidRPr="00876A2E" w:rsidRDefault="002439EA" w:rsidP="00C93037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i/>
          <w:sz w:val="20"/>
          <w:szCs w:val="20"/>
          <w:lang w:val="fr-FR"/>
        </w:rPr>
        <w:tab/>
      </w:r>
      <w:r>
        <w:rPr>
          <w:rFonts w:ascii="Arial" w:hAnsi="Arial"/>
          <w:i/>
          <w:sz w:val="20"/>
          <w:szCs w:val="20"/>
          <w:lang w:val="fr-FR"/>
        </w:rPr>
        <w:tab/>
        <w:t xml:space="preserve">            Entreprise d’accueil : April-Partenaires, de 09/2013 à 09/2015</w:t>
      </w:r>
    </w:p>
    <w:p w:rsidR="002439EA" w:rsidRPr="00876A2E" w:rsidRDefault="002439EA" w:rsidP="00646852">
      <w:pPr>
        <w:rPr>
          <w:rFonts w:ascii="Arial" w:hAnsi="Arial"/>
          <w:b/>
          <w:sz w:val="20"/>
          <w:szCs w:val="20"/>
          <w:lang w:val="fr-FR"/>
        </w:rPr>
      </w:pPr>
    </w:p>
    <w:p w:rsidR="002439EA" w:rsidRPr="00876A2E" w:rsidRDefault="002439EA" w:rsidP="00F15CBE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2012</w:t>
      </w:r>
      <w:r w:rsidRPr="00876A2E">
        <w:rPr>
          <w:rFonts w:ascii="Arial" w:hAnsi="Arial"/>
          <w:b/>
          <w:sz w:val="20"/>
          <w:szCs w:val="20"/>
          <w:lang w:val="fr-FR"/>
        </w:rPr>
        <w:t xml:space="preserve">    </w:t>
      </w:r>
      <w:r w:rsidRPr="00876A2E">
        <w:rPr>
          <w:rFonts w:ascii="Arial" w:hAnsi="Arial"/>
          <w:sz w:val="20"/>
          <w:szCs w:val="20"/>
          <w:lang w:val="fr-FR"/>
        </w:rPr>
        <w:t xml:space="preserve">               </w:t>
      </w:r>
      <w:r>
        <w:rPr>
          <w:rFonts w:ascii="Arial" w:hAnsi="Arial"/>
          <w:sz w:val="20"/>
          <w:szCs w:val="20"/>
          <w:lang w:val="fr-FR"/>
        </w:rPr>
        <w:t xml:space="preserve">         </w:t>
      </w:r>
      <w:r w:rsidRPr="00876A2E">
        <w:rPr>
          <w:rFonts w:ascii="Arial" w:hAnsi="Arial"/>
          <w:sz w:val="20"/>
          <w:szCs w:val="20"/>
          <w:lang w:val="fr-FR"/>
        </w:rPr>
        <w:t xml:space="preserve">  </w:t>
      </w:r>
      <w:r>
        <w:rPr>
          <w:rFonts w:ascii="Arial" w:hAnsi="Arial"/>
          <w:sz w:val="20"/>
          <w:szCs w:val="20"/>
          <w:lang w:val="fr-FR"/>
        </w:rPr>
        <w:t>BAC Economique et social</w:t>
      </w:r>
    </w:p>
    <w:p w:rsidR="002439EA" w:rsidRDefault="002439EA" w:rsidP="00646852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Rochefort, FRANCE    </w:t>
      </w:r>
      <w:r>
        <w:rPr>
          <w:rFonts w:ascii="Arial" w:hAnsi="Arial"/>
          <w:i/>
          <w:sz w:val="20"/>
          <w:szCs w:val="20"/>
          <w:lang w:val="fr-FR"/>
        </w:rPr>
        <w:t>LYCEE MAURICE MERLEAU PONTY</w:t>
      </w:r>
    </w:p>
    <w:p w:rsidR="002439EA" w:rsidRPr="00876A2E" w:rsidRDefault="002439EA" w:rsidP="00646852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i/>
          <w:sz w:val="20"/>
          <w:szCs w:val="20"/>
          <w:lang w:val="fr-FR"/>
        </w:rPr>
        <w:tab/>
        <w:t xml:space="preserve">                         Mention « assez bien »</w:t>
      </w:r>
    </w:p>
    <w:p w:rsidR="002439EA" w:rsidRPr="00876A2E" w:rsidRDefault="002439EA" w:rsidP="00646852">
      <w:pPr>
        <w:rPr>
          <w:rFonts w:ascii="Arial" w:hAnsi="Arial"/>
          <w:b/>
          <w:sz w:val="20"/>
          <w:szCs w:val="20"/>
          <w:lang w:val="fr-FR"/>
        </w:rPr>
      </w:pPr>
    </w:p>
    <w:p w:rsidR="002439EA" w:rsidRPr="00876A2E" w:rsidRDefault="002439EA" w:rsidP="00F15CBE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2009</w:t>
      </w:r>
      <w:r w:rsidRPr="00876A2E">
        <w:rPr>
          <w:rFonts w:ascii="Arial" w:hAnsi="Arial"/>
          <w:b/>
          <w:sz w:val="20"/>
          <w:szCs w:val="20"/>
          <w:lang w:val="fr-FR"/>
        </w:rPr>
        <w:t xml:space="preserve">   </w:t>
      </w:r>
      <w:r w:rsidRPr="00876A2E">
        <w:rPr>
          <w:rFonts w:ascii="Arial" w:hAnsi="Arial"/>
          <w:sz w:val="20"/>
          <w:szCs w:val="20"/>
          <w:lang w:val="fr-FR"/>
        </w:rPr>
        <w:t xml:space="preserve">                 </w:t>
      </w:r>
      <w:r>
        <w:rPr>
          <w:rFonts w:ascii="Arial" w:hAnsi="Arial"/>
          <w:sz w:val="20"/>
          <w:szCs w:val="20"/>
          <w:lang w:val="fr-FR"/>
        </w:rPr>
        <w:t xml:space="preserve">          Epreuve nationale du brevet</w:t>
      </w:r>
    </w:p>
    <w:p w:rsidR="002439EA" w:rsidRPr="00876A2E" w:rsidRDefault="002439EA" w:rsidP="00F15CBE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Rochefort, FRANCE</w:t>
      </w:r>
      <w:r w:rsidRPr="00876A2E">
        <w:rPr>
          <w:rFonts w:ascii="Arial" w:hAnsi="Arial"/>
          <w:b/>
          <w:sz w:val="20"/>
          <w:szCs w:val="20"/>
          <w:lang w:val="fr-FR"/>
        </w:rPr>
        <w:t xml:space="preserve"> </w:t>
      </w:r>
      <w:r>
        <w:rPr>
          <w:rFonts w:ascii="Arial" w:hAnsi="Arial"/>
          <w:b/>
          <w:sz w:val="20"/>
          <w:szCs w:val="20"/>
          <w:lang w:val="fr-FR"/>
        </w:rPr>
        <w:t xml:space="preserve">    </w:t>
      </w:r>
      <w:r>
        <w:rPr>
          <w:rFonts w:ascii="Arial" w:hAnsi="Arial"/>
          <w:i/>
          <w:sz w:val="20"/>
          <w:szCs w:val="20"/>
          <w:lang w:val="fr-FR"/>
        </w:rPr>
        <w:t>COLLEGE PIERRE LOTI</w:t>
      </w:r>
    </w:p>
    <w:p w:rsidR="002439EA" w:rsidRPr="00876A2E" w:rsidRDefault="002439EA" w:rsidP="00C93037">
      <w:pPr>
        <w:rPr>
          <w:rFonts w:ascii="Arial" w:hAnsi="Arial"/>
          <w:i/>
          <w:sz w:val="20"/>
          <w:szCs w:val="20"/>
          <w:lang w:val="fr-FR"/>
        </w:rPr>
      </w:pPr>
    </w:p>
    <w:p w:rsidR="002439EA" w:rsidRPr="00876A2E" w:rsidRDefault="002439EA" w:rsidP="00C93037">
      <w:pPr>
        <w:rPr>
          <w:rFonts w:ascii="Arial" w:hAnsi="Arial"/>
          <w:i/>
          <w:lang w:val="fr-FR"/>
        </w:rPr>
      </w:pPr>
    </w:p>
    <w:p w:rsidR="002439EA" w:rsidRPr="00876A2E" w:rsidRDefault="002439EA" w:rsidP="00C93037">
      <w:pPr>
        <w:rPr>
          <w:rFonts w:ascii="Arial" w:hAnsi="Arial"/>
          <w:i/>
          <w:lang w:val="fr-FR"/>
        </w:rPr>
      </w:pPr>
      <w:r w:rsidRPr="00AB08D3">
        <w:rPr>
          <w:rFonts w:ascii="Arial" w:hAnsi="Arial"/>
          <w:i/>
          <w:u w:val="single"/>
          <w:lang w:val="fr-FR"/>
        </w:rPr>
        <w:t>Logiciels maîtrisés:</w:t>
      </w:r>
      <w:r>
        <w:rPr>
          <w:rFonts w:ascii="Arial" w:hAnsi="Arial"/>
          <w:i/>
          <w:lang w:val="fr-FR"/>
        </w:rPr>
        <w:t xml:space="preserve"> Word, Excel, GRC microreso</w:t>
      </w:r>
    </w:p>
    <w:p w:rsidR="002439EA" w:rsidRPr="00876A2E" w:rsidRDefault="002439EA" w:rsidP="00C93037">
      <w:pPr>
        <w:rPr>
          <w:rFonts w:ascii="Arial" w:hAnsi="Arial"/>
          <w:i/>
          <w:lang w:val="fr-FR"/>
        </w:rPr>
      </w:pPr>
    </w:p>
    <w:p w:rsidR="002439EA" w:rsidRPr="00876A2E" w:rsidRDefault="002439EA" w:rsidP="00C93037">
      <w:pPr>
        <w:rPr>
          <w:rFonts w:ascii="Arial" w:hAnsi="Arial"/>
          <w:sz w:val="30"/>
          <w:szCs w:val="30"/>
          <w:lang w:val="fr-FR"/>
        </w:rPr>
      </w:pPr>
      <w:r>
        <w:rPr>
          <w:noProof/>
          <w:lang w:val="fr-FR" w:eastAsia="fr-FR"/>
        </w:rPr>
        <w:pict>
          <v:rect id="Rectángulo 2" o:spid="_x0000_s1029" style="position:absolute;margin-left:-140.15pt;margin-top:12.45pt;width:575.9pt;height:36pt;z-index:251658240;visibility:visible" wrapcoords="-28 -450 -28 21150 21628 21150 21628 -450 -28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" fillcolor="#36f" strokecolor="white">
            <v:shadow on="t" color="black" opacity="22936f" origin=",.5" offset="0,.63889mm"/>
            <v:textbox>
              <w:txbxContent>
                <w:p w:rsidR="002439EA" w:rsidRPr="00D31DF5" w:rsidRDefault="002439EA" w:rsidP="00C93037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EXPERIENCES PROFESSIONNELLES</w:t>
                  </w:r>
                </w:p>
                <w:p w:rsidR="002439EA" w:rsidRPr="00D31DF5" w:rsidRDefault="002439EA">
                  <w:pPr>
                    <w:rPr>
                      <w:rFonts w:ascii="Arial" w:hAnsi="Arial"/>
                    </w:rPr>
                  </w:pPr>
                </w:p>
              </w:txbxContent>
            </v:textbox>
            <w10:wrap type="through"/>
          </v:rect>
        </w:pict>
      </w:r>
    </w:p>
    <w:p w:rsidR="002439EA" w:rsidRDefault="002439EA" w:rsidP="00C93037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April-Partenaires</w:t>
      </w:r>
      <w:r w:rsidRPr="00F9439F">
        <w:rPr>
          <w:rFonts w:ascii="Arial" w:hAnsi="Arial"/>
          <w:lang w:val="fr-FR"/>
        </w:rPr>
        <w:t xml:space="preserve">, Secteur </w:t>
      </w:r>
      <w:r>
        <w:rPr>
          <w:rFonts w:ascii="Arial" w:hAnsi="Arial"/>
          <w:lang w:val="fr-FR"/>
        </w:rPr>
        <w:t>Assurance</w:t>
      </w:r>
    </w:p>
    <w:p w:rsidR="002439EA" w:rsidRDefault="002439EA" w:rsidP="00316C09">
      <w:pPr>
        <w:rPr>
          <w:rFonts w:ascii="Arial" w:hAnsi="Arial"/>
          <w:u w:val="single"/>
          <w:lang w:val="fr-FR"/>
        </w:rPr>
      </w:pPr>
      <w:r>
        <w:rPr>
          <w:rFonts w:ascii="Arial" w:hAnsi="Arial"/>
          <w:u w:val="single"/>
          <w:lang w:val="fr-FR"/>
        </w:rPr>
        <w:t>Gestionnaire risques professionnels : du 01/04/2014 à ce jour</w:t>
      </w:r>
    </w:p>
    <w:p w:rsidR="002439EA" w:rsidRPr="00316C09" w:rsidRDefault="002439EA" w:rsidP="00316C09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  <w:lang w:val="fr-FR"/>
        </w:rPr>
      </w:pPr>
      <w:r w:rsidRPr="00316C09">
        <w:rPr>
          <w:rFonts w:ascii="Arial" w:hAnsi="Arial"/>
          <w:sz w:val="20"/>
          <w:szCs w:val="20"/>
          <w:lang w:val="fr-FR"/>
        </w:rPr>
        <w:t>Commercialisation de produits en responsabilité civile et décennale pour les artisans du bâtiment</w:t>
      </w:r>
    </w:p>
    <w:p w:rsidR="002439EA" w:rsidRPr="00316C09" w:rsidRDefault="002439EA" w:rsidP="00316C09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  <w:lang w:val="fr-FR"/>
        </w:rPr>
      </w:pPr>
      <w:r w:rsidRPr="00316C09">
        <w:rPr>
          <w:rFonts w:ascii="Arial" w:hAnsi="Arial"/>
          <w:sz w:val="20"/>
          <w:szCs w:val="20"/>
          <w:lang w:val="fr-FR"/>
        </w:rPr>
        <w:t>Phoning</w:t>
      </w:r>
    </w:p>
    <w:p w:rsidR="002439EA" w:rsidRPr="00316C09" w:rsidRDefault="002439EA" w:rsidP="00316C09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  <w:lang w:val="fr-FR"/>
        </w:rPr>
      </w:pPr>
      <w:r w:rsidRPr="00316C09">
        <w:rPr>
          <w:rFonts w:ascii="Arial" w:hAnsi="Arial"/>
          <w:sz w:val="20"/>
          <w:szCs w:val="20"/>
          <w:lang w:val="fr-FR"/>
        </w:rPr>
        <w:t>Conseiller / renseigner nos courtiers, gestion des dossiers</w:t>
      </w:r>
    </w:p>
    <w:p w:rsidR="002439EA" w:rsidRPr="00316C09" w:rsidRDefault="002439EA" w:rsidP="00316C09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  <w:lang w:val="fr-FR"/>
        </w:rPr>
      </w:pPr>
      <w:r w:rsidRPr="00316C09">
        <w:rPr>
          <w:rFonts w:ascii="Arial" w:hAnsi="Arial"/>
          <w:sz w:val="20"/>
          <w:szCs w:val="20"/>
          <w:lang w:val="fr-FR"/>
        </w:rPr>
        <w:t>Analyse des dossiers (études de risques et études techniques)</w:t>
      </w:r>
    </w:p>
    <w:p w:rsidR="002439EA" w:rsidRPr="00316C09" w:rsidRDefault="002439EA" w:rsidP="00316C09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  <w:lang w:val="fr-FR"/>
        </w:rPr>
      </w:pPr>
      <w:r w:rsidRPr="00316C09">
        <w:rPr>
          <w:rFonts w:ascii="Arial" w:hAnsi="Arial"/>
          <w:sz w:val="20"/>
          <w:szCs w:val="20"/>
          <w:lang w:val="fr-FR"/>
        </w:rPr>
        <w:t>Gestion d’un projet commercial</w:t>
      </w:r>
    </w:p>
    <w:p w:rsidR="002439EA" w:rsidRPr="00F9439F" w:rsidRDefault="002439EA" w:rsidP="00C93037">
      <w:pPr>
        <w:rPr>
          <w:rFonts w:ascii="Arial" w:hAnsi="Arial"/>
          <w:lang w:val="fr-FR"/>
        </w:rPr>
      </w:pPr>
    </w:p>
    <w:p w:rsidR="002439EA" w:rsidRPr="00F9439F" w:rsidRDefault="002439EA" w:rsidP="00C93037">
      <w:pPr>
        <w:rPr>
          <w:rFonts w:ascii="Arial" w:hAnsi="Arial"/>
          <w:u w:val="single"/>
          <w:lang w:val="fr-FR"/>
        </w:rPr>
      </w:pPr>
      <w:r>
        <w:rPr>
          <w:rFonts w:ascii="Arial" w:hAnsi="Arial"/>
          <w:u w:val="single"/>
          <w:lang w:val="fr-FR"/>
        </w:rPr>
        <w:t>Gestionnaire production automobile : du 14/01/2013 au 01/04/2014</w:t>
      </w:r>
    </w:p>
    <w:p w:rsidR="002439EA" w:rsidRDefault="002439EA" w:rsidP="00845105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  <w:lang w:val="fr-FR"/>
        </w:rPr>
      </w:pPr>
      <w:r w:rsidRPr="00845105">
        <w:rPr>
          <w:rFonts w:ascii="Arial" w:hAnsi="Arial"/>
          <w:sz w:val="20"/>
          <w:szCs w:val="20"/>
          <w:lang w:val="fr-FR"/>
        </w:rPr>
        <w:t xml:space="preserve">Commercialisation de produits automobiles, </w:t>
      </w:r>
      <w:r>
        <w:rPr>
          <w:rFonts w:ascii="Arial" w:hAnsi="Arial"/>
          <w:sz w:val="20"/>
          <w:szCs w:val="20"/>
          <w:lang w:val="fr-FR"/>
        </w:rPr>
        <w:t xml:space="preserve">spécifiques, aggravés, </w:t>
      </w:r>
      <w:r w:rsidRPr="00845105">
        <w:rPr>
          <w:rFonts w:ascii="Arial" w:hAnsi="Arial"/>
          <w:sz w:val="20"/>
          <w:szCs w:val="20"/>
          <w:lang w:val="fr-FR"/>
        </w:rPr>
        <w:t>« hors-normes ».</w:t>
      </w:r>
    </w:p>
    <w:p w:rsidR="002439EA" w:rsidRDefault="002439EA" w:rsidP="00845105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Phoning</w:t>
      </w:r>
    </w:p>
    <w:p w:rsidR="002439EA" w:rsidRDefault="002439EA" w:rsidP="00845105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Conseiller / renseigner nos courtiers,  gestion des dossiers</w:t>
      </w:r>
    </w:p>
    <w:p w:rsidR="002439EA" w:rsidRPr="00845105" w:rsidRDefault="002439EA" w:rsidP="00845105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Formations sur la communication</w:t>
      </w:r>
    </w:p>
    <w:p w:rsidR="002439EA" w:rsidRPr="00F9439F" w:rsidRDefault="002439EA" w:rsidP="00C93037">
      <w:pPr>
        <w:rPr>
          <w:rFonts w:ascii="Arial" w:hAnsi="Arial"/>
          <w:sz w:val="20"/>
          <w:szCs w:val="20"/>
          <w:lang w:val="fr-FR"/>
        </w:rPr>
      </w:pPr>
      <w:r w:rsidRPr="00F9439F">
        <w:rPr>
          <w:rFonts w:ascii="Arial" w:hAnsi="Arial"/>
          <w:sz w:val="20"/>
          <w:szCs w:val="20"/>
          <w:lang w:val="fr-FR"/>
        </w:rPr>
        <w:t xml:space="preserve">                                     </w:t>
      </w:r>
    </w:p>
    <w:p w:rsidR="002439EA" w:rsidRPr="00316C09" w:rsidRDefault="002439EA" w:rsidP="00316C09">
      <w:pPr>
        <w:rPr>
          <w:rFonts w:ascii="Arial" w:hAnsi="Arial"/>
          <w:sz w:val="20"/>
          <w:szCs w:val="20"/>
          <w:lang w:val="fr-FR"/>
        </w:rPr>
      </w:pPr>
      <w:r w:rsidRPr="00876A2E">
        <w:rPr>
          <w:rFonts w:ascii="Arial" w:hAnsi="Arial"/>
          <w:sz w:val="20"/>
          <w:szCs w:val="20"/>
          <w:lang w:val="fr-FR"/>
        </w:rPr>
        <w:t xml:space="preserve">                                         </w:t>
      </w:r>
    </w:p>
    <w:p w:rsidR="002439EA" w:rsidRDefault="002439EA" w:rsidP="00EA5157">
      <w:pPr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 xml:space="preserve">       </w:t>
      </w:r>
    </w:p>
    <w:p w:rsidR="002439EA" w:rsidRDefault="002439EA" w:rsidP="00EA5157">
      <w:pPr>
        <w:rPr>
          <w:rFonts w:ascii="Arial" w:hAnsi="Arial"/>
          <w:b/>
          <w:lang w:val="fr-FR"/>
        </w:rPr>
      </w:pPr>
    </w:p>
    <w:p w:rsidR="002439EA" w:rsidRDefault="002439EA" w:rsidP="00EA5157">
      <w:pPr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 xml:space="preserve">                       </w:t>
      </w:r>
    </w:p>
    <w:p w:rsidR="002439EA" w:rsidRPr="00EA5157" w:rsidRDefault="002439EA" w:rsidP="00AB08D3">
      <w:pPr>
        <w:jc w:val="center"/>
        <w:rPr>
          <w:rFonts w:ascii="Arial" w:hAnsi="Arial"/>
          <w:b/>
          <w:lang w:val="fr-FR"/>
        </w:rPr>
      </w:pPr>
      <w:r w:rsidRPr="00EA5157">
        <w:rPr>
          <w:rFonts w:ascii="Arial" w:hAnsi="Arial"/>
          <w:b/>
          <w:lang w:val="fr-FR"/>
        </w:rPr>
        <w:t>CENTRES D’INTERÊTS</w:t>
      </w:r>
    </w:p>
    <w:p w:rsidR="002439EA" w:rsidRDefault="002439EA" w:rsidP="00AB08D3">
      <w:pPr>
        <w:jc w:val="center"/>
        <w:rPr>
          <w:rFonts w:ascii="Arial" w:hAnsi="Arial"/>
          <w:sz w:val="20"/>
          <w:szCs w:val="20"/>
          <w:lang w:val="fr-FR"/>
        </w:rPr>
      </w:pPr>
    </w:p>
    <w:p w:rsidR="002439EA" w:rsidRDefault="002439EA" w:rsidP="00AB08D3">
      <w:pPr>
        <w:ind w:right="-30"/>
        <w:rPr>
          <w:rFonts w:ascii="Arial" w:hAnsi="Arial"/>
          <w:lang w:val="fr-FR"/>
        </w:rPr>
      </w:pPr>
      <w:bookmarkStart w:id="0" w:name="_GoBack"/>
      <w:bookmarkEnd w:id="0"/>
      <w:r>
        <w:rPr>
          <w:rFonts w:ascii="Arial" w:hAnsi="Arial"/>
          <w:sz w:val="20"/>
          <w:szCs w:val="20"/>
          <w:lang w:val="fr-FR"/>
        </w:rPr>
        <w:t xml:space="preserve"> </w:t>
      </w:r>
      <w:r>
        <w:rPr>
          <w:rFonts w:ascii="Arial" w:hAnsi="Arial"/>
          <w:lang w:val="fr-FR"/>
        </w:rPr>
        <w:t>Sport : Handball</w:t>
      </w:r>
    </w:p>
    <w:p w:rsidR="002439EA" w:rsidRDefault="002439EA" w:rsidP="00AB08D3">
      <w:pPr>
        <w:ind w:left="709" w:right="-30"/>
        <w:jc w:val="center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Formations : Excel, Responsabilité civile et décennale, Dommages-ouvrages</w:t>
      </w:r>
    </w:p>
    <w:p w:rsidR="002439EA" w:rsidRPr="00D605FF" w:rsidRDefault="002439EA" w:rsidP="00AB08D3">
      <w:pPr>
        <w:ind w:right="-3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                           Passion : Moto</w:t>
      </w:r>
    </w:p>
    <w:p w:rsidR="002439EA" w:rsidRPr="00F23E46" w:rsidRDefault="002439EA" w:rsidP="00EA5157">
      <w:pPr>
        <w:jc w:val="center"/>
        <w:rPr>
          <w:rFonts w:ascii="Arial" w:hAnsi="Arial"/>
          <w:sz w:val="20"/>
          <w:szCs w:val="20"/>
          <w:lang w:val="fr-FR"/>
        </w:rPr>
      </w:pPr>
    </w:p>
    <w:sectPr w:rsidR="002439EA" w:rsidRPr="00F23E46" w:rsidSect="00EA515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47BC"/>
    <w:multiLevelType w:val="hybridMultilevel"/>
    <w:tmpl w:val="B40A5FEC"/>
    <w:lvl w:ilvl="0" w:tplc="7506FB64">
      <w:start w:val="2012"/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767"/>
    <w:rsid w:val="00010A81"/>
    <w:rsid w:val="000611A6"/>
    <w:rsid w:val="000A3984"/>
    <w:rsid w:val="000A5767"/>
    <w:rsid w:val="000A6FC0"/>
    <w:rsid w:val="000D45F9"/>
    <w:rsid w:val="0013716D"/>
    <w:rsid w:val="001E2C1A"/>
    <w:rsid w:val="002125B9"/>
    <w:rsid w:val="002439EA"/>
    <w:rsid w:val="00316C09"/>
    <w:rsid w:val="00393AFC"/>
    <w:rsid w:val="003A688D"/>
    <w:rsid w:val="00410230"/>
    <w:rsid w:val="00427986"/>
    <w:rsid w:val="00646852"/>
    <w:rsid w:val="006A4EFE"/>
    <w:rsid w:val="006D4285"/>
    <w:rsid w:val="006E1B19"/>
    <w:rsid w:val="006F400D"/>
    <w:rsid w:val="00725226"/>
    <w:rsid w:val="007306BF"/>
    <w:rsid w:val="0080512C"/>
    <w:rsid w:val="00820814"/>
    <w:rsid w:val="00845105"/>
    <w:rsid w:val="00876A2E"/>
    <w:rsid w:val="008877B8"/>
    <w:rsid w:val="0089013B"/>
    <w:rsid w:val="008D3FF0"/>
    <w:rsid w:val="00A33D5F"/>
    <w:rsid w:val="00A4346B"/>
    <w:rsid w:val="00A52864"/>
    <w:rsid w:val="00A92FCD"/>
    <w:rsid w:val="00AB08D3"/>
    <w:rsid w:val="00AD094C"/>
    <w:rsid w:val="00AD17F6"/>
    <w:rsid w:val="00BC12C9"/>
    <w:rsid w:val="00C003A5"/>
    <w:rsid w:val="00C53BC1"/>
    <w:rsid w:val="00C76B09"/>
    <w:rsid w:val="00C93037"/>
    <w:rsid w:val="00C97A52"/>
    <w:rsid w:val="00D31DF5"/>
    <w:rsid w:val="00D605FF"/>
    <w:rsid w:val="00D61623"/>
    <w:rsid w:val="00DA70BA"/>
    <w:rsid w:val="00DC2E46"/>
    <w:rsid w:val="00DD6A28"/>
    <w:rsid w:val="00DF3FD4"/>
    <w:rsid w:val="00EA5157"/>
    <w:rsid w:val="00EE7F49"/>
    <w:rsid w:val="00F15C60"/>
    <w:rsid w:val="00F15CBE"/>
    <w:rsid w:val="00F23E46"/>
    <w:rsid w:val="00F43B6B"/>
    <w:rsid w:val="00F62CE2"/>
    <w:rsid w:val="00F85599"/>
    <w:rsid w:val="00F9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0D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53B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3BC1"/>
    <w:rPr>
      <w:rFonts w:ascii="Lucida Grande" w:hAnsi="Lucida Grande" w:cs="Times New Roman"/>
      <w:sz w:val="18"/>
      <w:szCs w:val="18"/>
      <w:lang w:val="es-ES_tradnl"/>
    </w:rPr>
  </w:style>
  <w:style w:type="paragraph" w:styleId="ListParagraph">
    <w:name w:val="List Paragraph"/>
    <w:basedOn w:val="Normal"/>
    <w:uiPriority w:val="99"/>
    <w:qFormat/>
    <w:rsid w:val="00845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238</Words>
  <Characters>1313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  TOUBLANC</dc:title>
  <dc:subject/>
  <dc:creator>Maria Isabel Mozo</dc:creator>
  <cp:keywords/>
  <dc:description/>
  <cp:lastModifiedBy>Valery</cp:lastModifiedBy>
  <cp:revision>2</cp:revision>
  <cp:lastPrinted>2015-03-19T10:22:00Z</cp:lastPrinted>
  <dcterms:created xsi:type="dcterms:W3CDTF">2015-04-07T11:47:00Z</dcterms:created>
  <dcterms:modified xsi:type="dcterms:W3CDTF">2015-04-07T11:47:00Z</dcterms:modified>
</cp:coreProperties>
</file>