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color w:val="A6A6A6" w:themeColor="background1" w:themeShade="A6"/>
          <w:spacing w:val="46"/>
          <w:sz w:val="72"/>
          <w:szCs w:val="72"/>
          <w:u w:val="thick"/>
        </w:rPr>
        <w:alias w:val="Auteur "/>
        <w:id w:val="1325823"/>
        <w:placeholder>
          <w:docPart w:val="0BFF0E5F4B4B48029E0FAB438F578CB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773999" w:rsidRPr="0044725E" w:rsidRDefault="00ED2915" w:rsidP="00773999">
          <w:pPr>
            <w:autoSpaceDE w:val="0"/>
            <w:autoSpaceDN w:val="0"/>
            <w:adjustRightInd w:val="0"/>
            <w:spacing w:after="120" w:line="240" w:lineRule="auto"/>
            <w:rPr>
              <w:rFonts w:ascii="Arial" w:hAnsi="Arial" w:cs="Arial"/>
              <w:color w:val="000000"/>
              <w:u w:val="thick"/>
            </w:rPr>
          </w:pPr>
          <w:r w:rsidRPr="0044725E"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  <w:u w:val="thick"/>
              <w:lang w:val="fr-FR"/>
            </w:rPr>
            <w:t>VIDEAU Mélanie</w:t>
          </w:r>
        </w:p>
      </w:sdtContent>
    </w:sdt>
    <w:tbl>
      <w:tblPr>
        <w:tblStyle w:val="Grilledutableau"/>
        <w:tblW w:w="9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770"/>
        <w:gridCol w:w="2719"/>
        <w:gridCol w:w="2117"/>
        <w:gridCol w:w="2509"/>
      </w:tblGrid>
      <w:tr w:rsidR="00773999" w:rsidTr="00ED2915">
        <w:trPr>
          <w:trHeight w:val="382"/>
        </w:trPr>
        <w:tc>
          <w:tcPr>
            <w:tcW w:w="1770" w:type="dxa"/>
          </w:tcPr>
          <w:p w:rsidR="00ED2915" w:rsidRDefault="00ED2915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</w:pPr>
          </w:p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2719" w:type="dxa"/>
          </w:tcPr>
          <w:sdt>
            <w:sdtPr>
              <w:rPr>
                <w:rFonts w:ascii="Arial" w:hAnsi="Arial" w:cs="Arial"/>
                <w:color w:val="000000"/>
              </w:rPr>
              <w:id w:val="1325575"/>
              <w:placeholder>
                <w:docPart w:val="360990C4B8134C1EA204DDFE00BE37F7"/>
              </w:placeholder>
            </w:sdtPr>
            <w:sdtEndPr/>
            <w:sdtContent>
              <w:p w:rsidR="00ED2915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</w:p>
              <w:p w:rsidR="00ED2915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 xml:space="preserve">7 Allée de </w:t>
                </w:r>
                <w:proofErr w:type="spellStart"/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Curat</w:t>
                </w:r>
                <w:proofErr w:type="spellEnd"/>
              </w:p>
              <w:p w:rsidR="00ED2915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</w:pPr>
              </w:p>
              <w:p w:rsidR="00773999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 Black" w:hAnsi="Arial Black" w:cs="Arial Black"/>
                    <w:color w:val="000000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33370 SALLEBEOUF</w:t>
                </w:r>
              </w:p>
            </w:sdtContent>
          </w:sdt>
        </w:tc>
        <w:tc>
          <w:tcPr>
            <w:tcW w:w="2117" w:type="dxa"/>
          </w:tcPr>
          <w:p w:rsidR="00ED2915" w:rsidRDefault="00ED2915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</w:pPr>
          </w:p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509" w:type="dxa"/>
          </w:tcPr>
          <w:sdt>
            <w:sdtPr>
              <w:rPr>
                <w:rFonts w:ascii="Arial" w:hAnsi="Arial" w:cs="Arial"/>
                <w:color w:val="000000"/>
              </w:rPr>
              <w:id w:val="1325581"/>
              <w:placeholder>
                <w:docPart w:val="2E7423C3DDBC4E08B93A38B4DF47189A"/>
              </w:placeholder>
            </w:sdtPr>
            <w:sdtEndPr/>
            <w:sdtContent>
              <w:p w:rsidR="00ED2915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</w:p>
              <w:p w:rsidR="00773999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videau.m@orange.fr</w:t>
                </w:r>
              </w:p>
            </w:sdtContent>
          </w:sdt>
        </w:tc>
      </w:tr>
      <w:tr w:rsidR="00773999" w:rsidTr="00ED2915">
        <w:tc>
          <w:tcPr>
            <w:tcW w:w="1770" w:type="dxa"/>
          </w:tcPr>
          <w:p w:rsidR="00ED2915" w:rsidRDefault="00ED2915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</w:pPr>
          </w:p>
          <w:p w:rsidR="00ED2915" w:rsidRDefault="00ED2915" w:rsidP="00B275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</w:pPr>
          </w:p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2719" w:type="dxa"/>
          </w:tcPr>
          <w:sdt>
            <w:sdtPr>
              <w:rPr>
                <w:rFonts w:ascii="Arial" w:hAnsi="Arial" w:cs="Arial"/>
                <w:color w:val="000000"/>
              </w:rPr>
              <w:id w:val="1325577"/>
              <w:placeholder>
                <w:docPart w:val="639272F681BA429EB5C94ABEC6E4D261"/>
              </w:placeholder>
            </w:sdtPr>
            <w:sdtEndPr/>
            <w:sdtContent>
              <w:p w:rsidR="00ED2915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</w:p>
              <w:p w:rsidR="00ED2915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000000"/>
                  </w:rPr>
                </w:pPr>
              </w:p>
              <w:p w:rsidR="00773999" w:rsidRDefault="00ED2915" w:rsidP="00ED2915">
                <w:pPr>
                  <w:autoSpaceDE w:val="0"/>
                  <w:autoSpaceDN w:val="0"/>
                  <w:adjustRightInd w:val="0"/>
                  <w:rPr>
                    <w:rFonts w:ascii="Arial Black" w:hAnsi="Arial Black" w:cs="Arial Black"/>
                    <w:color w:val="000000"/>
                    <w:sz w:val="23"/>
                    <w:szCs w:val="23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 xml:space="preserve">06 70 99 00 81 </w:t>
                </w:r>
              </w:p>
            </w:sdtContent>
          </w:sdt>
        </w:tc>
        <w:tc>
          <w:tcPr>
            <w:tcW w:w="2117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2509" w:type="dxa"/>
          </w:tcPr>
          <w:p w:rsidR="00773999" w:rsidRDefault="00773999" w:rsidP="00B275DF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:rsidR="00ED2915" w:rsidRDefault="00ED2915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:rsidR="00773999" w:rsidRPr="0044725E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single"/>
        </w:rPr>
      </w:pPr>
      <w:r w:rsidRPr="0044725E"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single"/>
        </w:rPr>
        <w:t xml:space="preserve">Formation </w:t>
      </w:r>
      <w:r w:rsidR="0044725E" w:rsidRPr="0044725E"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single"/>
        </w:rPr>
        <w:t>scolaire et universitaire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314"/>
      </w:tblGrid>
      <w:tr w:rsidR="00773999" w:rsidTr="00B275DF">
        <w:tc>
          <w:tcPr>
            <w:tcW w:w="4390" w:type="dxa"/>
          </w:tcPr>
          <w:p w:rsidR="00773999" w:rsidRDefault="0044725E" w:rsidP="00B275DF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DUT Carrières Juridiques </w:t>
            </w:r>
          </w:p>
          <w:p w:rsidR="0044725E" w:rsidRPr="00D06937" w:rsidRDefault="0044725E" w:rsidP="00B275DF">
            <w:pPr>
              <w:autoSpaceDE w:val="0"/>
              <w:autoSpaceDN w:val="0"/>
              <w:adjustRightInd w:val="0"/>
              <w:spacing w:before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  <w:r>
              <w:rPr>
                <w:rFonts w:ascii="Arial" w:hAnsi="Arial" w:cs="Arial"/>
                <w:b/>
              </w:rPr>
              <w:t>(en Alternance)</w:t>
            </w:r>
          </w:p>
        </w:tc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529FB48A0E9F458192B9F54642927C14"/>
            </w:placeholder>
          </w:sdtPr>
          <w:sdtEndPr/>
          <w:sdtContent>
            <w:tc>
              <w:tcPr>
                <w:tcW w:w="4390" w:type="dxa"/>
              </w:tcPr>
              <w:p w:rsidR="00773999" w:rsidRPr="0044725E" w:rsidRDefault="0044725E" w:rsidP="0044725E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En cours (2013-2015)</w:t>
                </w:r>
              </w:p>
            </w:tc>
          </w:sdtContent>
        </w:sdt>
      </w:tr>
      <w:tr w:rsidR="00773999" w:rsidTr="00B275DF">
        <w:tc>
          <w:tcPr>
            <w:tcW w:w="4390" w:type="dxa"/>
          </w:tcPr>
          <w:p w:rsidR="00773999" w:rsidRPr="00D06937" w:rsidRDefault="0044725E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  <w:r>
              <w:rPr>
                <w:rFonts w:ascii="Arial" w:hAnsi="Arial" w:cs="Arial"/>
              </w:rPr>
              <w:t>Université de Bordeaux IV.</w:t>
            </w:r>
          </w:p>
        </w:tc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9"/>
        <w:gridCol w:w="4311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1"/>
            <w:placeholder>
              <w:docPart w:val="E9A153AC4A0D4CB0BF6F98261FB18802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44725E" w:rsidP="00B275D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Baccalauréat Littéraire, Option droit (Mention Assez Bien)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2"/>
            <w:placeholder>
              <w:docPart w:val="ED0B858A6B5C4DBE8A3D1A521364FD2C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44725E" w:rsidP="0044725E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2013</w:t>
                </w:r>
              </w:p>
            </w:tc>
          </w:sdtContent>
        </w:sdt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3"/>
            <w:placeholder>
              <w:docPart w:val="6BF68A8461EC4930911E51414B831B42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44725E" w:rsidP="0044725E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Sainte Marie Bastide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4316"/>
      </w:tblGrid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4"/>
            <w:placeholder>
              <w:docPart w:val="F8297045591B45A197D4919ED4B72C87"/>
            </w:placeholder>
          </w:sdtPr>
          <w:sdtEndPr/>
          <w:sdtContent>
            <w:tc>
              <w:tcPr>
                <w:tcW w:w="4390" w:type="dxa"/>
              </w:tcPr>
              <w:p w:rsidR="0044725E" w:rsidRDefault="0044725E" w:rsidP="0044725E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Brevet des collèges</w:t>
                </w:r>
              </w:p>
              <w:p w:rsidR="00773999" w:rsidRPr="00D06937" w:rsidRDefault="0044725E" w:rsidP="0044725E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(Mention Bien)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5"/>
            <w:placeholder>
              <w:docPart w:val="311A9069D83249A9A2CD94B501FB1C74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44725E" w:rsidP="0044725E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2010</w:t>
                </w:r>
              </w:p>
            </w:tc>
          </w:sdtContent>
        </w:sdt>
        <w:bookmarkStart w:id="0" w:name="_GoBack"/>
        <w:bookmarkEnd w:id="0"/>
      </w:tr>
      <w:tr w:rsidR="00773999" w:rsidTr="00B275DF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6"/>
            <w:placeholder>
              <w:docPart w:val="D98880DC224D462A96A18B3A98888B03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44725E" w:rsidP="0044725E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>Sainte Claire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B275D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773999">
      <w:pPr>
        <w:spacing w:after="0" w:line="240" w:lineRule="auto"/>
        <w:rPr>
          <w:sz w:val="12"/>
          <w:szCs w:val="12"/>
        </w:rPr>
      </w:pPr>
    </w:p>
    <w:p w:rsidR="00773999" w:rsidRPr="0044725E" w:rsidRDefault="00A848A6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thick"/>
        </w:rPr>
      </w:pPr>
      <w:r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thick"/>
        </w:rPr>
        <w:t>Expérience professionnelle</w:t>
      </w:r>
    </w:p>
    <w:sdt>
      <w:sdtPr>
        <w:rPr>
          <w:rFonts w:ascii="Arial" w:hAnsi="Arial" w:cs="Arial"/>
          <w:b/>
          <w:bCs/>
          <w:color w:val="000000"/>
        </w:rPr>
        <w:id w:val="1325724"/>
        <w:placeholder>
          <w:docPart w:val="D239B2CE073B495181B66A83E18A5238"/>
        </w:placeholder>
      </w:sdtPr>
      <w:sdtEndPr>
        <w:rPr>
          <w:u w:val="thick"/>
        </w:rPr>
      </w:sdtEndPr>
      <w:sdtContent>
        <w:p w:rsidR="001F18AB" w:rsidRDefault="001F18AB" w:rsidP="00773999">
          <w:pPr>
            <w:tabs>
              <w:tab w:val="right" w:pos="8640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:rsidR="001F18AB" w:rsidRPr="00A46148" w:rsidRDefault="0044725E" w:rsidP="00773999">
          <w:pPr>
            <w:tabs>
              <w:tab w:val="right" w:pos="8640"/>
            </w:tabs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u w:val="thick"/>
            </w:rPr>
          </w:pPr>
          <w:r w:rsidRPr="00A46148">
            <w:rPr>
              <w:rFonts w:ascii="Arial" w:hAnsi="Arial" w:cs="Arial"/>
              <w:b/>
              <w:bCs/>
              <w:color w:val="000000"/>
              <w:u w:val="thick"/>
            </w:rPr>
            <w:t>Apprentie Juriste</w:t>
          </w:r>
          <w:r w:rsidR="001F18AB" w:rsidRPr="00A46148">
            <w:rPr>
              <w:rFonts w:ascii="Arial" w:hAnsi="Arial" w:cs="Arial"/>
              <w:b/>
              <w:bCs/>
              <w:color w:val="000000"/>
              <w:u w:val="thick"/>
            </w:rPr>
            <w:t> :</w:t>
          </w:r>
        </w:p>
      </w:sdtContent>
    </w:sdt>
    <w:p w:rsidR="00773999" w:rsidRDefault="00773999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23"/>
          <w:placeholder>
            <w:docPart w:val="D239B2CE073B495181B66A83E18A5238"/>
          </w:placeholder>
        </w:sdtPr>
        <w:sdtEndPr/>
        <w:sdtContent>
          <w:r w:rsidR="0044725E">
            <w:rPr>
              <w:rFonts w:ascii="Arial" w:hAnsi="Arial" w:cs="Arial"/>
              <w:b/>
              <w:bCs/>
              <w:color w:val="000000"/>
            </w:rPr>
            <w:t>01-09-2013</w:t>
          </w:r>
          <w:r>
            <w:rPr>
              <w:rFonts w:ascii="Arial" w:hAnsi="Arial" w:cs="Arial"/>
              <w:b/>
              <w:bCs/>
              <w:color w:val="000000"/>
            </w:rPr>
            <w:t xml:space="preserve"> | </w:t>
          </w:r>
          <w:r w:rsidR="0044725E">
            <w:rPr>
              <w:rFonts w:ascii="Arial" w:hAnsi="Arial" w:cs="Arial"/>
              <w:b/>
              <w:bCs/>
              <w:color w:val="000000"/>
            </w:rPr>
            <w:t>En cours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17"/>
        <w:placeholder>
          <w:docPart w:val="D239B2CE073B495181B66A83E18A5238"/>
        </w:placeholder>
      </w:sdtPr>
      <w:sdtEndPr>
        <w:rPr>
          <w:i/>
        </w:rPr>
      </w:sdtEndPr>
      <w:sdtContent>
        <w:p w:rsidR="00773999" w:rsidRPr="00CE23C1" w:rsidRDefault="0044725E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Cabinet KERMEL SAS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33"/>
        <w:placeholder>
          <w:docPart w:val="D239B2CE073B495181B66A83E18A5238"/>
        </w:placeholder>
      </w:sdtPr>
      <w:sdtEndPr/>
      <w:sdtContent>
        <w:p w:rsidR="00773999" w:rsidRPr="00CE23C1" w:rsidRDefault="0044725E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Rédaction d’actes</w:t>
          </w:r>
          <w:r w:rsidR="00A848A6">
            <w:rPr>
              <w:rFonts w:ascii="Arial" w:hAnsi="Arial" w:cs="Arial"/>
              <w:bCs/>
              <w:color w:val="000000"/>
            </w:rPr>
            <w:t xml:space="preserve"> courants</w:t>
          </w:r>
          <w:r w:rsidR="001F18AB">
            <w:rPr>
              <w:rFonts w:ascii="Arial" w:hAnsi="Arial" w:cs="Arial"/>
              <w:bCs/>
              <w:color w:val="000000"/>
            </w:rPr>
            <w:t>.</w:t>
          </w:r>
        </w:p>
        <w:p w:rsidR="00773999" w:rsidRPr="00CE23C1" w:rsidRDefault="0044725E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Suivis de dossiers</w:t>
          </w:r>
          <w:r w:rsidR="001F18AB">
            <w:rPr>
              <w:rFonts w:ascii="Arial" w:hAnsi="Arial" w:cs="Arial"/>
              <w:bCs/>
              <w:color w:val="000000"/>
            </w:rPr>
            <w:t>.</w:t>
          </w:r>
        </w:p>
        <w:p w:rsidR="00773999" w:rsidRPr="00CE23C1" w:rsidRDefault="0044725E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Conseil clientèle</w:t>
          </w:r>
          <w:r w:rsidR="001F18AB">
            <w:rPr>
              <w:rFonts w:ascii="Arial" w:hAnsi="Arial" w:cs="Arial"/>
              <w:bCs/>
              <w:color w:val="000000"/>
            </w:rPr>
            <w:t>.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ED73EF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5"/>
          <w:placeholder>
            <w:docPart w:val="0C1B7FA46EFA4611BF4CF311FDF2C9D9"/>
          </w:placeholder>
        </w:sdtPr>
        <w:sdtEndPr/>
        <w:sdtContent>
          <w:r w:rsidR="0044725E" w:rsidRPr="00A46148">
            <w:rPr>
              <w:rFonts w:ascii="Arial" w:hAnsi="Arial" w:cs="Arial"/>
              <w:b/>
              <w:bCs/>
              <w:color w:val="000000"/>
              <w:u w:val="thick"/>
            </w:rPr>
            <w:t>Aide aux devoirs</w:t>
          </w:r>
          <w:r w:rsidR="001F18AB" w:rsidRPr="00A46148">
            <w:rPr>
              <w:rFonts w:ascii="Arial" w:hAnsi="Arial" w:cs="Arial"/>
              <w:b/>
              <w:bCs/>
              <w:color w:val="000000"/>
              <w:u w:val="thick"/>
            </w:rPr>
            <w:t> :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46"/>
          <w:placeholder>
            <w:docPart w:val="0C1B7FA46EFA4611BF4CF311FDF2C9D9"/>
          </w:placeholder>
        </w:sdtPr>
        <w:sdtEndPr/>
        <w:sdtContent>
          <w:r w:rsidR="001F18AB">
            <w:rPr>
              <w:rFonts w:ascii="Arial" w:hAnsi="Arial" w:cs="Arial"/>
              <w:b/>
              <w:bCs/>
              <w:color w:val="000000"/>
            </w:rPr>
            <w:t>2012-2013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47"/>
        <w:placeholder>
          <w:docPart w:val="0C1B7FA46EFA4611BF4CF311FDF2C9D9"/>
        </w:placeholder>
      </w:sdtPr>
      <w:sdtEndPr>
        <w:rPr>
          <w:i/>
        </w:rPr>
      </w:sdtEndPr>
      <w:sdtContent>
        <w:p w:rsidR="001F18AB" w:rsidRDefault="001F18AB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:rsidR="00773999" w:rsidRPr="00CE23C1" w:rsidRDefault="0044725E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(</w:t>
          </w:r>
          <w:r w:rsidR="001F18AB">
            <w:rPr>
              <w:rFonts w:ascii="Arial" w:hAnsi="Arial" w:cs="Arial"/>
              <w:b/>
              <w:bCs/>
              <w:i/>
              <w:color w:val="000000"/>
            </w:rPr>
            <w:t>Pour</w:t>
          </w:r>
          <w:r>
            <w:rPr>
              <w:rFonts w:ascii="Arial" w:hAnsi="Arial" w:cs="Arial"/>
              <w:b/>
              <w:bCs/>
              <w:i/>
              <w:color w:val="000000"/>
            </w:rPr>
            <w:t xml:space="preserve"> des particuliers)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48"/>
        <w:placeholder>
          <w:docPart w:val="0C1B7FA46EFA4611BF4CF311FDF2C9D9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:rsidR="00773999" w:rsidRPr="00CE23C1" w:rsidRDefault="0044725E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Suivi et évolution des enfants</w:t>
          </w:r>
          <w:r w:rsidR="001F18AB">
            <w:rPr>
              <w:rFonts w:ascii="Arial" w:hAnsi="Arial" w:cs="Arial"/>
              <w:bCs/>
              <w:color w:val="000000"/>
            </w:rPr>
            <w:t>.</w:t>
          </w:r>
        </w:p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Enfants de 8 et 9 ans.</w:t>
          </w:r>
        </w:p>
        <w:p w:rsidR="00773999" w:rsidRPr="001F18AB" w:rsidRDefault="00ED73EF" w:rsidP="001F18AB">
          <w:pPr>
            <w:autoSpaceDE w:val="0"/>
            <w:autoSpaceDN w:val="0"/>
            <w:adjustRightInd w:val="0"/>
            <w:spacing w:after="0" w:line="240" w:lineRule="auto"/>
            <w:ind w:left="360"/>
            <w:rPr>
              <w:rFonts w:ascii="Arial" w:hAnsi="Arial" w:cs="Arial"/>
              <w:color w:val="000000"/>
            </w:rPr>
          </w:pP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ED73EF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9"/>
          <w:placeholder>
            <w:docPart w:val="D46E39B99F4B47FD90ACD16A672EA12B"/>
          </w:placeholder>
        </w:sdtPr>
        <w:sdtEndPr/>
        <w:sdtContent>
          <w:r w:rsidR="001F18AB" w:rsidRPr="00A46148">
            <w:rPr>
              <w:rFonts w:ascii="Arial" w:hAnsi="Arial" w:cs="Arial"/>
              <w:b/>
              <w:bCs/>
              <w:color w:val="000000"/>
              <w:u w:val="thick"/>
            </w:rPr>
            <w:t>Gardes d’enfants :</w:t>
          </w:r>
          <w:r w:rsidR="001F18AB">
            <w:rPr>
              <w:rFonts w:ascii="Arial" w:hAnsi="Arial" w:cs="Arial"/>
              <w:b/>
              <w:bCs/>
              <w:color w:val="000000"/>
            </w:rPr>
            <w:t xml:space="preserve">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0"/>
          <w:placeholder>
            <w:docPart w:val="D46E39B99F4B47FD90ACD16A672EA12B"/>
          </w:placeholder>
        </w:sdtPr>
        <w:sdtEndPr/>
        <w:sdtContent>
          <w:r w:rsidR="001F18AB">
            <w:rPr>
              <w:rFonts w:ascii="Arial" w:hAnsi="Arial" w:cs="Arial"/>
              <w:b/>
              <w:bCs/>
              <w:color w:val="000000"/>
            </w:rPr>
            <w:t>2012</w:t>
          </w:r>
          <w:r w:rsidR="00773999">
            <w:rPr>
              <w:rFonts w:ascii="Arial" w:hAnsi="Arial" w:cs="Arial"/>
              <w:b/>
              <w:bCs/>
              <w:color w:val="000000"/>
            </w:rPr>
            <w:t xml:space="preserve"> | </w:t>
          </w:r>
          <w:r w:rsidR="001F18AB">
            <w:rPr>
              <w:rFonts w:ascii="Arial" w:hAnsi="Arial" w:cs="Arial"/>
              <w:b/>
              <w:bCs/>
              <w:color w:val="000000"/>
            </w:rPr>
            <w:t>2013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1"/>
        <w:placeholder>
          <w:docPart w:val="D46E39B99F4B47FD90ACD16A672EA12B"/>
        </w:placeholder>
      </w:sdtPr>
      <w:sdtEndPr>
        <w:rPr>
          <w:i/>
        </w:rPr>
      </w:sdtEndPr>
      <w:sdtContent>
        <w:p w:rsidR="001F18AB" w:rsidRDefault="001F18AB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:rsidR="00773999" w:rsidRPr="00CE23C1" w:rsidRDefault="001F18AB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(Pour des particuliers)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52"/>
        <w:placeholder>
          <w:docPart w:val="D46E39B99F4B47FD90ACD16A672EA12B"/>
        </w:placeholder>
      </w:sdtPr>
      <w:sdtEndPr/>
      <w:sdtContent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Enfants de 5 mois à 11 ans.</w:t>
          </w:r>
        </w:p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Gardes en soirées et de nuit.</w:t>
          </w:r>
        </w:p>
        <w:p w:rsidR="00773999" w:rsidRPr="00CE23C1" w:rsidRDefault="00ED73EF" w:rsidP="001F18AB">
          <w:pPr>
            <w:pStyle w:val="Paragraphedeliste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ED73EF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53"/>
          <w:placeholder>
            <w:docPart w:val="B3452CC09A69463F868404B7DC89CF06"/>
          </w:placeholder>
        </w:sdtPr>
        <w:sdtEndPr/>
        <w:sdtContent>
          <w:r w:rsidR="001F18AB" w:rsidRPr="00A46148">
            <w:rPr>
              <w:rFonts w:ascii="Arial" w:hAnsi="Arial" w:cs="Arial"/>
              <w:b/>
              <w:bCs/>
              <w:color w:val="000000"/>
              <w:u w:val="thick"/>
            </w:rPr>
            <w:t>Stage en bibliothèque :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4"/>
          <w:placeholder>
            <w:docPart w:val="B3452CC09A69463F868404B7DC89CF06"/>
          </w:placeholder>
        </w:sdtPr>
        <w:sdtEndPr/>
        <w:sdtContent>
          <w:r w:rsidR="001F18AB">
            <w:rPr>
              <w:rFonts w:ascii="Arial" w:hAnsi="Arial" w:cs="Arial"/>
              <w:b/>
              <w:bCs/>
              <w:color w:val="000000"/>
            </w:rPr>
            <w:t>2010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5"/>
        <w:placeholder>
          <w:docPart w:val="B3452CC09A69463F868404B7DC89CF06"/>
        </w:placeholder>
      </w:sdtPr>
      <w:sdtEndPr>
        <w:rPr>
          <w:i/>
        </w:rPr>
      </w:sdtEndPr>
      <w:sdtContent>
        <w:p w:rsidR="001F18AB" w:rsidRDefault="001F18AB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:rsidR="00773999" w:rsidRPr="00CE23C1" w:rsidRDefault="001F18AB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Bibliothèque Municipale de SALLEBOEUF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56"/>
        <w:placeholder>
          <w:docPart w:val="B3452CC09A69463F868404B7DC89CF06"/>
        </w:placeholder>
      </w:sdtPr>
      <w:sdtEndPr/>
      <w:sdtContent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Stage de classe de Troisième.</w:t>
          </w:r>
        </w:p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Durée : 1 semaine.</w:t>
          </w:r>
        </w:p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Interventions en crèche (crèche Capucine de SALLEBEOUF).</w:t>
          </w:r>
        </w:p>
      </w:sdtContent>
    </w:sdt>
    <w:p w:rsidR="00773999" w:rsidRPr="00C56706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1F18AB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thick"/>
        </w:rPr>
      </w:pPr>
      <w:r w:rsidRPr="001F18AB"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thick"/>
        </w:rPr>
        <w:t xml:space="preserve">Caractéristiques professionnelles </w:t>
      </w:r>
    </w:p>
    <w:sdt>
      <w:sdtPr>
        <w:rPr>
          <w:rFonts w:ascii="Arial" w:hAnsi="Arial" w:cs="Arial"/>
          <w:b/>
          <w:bCs/>
          <w:color w:val="000000"/>
        </w:rPr>
        <w:id w:val="1325759"/>
        <w:placeholder>
          <w:docPart w:val="05453983D83546A9B9554340DF418E56"/>
        </w:placeholder>
      </w:sdtPr>
      <w:sdtEndPr>
        <w:rPr>
          <w:b w:val="0"/>
          <w:bCs w:val="0"/>
        </w:rPr>
      </w:sdtEndPr>
      <w:sdtContent>
        <w:p w:rsidR="00773999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Sect="00DA423D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:rsidR="00773999" w:rsidRPr="00CE23C1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Ponctuelle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Motivée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Attentive et à l’écoute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Dynamique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Patiente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Opiniâtre</w:t>
          </w:r>
        </w:p>
        <w:p w:rsidR="00773999" w:rsidRPr="00553EF3" w:rsidRDefault="00773999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553EF3" w:rsidSect="00553EF3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:rsidR="00773999" w:rsidRPr="00706399" w:rsidRDefault="00ED73EF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:rsidR="00773999" w:rsidRPr="001F18AB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thick"/>
        </w:rPr>
      </w:pPr>
      <w:r w:rsidRPr="001F18AB">
        <w:rPr>
          <w:rFonts w:ascii="Arial Narrow" w:hAnsi="Arial Narrow"/>
          <w:color w:val="A6A6A6" w:themeColor="background1" w:themeShade="A6"/>
          <w:spacing w:val="46"/>
          <w:sz w:val="44"/>
          <w:szCs w:val="44"/>
          <w:u w:val="thick"/>
        </w:rPr>
        <w:t xml:space="preserve">Loisirs et champs d’intérêt </w:t>
      </w:r>
    </w:p>
    <w:sdt>
      <w:sdtPr>
        <w:rPr>
          <w:rFonts w:ascii="Arial" w:hAnsi="Arial" w:cs="Arial"/>
          <w:b/>
          <w:bCs/>
          <w:color w:val="000000"/>
        </w:rPr>
        <w:id w:val="1325775"/>
        <w:placeholder>
          <w:docPart w:val="8F20F8AD2C174D5E84756B7095E8A04F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:rsidR="00773999" w:rsidRDefault="00773999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Sect="0094587D">
              <w:headerReference w:type="default" r:id="rId12"/>
              <w:footerReference w:type="default" r:id="rId13"/>
              <w:headerReference w:type="first" r:id="rId14"/>
              <w:footerReference w:type="first" r:id="rId15"/>
              <w:type w:val="continuous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</w:p>
        <w:p w:rsidR="00773999" w:rsidRPr="00A848A6" w:rsidRDefault="001F18AB" w:rsidP="00A848A6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Lecture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La Justice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Les voyages</w:t>
          </w:r>
        </w:p>
        <w:p w:rsidR="00773999" w:rsidRPr="00553EF3" w:rsidRDefault="001F18AB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Le Judo</w:t>
          </w:r>
        </w:p>
        <w:p w:rsidR="00773999" w:rsidRPr="00A848A6" w:rsidRDefault="00773999" w:rsidP="00A848A6">
          <w:pPr>
            <w:pStyle w:val="Paragraphedeliste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A848A6" w:rsidSect="00553EF3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:rsidR="005965AC" w:rsidRDefault="00ED73EF"/>
      </w:sdtContent>
    </w:sdt>
    <w:p w:rsidR="001F18AB" w:rsidRDefault="001F18AB"/>
    <w:p w:rsidR="001F18AB" w:rsidRPr="00A46148" w:rsidRDefault="001F18AB" w:rsidP="00A46148">
      <w:pPr>
        <w:pStyle w:val="Paragraphedeliste"/>
        <w:numPr>
          <w:ilvl w:val="0"/>
          <w:numId w:val="2"/>
        </w:numPr>
        <w:rPr>
          <w:sz w:val="24"/>
        </w:rPr>
      </w:pPr>
      <w:r w:rsidRPr="00A46148">
        <w:rPr>
          <w:sz w:val="24"/>
        </w:rPr>
        <w:t xml:space="preserve">Détentrice du permis B </w:t>
      </w:r>
      <w:r w:rsidR="00A46148" w:rsidRPr="00A46148">
        <w:rPr>
          <w:sz w:val="24"/>
        </w:rPr>
        <w:t>et d’un véhicule.</w:t>
      </w:r>
    </w:p>
    <w:sectPr w:rsidR="001F18AB" w:rsidRPr="00A46148" w:rsidSect="00553EF3"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EF" w:rsidRDefault="00ED73EF">
      <w:pPr>
        <w:spacing w:after="0" w:line="240" w:lineRule="auto"/>
      </w:pPr>
      <w:r>
        <w:separator/>
      </w:r>
    </w:p>
  </w:endnote>
  <w:endnote w:type="continuationSeparator" w:id="0">
    <w:p w:rsidR="00ED73EF" w:rsidRDefault="00E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D06850" w:rsidRPr="00BE2F05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D06850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D06850" w:rsidRPr="0094587D" w:rsidRDefault="0063789B" w:rsidP="00D93D6C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A848A6">
            <w:rPr>
              <w:rFonts w:ascii="Arial Narrow" w:hAnsi="Arial Narrow"/>
              <w:b/>
              <w:noProof/>
              <w:sz w:val="28"/>
              <w:szCs w:val="28"/>
            </w:rPr>
            <w:t>2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BE2F05" w:rsidRDefault="00ED73EF" w:rsidP="00BE2F0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BE2F05" w:rsidRPr="00BE2F05" w:rsidTr="00BE2F05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BE2F05" w:rsidRPr="00BE2F05" w:rsidRDefault="0063789B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BE2F05" w:rsidRPr="0094587D" w:rsidRDefault="0063789B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A848A6">
            <w:rPr>
              <w:rFonts w:ascii="Arial Narrow" w:hAnsi="Arial Narrow"/>
              <w:b/>
              <w:noProof/>
              <w:sz w:val="28"/>
              <w:szCs w:val="28"/>
            </w:rPr>
            <w:t>1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BE2F05" w:rsidRDefault="00ED73EF" w:rsidP="00BE2F0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D93D6C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 w:rsidP="00D93D6C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>
            <w:rPr>
              <w:rFonts w:ascii="Arial Narrow" w:hAnsi="Arial Narrow"/>
              <w:noProof/>
            </w:rPr>
            <w:t>3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ED73EF" w:rsidP="00BE2F05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94587D" w:rsidRPr="00BE2F05" w:rsidTr="00BE2F05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94587D" w:rsidRPr="00BE2F05" w:rsidRDefault="0063789B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94587D" w:rsidRPr="00BE2F05" w:rsidRDefault="0063789B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>
            <w:rPr>
              <w:rFonts w:ascii="Arial Narrow" w:hAnsi="Arial Narrow"/>
              <w:noProof/>
            </w:rPr>
            <w:t>1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94587D" w:rsidRDefault="00ED73EF" w:rsidP="00BE2F0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EF" w:rsidRDefault="00ED73EF">
      <w:pPr>
        <w:spacing w:after="0" w:line="240" w:lineRule="auto"/>
      </w:pPr>
      <w:r>
        <w:separator/>
      </w:r>
    </w:p>
  </w:footnote>
  <w:footnote w:type="continuationSeparator" w:id="0">
    <w:p w:rsidR="00ED73EF" w:rsidRDefault="00ED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6" w:rsidRPr="00135652" w:rsidRDefault="00ED73EF" w:rsidP="00135652">
    <w:pPr>
      <w:pStyle w:val="En-tte"/>
      <w:jc w:val="right"/>
      <w:rPr>
        <w:rFonts w:ascii="Arial Narrow" w:hAnsi="Arial Narrow"/>
        <w:sz w:val="24"/>
        <w:szCs w:val="24"/>
        <w:lang w:eastAsia="fr-CA"/>
      </w:rPr>
    </w:pPr>
    <w:sdt>
      <w:sdtPr>
        <w:rPr>
          <w:rFonts w:ascii="Arial Narrow" w:hAnsi="Arial Narrow"/>
          <w:sz w:val="24"/>
          <w:szCs w:val="24"/>
          <w:lang w:eastAsia="fr-CA"/>
        </w:rPr>
        <w:alias w:val="Auteur "/>
        <w:id w:val="132580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D2915">
          <w:rPr>
            <w:rFonts w:ascii="Arial Narrow" w:hAnsi="Arial Narrow"/>
            <w:sz w:val="24"/>
            <w:szCs w:val="24"/>
            <w:lang w:val="fr-FR" w:eastAsia="fr-CA"/>
          </w:rPr>
          <w:t>VIDEAU Mélanie</w:t>
        </w:r>
      </w:sdtContent>
    </w:sdt>
    <w:r w:rsidR="00A46148">
      <w:rPr>
        <w:rFonts w:ascii="Arial Narrow" w:hAnsi="Arial Narrow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00C4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2" o:spid="_x0000_s1026" type="#_x0000_t64" style="position:absolute;margin-left:-450.55pt;margin-top:309.75pt;width:795pt;height:98.65pt;rotation: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C1Mmuk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06" w:rsidRPr="00DA423D" w:rsidRDefault="00A46148" w:rsidP="00DA423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7732C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1" o:spid="_x0000_s1026" type="#_x0000_t64" style="position:absolute;margin-left:-450.55pt;margin-top:309.75pt;width:795pt;height:9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DmUXV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C56706" w:rsidRDefault="00A46148" w:rsidP="00C56706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BCE5E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87D" w:rsidRPr="00DA423D" w:rsidRDefault="00A46148" w:rsidP="00DA423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1BA14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444DA"/>
    <w:multiLevelType w:val="hybridMultilevel"/>
    <w:tmpl w:val="90520850"/>
    <w:lvl w:ilvl="0" w:tplc="8946EB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9C"/>
    <w:rsid w:val="00137665"/>
    <w:rsid w:val="00171771"/>
    <w:rsid w:val="001F18AB"/>
    <w:rsid w:val="0044725E"/>
    <w:rsid w:val="00452426"/>
    <w:rsid w:val="0063789B"/>
    <w:rsid w:val="00652EA9"/>
    <w:rsid w:val="00725B29"/>
    <w:rsid w:val="00773999"/>
    <w:rsid w:val="00A46148"/>
    <w:rsid w:val="00A848A6"/>
    <w:rsid w:val="00ED2915"/>
    <w:rsid w:val="00ED73EF"/>
    <w:rsid w:val="00FA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0FDB2-1C7A-4715-82C9-7995A1EA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moderne%20(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FF0E5F4B4B48029E0FAB438F578C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8A9ED-BFC6-4D19-AE89-DB76F0EEA886}"/>
      </w:docPartPr>
      <w:docPartBody>
        <w:p w:rsidR="00B32CF5" w:rsidRDefault="001A77C6">
          <w:pPr>
            <w:pStyle w:val="0BFF0E5F4B4B48029E0FAB438F578CB4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360990C4B8134C1EA204DDFE00BE37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239242-881D-4839-8574-F985818AC4D2}"/>
      </w:docPartPr>
      <w:docPartBody>
        <w:p w:rsidR="00B32CF5" w:rsidRDefault="001A77C6">
          <w:pPr>
            <w:pStyle w:val="360990C4B8134C1EA204DDFE00BE37F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E7423C3DDBC4E08B93A38B4DF471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6DB10-33E0-4D5D-8C02-0EB3D6E0BF35}"/>
      </w:docPartPr>
      <w:docPartBody>
        <w:p w:rsidR="00B32CF5" w:rsidRDefault="001A77C6">
          <w:pPr>
            <w:pStyle w:val="2E7423C3DDBC4E08B93A38B4DF47189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9272F681BA429EB5C94ABEC6E4D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154BB-3693-4594-A0F9-7E2D1DB5FAFD}"/>
      </w:docPartPr>
      <w:docPartBody>
        <w:p w:rsidR="00B32CF5" w:rsidRDefault="001A77C6">
          <w:pPr>
            <w:pStyle w:val="639272F681BA429EB5C94ABEC6E4D261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39B2CE073B495181B66A83E18A5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22EF9-F7BC-47D4-B492-BBAD7A686E81}"/>
      </w:docPartPr>
      <w:docPartBody>
        <w:p w:rsidR="00B32CF5" w:rsidRDefault="001A77C6">
          <w:pPr>
            <w:pStyle w:val="D239B2CE073B495181B66A83E18A523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29FB48A0E9F458192B9F54642927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3C475-CB84-4AE0-89D9-5F395073B808}"/>
      </w:docPartPr>
      <w:docPartBody>
        <w:p w:rsidR="00B32CF5" w:rsidRDefault="001A77C6">
          <w:pPr>
            <w:pStyle w:val="529FB48A0E9F458192B9F54642927C1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9A153AC4A0D4CB0BF6F98261FB18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86C1F4-D35A-401D-9245-C6E6136A0D81}"/>
      </w:docPartPr>
      <w:docPartBody>
        <w:p w:rsidR="00B32CF5" w:rsidRDefault="001A77C6">
          <w:pPr>
            <w:pStyle w:val="E9A153AC4A0D4CB0BF6F98261FB1880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0B858A6B5C4DBE8A3D1A521364F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FC6A2-5E82-494B-A44C-701FEE44EFEB}"/>
      </w:docPartPr>
      <w:docPartBody>
        <w:p w:rsidR="00B32CF5" w:rsidRDefault="001A77C6">
          <w:pPr>
            <w:pStyle w:val="ED0B858A6B5C4DBE8A3D1A521364FD2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BF68A8461EC4930911E51414B831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E8997-C65C-493C-880B-28BF2FFF77CD}"/>
      </w:docPartPr>
      <w:docPartBody>
        <w:p w:rsidR="00B32CF5" w:rsidRDefault="001A77C6">
          <w:pPr>
            <w:pStyle w:val="6BF68A8461EC4930911E51414B831B4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8297045591B45A197D4919ED4B72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61E1E-13D2-4224-9035-4CC2B0690935}"/>
      </w:docPartPr>
      <w:docPartBody>
        <w:p w:rsidR="00B32CF5" w:rsidRDefault="001A77C6">
          <w:pPr>
            <w:pStyle w:val="F8297045591B45A197D4919ED4B72C8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1A9069D83249A9A2CD94B501FB1C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3D5E9-D109-47DB-8181-FA2135C27A77}"/>
      </w:docPartPr>
      <w:docPartBody>
        <w:p w:rsidR="00B32CF5" w:rsidRDefault="001A77C6">
          <w:pPr>
            <w:pStyle w:val="311A9069D83249A9A2CD94B501FB1C7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98880DC224D462A96A18B3A98888B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7EA804-2371-4D1B-992C-21F1C48A31F4}"/>
      </w:docPartPr>
      <w:docPartBody>
        <w:p w:rsidR="00B32CF5" w:rsidRDefault="001A77C6">
          <w:pPr>
            <w:pStyle w:val="D98880DC224D462A96A18B3A98888B0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1B7FA46EFA4611BF4CF311FDF2C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CCF7C5-6B58-49B8-B7F8-BC0D1F09F15B}"/>
      </w:docPartPr>
      <w:docPartBody>
        <w:p w:rsidR="00B32CF5" w:rsidRDefault="001A77C6">
          <w:pPr>
            <w:pStyle w:val="0C1B7FA46EFA4611BF4CF311FDF2C9D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46E39B99F4B47FD90ACD16A672EA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A40EF2-ADF9-451A-B3A0-42915F22A9A4}"/>
      </w:docPartPr>
      <w:docPartBody>
        <w:p w:rsidR="00B32CF5" w:rsidRDefault="001A77C6">
          <w:pPr>
            <w:pStyle w:val="D46E39B99F4B47FD90ACD16A672EA12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452CC09A69463F868404B7DC89C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B1DB0-E361-471C-8D4C-6A8BFAA4F563}"/>
      </w:docPartPr>
      <w:docPartBody>
        <w:p w:rsidR="00B32CF5" w:rsidRDefault="001A77C6">
          <w:pPr>
            <w:pStyle w:val="B3452CC09A69463F868404B7DC89CF0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5453983D83546A9B9554340DF418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DF7B1-7921-4D17-89B8-7A5F714A7467}"/>
      </w:docPartPr>
      <w:docPartBody>
        <w:p w:rsidR="00B32CF5" w:rsidRDefault="001A77C6">
          <w:pPr>
            <w:pStyle w:val="05453983D83546A9B9554340DF418E5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F20F8AD2C174D5E84756B7095E8A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38FA7-4351-4009-A2B8-8A6093AC67DD}"/>
      </w:docPartPr>
      <w:docPartBody>
        <w:p w:rsidR="00B32CF5" w:rsidRDefault="001A77C6">
          <w:pPr>
            <w:pStyle w:val="8F20F8AD2C174D5E84756B7095E8A04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C6"/>
    <w:rsid w:val="001429AD"/>
    <w:rsid w:val="001A77C6"/>
    <w:rsid w:val="00B3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0BFF0E5F4B4B48029E0FAB438F578CB4">
    <w:name w:val="0BFF0E5F4B4B48029E0FAB438F578CB4"/>
  </w:style>
  <w:style w:type="paragraph" w:customStyle="1" w:styleId="360990C4B8134C1EA204DDFE00BE37F7">
    <w:name w:val="360990C4B8134C1EA204DDFE00BE37F7"/>
  </w:style>
  <w:style w:type="paragraph" w:customStyle="1" w:styleId="2E7423C3DDBC4E08B93A38B4DF47189A">
    <w:name w:val="2E7423C3DDBC4E08B93A38B4DF47189A"/>
  </w:style>
  <w:style w:type="paragraph" w:customStyle="1" w:styleId="ACA22C86A1BA4486990090C3265041BF">
    <w:name w:val="ACA22C86A1BA4486990090C3265041BF"/>
  </w:style>
  <w:style w:type="paragraph" w:customStyle="1" w:styleId="A7DA19C06FBB4CF483C6AF54C3A7E17E">
    <w:name w:val="A7DA19C06FBB4CF483C6AF54C3A7E17E"/>
  </w:style>
  <w:style w:type="paragraph" w:customStyle="1" w:styleId="639272F681BA429EB5C94ABEC6E4D261">
    <w:name w:val="639272F681BA429EB5C94ABEC6E4D261"/>
  </w:style>
  <w:style w:type="paragraph" w:customStyle="1" w:styleId="7DD09CDD67514A40B711936E818EE6F5">
    <w:name w:val="7DD09CDD67514A40B711936E818EE6F5"/>
  </w:style>
  <w:style w:type="paragraph" w:customStyle="1" w:styleId="D239B2CE073B495181B66A83E18A5238">
    <w:name w:val="D239B2CE073B495181B66A83E18A5238"/>
  </w:style>
  <w:style w:type="paragraph" w:customStyle="1" w:styleId="529FB48A0E9F458192B9F54642927C14">
    <w:name w:val="529FB48A0E9F458192B9F54642927C14"/>
  </w:style>
  <w:style w:type="paragraph" w:customStyle="1" w:styleId="68D39349DD8642BC9D64B862FDE9F140">
    <w:name w:val="68D39349DD8642BC9D64B862FDE9F140"/>
  </w:style>
  <w:style w:type="paragraph" w:customStyle="1" w:styleId="E9A153AC4A0D4CB0BF6F98261FB18802">
    <w:name w:val="E9A153AC4A0D4CB0BF6F98261FB18802"/>
  </w:style>
  <w:style w:type="paragraph" w:customStyle="1" w:styleId="ED0B858A6B5C4DBE8A3D1A521364FD2C">
    <w:name w:val="ED0B858A6B5C4DBE8A3D1A521364FD2C"/>
  </w:style>
  <w:style w:type="paragraph" w:customStyle="1" w:styleId="6BF68A8461EC4930911E51414B831B42">
    <w:name w:val="6BF68A8461EC4930911E51414B831B42"/>
  </w:style>
  <w:style w:type="paragraph" w:customStyle="1" w:styleId="F8297045591B45A197D4919ED4B72C87">
    <w:name w:val="F8297045591B45A197D4919ED4B72C87"/>
  </w:style>
  <w:style w:type="paragraph" w:customStyle="1" w:styleId="311A9069D83249A9A2CD94B501FB1C74">
    <w:name w:val="311A9069D83249A9A2CD94B501FB1C74"/>
  </w:style>
  <w:style w:type="paragraph" w:customStyle="1" w:styleId="D98880DC224D462A96A18B3A98888B03">
    <w:name w:val="D98880DC224D462A96A18B3A98888B03"/>
  </w:style>
  <w:style w:type="paragraph" w:customStyle="1" w:styleId="0C1B7FA46EFA4611BF4CF311FDF2C9D9">
    <w:name w:val="0C1B7FA46EFA4611BF4CF311FDF2C9D9"/>
  </w:style>
  <w:style w:type="paragraph" w:customStyle="1" w:styleId="D46E39B99F4B47FD90ACD16A672EA12B">
    <w:name w:val="D46E39B99F4B47FD90ACD16A672EA12B"/>
  </w:style>
  <w:style w:type="paragraph" w:customStyle="1" w:styleId="B3452CC09A69463F868404B7DC89CF06">
    <w:name w:val="B3452CC09A69463F868404B7DC89CF06"/>
  </w:style>
  <w:style w:type="paragraph" w:customStyle="1" w:styleId="05453983D83546A9B9554340DF418E56">
    <w:name w:val="05453983D83546A9B9554340DF418E56"/>
  </w:style>
  <w:style w:type="paragraph" w:customStyle="1" w:styleId="8F20F8AD2C174D5E84756B7095E8A04F">
    <w:name w:val="8F20F8AD2C174D5E84756B7095E8A0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(vert)</Template>
  <TotalTime>143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VIDEAU Mélanie</dc:creator>
  <cp:keywords/>
  <dc:description/>
  <cp:lastModifiedBy>Mélanie VIDEAU</cp:lastModifiedBy>
  <cp:revision>2</cp:revision>
  <dcterms:created xsi:type="dcterms:W3CDTF">2015-02-05T19:48:00Z</dcterms:created>
  <dcterms:modified xsi:type="dcterms:W3CDTF">2015-03-16T21:40:00Z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TC300091399990</vt:lpwstr>
  </property>
</Properties>
</file>