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6" w:rsidRDefault="00B449CE">
      <w:pPr>
        <w:sectPr w:rsidR="00F93E26" w:rsidSect="007B6F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02F6F264" wp14:editId="56BD8905">
                <wp:simplePos x="0" y="0"/>
                <wp:positionH relativeFrom="page">
                  <wp:align>left</wp:align>
                </wp:positionH>
                <wp:positionV relativeFrom="paragraph">
                  <wp:posOffset>814070</wp:posOffset>
                </wp:positionV>
                <wp:extent cx="7562850" cy="859155"/>
                <wp:effectExtent l="0" t="0" r="0" b="0"/>
                <wp:wrapThrough wrapText="bothSides">
                  <wp:wrapPolygon edited="0">
                    <wp:start x="0" y="0"/>
                    <wp:lineTo x="0" y="21073"/>
                    <wp:lineTo x="21546" y="21073"/>
                    <wp:lineTo x="21546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859155"/>
                        </a:xfrm>
                        <a:prstGeom prst="rect">
                          <a:avLst/>
                        </a:prstGeom>
                        <a:solidFill>
                          <a:srgbClr val="8EC02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BE1EF8" w:rsidP="005841F2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LICENCE PROFESSIONNELLE ASSURANCE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6F264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0;margin-top:64.1pt;width:595.5pt;height:67.65pt;z-index:2515174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" fillcolor="#8ec02f" stroked="f">
                <v:textbox inset=",,,0">
                  <w:txbxContent>
                    <w:p w:rsidR="00945931" w:rsidRPr="003C460D" w:rsidRDefault="00BE1EF8" w:rsidP="005841F2">
                      <w:pPr>
                        <w:pStyle w:val="Textedebulles"/>
                        <w:spacing w:after="113"/>
                        <w:jc w:val="center"/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LICENCE PROFESSIONNELLE ASSURANCE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7B6FE3">
        <w:rPr>
          <w:noProof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403E627B" wp14:editId="3454D51D">
                <wp:simplePos x="0" y="0"/>
                <wp:positionH relativeFrom="page">
                  <wp:align>right</wp:align>
                </wp:positionH>
                <wp:positionV relativeFrom="paragraph">
                  <wp:posOffset>-772795</wp:posOffset>
                </wp:positionV>
                <wp:extent cx="7563485" cy="1809750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1809750"/>
                        </a:xfrm>
                        <a:prstGeom prst="rect">
                          <a:avLst/>
                        </a:prstGeom>
                        <a:solidFill>
                          <a:srgbClr val="00AEA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90286" id="Rectangle 55" o:spid="_x0000_s1026" style="position:absolute;margin-left:544.35pt;margin-top:-60.85pt;width:595.55pt;height:142.5pt;z-index:-2515788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" fillcolor="#00aeac" stroked="f">
                <w10:wrap anchorx="page"/>
              </v:rect>
            </w:pict>
          </mc:Fallback>
        </mc:AlternateContent>
      </w:r>
      <w:r w:rsidR="007B6FE3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5807780" wp14:editId="1C754BA9">
                <wp:simplePos x="0" y="0"/>
                <wp:positionH relativeFrom="column">
                  <wp:posOffset>1225550</wp:posOffset>
                </wp:positionH>
                <wp:positionV relativeFrom="paragraph">
                  <wp:posOffset>0</wp:posOffset>
                </wp:positionV>
                <wp:extent cx="2004695" cy="1028700"/>
                <wp:effectExtent l="0" t="0" r="0" b="0"/>
                <wp:wrapThrough wrapText="bothSides">
                  <wp:wrapPolygon edited="0">
                    <wp:start x="411" y="0"/>
                    <wp:lineTo x="411" y="21200"/>
                    <wp:lineTo x="20936" y="21200"/>
                    <wp:lineTo x="20936" y="0"/>
                    <wp:lineTo x="411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9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5841F2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10, Avenue du maréchal Davout</w:t>
                            </w:r>
                          </w:p>
                          <w:p w:rsidR="00945931" w:rsidRPr="003C460D" w:rsidRDefault="005841F2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91800 BRUNOY</w:t>
                            </w:r>
                          </w:p>
                          <w:p w:rsidR="00945931" w:rsidRPr="003C460D" w:rsidRDefault="00945931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="005841F2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06 49 43 10 88</w:t>
                            </w:r>
                          </w:p>
                          <w:p w:rsidR="00945931" w:rsidRPr="003C460D" w:rsidRDefault="00945931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Email</w:t>
                            </w:r>
                            <w:r w:rsidR="005841F2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5841F2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stephanie.vonin@hotmail.fr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07780" id="Zone de texte 1" o:spid="_x0000_s1027" type="#_x0000_t202" style="position:absolute;margin-left:96.5pt;margin-top:0;width:157.85pt;height:81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" filled="f" stroked="f">
                <v:textbox>
                  <w:txbxContent>
                    <w:p w:rsidR="00945931" w:rsidRPr="003C460D" w:rsidRDefault="005841F2" w:rsidP="003C460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10, Avenue du maréchal Davout</w:t>
                      </w:r>
                    </w:p>
                    <w:p w:rsidR="00945931" w:rsidRPr="003C460D" w:rsidRDefault="005841F2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91800 BRUNOY</w:t>
                      </w:r>
                    </w:p>
                    <w:p w:rsidR="00945931" w:rsidRPr="003C460D" w:rsidRDefault="00945931" w:rsidP="003C460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="005841F2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06 49 43 10 88</w:t>
                      </w:r>
                    </w:p>
                    <w:p w:rsidR="00945931" w:rsidRPr="003C460D" w:rsidRDefault="00945931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Email</w:t>
                      </w:r>
                      <w:r w:rsidR="005841F2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5841F2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stephanie.vonin@hotmail.fr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B6FE3"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5AE443EC" wp14:editId="020E910D">
                <wp:simplePos x="0" y="0"/>
                <wp:positionH relativeFrom="column">
                  <wp:posOffset>3194050</wp:posOffset>
                </wp:positionH>
                <wp:positionV relativeFrom="paragraph">
                  <wp:posOffset>0</wp:posOffset>
                </wp:positionV>
                <wp:extent cx="2021205" cy="9144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Né</w:t>
                            </w:r>
                            <w:r w:rsidR="005841F2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le 18/01/90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="005841F2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:rsidR="00945931" w:rsidRPr="003C460D" w:rsidRDefault="005841F2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Célibataire – sans e</w:t>
                            </w:r>
                            <w:r w:rsidR="00945931"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nfants</w:t>
                            </w:r>
                          </w:p>
                          <w:p w:rsidR="00945931" w:rsidRPr="003C460D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5841F2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  <w:p w:rsidR="00945931" w:rsidRPr="003C460D" w:rsidRDefault="00945931">
                            <w:pP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43EC" id="Zone de texte 5" o:spid="_x0000_s1028" type="#_x0000_t202" style="position:absolute;margin-left:251.5pt;margin-top:0;width:159.15pt;height:1in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" filled="f" stroked="f">
                <v:textbox>
                  <w:txbxContent>
                    <w:p w:rsidR="00945931" w:rsidRPr="003C460D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Né</w:t>
                      </w:r>
                      <w:r w:rsidR="005841F2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le 18/01/90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="005841F2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:rsidR="00945931" w:rsidRPr="003C460D" w:rsidRDefault="005841F2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Célibataire – sans e</w:t>
                      </w:r>
                      <w:r w:rsidR="00945931"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nfants</w:t>
                      </w:r>
                    </w:p>
                    <w:p w:rsidR="00945931" w:rsidRPr="003C460D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5841F2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  <w:p w:rsidR="00945931" w:rsidRPr="003C460D" w:rsidRDefault="00945931">
                      <w:pP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1399">
        <w:rPr>
          <w:noProof/>
        </w:rPr>
        <mc:AlternateContent>
          <mc:Choice Requires="wpg">
            <w:drawing>
              <wp:anchor distT="0" distB="0" distL="114300" distR="114300" simplePos="0" relativeHeight="251579904" behindDoc="0" locked="0" layoutInCell="1" allowOverlap="1" wp14:anchorId="03DF4ACF" wp14:editId="2845ABB0">
                <wp:simplePos x="0" y="0"/>
                <wp:positionH relativeFrom="column">
                  <wp:posOffset>-699135</wp:posOffset>
                </wp:positionH>
                <wp:positionV relativeFrom="paragraph">
                  <wp:posOffset>1905</wp:posOffset>
                </wp:positionV>
                <wp:extent cx="1723094" cy="486410"/>
                <wp:effectExtent l="0" t="0" r="0" b="8890"/>
                <wp:wrapThrough wrapText="bothSides">
                  <wp:wrapPolygon edited="0">
                    <wp:start x="0" y="0"/>
                    <wp:lineTo x="0" y="17765"/>
                    <wp:lineTo x="10032" y="21149"/>
                    <wp:lineTo x="11226" y="21149"/>
                    <wp:lineTo x="21258" y="17765"/>
                    <wp:lineTo x="21258" y="0"/>
                    <wp:lineTo x="0" y="0"/>
                  </wp:wrapPolygon>
                </wp:wrapThrough>
                <wp:docPr id="10" name="Groupe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3094" cy="486410"/>
                          <a:chOff x="0" y="0"/>
                          <a:chExt cx="2393315" cy="35687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41F2" w:rsidRPr="00484711" w:rsidRDefault="008D11BA" w:rsidP="008D11BA">
                              <w:pPr>
                                <w:jc w:val="center"/>
                                <w:rPr>
                                  <w:rFonts w:ascii="Segoe UI Semilight" w:hAnsi="Segoe UI Semilight" w:cs="Segoe UI Semilight"/>
                                  <w:color w:val="008080"/>
                                  <w:sz w:val="28"/>
                                </w:rPr>
                              </w:pPr>
                              <w:proofErr w:type="spellStart"/>
                              <w:r w:rsidRPr="00484711">
                                <w:rPr>
                                  <w:rFonts w:ascii="Segoe UI Semilight" w:hAnsi="Segoe UI Semilight" w:cs="Segoe UI Semilight"/>
                                  <w:color w:val="008080"/>
                                  <w:sz w:val="28"/>
                                </w:rPr>
                                <w:t>Stephanie</w:t>
                              </w:r>
                              <w:proofErr w:type="spellEnd"/>
                              <w:r w:rsidRPr="00484711">
                                <w:rPr>
                                  <w:rFonts w:ascii="Segoe UI Semilight" w:hAnsi="Segoe UI Semilight" w:cs="Segoe UI Semilight"/>
                                  <w:color w:val="008080"/>
                                  <w:sz w:val="28"/>
                                </w:rPr>
                                <w:t xml:space="preserve"> VONIN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angle isocèle 8"/>
                        <wps:cNvSpPr/>
                        <wps:spPr>
                          <a:xfrm rot="10800000">
                            <a:off x="1076325" y="241935"/>
                            <a:ext cx="229870" cy="114935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DF4ACF" id="Grouper 10" o:spid="_x0000_s1029" style="position:absolute;margin-left:-55.05pt;margin-top:.15pt;width:135.7pt;height:38.3pt;z-index:251579904;mso-width-relative:margin;mso-height-relative:margin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">
                <v:rect id="Rectangle 7" o:spid="_x0000_s1030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WJsQA&#10;AADaAAAADwAAAGRycy9kb3ducmV2LnhtbESPT2vCQBTE74V+h+UVequbCtoSXaUGCooWovXg8ZF9&#10;JsHs2zS7zR8/vVsQehxm5jfMfNmbSrTUuNKygtdRBII4s7rkXMHx+/PlHYTzyBory6RgIAfLxePD&#10;HGNtO95Te/C5CBB2MSoovK9jKV1WkEE3sjVx8M62MeiDbHKpG+wC3FRyHEVTabDksFBgTUlB2eXw&#10;axSsdl/bNuUffe43k/TqbYJ4GpR6fuo/ZiA89f4/fG+vtYI3+LsSb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aFibEAAAA2gAAAA8AAAAAAAAAAAAAAAAAmAIAAGRycy9k&#10;b3ducmV2LnhtbFBLBQYAAAAABAAEAPUAAACJAwAAAAA=&#10;" fillcolor="white [3212]" stroked="f">
                  <v:textbox>
                    <w:txbxContent>
                      <w:p w:rsidR="005841F2" w:rsidRPr="00484711" w:rsidRDefault="008D11BA" w:rsidP="008D11BA">
                        <w:pPr>
                          <w:jc w:val="center"/>
                          <w:rPr>
                            <w:rFonts w:ascii="Segoe UI Semilight" w:hAnsi="Segoe UI Semilight" w:cs="Segoe UI Semilight"/>
                            <w:color w:val="008080"/>
                            <w:sz w:val="28"/>
                          </w:rPr>
                        </w:pPr>
                        <w:proofErr w:type="spellStart"/>
                        <w:r w:rsidRPr="00484711">
                          <w:rPr>
                            <w:rFonts w:ascii="Segoe UI Semilight" w:hAnsi="Segoe UI Semilight" w:cs="Segoe UI Semilight"/>
                            <w:color w:val="008080"/>
                            <w:sz w:val="28"/>
                          </w:rPr>
                          <w:t>Stephanie</w:t>
                        </w:r>
                        <w:proofErr w:type="spellEnd"/>
                        <w:r w:rsidRPr="00484711">
                          <w:rPr>
                            <w:rFonts w:ascii="Segoe UI Semilight" w:hAnsi="Segoe UI Semilight" w:cs="Segoe UI Semilight"/>
                            <w:color w:val="008080"/>
                            <w:sz w:val="28"/>
                          </w:rPr>
                          <w:t xml:space="preserve"> VONIN</w:t>
                        </w: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8" o:spid="_x0000_s1031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pZYb0A&#10;AADaAAAADwAAAGRycy9kb3ducmV2LnhtbERPTYvCMBC9C/sfwgh7s1P3IFKNIoKwBy/rKngcmrGt&#10;JpPaRFv//eaw4PHxvpfrwVn15C40XjRMsxwUS+lNI5WG4+9uMgcVIokh64U1vDjAevUxWlJhfC8/&#10;/DzESqUQCQVpqGNsC8RQ1uwoZL5lSdzFd45igl2FpqM+hTuLX3k+Q0eNpIaaWt7WXN4OD6ch7E/U&#10;vnB379na6+xYXfozotaf42GzABV5iG/xv/vbaEhb05V0A3D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JpZYb0AAADaAAAADwAAAAAAAAAAAAAAAACYAgAAZHJzL2Rvd25yZXYu&#10;eG1sUEsFBgAAAAAEAAQA9QAAAIIDAAAAAA==&#10;" fillcolor="white [3212]" stroked="f"/>
                <w10:wrap type="through"/>
              </v:group>
            </w:pict>
          </mc:Fallback>
        </mc:AlternateContent>
      </w:r>
      <w:r w:rsidR="00945931" w:rsidRPr="00945931">
        <w:t xml:space="preserve"> </w:t>
      </w:r>
    </w:p>
    <w:p w:rsidR="008069D6" w:rsidRDefault="00B449CE"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30D93736" wp14:editId="1827EBEF">
                <wp:simplePos x="0" y="0"/>
                <wp:positionH relativeFrom="column">
                  <wp:posOffset>-563245</wp:posOffset>
                </wp:positionH>
                <wp:positionV relativeFrom="paragraph">
                  <wp:posOffset>1094740</wp:posOffset>
                </wp:positionV>
                <wp:extent cx="266700" cy="228600"/>
                <wp:effectExtent l="0" t="0" r="0" b="0"/>
                <wp:wrapThrough wrapText="bothSides">
                  <wp:wrapPolygon edited="0">
                    <wp:start x="1543" y="0"/>
                    <wp:lineTo x="0" y="5400"/>
                    <wp:lineTo x="0" y="16200"/>
                    <wp:lineTo x="1543" y="19800"/>
                    <wp:lineTo x="18514" y="19800"/>
                    <wp:lineTo x="20057" y="16200"/>
                    <wp:lineTo x="20057" y="5400"/>
                    <wp:lineTo x="18514" y="0"/>
                    <wp:lineTo x="1543" y="0"/>
                  </wp:wrapPolygon>
                </wp:wrapThrough>
                <wp:docPr id="54" name="Groupe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28600"/>
                          <a:chOff x="0" y="0"/>
                          <a:chExt cx="303530" cy="303530"/>
                        </a:xfrm>
                      </wpg:grpSpPr>
                      <wps:wsp>
                        <wps:cNvPr id="41" name="Ellipse 41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21" y="73025"/>
                            <a:ext cx="184828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52B4F5" id="Grouper 54" o:spid="_x0000_s1026" style="position:absolute;margin-left:-44.35pt;margin-top:86.2pt;width:21pt;height:18pt;z-index:251676160;mso-width-relative:margin;mso-height-relative:margin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">
                <v:oval id="Ellipse 41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FFcUA&#10;AADbAAAADwAAAGRycy9kb3ducmV2LnhtbESP3WoCMRSE7wu+QziCd5pVS5WtUcRSWAqFuiq0d4fN&#10;2R+6OVk20U3fvikIvRxm5htmswumFTfqXWNZwXyWgCAurG64UnA+vU7XIJxH1thaJgU/5GC3HT1s&#10;MNV24CPdcl+JCGGXooLa+y6V0hU1GXQz2xFHr7S9QR9lX0nd4xDhppWLJHmSBhuOCzV2dKip+M6v&#10;RsGQlyF8ZF/LF357X3Wf2WVfXi9KTcZh/wzCU/D/4Xs70woe5/D3Jf4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cUVxQAAANsAAAAPAAAAAAAAAAAAAAAAAJgCAABkcnMv&#10;ZG93bnJldi54bWxQSwUGAAAAAAQABAD1AAAAigMAAAAA&#10;" fillcolor="#00aea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8" type="#_x0000_t75" style="position:absolute;left:60621;top:73025;width:184828;height:16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16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7856" behindDoc="0" locked="0" layoutInCell="1" allowOverlap="1" wp14:anchorId="4E92F715" wp14:editId="771DB080">
                <wp:simplePos x="0" y="0"/>
                <wp:positionH relativeFrom="column">
                  <wp:posOffset>-67310</wp:posOffset>
                </wp:positionH>
                <wp:positionV relativeFrom="paragraph">
                  <wp:posOffset>1087754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8448"/>
                    <wp:lineTo x="10316" y="20754"/>
                    <wp:lineTo x="11175" y="20754"/>
                    <wp:lineTo x="21491" y="18448"/>
                    <wp:lineTo x="21491" y="0"/>
                    <wp:lineTo x="0" y="0"/>
                  </wp:wrapPolygon>
                </wp:wrapThrough>
                <wp:docPr id="19" name="Groupe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15" name="Grouper 15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angle isocèle 17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62230" y="1968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</w:t>
                              </w:r>
                              <w:r w:rsidR="000F4C1B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professionnelle</w:t>
                              </w:r>
                              <w:r w:rsidR="000F4C1B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2F715" id="Grouper 19" o:spid="_x0000_s1032" style="position:absolute;margin-left:-5.3pt;margin-top:85.65pt;width:188.45pt;height:28.1pt;z-index:251577856;mso-width-relative:margin;mso-height-relative:margin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">
                <v:group id="Grouper 15" o:spid="_x0000_s1033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16" o:spid="_x0000_s1034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/pL0A&#10;AADbAAAADwAAAGRycy9kb3ducmV2LnhtbERPTYvCMBC9L+x/CCN4W9N6EKnGsnYRxJvugtehGZuy&#10;yaQ0sdZ/bwTB2zze56zL0VkxUB9azwryWQaCuPa65UbB3+/uawkiRGSN1jMpuFOAcvP5scZC+xsf&#10;aTjFRqQQDgUqMDF2hZShNuQwzHxHnLiL7x3GBPtG6h5vKdxZOc+yhXTYcmow2FFlqP4/XZ2CcXtG&#10;6a2hC0qXHYZd/pNXVqnpZPxegYg0xrf45d7rNH8Bz1/SAXLz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Cd/pL0AAADbAAAADwAAAAAAAAAAAAAAAACYAgAAZHJzL2Rvd25yZXYu&#10;eG1sUEsFBgAAAAAEAAQA9QAAAIIDAAAAAA==&#10;" filled="f" stroked="f"/>
                  <v:shape id="Triangle isocèle 17" o:spid="_x0000_s1035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PcBcEA&#10;AADbAAAADwAAAGRycy9kb3ducmV2LnhtbERPTYvCMBC9L+x/CCN4WTTVg7tUo5QVUcSDdvU+NGNb&#10;bSalibb+eyMIe5vH+5zZojOVuFPjSssKRsMIBHFmdcm5guPfavADwnlkjZVlUvAgB4v558cMY21b&#10;PtA99bkIIexiVFB4X8dSuqwgg25oa+LAnW1j0AfY5FI32IZwU8lxFE2kwZJDQ4E1/RaUXdObUcDJ&#10;ZXeqSpktzXX9dd62ye2R75Xq97pkCsJT5//Fb/dGh/nf8Po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D3AXBAAAA2wAAAA8AAAAAAAAAAAAAAAAAmAIAAGRycy9kb3du&#10;cmV2LnhtbFBLBQYAAAAABAAEAPUAAACGAwAAAAA=&#10;" filled="f" stroked="f"/>
                </v:group>
                <v:shape id="Zone de texte 18" o:spid="_x0000_s1036" type="#_x0000_t202" style="position:absolute;left:622;top:196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x38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Ayi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x38MAAADbAAAADwAAAAAAAAAAAAAAAACYAgAAZHJzL2Rv&#10;d25yZXYueG1sUEsFBgAAAAAEAAQA9QAAAIgDAAAAAA==&#10;" filled="f" stroked="f">
                  <v:textbox inset="0,0,0,0">
                    <w:txbxContent>
                      <w:p w:rsidR="00945931" w:rsidRPr="003C460D" w:rsidRDefault="00945931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</w:t>
                        </w:r>
                        <w:r w:rsidR="000F4C1B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professionnelle</w:t>
                        </w:r>
                        <w:r w:rsidR="000F4C1B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8069D6">
        <w:rPr>
          <w:noProof/>
        </w:rPr>
        <mc:AlternateContent>
          <mc:Choice Requires="wpg">
            <w:drawing>
              <wp:anchor distT="0" distB="0" distL="114300" distR="114300" simplePos="0" relativeHeight="251764224" behindDoc="0" locked="0" layoutInCell="1" allowOverlap="1" wp14:anchorId="49091077" wp14:editId="7BC989B5">
                <wp:simplePos x="0" y="0"/>
                <wp:positionH relativeFrom="column">
                  <wp:posOffset>-506095</wp:posOffset>
                </wp:positionH>
                <wp:positionV relativeFrom="page">
                  <wp:posOffset>8770620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2" name="Grouper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5" name="Ellipse 45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65" y="50165"/>
                            <a:ext cx="130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D6A3AC" id="Grouper 52" o:spid="_x0000_s1026" style="position:absolute;margin-left:-39.85pt;margin-top:690.6pt;width:23.9pt;height:23.9pt;z-index:251764224;mso-position-vertical-relative:page;mso-width-relative:margin;mso-height-relative:margin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">
                <v:oval id="Ellipse 45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DFsYA&#10;AADbAAAADwAAAGRycy9kb3ducmV2LnhtbESP3WoCMRSE7wt9h3AKvdNsbbVlaxRpKSyCoNsK7d1h&#10;c/YHNyfLJrrx7Y0g9HKYmW+Y+TKYVpyod41lBU/jBARxYXXDlYKf76/RGwjnkTW2lknBmRwsF/d3&#10;c0y1HXhHp9xXIkLYpaig9r5LpXRFTQbd2HbE0Sttb9BH2VdS9zhEuGnlJElm0mDDcaHGjj5qKg75&#10;0SgY8jKEbfb3/MnrzWv3m+1X5XGv1ONDWL2D8BT8f/jWzrSClylcv8Qf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bDFsYAAADbAAAADwAAAAAAAAAAAAAAAACYAgAAZHJz&#10;L2Rvd25yZXYueG1sUEsFBgAAAAAEAAQA9QAAAIsDAAAAAA==&#10;" fillcolor="#00aeac" stroked="f"/>
                <v:shape id="Image 4" o:spid="_x0000_s1028" type="#_x0000_t75" style="position:absolute;left:88265;top:50165;width:130175;height:209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18" o:title=""/>
                  <v:path arrowok="t"/>
                </v:shape>
                <w10:wrap type="through" anchory="page"/>
              </v:group>
            </w:pict>
          </mc:Fallback>
        </mc:AlternateContent>
      </w:r>
      <w:r w:rsidR="008069D6">
        <w:rPr>
          <w:noProof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7DB4D4D8" wp14:editId="1D56587C">
                <wp:simplePos x="0" y="0"/>
                <wp:positionH relativeFrom="column">
                  <wp:posOffset>2648585</wp:posOffset>
                </wp:positionH>
                <wp:positionV relativeFrom="paragraph">
                  <wp:posOffset>7428865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1" name="Grouper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8" name="Ellipse 48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15" y="74993"/>
                            <a:ext cx="200025" cy="14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38A6C2" id="Grouper 51" o:spid="_x0000_s1026" style="position:absolute;margin-left:208.55pt;margin-top:584.95pt;width:23.9pt;height:23.9pt;z-index:251803136;mso-width-relative:margin;mso-height-relative:margin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">
                <v:oval id="Ellipse 48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siMIA&#10;AADbAAAADwAAAGRycy9kb3ducmV2LnhtbERPW2vCMBR+H/gfwhH2tqa6sY3OKKIMykDQboK+HZrT&#10;C2tOShNt9u/Ng7DHj+++WAXTiSsNrrWsYJakIIhLq1uuFfx8fz69g3AeWWNnmRT8kYPVcvKwwEzb&#10;kQ90LXwtYgi7DBU03veZlK5syKBLbE8cucoOBn2EQy31gGMMN52cp+mrNNhybGiwp01D5W9xMQrG&#10;ogphn5+ft/y1e+tP+XFdXY5KPU7D+gOEp+D/xXd3rhW8xLH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2yIwgAAANsAAAAPAAAAAAAAAAAAAAAAAJgCAABkcnMvZG93&#10;bnJldi54bWxQSwUGAAAAAAQABAD1AAAAhwMAAAAA&#10;" fillcolor="#00aeac" stroked="f"/>
                <v:shape id="Image 5" o:spid="_x0000_s1028" type="#_x0000_t75" style="position:absolute;left:56515;top:74993;width:200025;height:14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    <v:imagedata r:id="rId20" o:title=""/>
                  <v:path arrowok="t"/>
                </v:shape>
                <w10:wrap type="through"/>
              </v:group>
            </w:pict>
          </mc:Fallback>
        </mc:AlternateContent>
      </w:r>
      <w:r w:rsidR="008069D6">
        <w:rPr>
          <w:noProof/>
        </w:rPr>
        <mc:AlternateContent>
          <mc:Choice Requires="wpg">
            <w:drawing>
              <wp:anchor distT="0" distB="0" distL="114300" distR="114300" simplePos="0" relativeHeight="251615744" behindDoc="0" locked="0" layoutInCell="1" allowOverlap="1" wp14:anchorId="148D43D3" wp14:editId="0A6FA0AA">
                <wp:simplePos x="0" y="0"/>
                <wp:positionH relativeFrom="column">
                  <wp:posOffset>3061335</wp:posOffset>
                </wp:positionH>
                <wp:positionV relativeFrom="paragraph">
                  <wp:posOffset>7421880</wp:posOffset>
                </wp:positionV>
                <wp:extent cx="2393315" cy="377825"/>
                <wp:effectExtent l="0" t="0" r="6985" b="3175"/>
                <wp:wrapThrough wrapText="bothSides">
                  <wp:wrapPolygon edited="0">
                    <wp:start x="0" y="0"/>
                    <wp:lineTo x="0" y="17425"/>
                    <wp:lineTo x="10316" y="20692"/>
                    <wp:lineTo x="11175" y="20692"/>
                    <wp:lineTo x="21491" y="17425"/>
                    <wp:lineTo x="21491" y="1089"/>
                    <wp:lineTo x="21319" y="0"/>
                    <wp:lineTo x="0" y="0"/>
                  </wp:wrapPolygon>
                </wp:wrapThrough>
                <wp:docPr id="30" name="Groupe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77825"/>
                          <a:chOff x="0" y="-20955"/>
                          <a:chExt cx="2393315" cy="377825"/>
                        </a:xfrm>
                      </wpg:grpSpPr>
                      <wpg:grpSp>
                        <wpg:cNvPr id="31" name="Grouper 3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riangle isocèle 3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Zone de texte 34"/>
                        <wps:cNvSpPr txBox="1"/>
                        <wps:spPr>
                          <a:xfrm>
                            <a:off x="43180" y="-2095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F0059B" w:rsidRDefault="00F0059B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059B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D43D3" id="Grouper 30" o:spid="_x0000_s1037" style="position:absolute;margin-left:241.05pt;margin-top:584.4pt;width:188.45pt;height:29.75pt;z-index:251615744;mso-height-relative:margin" coordorigin=",-209" coordsize="23933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">
                <v:group id="Grouper 31" o:spid="_x0000_s1038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32" o:spid="_x0000_s1039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lx8EA&#10;AADbAAAADwAAAGRycy9kb3ducmV2LnhtbESPwWrDMBBE74X8g9hAb43sBEpxrIQkxRB6axrIdbHW&#10;lom0MpZiu39fFQo9DjPzhin3s7NipCF0nhXkqwwEce11x62C61f18gYiRGSN1jMp+KYA+93iqcRC&#10;+4k/abzEViQIhwIVmBj7QspQG3IYVr4nTl7jB4cxyaGVesApwZ2V6yx7lQ47TgsGezoZqu+Xh1Mw&#10;H28ovTXUoHTZx1jl7/nJKvW8nA9bEJHm+B/+a5+1gs0a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pJcfBAAAA2wAAAA8AAAAAAAAAAAAAAAAAmAIAAGRycy9kb3du&#10;cmV2LnhtbFBLBQYAAAAABAAEAPUAAACGAwAAAAA=&#10;" filled="f" stroked="f"/>
                  <v:shape id="Triangle isocèle 33" o:spid="_x0000_s1040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2GZsMA&#10;AADbAAAADwAAAGRycy9kb3ducmV2LnhtbESPQYvCMBSE74L/ITzBi2jqCiJdo5RdZEU8aHe9P5pn&#10;27V5KU209d8bQfA4zMw3zHLdmUrcqHGlZQXTSQSCOLO65FzB3+9mvADhPLLGyjIpuJOD9arfW2Ks&#10;bctHuqU+FwHCLkYFhfd1LKXLCjLoJrYmDt7ZNgZ9kE0udYNtgJtKfkTRXBosOSwUWNNXQdklvRoF&#10;nPzvT1Ups29z+Rmdd21yvecHpYaDLvkE4anz7/CrvdUKZj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2GZsMAAADbAAAADwAAAAAAAAAAAAAAAACYAgAAZHJzL2Rv&#10;d25yZXYueG1sUEsFBgAAAAAEAAQA9QAAAIgDAAAAAA==&#10;" filled="f" stroked="f"/>
                </v:group>
                <v:shape id="Zone de texte 34" o:spid="_x0000_s1041" type="#_x0000_t202" style="position:absolute;left:431;top:-209;width:22930;height:2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nusQA&#10;AADbAAAADwAAAGRycy9kb3ducmV2LnhtbESPzWrDMBCE74G+g9hCLqGR04RSXMvGTUnSSw9O+wCL&#10;tf7B1spYSuL26aNAIcdhZr5hkmwyvTjT6FrLClbLCARxaXXLtYKf793TKwjnkTX2lknBLznI0odZ&#10;grG2Fy7ofPS1CBB2MSpovB9iKV3ZkEG3tANx8Co7GvRBjrXUI14C3PTyOYpepMGWw0KDA20bKrvj&#10;ySigvLB/X53bm+L9Y7uvWqaFPCg1f5zyNxCeJn8P/7c/tYL1B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Yp7rEAAAA2wAAAA8AAAAAAAAAAAAAAAAAmAIAAGRycy9k&#10;b3ducmV2LnhtbFBLBQYAAAAABAAEAPUAAACJAwAAAAA=&#10;" filled="f" stroked="f">
                  <v:textbox inset="0,0,0,0">
                    <w:txbxContent>
                      <w:p w:rsidR="00945931" w:rsidRPr="00F0059B" w:rsidRDefault="00F0059B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059B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8069D6">
        <w:rPr>
          <w:noProof/>
        </w:rPr>
        <mc:AlternateContent>
          <mc:Choice Requires="wpg">
            <w:drawing>
              <wp:anchor distT="0" distB="0" distL="114300" distR="114300" simplePos="0" relativeHeight="251500032" behindDoc="0" locked="0" layoutInCell="1" allowOverlap="1" wp14:anchorId="77735745" wp14:editId="1EE7F724">
                <wp:simplePos x="0" y="0"/>
                <wp:positionH relativeFrom="column">
                  <wp:posOffset>0</wp:posOffset>
                </wp:positionH>
                <wp:positionV relativeFrom="paragraph">
                  <wp:posOffset>7433310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5" name="Grouper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6" name="Grouper 26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isocèle 28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Zone de texte 29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3C460D">
                              <w:pPr>
                                <w:pStyle w:val="Textedebulles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35745" id="Grouper 25" o:spid="_x0000_s1042" style="position:absolute;margin-left:0;margin-top:585.3pt;width:188.45pt;height:28.1pt;z-index:251500032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">
                <v:group id="Grouper 26" o:spid="_x0000_s1043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27" o:spid="_x0000_s1044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QgsEA&#10;AADbAAAADwAAAGRycy9kb3ducmV2LnhtbESPwWrDMBBE74X8g9hAb43sHNLiWAlJiiH01jSQ62Kt&#10;LRNpZSzFdv++KhR6HGbmDVPuZ2fFSEPoPCvIVxkI4trrjlsF16/q5Q1EiMgarWdS8E0B9rvFU4mF&#10;9hN/0niJrUgQDgUqMDH2hZShNuQwrHxPnLzGDw5jkkMr9YBTgjsr11m2kQ47TgsGezoZqu+Xh1Mw&#10;H28ovTXUoHTZx1jl7/nJKvW8nA9bEJHm+B/+a5+1gvUr/H5JP0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HEILBAAAA2wAAAA8AAAAAAAAAAAAAAAAAmAIAAGRycy9kb3du&#10;cmV2LnhtbFBLBQYAAAAABAAEAPUAAACGAwAAAAA=&#10;" filled="f" stroked="f"/>
                  <v:shape id="Triangle isocèle 28" o:spid="_x0000_s1045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CysEA&#10;AADbAAAADwAAAGRycy9kb3ducmV2LnhtbERPyWrDMBC9B/oPYgK9hESODyW4kYNJCS2lh8Zt74M1&#10;XhJrZCx5+/vqUOjx8fbjaTatGKl3jWUF+10EgriwuuFKwffXZXsA4TyyxtYyKVjIwSl9WB0x0Xbi&#10;K425r0QIYZeggtr7LpHSFTUZdDvbEQeutL1BH2BfSd3jFMJNK+MoepIGGw4NNXZ0rqm454NRwNnt&#10;46dtZPFi7q+b8n3KhqX6VOpxPWfPIDzN/l/8537TCuIwNnwJP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wgsrBAAAA2wAAAA8AAAAAAAAAAAAAAAAAmAIAAGRycy9kb3du&#10;cmV2LnhtbFBLBQYAAAAABAAEAPUAAACGAwAAAAA=&#10;" filled="f" stroked="f"/>
                </v:group>
                <v:shape id="Zone de texte 29" o:spid="_x0000_s1046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e+cQA&#10;AADbAAAADwAAAGRycy9kb3ducmV2LnhtbESPQWvCQBSE7wX/w/IEL8Vs9FDamFViRNtLD0n9AY/s&#10;Mwlm34bsqtFf7xYKPQ4z8w2TbkbTiSsNrrWsYBHFIIgrq1uuFRx/9vN3EM4ja+wsk4I7OdisJy8p&#10;JtreuKBr6WsRIOwSVNB43ydSuqohgy6yPXHwTnYw6IMcaqkHvAW46eQyjt+kwZbDQoM95Q1V5/Ji&#10;FFBW2Mf32R1Msd3lh1PL9Co/lZpNx2wFwtPo/8N/7S+tYPkBv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AnvnEAAAA2wAAAA8AAAAAAAAAAAAAAAAAmAIAAGRycy9k&#10;b3ducmV2LnhtbFBLBQYAAAAABAAEAPUAAACJAwAAAAA=&#10;" filled="f" stroked="f">
                  <v:textbox inset="0,0,0,0">
                    <w:txbxContent>
                      <w:p w:rsidR="00945931" w:rsidRPr="003C460D" w:rsidRDefault="00945931" w:rsidP="003C460D">
                        <w:pPr>
                          <w:pStyle w:val="Textedebulles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945931" w:rsidRPr="00945931">
        <w:t xml:space="preserve">  </w:t>
      </w:r>
    </w:p>
    <w:p w:rsidR="008069D6" w:rsidRPr="008069D6" w:rsidRDefault="00B449CE" w:rsidP="008069D6"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73E96D76" wp14:editId="5D192EBE">
                <wp:simplePos x="0" y="0"/>
                <wp:positionH relativeFrom="page">
                  <wp:posOffset>850900</wp:posOffset>
                </wp:positionH>
                <wp:positionV relativeFrom="paragraph">
                  <wp:posOffset>287655</wp:posOffset>
                </wp:positionV>
                <wp:extent cx="6623050" cy="3708400"/>
                <wp:effectExtent l="0" t="0" r="0" b="635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37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9D6" w:rsidRPr="008069D6" w:rsidRDefault="008069D6" w:rsidP="005841F2">
                            <w:pPr>
                              <w:pStyle w:val="Sansinterligne"/>
                              <w:rPr>
                                <w:rFonts w:ascii="Segoe UI" w:hAnsi="Segoe UI" w:cs="Segoe UI"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mars 2014 &gt;</w:t>
                            </w:r>
                            <w:r w:rsidRPr="008069D6">
                              <w:rPr>
                                <w:rFonts w:ascii="Segoe UI Semilight" w:hAnsi="Segoe UI Semilight" w:cs="Segoe UI Semilight"/>
                                <w:b/>
                                <w:caps/>
                                <w:color w:val="00B4B0"/>
                                <w:sz w:val="22"/>
                                <w:szCs w:val="22"/>
                              </w:rPr>
                              <w:t>maitre mahot de la querantonnais (paris, 1</w:t>
                            </w:r>
                            <w:r w:rsidRPr="008069D6">
                              <w:rPr>
                                <w:rFonts w:ascii="Segoe UI Semilight" w:hAnsi="Segoe UI Semilight" w:cs="Segoe UI Semilight"/>
                                <w:b/>
                                <w:caps/>
                                <w:color w:val="00B4B0"/>
                                <w:sz w:val="22"/>
                                <w:szCs w:val="22"/>
                                <w:vertAlign w:val="superscript"/>
                              </w:rPr>
                              <w:t>er</w:t>
                            </w:r>
                            <w:r w:rsidRPr="008069D6">
                              <w:rPr>
                                <w:rFonts w:ascii="Segoe UI Semilight" w:hAnsi="Segoe UI Semilight" w:cs="Segoe UI Semilight"/>
                                <w:b/>
                                <w:caps/>
                                <w:color w:val="00B4B0"/>
                                <w:sz w:val="22"/>
                                <w:szCs w:val="22"/>
                              </w:rPr>
                              <w:t xml:space="preserve">) &gt; </w:t>
                            </w:r>
                            <w:r w:rsidRPr="008069D6">
                              <w:rPr>
                                <w:rFonts w:ascii="Segoe UI Semilight" w:hAnsi="Segoe UI Semilight" w:cs="Segoe UI Semilight"/>
                                <w:i/>
                                <w:caps/>
                                <w:color w:val="00B4B0"/>
                                <w:sz w:val="22"/>
                                <w:szCs w:val="22"/>
                              </w:rPr>
                              <w:t>Assistante notariale</w:t>
                            </w:r>
                          </w:p>
                          <w:p w:rsidR="008069D6" w:rsidRDefault="008069D6" w:rsidP="005841F2">
                            <w:pPr>
                              <w:pStyle w:val="Sansinterligne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ab/>
                              <w:t>&gt;</w:t>
                            </w:r>
                            <w:r w:rsidRPr="008069D6"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Service immobilier institutionnel, missions principales :</w:t>
                            </w:r>
                          </w:p>
                          <w:p w:rsidR="008069D6" w:rsidRDefault="008069D6" w:rsidP="005841F2">
                            <w:pPr>
                              <w:pStyle w:val="Sansinterligne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8069D6">
                              <w:rPr>
                                <w:rFonts w:ascii="Segoe UI Semilight" w:hAnsi="Segoe UI Semilight" w:cs="Segoe UI Semilight"/>
                                <w:color w:val="8CBD1F"/>
                                <w:sz w:val="22"/>
                                <w:szCs w:val="22"/>
                              </w:rPr>
                              <w:t xml:space="preserve">&gt; 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>Constitution de dossiers</w:t>
                            </w:r>
                          </w:p>
                          <w:p w:rsidR="008069D6" w:rsidRPr="008069D6" w:rsidRDefault="008069D6" w:rsidP="005841F2">
                            <w:pPr>
                              <w:pStyle w:val="Sansinterligne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8069D6">
                              <w:rPr>
                                <w:rFonts w:ascii="Segoe UI Semilight" w:hAnsi="Segoe UI Semilight" w:cs="Segoe UI Semilight"/>
                                <w:color w:val="8CBD1F"/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Rédaction d’actes</w:t>
                            </w:r>
                          </w:p>
                          <w:p w:rsidR="008069D6" w:rsidRDefault="008069D6" w:rsidP="005841F2">
                            <w:pPr>
                              <w:pStyle w:val="Sansinterligne"/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</w:pPr>
                          </w:p>
                          <w:p w:rsidR="00945931" w:rsidRPr="008D11BA" w:rsidRDefault="005841F2" w:rsidP="005841F2">
                            <w:pPr>
                              <w:pStyle w:val="Sansinterligne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8080"/>
                                <w:sz w:val="22"/>
                                <w:szCs w:val="22"/>
                              </w:rPr>
                            </w:pPr>
                            <w:r w:rsidRPr="005841F2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SEPT 2012 –aout 2014 </w:t>
                            </w:r>
                            <w:r w:rsidR="00945931"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945931"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OFFICE NOTARIAL CORNELLI (MASSY, ESSONNE)</w:t>
                            </w:r>
                            <w:r w:rsidR="00945931"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5931"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69D6">
                              <w:rPr>
                                <w:rFonts w:ascii="Segoe UI Semilight" w:hAnsi="Segoe UI Semilight" w:cs="Segoe UI Semilight"/>
                                <w:i/>
                                <w:color w:val="00B4B0"/>
                                <w:sz w:val="22"/>
                                <w:szCs w:val="22"/>
                              </w:rPr>
                              <w:t>ASSISTANTE NOTARIALE</w:t>
                            </w:r>
                            <w:r w:rsidRPr="008069D6"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B4B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45931" w:rsidRPr="00DF4B65" w:rsidRDefault="005841F2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DF4B65"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Service immobilier simple, missions principales :</w:t>
                            </w:r>
                          </w:p>
                          <w:p w:rsidR="00945931" w:rsidRPr="005841F2" w:rsidRDefault="005841F2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5841F2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Constitution de dossiers</w:t>
                            </w:r>
                          </w:p>
                          <w:p w:rsidR="00945931" w:rsidRPr="005841F2" w:rsidRDefault="005841F2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5841F2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Rédaction d’actes courants</w:t>
                            </w:r>
                          </w:p>
                          <w:p w:rsidR="005841F2" w:rsidRPr="005841F2" w:rsidRDefault="005841F2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5841F2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Suivi des dossiers</w:t>
                            </w:r>
                          </w:p>
                          <w:p w:rsidR="005841F2" w:rsidRPr="005841F2" w:rsidRDefault="005841F2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5841F2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Relation client</w:t>
                            </w:r>
                          </w:p>
                          <w:p w:rsidR="00945931" w:rsidRPr="005841F2" w:rsidRDefault="00945931" w:rsidP="0043288E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Verdana" w:hAnsi="Verdana" w:cs="SegoePro-Ligh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</w:p>
                          <w:p w:rsidR="00D171C4" w:rsidRPr="005841F2" w:rsidRDefault="005841F2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5841F2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juillet 2012</w:t>
                            </w:r>
                            <w:r w:rsidR="00D171C4" w:rsidRPr="005841F2">
                              <w:rPr>
                                <w:rFonts w:ascii="Segoe UI Semilight" w:hAnsi="Segoe UI Semilight" w:cs="Segoe UI Semilight"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CENTRE AQUATIQUE « aqua senart » (draveil , essonne)</w:t>
                            </w:r>
                            <w:r w:rsidR="00D171C4"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5841F2">
                              <w:rPr>
                                <w:rFonts w:ascii="Segoe UI Semilight" w:hAnsi="Segoe UI Semilight" w:cs="Segoe UI Semilight"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41F2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Hotesse D’accueil / caisse</w:t>
                            </w:r>
                          </w:p>
                          <w:p w:rsidR="00945931" w:rsidRPr="00772A0C" w:rsidRDefault="00945931" w:rsidP="00772A0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772A0C" w:rsidRPr="005841F2" w:rsidRDefault="00772A0C" w:rsidP="00772A0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juillet 2007, 2008, 2010</w:t>
                            </w:r>
                            <w:r w:rsidRPr="005841F2">
                              <w:rPr>
                                <w:rFonts w:ascii="Segoe UI Semilight" w:hAnsi="Segoe UI Semilight" w:cs="Segoe UI Semilight"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konica minolta (carriere s/ seine</w:t>
                            </w:r>
                            <w:r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, YVELINES</w:t>
                            </w:r>
                            <w:r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)</w:t>
                            </w:r>
                            <w:r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41F2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5841F2">
                              <w:rPr>
                                <w:rFonts w:ascii="Segoe UI Semilight" w:hAnsi="Segoe UI Semilight" w:cs="Segoe UI Semilight"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employee administrative </w:t>
                            </w:r>
                          </w:p>
                          <w:p w:rsidR="00772A0C" w:rsidRPr="00DF4B65" w:rsidRDefault="00772A0C" w:rsidP="00772A0C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DF4B65"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Service comptabilité et contentieux.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96D76" id="Zone de texte 35" o:spid="_x0000_s1047" type="#_x0000_t202" style="position:absolute;margin-left:67pt;margin-top:22.65pt;width:521.5pt;height:292pt;z-index: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" filled="f" stroked="f">
                <v:textbox>
                  <w:txbxContent>
                    <w:p w:rsidR="008069D6" w:rsidRPr="008069D6" w:rsidRDefault="008069D6" w:rsidP="005841F2">
                      <w:pPr>
                        <w:pStyle w:val="Sansinterligne"/>
                        <w:rPr>
                          <w:rFonts w:ascii="Segoe UI" w:hAnsi="Segoe UI" w:cs="Segoe UI"/>
                          <w:i/>
                          <w:caps/>
                          <w:color w:val="8EC02F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mars 2014 &gt;</w:t>
                      </w:r>
                      <w:r w:rsidRPr="008069D6">
                        <w:rPr>
                          <w:rFonts w:ascii="Segoe UI Semilight" w:hAnsi="Segoe UI Semilight" w:cs="Segoe UI Semilight"/>
                          <w:b/>
                          <w:caps/>
                          <w:color w:val="00B4B0"/>
                          <w:sz w:val="22"/>
                          <w:szCs w:val="22"/>
                        </w:rPr>
                        <w:t>maitre mahot de la querantonnais (paris, 1</w:t>
                      </w:r>
                      <w:r w:rsidRPr="008069D6">
                        <w:rPr>
                          <w:rFonts w:ascii="Segoe UI Semilight" w:hAnsi="Segoe UI Semilight" w:cs="Segoe UI Semilight"/>
                          <w:b/>
                          <w:caps/>
                          <w:color w:val="00B4B0"/>
                          <w:sz w:val="22"/>
                          <w:szCs w:val="22"/>
                          <w:vertAlign w:val="superscript"/>
                        </w:rPr>
                        <w:t>er</w:t>
                      </w:r>
                      <w:r w:rsidRPr="008069D6">
                        <w:rPr>
                          <w:rFonts w:ascii="Segoe UI Semilight" w:hAnsi="Segoe UI Semilight" w:cs="Segoe UI Semilight"/>
                          <w:b/>
                          <w:caps/>
                          <w:color w:val="00B4B0"/>
                          <w:sz w:val="22"/>
                          <w:szCs w:val="22"/>
                        </w:rPr>
                        <w:t xml:space="preserve">) &gt; </w:t>
                      </w:r>
                      <w:r w:rsidRPr="008069D6">
                        <w:rPr>
                          <w:rFonts w:ascii="Segoe UI Semilight" w:hAnsi="Segoe UI Semilight" w:cs="Segoe UI Semilight"/>
                          <w:i/>
                          <w:caps/>
                          <w:color w:val="00B4B0"/>
                          <w:sz w:val="22"/>
                          <w:szCs w:val="22"/>
                        </w:rPr>
                        <w:t>Assistante notariale</w:t>
                      </w:r>
                    </w:p>
                    <w:p w:rsidR="008069D6" w:rsidRDefault="008069D6" w:rsidP="005841F2">
                      <w:pPr>
                        <w:pStyle w:val="Sansinterligne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ab/>
                        <w:t>&gt;</w:t>
                      </w:r>
                      <w:r w:rsidRPr="008069D6"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  <w:szCs w:val="22"/>
                        </w:rPr>
                        <w:t>Service immobilier institutionnel, missions principales :</w:t>
                      </w:r>
                    </w:p>
                    <w:p w:rsidR="008069D6" w:rsidRDefault="008069D6" w:rsidP="005841F2">
                      <w:pPr>
                        <w:pStyle w:val="Sansinterligne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8069D6">
                        <w:rPr>
                          <w:rFonts w:ascii="Segoe UI Semilight" w:hAnsi="Segoe UI Semilight" w:cs="Segoe UI Semilight"/>
                          <w:color w:val="8CBD1F"/>
                          <w:sz w:val="22"/>
                          <w:szCs w:val="22"/>
                        </w:rPr>
                        <w:t xml:space="preserve">&gt; </w:t>
                      </w: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>Constitution de dossiers</w:t>
                      </w:r>
                    </w:p>
                    <w:p w:rsidR="008069D6" w:rsidRPr="008069D6" w:rsidRDefault="008069D6" w:rsidP="005841F2">
                      <w:pPr>
                        <w:pStyle w:val="Sansinterligne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8069D6">
                        <w:rPr>
                          <w:rFonts w:ascii="Segoe UI Semilight" w:hAnsi="Segoe UI Semilight" w:cs="Segoe UI Semilight"/>
                          <w:color w:val="8CBD1F"/>
                          <w:sz w:val="22"/>
                          <w:szCs w:val="22"/>
                        </w:rPr>
                        <w:t>&gt;</w:t>
                      </w: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 xml:space="preserve"> Rédaction d’actes</w:t>
                      </w:r>
                    </w:p>
                    <w:p w:rsidR="008069D6" w:rsidRDefault="008069D6" w:rsidP="005841F2">
                      <w:pPr>
                        <w:pStyle w:val="Sansinterligne"/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</w:pPr>
                    </w:p>
                    <w:p w:rsidR="00945931" w:rsidRPr="008D11BA" w:rsidRDefault="005841F2" w:rsidP="005841F2">
                      <w:pPr>
                        <w:pStyle w:val="Sansinterligne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8080"/>
                          <w:sz w:val="22"/>
                          <w:szCs w:val="22"/>
                        </w:rPr>
                      </w:pPr>
                      <w:r w:rsidRPr="005841F2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SEPT 2012 –aout 2014 </w:t>
                      </w:r>
                      <w:r w:rsidR="00945931"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945931"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OFFICE NOTARIAL CORNELLI (MASSY, ESSONNE)</w:t>
                      </w:r>
                      <w:r w:rsidR="00945931"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945931"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>
                        <w:rPr>
                          <w:rFonts w:ascii="Segoe UI Semibold" w:hAnsi="Segoe UI Semibold" w:cs="Segoe UI Semibold"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8069D6">
                        <w:rPr>
                          <w:rFonts w:ascii="Segoe UI Semilight" w:hAnsi="Segoe UI Semilight" w:cs="Segoe UI Semilight"/>
                          <w:i/>
                          <w:color w:val="00B4B0"/>
                          <w:sz w:val="22"/>
                          <w:szCs w:val="22"/>
                        </w:rPr>
                        <w:t>ASSISTANTE NOTARIALE</w:t>
                      </w:r>
                      <w:r w:rsidRPr="008069D6"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B4B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45931" w:rsidRPr="00DF4B65" w:rsidRDefault="005841F2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 w:rsidRPr="00DF4B65"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  <w:szCs w:val="20"/>
                        </w:rPr>
                        <w:t>Service immobilier simple, missions principales :</w:t>
                      </w:r>
                    </w:p>
                    <w:p w:rsidR="00945931" w:rsidRPr="005841F2" w:rsidRDefault="005841F2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5841F2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Constitution de dossiers</w:t>
                      </w:r>
                    </w:p>
                    <w:p w:rsidR="00945931" w:rsidRPr="005841F2" w:rsidRDefault="005841F2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  <w:r w:rsidRPr="005841F2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Rédaction d’actes courants</w:t>
                      </w:r>
                    </w:p>
                    <w:p w:rsidR="005841F2" w:rsidRPr="005841F2" w:rsidRDefault="005841F2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  <w:r w:rsidRPr="005841F2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Suivi des dossiers</w:t>
                      </w:r>
                    </w:p>
                    <w:p w:rsidR="005841F2" w:rsidRPr="005841F2" w:rsidRDefault="005841F2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  <w:r w:rsidRPr="005841F2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Relation client</w:t>
                      </w:r>
                    </w:p>
                    <w:p w:rsidR="00945931" w:rsidRPr="005841F2" w:rsidRDefault="00945931" w:rsidP="0043288E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Verdana" w:hAnsi="Verdana" w:cs="SegoePro-Light"/>
                          <w:color w:val="000000" w:themeColor="text1"/>
                          <w:sz w:val="14"/>
                          <w:szCs w:val="18"/>
                        </w:rPr>
                      </w:pPr>
                    </w:p>
                    <w:p w:rsidR="00D171C4" w:rsidRPr="005841F2" w:rsidRDefault="005841F2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5841F2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juillet 2012</w:t>
                      </w:r>
                      <w:r w:rsidR="00D171C4" w:rsidRPr="005841F2">
                        <w:rPr>
                          <w:rFonts w:ascii="Segoe UI Semilight" w:hAnsi="Segoe UI Semilight" w:cs="Segoe UI Semilight"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171C4"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CENTRE AQUATIQUE « aqua senart » (draveil , essonne)</w:t>
                      </w:r>
                      <w:r w:rsidR="00D171C4"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171C4"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5841F2">
                        <w:rPr>
                          <w:rFonts w:ascii="Segoe UI Semilight" w:hAnsi="Segoe UI Semilight" w:cs="Segoe UI Semilight"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5841F2"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Hotesse D’accueil / caisse</w:t>
                      </w:r>
                    </w:p>
                    <w:p w:rsidR="00945931" w:rsidRPr="00772A0C" w:rsidRDefault="00945931" w:rsidP="00772A0C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772A0C" w:rsidRPr="005841F2" w:rsidRDefault="00772A0C" w:rsidP="00772A0C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juillet 2007, 2008, 2010</w:t>
                      </w:r>
                      <w:r w:rsidRPr="005841F2">
                        <w:rPr>
                          <w:rFonts w:ascii="Segoe UI Semilight" w:hAnsi="Segoe UI Semilight" w:cs="Segoe UI Semilight"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konica minolta (carriere s/ seine</w:t>
                      </w:r>
                      <w:r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Segoe UI Semibold" w:hAnsi="Segoe UI Semibold" w:cs="Segoe UI Semibold"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, YVELINES</w:t>
                      </w:r>
                      <w:r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)</w:t>
                      </w:r>
                      <w:r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5841F2">
                        <w:rPr>
                          <w:rFonts w:ascii="Segoe UI Semibold" w:hAnsi="Segoe UI Semibold" w:cs="Segoe UI Semibold"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5841F2">
                        <w:rPr>
                          <w:rFonts w:ascii="Segoe UI Semilight" w:hAnsi="Segoe UI Semilight" w:cs="Segoe UI Semilight"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employee administrative </w:t>
                      </w:r>
                    </w:p>
                    <w:p w:rsidR="00772A0C" w:rsidRPr="00DF4B65" w:rsidRDefault="00772A0C" w:rsidP="00772A0C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 w:rsidRPr="00DF4B65"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  <w:szCs w:val="20"/>
                        </w:rPr>
                        <w:t>Service comptabilité et contentieux.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069D6" w:rsidRPr="008069D6" w:rsidRDefault="00B449CE" w:rsidP="008069D6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2503E6" wp14:editId="4B138B76">
                <wp:simplePos x="0" y="0"/>
                <wp:positionH relativeFrom="margin">
                  <wp:align>right</wp:align>
                </wp:positionH>
                <wp:positionV relativeFrom="paragraph">
                  <wp:posOffset>4181796</wp:posOffset>
                </wp:positionV>
                <wp:extent cx="6178550" cy="1847850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1C4" w:rsidRPr="00D171C4" w:rsidRDefault="00DF4B65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2012 - 2014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bts notariat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école CPEA PARIS (paris)</w:t>
                            </w:r>
                          </w:p>
                          <w:p w:rsidR="00D171C4" w:rsidRDefault="00DF4B65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Parcours alternance</w:t>
                            </w:r>
                          </w:p>
                          <w:p w:rsidR="00DF4B65" w:rsidRPr="00D171C4" w:rsidRDefault="00DF4B65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Obtention BTS Juillet 2014</w:t>
                            </w:r>
                          </w:p>
                          <w:p w:rsidR="00945931" w:rsidRDefault="00945931" w:rsidP="001B55A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/>
                              <w:rPr>
                                <w:rFonts w:ascii="Verdana" w:hAnsi="Verdana" w:cs="SegoePro-Light"/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D171C4" w:rsidRPr="00D171C4" w:rsidRDefault="00FC6A9C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2008 - 2011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1ERE ET 2</w:t>
                            </w:r>
                            <w:r w:rsidRPr="00FC6A9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 ANNEE DE DROIT ET SCIENCES POLITIQUES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universite paris ii – pantheon assas</w:t>
                            </w:r>
                          </w:p>
                          <w:p w:rsidR="00FC6A9C" w:rsidRPr="00FC6A9C" w:rsidRDefault="00FC6A9C" w:rsidP="00FC6A9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2007 – 2008</w:t>
                            </w:r>
                            <w:r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OBTENTION BACCALAUREAT ECONOMIQUE ET SOCIALE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LYCEE TALMA</w:t>
                            </w:r>
                            <w:r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7CC8"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          (</w:t>
                            </w:r>
                            <w:r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brunoy, ESSONNE)</w:t>
                            </w:r>
                          </w:p>
                          <w:p w:rsidR="00D171C4" w:rsidRPr="00D171C4" w:rsidRDefault="00FC6A9C" w:rsidP="00FC6A9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Obtention BTS Juillet 2014</w:t>
                            </w:r>
                          </w:p>
                          <w:p w:rsidR="00945931" w:rsidRPr="001B55A0" w:rsidRDefault="00945931" w:rsidP="0043288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503E6" id="Zone de texte 36" o:spid="_x0000_s1048" type="#_x0000_t202" style="position:absolute;margin-left:435.3pt;margin-top:329.3pt;width:486.5pt;height:145.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" filled="f" stroked="f">
                <v:textbox>
                  <w:txbxContent>
                    <w:p w:rsidR="00D171C4" w:rsidRPr="00D171C4" w:rsidRDefault="00DF4B65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2012 - 2014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bts notariat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école CPEA PARIS (paris)</w:t>
                      </w:r>
                    </w:p>
                    <w:p w:rsidR="00D171C4" w:rsidRDefault="00DF4B65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Parcours alternance</w:t>
                      </w:r>
                    </w:p>
                    <w:p w:rsidR="00DF4B65" w:rsidRPr="00D171C4" w:rsidRDefault="00DF4B65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Obtention BTS Juillet 2014</w:t>
                      </w:r>
                    </w:p>
                    <w:p w:rsidR="00945931" w:rsidRDefault="00945931" w:rsidP="001B55A0">
                      <w:pPr>
                        <w:pStyle w:val="Textedebulles"/>
                        <w:tabs>
                          <w:tab w:val="left" w:pos="850"/>
                        </w:tabs>
                        <w:spacing w:after="113"/>
                        <w:rPr>
                          <w:rFonts w:ascii="Verdana" w:hAnsi="Verdana" w:cs="SegoePro-Light"/>
                          <w:color w:val="000000" w:themeColor="text1"/>
                          <w:sz w:val="16"/>
                        </w:rPr>
                      </w:pPr>
                    </w:p>
                    <w:p w:rsidR="00D171C4" w:rsidRPr="00D171C4" w:rsidRDefault="00FC6A9C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2008 - 2011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1ERE ET 2</w:t>
                      </w:r>
                      <w:r w:rsidRPr="00FC6A9C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 ANNEE DE DROIT ET SCIENCES POLITIQUES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universite paris ii – pantheon assas</w:t>
                      </w:r>
                    </w:p>
                    <w:p w:rsidR="00FC6A9C" w:rsidRPr="00FC6A9C" w:rsidRDefault="00FC6A9C" w:rsidP="00FC6A9C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2007 – 2008</w:t>
                      </w:r>
                      <w:r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OBTENTION BACCALAUREAT ECONOMIQUE ET SOCIALE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LYCEE TALMA</w:t>
                      </w:r>
                      <w:r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 </w:t>
                      </w:r>
                      <w:r w:rsidR="00C87CC8"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          (</w:t>
                      </w:r>
                      <w:r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brunoy, ESSONNE)</w:t>
                      </w:r>
                    </w:p>
                    <w:p w:rsidR="00D171C4" w:rsidRPr="00D171C4" w:rsidRDefault="00FC6A9C" w:rsidP="00FC6A9C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Obtention BTS Juillet 2014</w:t>
                      </w:r>
                    </w:p>
                    <w:p w:rsidR="00945931" w:rsidRPr="001B55A0" w:rsidRDefault="00945931" w:rsidP="0043288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1360" behindDoc="0" locked="0" layoutInCell="1" allowOverlap="1" wp14:anchorId="47D9FFEA" wp14:editId="113B89E1">
                <wp:simplePos x="0" y="0"/>
                <wp:positionH relativeFrom="column">
                  <wp:posOffset>97155</wp:posOffset>
                </wp:positionH>
                <wp:positionV relativeFrom="paragraph">
                  <wp:posOffset>3886835</wp:posOffset>
                </wp:positionV>
                <wp:extent cx="2393315" cy="361950"/>
                <wp:effectExtent l="0" t="0" r="6985" b="0"/>
                <wp:wrapThrough wrapText="bothSides">
                  <wp:wrapPolygon edited="0">
                    <wp:start x="0" y="0"/>
                    <wp:lineTo x="0" y="18189"/>
                    <wp:lineTo x="10316" y="20463"/>
                    <wp:lineTo x="11175" y="20463"/>
                    <wp:lineTo x="21491" y="18189"/>
                    <wp:lineTo x="21491" y="0"/>
                    <wp:lineTo x="0" y="0"/>
                  </wp:wrapPolygon>
                </wp:wrapThrough>
                <wp:docPr id="20" name="Groupe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61950"/>
                          <a:chOff x="0" y="0"/>
                          <a:chExt cx="2393315" cy="356870"/>
                        </a:xfrm>
                      </wpg:grpSpPr>
                      <wpg:grpSp>
                        <wpg:cNvPr id="21" name="Grouper 2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riangle isocèle 2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Zone de texte 24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ormation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9FFEA" id="Grouper 20" o:spid="_x0000_s1049" style="position:absolute;margin-left:7.65pt;margin-top:306.05pt;width:188.45pt;height:28.5pt;z-index:251471360;mso-height-relative:margin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">
                <v:group id="Grouper 21" o:spid="_x0000_s1050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22" o:spid="_x0000_s1051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zGsAA&#10;AADbAAAADwAAAGRycy9kb3ducmV2LnhtbESPT4vCMBTE78J+h/AWvNm0PYh0jeK6COLNP7DXR/Ns&#10;islLaWLtfvuNIHgcZuY3zHI9OisG6kPrWUGR5SCIa69bbhRczrvZAkSIyBqtZ1LwRwHWq4/JEivt&#10;H3yk4RQbkSAcKlRgYuwqKUNtyGHIfEecvKvvHcYk+0bqHh8J7qws83wuHbacFgx2tDVU3053p2D8&#10;/kXpraErSpcfhl3xU2ytUtPPcfMFItIY3+FXe68VlCU8v6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CzGsAAAADbAAAADwAAAAAAAAAAAAAAAACYAgAAZHJzL2Rvd25y&#10;ZXYueG1sUEsFBgAAAAAEAAQA9QAAAIUDAAAAAA==&#10;" filled="f" stroked="f"/>
                  <v:shape id="Triangle isocèle 23" o:spid="_x0000_s1052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QQu8MA&#10;AADbAAAADwAAAGRycy9kb3ducmV2LnhtbESPT4vCMBTE74LfITzBi2i6LshSjVKURREPrn/uj+bZ&#10;VpuX0kRbv/1GEDwOM/MbZrZoTSkeVLvCsoKvUQSCOLW64EzB6fg7/AHhPLLG0jIpeJKDxbzbmWGs&#10;bcN/9Dj4TAQIuxgV5N5XsZQuzcmgG9mKOHgXWxv0QdaZ1DU2AW5KOY6iiTRYcFjIsaJlTuntcDcK&#10;OLnuzmUh05W5rQeXbZPcn9leqX6vTaYgPLX+E363N1rB+BteX8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QQu8MAAADbAAAADwAAAAAAAAAAAAAAAACYAgAAZHJzL2Rv&#10;d25yZXYueG1sUEsFBgAAAAAEAAQA9QAAAIgDAAAAAA==&#10;" filled="f" stroked="f"/>
                </v:group>
                <v:shape id="Zone de texte 24" o:spid="_x0000_s1053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xZ8MA&#10;AADbAAAADwAAAGRycy9kb3ducmV2LnhtbESPQWvCQBSE7wX/w/IEL8VslFJ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ExZ8MAAADbAAAADwAAAAAAAAAAAAAAAACYAgAAZHJzL2Rv&#10;d25yZXYueG1sUEsFBgAAAAAEAAQA9QAAAIgDAAAAAA==&#10;" filled="f" stroked="f">
                  <v:textbox inset="0,0,0,0">
                    <w:txbxContent>
                      <w:p w:rsidR="00945931" w:rsidRPr="003C460D" w:rsidRDefault="00945931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ormation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8069D6" w:rsidRPr="008069D6" w:rsidRDefault="00B449CE" w:rsidP="00B449CE">
      <w:r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3425365C" wp14:editId="12A3350D">
                <wp:simplePos x="0" y="0"/>
                <wp:positionH relativeFrom="column">
                  <wp:posOffset>3157855</wp:posOffset>
                </wp:positionH>
                <wp:positionV relativeFrom="paragraph">
                  <wp:posOffset>2375535</wp:posOffset>
                </wp:positionV>
                <wp:extent cx="2908300" cy="763270"/>
                <wp:effectExtent l="0" t="0" r="0" b="0"/>
                <wp:wrapSquare wrapText="bothSides"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Default="00772A0C" w:rsidP="00772A0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 xml:space="preserve">sport  </w:t>
                            </w:r>
                          </w:p>
                          <w:p w:rsidR="00772A0C" w:rsidRPr="00772A0C" w:rsidRDefault="00772A0C" w:rsidP="00772A0C">
                            <w:pPr>
                              <w:rPr>
                                <w:rFonts w:ascii="Segoe UI Semilight" w:hAnsi="Segoe UI Semilight" w:cs="Segoe UI Semilight"/>
                                <w:caps/>
                                <w:sz w:val="20"/>
                              </w:rPr>
                            </w:pPr>
                            <w:r w:rsidRPr="00772A0C">
                              <w:rPr>
                                <w:rFonts w:ascii="Segoe UI Semilight" w:hAnsi="Segoe UI Semilight" w:cs="Segoe UI Semilight"/>
                                <w:sz w:val="20"/>
                              </w:rPr>
                              <w:t>Tennis, tennis de table</w:t>
                            </w:r>
                          </w:p>
                          <w:p w:rsidR="00772A0C" w:rsidRDefault="00772A0C" w:rsidP="00772A0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AUTRES</w:t>
                            </w:r>
                          </w:p>
                          <w:p w:rsidR="00772A0C" w:rsidRPr="00772A0C" w:rsidRDefault="00772A0C" w:rsidP="00772A0C">
                            <w:pPr>
                              <w:pStyle w:val="Sansinterligne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772A0C">
                              <w:rPr>
                                <w:rFonts w:ascii="Segoe UI Semilight" w:hAnsi="Segoe UI Semilight" w:cs="Segoe UI Semilight"/>
                                <w:sz w:val="18"/>
                                <w:szCs w:val="22"/>
                              </w:rPr>
                              <w:t>Membre de chorale en tant qu</w:t>
                            </w:r>
                            <w:r w:rsidRPr="00772A0C">
                              <w:rPr>
                                <w:rFonts w:ascii="Segoe UI Semilight" w:hAnsi="Segoe UI Semilight" w:cs="Segoe UI Semilight"/>
                                <w:caps/>
                                <w:sz w:val="18"/>
                                <w:szCs w:val="22"/>
                              </w:rPr>
                              <w:t>’</w:t>
                            </w:r>
                            <w:proofErr w:type="spellStart"/>
                            <w:r w:rsidRPr="00772A0C">
                              <w:rPr>
                                <w:rFonts w:ascii="Segoe UI Semilight" w:hAnsi="Segoe UI Semilight" w:cs="Segoe UI Semilight"/>
                                <w:sz w:val="18"/>
                                <w:szCs w:val="22"/>
                              </w:rPr>
                              <w:t>alti</w:t>
                            </w:r>
                            <w:proofErr w:type="spellEnd"/>
                            <w:r w:rsidR="00541162">
                              <w:rPr>
                                <w:rFonts w:ascii="Segoe UI Semilight" w:hAnsi="Segoe UI Semilight" w:cs="Segoe UI Semilight"/>
                                <w:sz w:val="18"/>
                                <w:szCs w:val="22"/>
                              </w:rPr>
                              <w:t>, Musiques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5365C" id="Zone de texte 38" o:spid="_x0000_s1054" type="#_x0000_t202" style="position:absolute;margin-left:248.65pt;margin-top:187.05pt;width:229pt;height:60.1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" filled="f" stroked="f">
                <v:textbox>
                  <w:txbxContent>
                    <w:p w:rsidR="00945931" w:rsidRDefault="00772A0C" w:rsidP="00772A0C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 xml:space="preserve">sport  </w:t>
                      </w:r>
                    </w:p>
                    <w:p w:rsidR="00772A0C" w:rsidRPr="00772A0C" w:rsidRDefault="00772A0C" w:rsidP="00772A0C">
                      <w:pPr>
                        <w:rPr>
                          <w:rFonts w:ascii="Segoe UI Semilight" w:hAnsi="Segoe UI Semilight" w:cs="Segoe UI Semilight"/>
                          <w:caps/>
                          <w:sz w:val="20"/>
                        </w:rPr>
                      </w:pPr>
                      <w:r w:rsidRPr="00772A0C">
                        <w:rPr>
                          <w:rFonts w:ascii="Segoe UI Semilight" w:hAnsi="Segoe UI Semilight" w:cs="Segoe UI Semilight"/>
                          <w:sz w:val="20"/>
                        </w:rPr>
                        <w:t>Tennis, tennis de table</w:t>
                      </w:r>
                    </w:p>
                    <w:p w:rsidR="00772A0C" w:rsidRDefault="00772A0C" w:rsidP="00772A0C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AUTRES</w:t>
                      </w:r>
                    </w:p>
                    <w:p w:rsidR="00772A0C" w:rsidRPr="00772A0C" w:rsidRDefault="00772A0C" w:rsidP="00772A0C">
                      <w:pPr>
                        <w:pStyle w:val="Sansinterligne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772A0C">
                        <w:rPr>
                          <w:rFonts w:ascii="Segoe UI Semilight" w:hAnsi="Segoe UI Semilight" w:cs="Segoe UI Semilight"/>
                          <w:sz w:val="18"/>
                          <w:szCs w:val="22"/>
                        </w:rPr>
                        <w:t>Membre de chorale en tant qu</w:t>
                      </w:r>
                      <w:r w:rsidRPr="00772A0C">
                        <w:rPr>
                          <w:rFonts w:ascii="Segoe UI Semilight" w:hAnsi="Segoe UI Semilight" w:cs="Segoe UI Semilight"/>
                          <w:caps/>
                          <w:sz w:val="18"/>
                          <w:szCs w:val="22"/>
                        </w:rPr>
                        <w:t>’</w:t>
                      </w:r>
                      <w:proofErr w:type="spellStart"/>
                      <w:r w:rsidRPr="00772A0C">
                        <w:rPr>
                          <w:rFonts w:ascii="Segoe UI Semilight" w:hAnsi="Segoe UI Semilight" w:cs="Segoe UI Semilight"/>
                          <w:sz w:val="18"/>
                          <w:szCs w:val="22"/>
                        </w:rPr>
                        <w:t>alti</w:t>
                      </w:r>
                      <w:proofErr w:type="spellEnd"/>
                      <w:r w:rsidR="00541162">
                        <w:rPr>
                          <w:rFonts w:ascii="Segoe UI Semilight" w:hAnsi="Segoe UI Semilight" w:cs="Segoe UI Semilight"/>
                          <w:sz w:val="18"/>
                          <w:szCs w:val="22"/>
                        </w:rPr>
                        <w:t>, Musiques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A36EE18" wp14:editId="4858D54D">
                <wp:simplePos x="0" y="0"/>
                <wp:positionH relativeFrom="column">
                  <wp:posOffset>-42545</wp:posOffset>
                </wp:positionH>
                <wp:positionV relativeFrom="paragraph">
                  <wp:posOffset>2179955</wp:posOffset>
                </wp:positionV>
                <wp:extent cx="2692400" cy="1104900"/>
                <wp:effectExtent l="0" t="0" r="0" b="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9CE" w:rsidRDefault="00B449CE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</w:pPr>
                          </w:p>
                          <w:p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ANGLAIS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0F4C1B" w:rsidRPr="00F0059B" w:rsidRDefault="000F4C1B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  <w:t>Correct</w:t>
                            </w:r>
                          </w:p>
                          <w:p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INFORMATIQUE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945931" w:rsidRPr="00F0059B" w:rsidRDefault="00772A0C" w:rsidP="0043288E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Word, Excel,  </w:t>
                            </w:r>
                            <w:proofErr w:type="spellStart"/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>Fiducial</w:t>
                            </w:r>
                            <w:proofErr w:type="spellEnd"/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Notaire </w:t>
                            </w:r>
                            <w:proofErr w:type="spellStart"/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>Act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6EE18" id="Zone de texte 37" o:spid="_x0000_s1055" type="#_x0000_t202" style="position:absolute;margin-left:-3.35pt;margin-top:171.65pt;width:212pt;height:8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" filled="f" stroked="f">
                <v:textbox>
                  <w:txbxContent>
                    <w:p w:rsidR="00B449CE" w:rsidRDefault="00B449CE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</w:pPr>
                    </w:p>
                    <w:p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ANGLAIS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0F4C1B" w:rsidRPr="00F0059B" w:rsidRDefault="000F4C1B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  <w:t>Correct</w:t>
                      </w:r>
                    </w:p>
                    <w:p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INFORMATIQUE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945931" w:rsidRPr="00F0059B" w:rsidRDefault="00772A0C" w:rsidP="0043288E">
                      <w:pPr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 xml:space="preserve">Word, Excel,  </w:t>
                      </w:r>
                      <w:proofErr w:type="spellStart"/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>Fiducial</w:t>
                      </w:r>
                      <w:proofErr w:type="spellEnd"/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 xml:space="preserve"> Notaire </w:t>
                      </w:r>
                      <w:proofErr w:type="spellStart"/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>Act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069D6">
        <w:rPr>
          <w:noProof/>
        </w:rPr>
        <mc:AlternateContent>
          <mc:Choice Requires="wpg">
            <w:drawing>
              <wp:anchor distT="0" distB="0" distL="114300" distR="114300" simplePos="0" relativeHeight="251860480" behindDoc="0" locked="0" layoutInCell="1" allowOverlap="1" wp14:anchorId="12FBC8DC" wp14:editId="60556A40">
                <wp:simplePos x="0" y="0"/>
                <wp:positionH relativeFrom="margin">
                  <wp:posOffset>-48895</wp:posOffset>
                </wp:positionH>
                <wp:positionV relativeFrom="page">
                  <wp:posOffset>6604000</wp:posOffset>
                </wp:positionV>
                <wp:extent cx="264160" cy="322580"/>
                <wp:effectExtent l="0" t="0" r="2540" b="1270"/>
                <wp:wrapThrough wrapText="bothSides">
                  <wp:wrapPolygon edited="0">
                    <wp:start x="3115" y="0"/>
                    <wp:lineTo x="0" y="3827"/>
                    <wp:lineTo x="0" y="17858"/>
                    <wp:lineTo x="3115" y="20409"/>
                    <wp:lineTo x="18692" y="20409"/>
                    <wp:lineTo x="20250" y="16583"/>
                    <wp:lineTo x="20250" y="2551"/>
                    <wp:lineTo x="17135" y="0"/>
                    <wp:lineTo x="3115" y="0"/>
                  </wp:wrapPolygon>
                </wp:wrapThrough>
                <wp:docPr id="53" name="Grouper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160" cy="322580"/>
                          <a:chOff x="0" y="0"/>
                          <a:chExt cx="303530" cy="303530"/>
                        </a:xfrm>
                      </wpg:grpSpPr>
                      <wps:wsp>
                        <wps:cNvPr id="42" name="Ellipse 42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9" y="80010"/>
                            <a:ext cx="223887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BCC311" id="Grouper 53" o:spid="_x0000_s1026" style="position:absolute;margin-left:-3.85pt;margin-top:520pt;width:20.8pt;height:25.4pt;z-index:251860480;mso-position-horizontal-relative:margin;mso-position-vertical-relative:page;mso-width-relative:margin;mso-height-relative:margin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">
                <v:oval id="Ellipse 42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9bYsUA&#10;AADbAAAADwAAAGRycy9kb3ducmV2LnhtbESP3WoCMRSE7wu+QziCd5pVS5WtUcRSWAqFuiq0d4fN&#10;2R+6OVk20U3fvikIvRxm5htmswumFTfqXWNZwXyWgCAurG64UnA+vU7XIJxH1thaJgU/5GC3HT1s&#10;MNV24CPdcl+JCGGXooLa+y6V0hU1GXQz2xFHr7S9QR9lX0nd4xDhppWLJHmSBhuOCzV2dKip+M6v&#10;RsGQlyF8ZF/LF357X3Wf2WVfXi9KTcZh/wzCU/D/4Xs70woeF/D3Jf4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/1tixQAAANsAAAAPAAAAAAAAAAAAAAAAAJgCAABkcnMv&#10;ZG93bnJldi54bWxQSwUGAAAAAAQABAD1AAAAigMAAAAA&#10;" fillcolor="#00aeac" stroked="f"/>
                <v:shape id="Image 3" o:spid="_x0000_s1028" type="#_x0000_t75" style="position:absolute;left:38869;top:80010;width:223887;height:146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22" o:title=""/>
                  <v:path arrowok="t"/>
                </v:shape>
                <w10:wrap type="through" anchorx="margin" anchory="page"/>
              </v:group>
            </w:pict>
          </mc:Fallback>
        </mc:AlternateContent>
      </w:r>
    </w:p>
    <w:sectPr w:rsidR="008069D6" w:rsidRPr="008069D6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1F" w:rsidRDefault="0035261F" w:rsidP="00F07227">
      <w:r>
        <w:separator/>
      </w:r>
    </w:p>
  </w:endnote>
  <w:endnote w:type="continuationSeparator" w:id="0">
    <w:p w:rsidR="0035261F" w:rsidRDefault="0035261F" w:rsidP="00F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1F" w:rsidRDefault="0035261F" w:rsidP="00F07227">
      <w:r>
        <w:separator/>
      </w:r>
    </w:p>
  </w:footnote>
  <w:footnote w:type="continuationSeparator" w:id="0">
    <w:p w:rsidR="0035261F" w:rsidRDefault="0035261F" w:rsidP="00F0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61D9"/>
    <w:multiLevelType w:val="hybridMultilevel"/>
    <w:tmpl w:val="1EA855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2C2E7AA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Semibold" w:hAnsi="Segoe UI Semibold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690F"/>
    <w:multiLevelType w:val="hybridMultilevel"/>
    <w:tmpl w:val="7E14264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8D082D2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4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91766"/>
    <w:multiLevelType w:val="hybridMultilevel"/>
    <w:tmpl w:val="AC305E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511E7EC4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8024D"/>
    <w:multiLevelType w:val="hybridMultilevel"/>
    <w:tmpl w:val="C874820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AA2EA28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5"/>
  </w:num>
  <w:num w:numId="4">
    <w:abstractNumId w:val="9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6"/>
  </w:num>
  <w:num w:numId="10">
    <w:abstractNumId w:val="21"/>
  </w:num>
  <w:num w:numId="11">
    <w:abstractNumId w:val="24"/>
  </w:num>
  <w:num w:numId="12">
    <w:abstractNumId w:val="22"/>
  </w:num>
  <w:num w:numId="13">
    <w:abstractNumId w:val="26"/>
  </w:num>
  <w:num w:numId="14">
    <w:abstractNumId w:val="28"/>
  </w:num>
  <w:num w:numId="15">
    <w:abstractNumId w:val="11"/>
  </w:num>
  <w:num w:numId="16">
    <w:abstractNumId w:val="10"/>
  </w:num>
  <w:num w:numId="17">
    <w:abstractNumId w:val="0"/>
  </w:num>
  <w:num w:numId="18">
    <w:abstractNumId w:val="8"/>
  </w:num>
  <w:num w:numId="19">
    <w:abstractNumId w:val="25"/>
  </w:num>
  <w:num w:numId="20">
    <w:abstractNumId w:val="17"/>
  </w:num>
  <w:num w:numId="21">
    <w:abstractNumId w:val="20"/>
  </w:num>
  <w:num w:numId="22">
    <w:abstractNumId w:val="13"/>
  </w:num>
  <w:num w:numId="23">
    <w:abstractNumId w:val="23"/>
  </w:num>
  <w:num w:numId="24">
    <w:abstractNumId w:val="5"/>
  </w:num>
  <w:num w:numId="25">
    <w:abstractNumId w:val="4"/>
  </w:num>
  <w:num w:numId="26">
    <w:abstractNumId w:val="2"/>
  </w:num>
  <w:num w:numId="27">
    <w:abstractNumId w:val="19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F2"/>
    <w:rsid w:val="0001049D"/>
    <w:rsid w:val="0002537D"/>
    <w:rsid w:val="00074C04"/>
    <w:rsid w:val="000F4C1B"/>
    <w:rsid w:val="001B15C9"/>
    <w:rsid w:val="001B55A0"/>
    <w:rsid w:val="001B65C2"/>
    <w:rsid w:val="00207600"/>
    <w:rsid w:val="00253528"/>
    <w:rsid w:val="002761A1"/>
    <w:rsid w:val="00287051"/>
    <w:rsid w:val="002A6163"/>
    <w:rsid w:val="00326731"/>
    <w:rsid w:val="003441EC"/>
    <w:rsid w:val="0035261F"/>
    <w:rsid w:val="00381B36"/>
    <w:rsid w:val="003B7473"/>
    <w:rsid w:val="003C460D"/>
    <w:rsid w:val="00431BD7"/>
    <w:rsid w:val="0043288E"/>
    <w:rsid w:val="00446CB6"/>
    <w:rsid w:val="00484711"/>
    <w:rsid w:val="0049635A"/>
    <w:rsid w:val="00507FCA"/>
    <w:rsid w:val="00541162"/>
    <w:rsid w:val="00545785"/>
    <w:rsid w:val="005841F2"/>
    <w:rsid w:val="005B2905"/>
    <w:rsid w:val="0064757F"/>
    <w:rsid w:val="00662C31"/>
    <w:rsid w:val="006708B6"/>
    <w:rsid w:val="006C7D18"/>
    <w:rsid w:val="0071372F"/>
    <w:rsid w:val="00760233"/>
    <w:rsid w:val="00772A0C"/>
    <w:rsid w:val="00797F77"/>
    <w:rsid w:val="007B6FE3"/>
    <w:rsid w:val="0080070E"/>
    <w:rsid w:val="008069D6"/>
    <w:rsid w:val="008424FA"/>
    <w:rsid w:val="008B248E"/>
    <w:rsid w:val="008D11BA"/>
    <w:rsid w:val="00901399"/>
    <w:rsid w:val="00931E07"/>
    <w:rsid w:val="00945931"/>
    <w:rsid w:val="00964936"/>
    <w:rsid w:val="00991393"/>
    <w:rsid w:val="00A83A67"/>
    <w:rsid w:val="00A92B6E"/>
    <w:rsid w:val="00AA6C16"/>
    <w:rsid w:val="00AF7C19"/>
    <w:rsid w:val="00B00990"/>
    <w:rsid w:val="00B449CE"/>
    <w:rsid w:val="00B52625"/>
    <w:rsid w:val="00BC1164"/>
    <w:rsid w:val="00BC15FE"/>
    <w:rsid w:val="00BC5ADF"/>
    <w:rsid w:val="00BE1EF8"/>
    <w:rsid w:val="00C446E4"/>
    <w:rsid w:val="00C665CF"/>
    <w:rsid w:val="00C87CC8"/>
    <w:rsid w:val="00CD5030"/>
    <w:rsid w:val="00CE06E8"/>
    <w:rsid w:val="00CF0B48"/>
    <w:rsid w:val="00D171C4"/>
    <w:rsid w:val="00D873DD"/>
    <w:rsid w:val="00D91063"/>
    <w:rsid w:val="00DF4B65"/>
    <w:rsid w:val="00E24BAC"/>
    <w:rsid w:val="00E53FF2"/>
    <w:rsid w:val="00F0059B"/>
    <w:rsid w:val="00F07227"/>
    <w:rsid w:val="00F7784D"/>
    <w:rsid w:val="00F93E26"/>
    <w:rsid w:val="00F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41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41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27"/>
  </w:style>
  <w:style w:type="paragraph" w:styleId="Pieddepage">
    <w:name w:val="footer"/>
    <w:basedOn w:val="Normal"/>
    <w:link w:val="Pieddepag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27"/>
  </w:style>
  <w:style w:type="character" w:customStyle="1" w:styleId="Titre2Car">
    <w:name w:val="Titre 2 Car"/>
    <w:basedOn w:val="Policepardfaut"/>
    <w:link w:val="Titre2"/>
    <w:uiPriority w:val="9"/>
    <w:rsid w:val="005841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5841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58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ISSYSTEFFY\AppData\Roaming\Microsoft\Templates\CV%20classique%20color&#233;%20(design%20horizont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95D16-9FF0-498B-A3FB-EE458994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F34EE-74E6-4AED-AD6E-8B3E73C5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classique coloré (design horizontal)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classique coloré (design horizontal)</vt:lpstr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classique coloré (design horizontal)</dc:title>
  <dc:subject/>
  <dc:creator/>
  <cp:keywords/>
  <dc:description/>
  <cp:lastModifiedBy/>
  <cp:revision>1</cp:revision>
  <dcterms:created xsi:type="dcterms:W3CDTF">2015-03-31T11:30:00Z</dcterms:created>
  <dcterms:modified xsi:type="dcterms:W3CDTF">2015-03-31T11:30:00Z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TC043158549991</vt:lpwstr>
  </property>
</Properties>
</file>