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72" w:rsidRDefault="006909C6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9B0980B" wp14:editId="56C585EF">
                <wp:simplePos x="0" y="0"/>
                <wp:positionH relativeFrom="column">
                  <wp:posOffset>-854710</wp:posOffset>
                </wp:positionH>
                <wp:positionV relativeFrom="paragraph">
                  <wp:posOffset>1415415</wp:posOffset>
                </wp:positionV>
                <wp:extent cx="2244090" cy="2066290"/>
                <wp:effectExtent l="0" t="0" r="0" b="0"/>
                <wp:wrapTight wrapText="bothSides">
                  <wp:wrapPolygon edited="0">
                    <wp:start x="367" y="597"/>
                    <wp:lineTo x="367" y="20910"/>
                    <wp:lineTo x="20903" y="20910"/>
                    <wp:lineTo x="20903" y="597"/>
                    <wp:lineTo x="367" y="597"/>
                  </wp:wrapPolygon>
                </wp:wrapTight>
                <wp:docPr id="1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06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FF50CA" w:rsidRDefault="00B141B6" w:rsidP="00AD3A5C">
                            <w:pPr>
                              <w:rPr>
                                <w:rFonts w:ascii="Arial" w:hAnsi="Arial"/>
                                <w:color w:val="00FF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fr-FR"/>
                              </w:rPr>
                              <w:t>Compétences</w:t>
                            </w:r>
                          </w:p>
                          <w:p w:rsidR="00B141B6" w:rsidRPr="00B141B6" w:rsidRDefault="00B141B6" w:rsidP="00B141B6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lang w:val="fr-FR" w:eastAsia="fr-FR"/>
                              </w:rPr>
                            </w:pPr>
                            <w:r w:rsidRPr="00B141B6">
                              <w:rPr>
                                <w:rFonts w:ascii="Arial" w:eastAsia="Times New Roman" w:hAnsi="Arial" w:cs="Arial"/>
                                <w:b/>
                                <w:lang w:val="fr-FR" w:eastAsia="fr-FR"/>
                              </w:rPr>
                              <w:t>Connaissance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lang w:val="fr-FR" w:eastAsia="fr-FR"/>
                              </w:rPr>
                              <w:t> :</w:t>
                            </w:r>
                          </w:p>
                          <w:p w:rsidR="00E15DB2" w:rsidRPr="00B141B6" w:rsidRDefault="00E15DB2" w:rsidP="00574826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</w:pPr>
                            <w:r w:rsidRPr="00B141B6"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  <w:t>Droit et Fiscalité</w:t>
                            </w:r>
                          </w:p>
                          <w:p w:rsidR="00574826" w:rsidRPr="00B141B6" w:rsidRDefault="00E15DB2" w:rsidP="00574826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</w:pPr>
                            <w:r w:rsidRPr="00B141B6"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  <w:t>Finance internationale</w:t>
                            </w:r>
                          </w:p>
                          <w:p w:rsidR="006909C6" w:rsidRPr="00B141B6" w:rsidRDefault="00E15DB2" w:rsidP="00E15DB2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  <w:t>Comptabilité</w:t>
                            </w:r>
                          </w:p>
                          <w:p w:rsidR="00E15DB2" w:rsidRPr="00B141B6" w:rsidRDefault="00E15DB2" w:rsidP="00E15DB2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  <w:t>Contrôle de gestion</w:t>
                            </w:r>
                          </w:p>
                          <w:p w:rsidR="00E15DB2" w:rsidRPr="00B141B6" w:rsidRDefault="00E15DB2" w:rsidP="00E15DB2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  <w:t>Management</w:t>
                            </w:r>
                          </w:p>
                          <w:p w:rsidR="00E15DB2" w:rsidRPr="00E15DB2" w:rsidRDefault="00E15DB2" w:rsidP="00E15DB2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  <w:t>Gestion de portefeuille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67.3pt;margin-top:111.45pt;width:176.7pt;height:162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" filled="f" stroked="f">
                <v:textbox inset=",7.2pt,,7.2pt">
                  <w:txbxContent>
                    <w:p w:rsidR="00AD3A5C" w:rsidRPr="00FF50CA" w:rsidRDefault="00B141B6" w:rsidP="00AD3A5C">
                      <w:pPr>
                        <w:rPr>
                          <w:rFonts w:ascii="Arial" w:hAnsi="Arial"/>
                          <w:color w:val="00FF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fr-FR"/>
                        </w:rPr>
                        <w:t>Compétences</w:t>
                      </w:r>
                    </w:p>
                    <w:p w:rsidR="00B141B6" w:rsidRPr="00B141B6" w:rsidRDefault="00B141B6" w:rsidP="00B141B6">
                      <w:p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b/>
                          <w:lang w:val="fr-FR" w:eastAsia="fr-FR"/>
                        </w:rPr>
                      </w:pPr>
                      <w:r w:rsidRPr="00B141B6">
                        <w:rPr>
                          <w:rFonts w:ascii="Arial" w:eastAsia="Times New Roman" w:hAnsi="Arial" w:cs="Arial"/>
                          <w:b/>
                          <w:lang w:val="fr-FR" w:eastAsia="fr-FR"/>
                        </w:rPr>
                        <w:t>Connaissance</w:t>
                      </w:r>
                      <w:r>
                        <w:rPr>
                          <w:rFonts w:ascii="Arial" w:eastAsia="Times New Roman" w:hAnsi="Arial" w:cs="Arial"/>
                          <w:b/>
                          <w:lang w:val="fr-FR" w:eastAsia="fr-FR"/>
                        </w:rPr>
                        <w:t> :</w:t>
                      </w:r>
                    </w:p>
                    <w:p w:rsidR="00E15DB2" w:rsidRPr="00B141B6" w:rsidRDefault="00E15DB2" w:rsidP="00574826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</w:pPr>
                      <w:r w:rsidRPr="00B141B6"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  <w:t>Droit et Fiscalité</w:t>
                      </w:r>
                    </w:p>
                    <w:p w:rsidR="00574826" w:rsidRPr="00B141B6" w:rsidRDefault="00E15DB2" w:rsidP="00574826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</w:pPr>
                      <w:r w:rsidRPr="00B141B6"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  <w:t>Finance internationale</w:t>
                      </w:r>
                    </w:p>
                    <w:p w:rsidR="006909C6" w:rsidRPr="00B141B6" w:rsidRDefault="00E15DB2" w:rsidP="00E15DB2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Arial" w:hAnsi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  <w:t>Comptabilité</w:t>
                      </w:r>
                    </w:p>
                    <w:p w:rsidR="00E15DB2" w:rsidRPr="00B141B6" w:rsidRDefault="00E15DB2" w:rsidP="00E15DB2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Arial" w:hAnsi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  <w:t>Contrôle de gestion</w:t>
                      </w:r>
                    </w:p>
                    <w:p w:rsidR="00E15DB2" w:rsidRPr="00B141B6" w:rsidRDefault="00E15DB2" w:rsidP="00E15DB2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Arial" w:hAnsi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  <w:t>Management</w:t>
                      </w:r>
                    </w:p>
                    <w:p w:rsidR="00E15DB2" w:rsidRPr="00E15DB2" w:rsidRDefault="00E15DB2" w:rsidP="00E15DB2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Arial" w:hAnsi="Arial"/>
                          <w:lang w:val="fr-FR"/>
                        </w:rPr>
                      </w:pPr>
                      <w:r w:rsidRPr="00B141B6"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  <w:t>Gestion de portefeuille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42F4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9535" behindDoc="0" locked="0" layoutInCell="1" allowOverlap="1" wp14:anchorId="72AFF48B" wp14:editId="634566B7">
                <wp:simplePos x="0" y="0"/>
                <wp:positionH relativeFrom="column">
                  <wp:posOffset>-2383790</wp:posOffset>
                </wp:positionH>
                <wp:positionV relativeFrom="paragraph">
                  <wp:posOffset>-2205800</wp:posOffset>
                </wp:positionV>
                <wp:extent cx="7671435" cy="1483995"/>
                <wp:effectExtent l="0" t="0" r="0" b="19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1435" cy="148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0CA" w:rsidRPr="00FF50CA" w:rsidRDefault="00D42F48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 wp14:anchorId="37D9AA9E" wp14:editId="34734412">
                                  <wp:extent cx="7493329" cy="1309189"/>
                                  <wp:effectExtent l="0" t="0" r="0" b="5715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1067" cy="1308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187.7pt;margin-top:-173.7pt;width:604.05pt;height:116.85pt;z-index:25164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" filled="f" stroked="f">
                <v:textbox>
                  <w:txbxContent>
                    <w:p w:rsidR="00FF50CA" w:rsidRPr="00FF50CA" w:rsidRDefault="00D42F48">
                      <w:pPr>
                        <w:rPr>
                          <w:lang w:val="fr-FR"/>
                        </w:rPr>
                      </w:pPr>
                      <w:r>
                        <w:rPr>
                          <w:rFonts w:ascii="Arial" w:hAnsi="Arial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 wp14:anchorId="37D9AA9E" wp14:editId="34734412">
                            <wp:extent cx="7493329" cy="1309189"/>
                            <wp:effectExtent l="0" t="0" r="0" b="5715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1067" cy="13087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2F4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45A54A" wp14:editId="69E2FC65">
                <wp:simplePos x="0" y="0"/>
                <wp:positionH relativeFrom="column">
                  <wp:posOffset>-1015365</wp:posOffset>
                </wp:positionH>
                <wp:positionV relativeFrom="paragraph">
                  <wp:posOffset>-54610</wp:posOffset>
                </wp:positionV>
                <wp:extent cx="7424420" cy="1371600"/>
                <wp:effectExtent l="0" t="0" r="0" b="0"/>
                <wp:wrapThrough wrapText="bothSides">
                  <wp:wrapPolygon edited="0">
                    <wp:start x="111" y="0"/>
                    <wp:lineTo x="111" y="21300"/>
                    <wp:lineTo x="21393" y="21300"/>
                    <wp:lineTo x="21393" y="0"/>
                    <wp:lineTo x="111" y="0"/>
                  </wp:wrapPolygon>
                </wp:wrapThrough>
                <wp:docPr id="1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C813FF" w:rsidRPr="00DE3530" w:rsidRDefault="004A1FD8" w:rsidP="00DE3530">
                            <w:pPr>
                              <w:ind w:left="2124" w:firstLine="708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DE353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  <w:t>Thouraya Youssef</w:t>
                            </w:r>
                          </w:p>
                          <w:p w:rsidR="00C813FF" w:rsidRPr="00DE3530" w:rsidRDefault="004A1FD8" w:rsidP="00DE3530">
                            <w:pPr>
                              <w:ind w:left="2124" w:firstLine="708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35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22 ans, mariée, permis B</w:t>
                            </w:r>
                          </w:p>
                          <w:p w:rsidR="00C813FF" w:rsidRPr="00DE3530" w:rsidRDefault="004A1FD8" w:rsidP="00DE3530">
                            <w:pPr>
                              <w:ind w:left="2124" w:firstLine="708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35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42 rue Antoine Charial</w:t>
                            </w:r>
                            <w:r w:rsidR="00C813FF" w:rsidRPr="00DE35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     </w:t>
                            </w:r>
                          </w:p>
                          <w:p w:rsidR="004A1FD8" w:rsidRPr="00DE3530" w:rsidRDefault="004A1FD8" w:rsidP="00DE3530">
                            <w:pPr>
                              <w:ind w:left="2832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35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69003 LYON</w:t>
                            </w:r>
                            <w:r w:rsidR="00DE3530" w:rsidRPr="00DE35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864043">
                              <w:rPr>
                                <w:rFonts w:ascii="Trebuchet MS" w:hAnsi="Trebuchet MS"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9525" b="9525"/>
                                  <wp:docPr id="21" name="Image 21" descr="MC90043257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MC90043257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911" t="8911" r="12871" b="128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13FF" w:rsidRPr="00DE35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Pr="00DE35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06 64 73 88 51</w:t>
                            </w:r>
                            <w:r w:rsidR="0086404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86404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86404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ab/>
                              <w:t xml:space="preserve"> </w:t>
                            </w:r>
                            <w:r w:rsidR="00DE3530" w:rsidRPr="003E4E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 xml:space="preserve">Alternant </w:t>
                            </w:r>
                            <w:r w:rsidRPr="003E4E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Conseillère clientèle</w:t>
                            </w:r>
                          </w:p>
                          <w:p w:rsidR="00C813FF" w:rsidRPr="00DE3530" w:rsidRDefault="00F116C4" w:rsidP="00DE3530">
                            <w:pPr>
                              <w:ind w:left="2124" w:firstLine="708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pict>
                                <v:shape id="Image 22" o:spid="_x0000_i1025" type="#_x0000_t75" style="width:9.95pt;height:9.95pt;visibility:visible;mso-wrap-style:square" filled="t">
                                  <v:imagedata r:id="rId12" o:title=""/>
                                </v:shape>
                              </w:pict>
                            </w:r>
                            <w:hyperlink r:id="rId13" w:history="1">
                              <w:r w:rsidR="004A1FD8" w:rsidRPr="00DE3530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  <w:lang w:val="fr-FR"/>
                                </w:rPr>
                                <w:t>Youssef.thouraya@gmail.com</w:t>
                              </w:r>
                            </w:hyperlink>
                          </w:p>
                          <w:p w:rsidR="00C813FF" w:rsidRPr="00215619" w:rsidRDefault="00C813FF" w:rsidP="00C813FF">
                            <w:pPr>
                              <w:rPr>
                                <w:color w:val="4F62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8" style="position:absolute;margin-left:-79.95pt;margin-top:-4.3pt;width:584.6pt;height:10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" filled="f" stroked="f">
                <v:textbox>
                  <w:txbxContent>
                    <w:p w:rsidR="00C813FF" w:rsidRPr="00DE3530" w:rsidRDefault="004A1FD8" w:rsidP="00DE3530">
                      <w:pPr>
                        <w:ind w:left="2124" w:firstLine="708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  <w:lang w:val="fr-FR"/>
                        </w:rPr>
                      </w:pPr>
                      <w:proofErr w:type="spellStart"/>
                      <w:r w:rsidRPr="00DE3530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  <w:lang w:val="fr-FR"/>
                        </w:rPr>
                        <w:t>Thouraya</w:t>
                      </w:r>
                      <w:proofErr w:type="spellEnd"/>
                      <w:r w:rsidRPr="00DE3530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  <w:lang w:val="fr-FR"/>
                        </w:rPr>
                        <w:t xml:space="preserve"> Youssef</w:t>
                      </w:r>
                    </w:p>
                    <w:p w:rsidR="00C813FF" w:rsidRPr="00DE3530" w:rsidRDefault="004A1FD8" w:rsidP="00DE3530">
                      <w:pPr>
                        <w:ind w:left="2124" w:firstLine="708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DE35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22 ans, mariée, permis B</w:t>
                      </w:r>
                    </w:p>
                    <w:p w:rsidR="00C813FF" w:rsidRPr="00DE3530" w:rsidRDefault="004A1FD8" w:rsidP="00DE3530">
                      <w:pPr>
                        <w:ind w:left="2124" w:firstLine="708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DE35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42 rue Antoine Charial</w:t>
                      </w:r>
                      <w:r w:rsidR="00C813FF" w:rsidRPr="00DE35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     </w:t>
                      </w:r>
                    </w:p>
                    <w:p w:rsidR="004A1FD8" w:rsidRPr="00DE3530" w:rsidRDefault="004A1FD8" w:rsidP="00DE3530">
                      <w:pPr>
                        <w:ind w:left="2832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DE35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69003 LYON</w:t>
                      </w:r>
                      <w:r w:rsidR="00DE3530" w:rsidRPr="00DE35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br/>
                      </w:r>
                      <w:r w:rsidR="00864043">
                        <w:rPr>
                          <w:rFonts w:ascii="Trebuchet MS" w:hAnsi="Trebuchet MS"/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42875" cy="142875"/>
                            <wp:effectExtent l="0" t="0" r="9525" b="9525"/>
                            <wp:docPr id="21" name="Image 21" descr="MC90043257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MC90043257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911" t="8911" r="12871" b="128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13FF" w:rsidRPr="00DE35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:</w:t>
                      </w:r>
                      <w:r w:rsidRPr="00DE35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06 64 73 88 51</w:t>
                      </w:r>
                      <w:r w:rsidR="0086404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ab/>
                      </w:r>
                      <w:r w:rsidR="0086404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ab/>
                      </w:r>
                      <w:r w:rsidR="0086404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ab/>
                        <w:t xml:space="preserve"> </w:t>
                      </w:r>
                      <w:r w:rsidR="00DE3530" w:rsidRPr="003E4E6B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 xml:space="preserve">Alternant </w:t>
                      </w:r>
                      <w:r w:rsidRPr="003E4E6B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Conseillère clientèle</w:t>
                      </w:r>
                    </w:p>
                    <w:p w:rsidR="00C813FF" w:rsidRPr="00DE3530" w:rsidRDefault="00864043" w:rsidP="00DE3530">
                      <w:pPr>
                        <w:ind w:left="2124" w:firstLine="708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F5E80">
                        <w:pict>
                          <v:shape id="Image 22" o:spid="_x0000_i1025" type="#_x0000_t75" style="width:9.95pt;height:9.95pt;visibility:visible;mso-wrap-style:square" filled="t">
                            <v:imagedata r:id="rId15" o:title=""/>
                          </v:shape>
                        </w:pict>
                      </w:r>
                      <w:hyperlink r:id="rId16" w:history="1">
                        <w:r w:rsidR="004A1FD8" w:rsidRPr="00DE3530"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  <w:lang w:val="fr-FR"/>
                          </w:rPr>
                          <w:t>Youssef.thouraya@gmail.com</w:t>
                        </w:r>
                      </w:hyperlink>
                    </w:p>
                    <w:p w:rsidR="00C813FF" w:rsidRPr="00215619" w:rsidRDefault="00C813FF" w:rsidP="00C813FF">
                      <w:pPr>
                        <w:rPr>
                          <w:color w:val="4F6228"/>
                          <w:lang w:val="fr-FR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D42F4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A9D8AC" wp14:editId="39EA17BA">
                <wp:simplePos x="0" y="0"/>
                <wp:positionH relativeFrom="column">
                  <wp:posOffset>-608965</wp:posOffset>
                </wp:positionH>
                <wp:positionV relativeFrom="paragraph">
                  <wp:posOffset>-554990</wp:posOffset>
                </wp:positionV>
                <wp:extent cx="1361440" cy="1752600"/>
                <wp:effectExtent l="0" t="0" r="0" b="0"/>
                <wp:wrapThrough wrapText="bothSides">
                  <wp:wrapPolygon edited="0">
                    <wp:start x="4378" y="0"/>
                    <wp:lineTo x="4378" y="19189"/>
                    <wp:lineTo x="16054" y="19189"/>
                    <wp:lineTo x="16054" y="0"/>
                    <wp:lineTo x="4378" y="0"/>
                  </wp:wrapPolygon>
                </wp:wrapThrough>
                <wp:docPr id="1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D3A5C" w:rsidRDefault="00DE3530" w:rsidP="00AD3A5C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209675" cy="1581150"/>
                                  <wp:effectExtent l="0" t="0" r="9525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675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9" style="position:absolute;margin-left:-47.95pt;margin-top:-43.7pt;width:107.2pt;height:138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" filled="f" stroked="f">
                <v:textbox style="mso-fit-shape-to-text:t">
                  <w:txbxContent>
                    <w:p w:rsidR="00AD3A5C" w:rsidRDefault="00DE3530" w:rsidP="00AD3A5C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209675" cy="1581150"/>
                            <wp:effectExtent l="0" t="0" r="9525" b="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A70072" w:rsidRPr="00A70072" w:rsidRDefault="00A70072" w:rsidP="00A70072"/>
    <w:p w:rsidR="00A70072" w:rsidRPr="00A70072" w:rsidRDefault="00AA6651" w:rsidP="00A7007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7B3F2" wp14:editId="58BF0655">
                <wp:simplePos x="0" y="0"/>
                <wp:positionH relativeFrom="column">
                  <wp:posOffset>-5060950</wp:posOffset>
                </wp:positionH>
                <wp:positionV relativeFrom="paragraph">
                  <wp:posOffset>109220</wp:posOffset>
                </wp:positionV>
                <wp:extent cx="9860280" cy="0"/>
                <wp:effectExtent l="0" t="0" r="26670" b="19050"/>
                <wp:wrapNone/>
                <wp:docPr id="7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0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8.5pt,8.6pt" to="377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" strokecolor="#6fc"/>
            </w:pict>
          </mc:Fallback>
        </mc:AlternateContent>
      </w:r>
      <w:r w:rsidR="00367DE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0B32CF" wp14:editId="56A92E80">
                <wp:simplePos x="0" y="0"/>
                <wp:positionH relativeFrom="column">
                  <wp:posOffset>68580</wp:posOffset>
                </wp:positionH>
                <wp:positionV relativeFrom="paragraph">
                  <wp:posOffset>204470</wp:posOffset>
                </wp:positionV>
                <wp:extent cx="2671445" cy="1744345"/>
                <wp:effectExtent l="0" t="0" r="0" b="0"/>
                <wp:wrapThrough wrapText="bothSides">
                  <wp:wrapPolygon edited="0">
                    <wp:start x="308" y="708"/>
                    <wp:lineTo x="308" y="20759"/>
                    <wp:lineTo x="21102" y="20759"/>
                    <wp:lineTo x="21102" y="708"/>
                    <wp:lineTo x="308" y="708"/>
                  </wp:wrapPolygon>
                </wp:wrapThrough>
                <wp:docPr id="1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30" w:rsidRPr="00864043" w:rsidRDefault="00864043" w:rsidP="00367DEF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lang w:val="fr-FR" w:eastAsia="fr-FR"/>
                              </w:rPr>
                            </w:pPr>
                            <w:r w:rsidRPr="00864043">
                              <w:rPr>
                                <w:rFonts w:ascii="Arial" w:eastAsia="Times New Roman" w:hAnsi="Arial" w:cs="Arial"/>
                                <w:b/>
                                <w:lang w:val="fr-FR" w:eastAsia="fr-FR"/>
                              </w:rPr>
                              <w:t>Qualités personnelle :</w:t>
                            </w:r>
                          </w:p>
                          <w:p w:rsidR="00864043" w:rsidRPr="00B141B6" w:rsidRDefault="00864043" w:rsidP="00864043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</w:pPr>
                            <w:r w:rsidRPr="00B141B6"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  <w:t>Capacité d'adaptation</w:t>
                            </w:r>
                          </w:p>
                          <w:p w:rsidR="00864043" w:rsidRPr="00B141B6" w:rsidRDefault="00864043" w:rsidP="00864043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</w:pPr>
                            <w:r w:rsidRPr="00B141B6"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  <w:t>Organisée</w:t>
                            </w:r>
                          </w:p>
                          <w:p w:rsidR="00864043" w:rsidRPr="00B141B6" w:rsidRDefault="00864043" w:rsidP="00864043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</w:pPr>
                            <w:r w:rsidRPr="00B141B6"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  <w:t>Travail d'équipe</w:t>
                            </w:r>
                          </w:p>
                          <w:p w:rsidR="006909C6" w:rsidRPr="00B141B6" w:rsidRDefault="00864043" w:rsidP="004835EE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</w:pPr>
                            <w:r w:rsidRPr="00B141B6">
                              <w:rPr>
                                <w:rFonts w:ascii="Arial" w:eastAsia="Times New Roman" w:hAnsi="Arial" w:cs="Arial"/>
                                <w:color w:val="404040"/>
                                <w:lang w:val="fr-FR" w:eastAsia="fr-FR"/>
                              </w:rPr>
                              <w:t>Capacité de gestion et d'analyse</w:t>
                            </w:r>
                          </w:p>
                          <w:p w:rsidR="00AD3A5C" w:rsidRPr="00FF50CA" w:rsidRDefault="00AD3A5C" w:rsidP="00AD3A5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30" type="#_x0000_t202" style="position:absolute;margin-left:5.4pt;margin-top:16.1pt;width:210.35pt;height:137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" filled="f" stroked="f">
                <v:textbox inset=",7.2pt,,7.2pt">
                  <w:txbxContent>
                    <w:p w:rsidR="00DE3530" w:rsidRPr="00864043" w:rsidRDefault="00864043" w:rsidP="00367DEF">
                      <w:p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b/>
                          <w:lang w:val="fr-FR" w:eastAsia="fr-FR"/>
                        </w:rPr>
                      </w:pPr>
                      <w:r w:rsidRPr="00864043">
                        <w:rPr>
                          <w:rFonts w:ascii="Arial" w:eastAsia="Times New Roman" w:hAnsi="Arial" w:cs="Arial"/>
                          <w:b/>
                          <w:lang w:val="fr-FR" w:eastAsia="fr-FR"/>
                        </w:rPr>
                        <w:t>Qualités personnelle :</w:t>
                      </w:r>
                    </w:p>
                    <w:p w:rsidR="00864043" w:rsidRPr="00B141B6" w:rsidRDefault="00864043" w:rsidP="00864043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</w:pPr>
                      <w:r w:rsidRPr="00B141B6"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  <w:t>Capacité d'adaptation</w:t>
                      </w:r>
                    </w:p>
                    <w:p w:rsidR="00864043" w:rsidRPr="00B141B6" w:rsidRDefault="00864043" w:rsidP="00864043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</w:pPr>
                      <w:r w:rsidRPr="00B141B6"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  <w:t>Organisée</w:t>
                      </w:r>
                    </w:p>
                    <w:p w:rsidR="00864043" w:rsidRPr="00B141B6" w:rsidRDefault="00864043" w:rsidP="00864043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</w:pPr>
                      <w:r w:rsidRPr="00B141B6"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  <w:t>Travail d'équipe</w:t>
                      </w:r>
                    </w:p>
                    <w:p w:rsidR="006909C6" w:rsidRPr="00B141B6" w:rsidRDefault="00864043" w:rsidP="004835EE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</w:pPr>
                      <w:r w:rsidRPr="00B141B6">
                        <w:rPr>
                          <w:rFonts w:ascii="Arial" w:eastAsia="Times New Roman" w:hAnsi="Arial" w:cs="Arial"/>
                          <w:color w:val="404040"/>
                          <w:lang w:val="fr-FR" w:eastAsia="fr-FR"/>
                        </w:rPr>
                        <w:t>Capacité de gestion et d'analyse</w:t>
                      </w:r>
                    </w:p>
                    <w:p w:rsidR="00AD3A5C" w:rsidRPr="00FF50CA" w:rsidRDefault="00AD3A5C" w:rsidP="00AD3A5C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70072" w:rsidRPr="00A70072" w:rsidRDefault="00AA6651" w:rsidP="00A7007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7E91BC" wp14:editId="2AA9BEC0">
                <wp:simplePos x="0" y="0"/>
                <wp:positionH relativeFrom="column">
                  <wp:posOffset>8255</wp:posOffset>
                </wp:positionH>
                <wp:positionV relativeFrom="paragraph">
                  <wp:posOffset>22225</wp:posOffset>
                </wp:positionV>
                <wp:extent cx="2339340" cy="1967865"/>
                <wp:effectExtent l="0" t="0" r="0" b="0"/>
                <wp:wrapThrough wrapText="bothSides">
                  <wp:wrapPolygon edited="0">
                    <wp:start x="352" y="627"/>
                    <wp:lineTo x="352" y="20910"/>
                    <wp:lineTo x="20932" y="20910"/>
                    <wp:lineTo x="20932" y="627"/>
                    <wp:lineTo x="352" y="627"/>
                  </wp:wrapPolygon>
                </wp:wrapThrough>
                <wp:docPr id="16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96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5DB2" w:rsidRPr="00D44D46" w:rsidRDefault="00E15DB2" w:rsidP="00E15DB2">
                            <w:pPr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 w:rsidRPr="00D44D46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Logiciels maîtrisés:</w:t>
                            </w:r>
                          </w:p>
                          <w:p w:rsidR="00864043" w:rsidRPr="00B141B6" w:rsidRDefault="00E15DB2" w:rsidP="0086404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Suite office</w:t>
                            </w:r>
                          </w:p>
                          <w:p w:rsidR="00E15DB2" w:rsidRPr="00B141B6" w:rsidRDefault="00E15DB2" w:rsidP="0086404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Messagerie</w:t>
                            </w:r>
                          </w:p>
                          <w:p w:rsidR="00E15DB2" w:rsidRDefault="00E15DB2" w:rsidP="00AD3A5C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6909C6" w:rsidRPr="006909C6" w:rsidRDefault="006909C6" w:rsidP="00AD3A5C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909C6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lang w:val="fr-FR"/>
                              </w:rPr>
                              <w:t>Langue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lang w:val="fr-FR"/>
                              </w:rPr>
                              <w:t> :</w:t>
                            </w:r>
                          </w:p>
                          <w:p w:rsidR="006909C6" w:rsidRPr="00B141B6" w:rsidRDefault="006909C6" w:rsidP="0086404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Anglais : Professionnel</w:t>
                            </w:r>
                          </w:p>
                          <w:p w:rsidR="006909C6" w:rsidRPr="00B141B6" w:rsidRDefault="006909C6" w:rsidP="0086404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Arabe : Courant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31" type="#_x0000_t202" style="position:absolute;margin-left:.65pt;margin-top:1.75pt;width:184.2pt;height:154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" filled="f" stroked="f">
                <v:shadow color="black" opacity="49150f" offset=".74833mm,.74833mm"/>
                <v:textbox inset=",7.2pt,,7.2pt">
                  <w:txbxContent>
                    <w:p w:rsidR="00E15DB2" w:rsidRPr="00D44D46" w:rsidRDefault="00E15DB2" w:rsidP="00E15DB2">
                      <w:pPr>
                        <w:rPr>
                          <w:rFonts w:ascii="Arial" w:hAnsi="Arial"/>
                          <w:b/>
                          <w:lang w:val="fr-FR"/>
                        </w:rPr>
                      </w:pPr>
                      <w:r w:rsidRPr="00D44D46">
                        <w:rPr>
                          <w:rFonts w:ascii="Arial" w:hAnsi="Arial"/>
                          <w:b/>
                          <w:lang w:val="fr-FR"/>
                        </w:rPr>
                        <w:t>Logiciels maîtrisés:</w:t>
                      </w:r>
                    </w:p>
                    <w:p w:rsidR="00864043" w:rsidRPr="00B141B6" w:rsidRDefault="00E15DB2" w:rsidP="0086404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Suite office</w:t>
                      </w:r>
                    </w:p>
                    <w:p w:rsidR="00E15DB2" w:rsidRPr="00B141B6" w:rsidRDefault="00E15DB2" w:rsidP="0086404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Messagerie</w:t>
                      </w:r>
                    </w:p>
                    <w:p w:rsidR="00E15DB2" w:rsidRDefault="00E15DB2" w:rsidP="00AD3A5C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:rsidR="006909C6" w:rsidRPr="006909C6" w:rsidRDefault="006909C6" w:rsidP="00AD3A5C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6909C6">
                        <w:rPr>
                          <w:rFonts w:ascii="Arial" w:hAnsi="Arial"/>
                          <w:b/>
                          <w:sz w:val="28"/>
                          <w:szCs w:val="28"/>
                          <w:lang w:val="fr-FR"/>
                        </w:rPr>
                        <w:t>Langue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  <w:lang w:val="fr-FR"/>
                        </w:rPr>
                        <w:t> :</w:t>
                      </w:r>
                    </w:p>
                    <w:p w:rsidR="006909C6" w:rsidRPr="00B141B6" w:rsidRDefault="006909C6" w:rsidP="0086404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Anglais : Professionnel</w:t>
                      </w:r>
                    </w:p>
                    <w:p w:rsidR="006909C6" w:rsidRPr="00B141B6" w:rsidRDefault="006909C6" w:rsidP="0086404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Arabe : Courant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70072" w:rsidRPr="00A70072" w:rsidRDefault="00DE21B8" w:rsidP="00E15DB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DA2A40" wp14:editId="7F93BCC0">
                <wp:simplePos x="0" y="0"/>
                <wp:positionH relativeFrom="column">
                  <wp:posOffset>-1085215</wp:posOffset>
                </wp:positionH>
                <wp:positionV relativeFrom="paragraph">
                  <wp:posOffset>2098979</wp:posOffset>
                </wp:positionV>
                <wp:extent cx="7200900" cy="0"/>
                <wp:effectExtent l="0" t="0" r="19050" b="19050"/>
                <wp:wrapNone/>
                <wp:docPr id="3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45pt,165.25pt" to="481.55pt,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" strokecolor="#6fc"/>
            </w:pict>
          </mc:Fallback>
        </mc:AlternateContent>
      </w:r>
      <w:r w:rsidR="0057482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BD1A58" wp14:editId="2EA880E7">
                <wp:simplePos x="0" y="0"/>
                <wp:positionH relativeFrom="column">
                  <wp:posOffset>-1078156</wp:posOffset>
                </wp:positionH>
                <wp:positionV relativeFrom="paragraph">
                  <wp:posOffset>5634545</wp:posOffset>
                </wp:positionV>
                <wp:extent cx="7200900" cy="0"/>
                <wp:effectExtent l="0" t="0" r="1905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9pt,443.65pt" to="482.1pt,4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" strokecolor="#6fc"/>
            </w:pict>
          </mc:Fallback>
        </mc:AlternateContent>
      </w:r>
      <w:r w:rsidR="0057482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65FD14" wp14:editId="10AAB5F8">
                <wp:simplePos x="0" y="0"/>
                <wp:positionH relativeFrom="column">
                  <wp:posOffset>-783590</wp:posOffset>
                </wp:positionH>
                <wp:positionV relativeFrom="paragraph">
                  <wp:posOffset>5281930</wp:posOffset>
                </wp:positionV>
                <wp:extent cx="6903720" cy="1056005"/>
                <wp:effectExtent l="0" t="0" r="0" b="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3720" cy="10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215619" w:rsidRPr="00B141B6" w:rsidRDefault="00C30736" w:rsidP="00215619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fr-FR"/>
                              </w:rPr>
                              <w:t>CENTRES D’INTERETS</w:t>
                            </w:r>
                          </w:p>
                          <w:p w:rsidR="00215619" w:rsidRPr="00B141B6" w:rsidRDefault="00215619" w:rsidP="0021561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215619" w:rsidRPr="00B141B6" w:rsidRDefault="00D34276" w:rsidP="00215619">
                            <w:pPr>
                              <w:rPr>
                                <w:color w:val="40404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Sports</w:t>
                            </w:r>
                            <w:r w:rsidR="00C30736"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 xml:space="preserve">, </w:t>
                            </w:r>
                            <w:r w:rsidR="002A746C"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Voyage</w:t>
                            </w:r>
                            <w:r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2A746C"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, Internet et Musi</w:t>
                            </w:r>
                            <w:r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que</w:t>
                            </w:r>
                            <w:r w:rsidR="00B141B6"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-61.7pt;margin-top:415.9pt;width:543.6pt;height:83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" filled="f" stroked="f">
                <v:path arrowok="t"/>
                <v:textbox>
                  <w:txbxContent>
                    <w:p w:rsidR="00215619" w:rsidRPr="00B141B6" w:rsidRDefault="00C30736" w:rsidP="00215619">
                      <w:pPr>
                        <w:rPr>
                          <w:rFonts w:ascii="Arial" w:hAnsi="Arial"/>
                          <w:b/>
                          <w:color w:val="66FFCC"/>
                          <w:sz w:val="20"/>
                          <w:szCs w:val="20"/>
                          <w:lang w:val="fr-FR"/>
                        </w:rPr>
                      </w:pPr>
                      <w:r w:rsidRPr="00B141B6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fr-FR"/>
                        </w:rPr>
                        <w:t>CENTRES D’INTERETS</w:t>
                      </w:r>
                    </w:p>
                    <w:p w:rsidR="00215619" w:rsidRPr="00B141B6" w:rsidRDefault="00215619" w:rsidP="00215619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215619" w:rsidRPr="00B141B6" w:rsidRDefault="00D34276" w:rsidP="00215619">
                      <w:pPr>
                        <w:rPr>
                          <w:color w:val="40404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404040"/>
                          <w:lang w:val="fr-FR"/>
                        </w:rPr>
                        <w:t>Sports</w:t>
                      </w:r>
                      <w:r w:rsidR="00C30736"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 xml:space="preserve">, </w:t>
                      </w:r>
                      <w:r w:rsidR="002A746C"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Voyage</w:t>
                      </w:r>
                      <w:r>
                        <w:rPr>
                          <w:rFonts w:ascii="Arial" w:hAnsi="Arial"/>
                          <w:color w:val="404040"/>
                          <w:lang w:val="fr-FR"/>
                        </w:rPr>
                        <w:t>s</w:t>
                      </w:r>
                      <w:bookmarkStart w:id="1" w:name="_GoBack"/>
                      <w:bookmarkEnd w:id="1"/>
                      <w:r w:rsidR="002A746C"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, Internet et Musi</w:t>
                      </w:r>
                      <w:r>
                        <w:rPr>
                          <w:rFonts w:ascii="Arial" w:hAnsi="Arial"/>
                          <w:color w:val="404040"/>
                          <w:lang w:val="fr-FR"/>
                        </w:rPr>
                        <w:t>que</w:t>
                      </w:r>
                      <w:r w:rsidR="00B141B6"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482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13AC6F" wp14:editId="0DCAE0CA">
                <wp:simplePos x="0" y="0"/>
                <wp:positionH relativeFrom="column">
                  <wp:posOffset>819785</wp:posOffset>
                </wp:positionH>
                <wp:positionV relativeFrom="paragraph">
                  <wp:posOffset>2134870</wp:posOffset>
                </wp:positionV>
                <wp:extent cx="5300345" cy="4191635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0345" cy="419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465534" w:rsidRPr="00B141B6" w:rsidRDefault="00465534" w:rsidP="00B141B6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fr-FR"/>
                              </w:rPr>
                              <w:t>Tunisie Telecom – Agent administrative</w:t>
                            </w:r>
                          </w:p>
                          <w:p w:rsidR="00465534" w:rsidRPr="00864043" w:rsidRDefault="00465534" w:rsidP="00B141B6">
                            <w:pPr>
                              <w:ind w:firstLine="708"/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</w:pPr>
                            <w:r w:rsidRPr="00864043"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  <w:t xml:space="preserve">Stage de 6 </w:t>
                            </w:r>
                            <w:r w:rsidR="00E30C32" w:rsidRPr="00864043"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  <w:t>mois</w:t>
                            </w:r>
                          </w:p>
                          <w:p w:rsidR="00465534" w:rsidRPr="00B141B6" w:rsidRDefault="00465534" w:rsidP="00B141B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  <w:t>Prise en charge des dossiers clients</w:t>
                            </w:r>
                          </w:p>
                          <w:p w:rsidR="00465534" w:rsidRPr="00B141B6" w:rsidRDefault="00465534" w:rsidP="00B141B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  <w:t>Classement et archivage</w:t>
                            </w:r>
                          </w:p>
                          <w:p w:rsidR="00465534" w:rsidRPr="00B141B6" w:rsidRDefault="00465534" w:rsidP="00B141B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  <w:t>Enregistrement et règlement des factures fournisseurs</w:t>
                            </w:r>
                          </w:p>
                          <w:p w:rsidR="00465534" w:rsidRPr="00B141B6" w:rsidRDefault="00465534" w:rsidP="00B141B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  <w:t>Facturation clients</w:t>
                            </w:r>
                          </w:p>
                          <w:p w:rsidR="00465534" w:rsidRPr="00B141B6" w:rsidRDefault="00465534" w:rsidP="00B141B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  <w:t>Gestion du courrier</w:t>
                            </w:r>
                          </w:p>
                          <w:p w:rsidR="00AD3A5C" w:rsidRDefault="00AD3A5C" w:rsidP="0046553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3E4E6B" w:rsidRPr="00864043" w:rsidRDefault="003E4E6B" w:rsidP="0046553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864043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864043" w:rsidRPr="00864043" w:rsidRDefault="00864043" w:rsidP="004F25B4">
                            <w:pPr>
                              <w:rPr>
                                <w:rFonts w:ascii="Arial" w:hAnsi="Arial"/>
                                <w:color w:val="000000"/>
                                <w:sz w:val="8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B141B6" w:rsidRDefault="00E30C32" w:rsidP="003E4E6B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fr-FR"/>
                              </w:rPr>
                              <w:t>LEONI – Assistante administrative</w:t>
                            </w:r>
                          </w:p>
                          <w:p w:rsidR="00E30C32" w:rsidRPr="00B141B6" w:rsidRDefault="00E30C32" w:rsidP="003E4E6B">
                            <w:pPr>
                              <w:ind w:firstLine="708"/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 xml:space="preserve">Stage de 4 mois </w:t>
                            </w:r>
                          </w:p>
                          <w:p w:rsidR="00E30C32" w:rsidRPr="003E4E6B" w:rsidRDefault="00E30C32" w:rsidP="003E4E6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</w:pPr>
                            <w:r w:rsidRPr="003E4E6B"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  <w:t xml:space="preserve">Mise en page des notes internes </w:t>
                            </w:r>
                          </w:p>
                          <w:p w:rsidR="00E30C32" w:rsidRPr="003E4E6B" w:rsidRDefault="00E30C32" w:rsidP="003E4E6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</w:pPr>
                            <w:r w:rsidRPr="003E4E6B"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  <w:t>Préparation des réunions</w:t>
                            </w:r>
                          </w:p>
                          <w:p w:rsidR="00E30C32" w:rsidRPr="003E4E6B" w:rsidRDefault="00E30C32" w:rsidP="003E4E6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</w:pPr>
                            <w:r w:rsidRPr="003E4E6B"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  <w:t>Référencement de sous-traitant</w:t>
                            </w:r>
                          </w:p>
                          <w:p w:rsidR="00E30C32" w:rsidRPr="003E4E6B" w:rsidRDefault="00E30C32" w:rsidP="003E4E6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</w:pPr>
                            <w:r w:rsidRPr="003E4E6B">
                              <w:rPr>
                                <w:rFonts w:ascii="Arial" w:hAnsi="Arial" w:cs="Arial"/>
                                <w:color w:val="404040"/>
                                <w:lang w:val="fr-FR"/>
                              </w:rPr>
                              <w:t>Archivage des factures</w:t>
                            </w:r>
                          </w:p>
                          <w:p w:rsidR="00E30C32" w:rsidRPr="00864043" w:rsidRDefault="00E30C32" w:rsidP="00215619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3" type="#_x0000_t202" style="position:absolute;margin-left:64.55pt;margin-top:168.1pt;width:417.35pt;height:330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" filled="f" stroked="f">
                <v:path arrowok="t"/>
                <v:textbox>
                  <w:txbxContent>
                    <w:p w:rsidR="00465534" w:rsidRPr="00B141B6" w:rsidRDefault="00465534" w:rsidP="00B141B6">
                      <w:pPr>
                        <w:ind w:firstLine="708"/>
                        <w:rPr>
                          <w:rFonts w:ascii="Arial" w:hAnsi="Arial" w:cs="Arial"/>
                          <w:b/>
                          <w:color w:val="000000" w:themeColor="text1"/>
                          <w:lang w:val="fr-FR"/>
                        </w:rPr>
                      </w:pPr>
                      <w:r w:rsidRPr="00B141B6">
                        <w:rPr>
                          <w:rFonts w:ascii="Arial" w:hAnsi="Arial" w:cs="Arial"/>
                          <w:b/>
                          <w:color w:val="000000" w:themeColor="text1"/>
                          <w:lang w:val="fr-FR"/>
                        </w:rPr>
                        <w:t>Tunisie Telecom – Agent administrative</w:t>
                      </w:r>
                    </w:p>
                    <w:p w:rsidR="00465534" w:rsidRPr="00864043" w:rsidRDefault="00465534" w:rsidP="00B141B6">
                      <w:pPr>
                        <w:ind w:firstLine="708"/>
                        <w:rPr>
                          <w:rFonts w:ascii="Arial" w:hAnsi="Arial" w:cs="Arial"/>
                          <w:color w:val="404040"/>
                          <w:lang w:val="fr-FR"/>
                        </w:rPr>
                      </w:pPr>
                      <w:r w:rsidRPr="00864043">
                        <w:rPr>
                          <w:rFonts w:ascii="Arial" w:hAnsi="Arial" w:cs="Arial"/>
                          <w:color w:val="404040"/>
                          <w:lang w:val="fr-FR"/>
                        </w:rPr>
                        <w:t xml:space="preserve">Stage de 6 </w:t>
                      </w:r>
                      <w:r w:rsidR="00E30C32" w:rsidRPr="00864043">
                        <w:rPr>
                          <w:rFonts w:ascii="Arial" w:hAnsi="Arial" w:cs="Arial"/>
                          <w:color w:val="404040"/>
                          <w:lang w:val="fr-FR"/>
                        </w:rPr>
                        <w:t>mois</w:t>
                      </w:r>
                    </w:p>
                    <w:p w:rsidR="00465534" w:rsidRPr="00B141B6" w:rsidRDefault="00465534" w:rsidP="00B141B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hAnsi="Arial" w:cs="Arial"/>
                          <w:color w:val="404040"/>
                          <w:lang w:val="fr-FR"/>
                        </w:rPr>
                        <w:t>Prise en charge des dossiers clients</w:t>
                      </w:r>
                    </w:p>
                    <w:p w:rsidR="00465534" w:rsidRPr="00B141B6" w:rsidRDefault="00465534" w:rsidP="00B141B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hAnsi="Arial" w:cs="Arial"/>
                          <w:color w:val="404040"/>
                          <w:lang w:val="fr-FR"/>
                        </w:rPr>
                        <w:t>Classement et archivage</w:t>
                      </w:r>
                    </w:p>
                    <w:p w:rsidR="00465534" w:rsidRPr="00B141B6" w:rsidRDefault="00465534" w:rsidP="00B141B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hAnsi="Arial" w:cs="Arial"/>
                          <w:color w:val="404040"/>
                          <w:lang w:val="fr-FR"/>
                        </w:rPr>
                        <w:t>Enregistrement et règlement des factures fournisseurs</w:t>
                      </w:r>
                    </w:p>
                    <w:p w:rsidR="00465534" w:rsidRPr="00B141B6" w:rsidRDefault="00465534" w:rsidP="00B141B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hAnsi="Arial" w:cs="Arial"/>
                          <w:color w:val="404040"/>
                          <w:lang w:val="fr-FR"/>
                        </w:rPr>
                        <w:t>Facturation clients</w:t>
                      </w:r>
                    </w:p>
                    <w:p w:rsidR="00465534" w:rsidRPr="00B141B6" w:rsidRDefault="00465534" w:rsidP="00B141B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hAnsi="Arial" w:cs="Arial"/>
                          <w:color w:val="404040"/>
                          <w:lang w:val="fr-FR"/>
                        </w:rPr>
                        <w:t>Gestion du courrier</w:t>
                      </w:r>
                    </w:p>
                    <w:p w:rsidR="00AD3A5C" w:rsidRDefault="00AD3A5C" w:rsidP="0046553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3E4E6B" w:rsidRPr="00864043" w:rsidRDefault="003E4E6B" w:rsidP="0046553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864043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864043" w:rsidRPr="00864043" w:rsidRDefault="00864043" w:rsidP="004F25B4">
                      <w:pPr>
                        <w:rPr>
                          <w:rFonts w:ascii="Arial" w:hAnsi="Arial"/>
                          <w:color w:val="000000"/>
                          <w:sz w:val="8"/>
                          <w:szCs w:val="20"/>
                          <w:lang w:val="fr-FR"/>
                        </w:rPr>
                      </w:pPr>
                    </w:p>
                    <w:p w:rsidR="00AD3A5C" w:rsidRPr="00B141B6" w:rsidRDefault="00E30C32" w:rsidP="003E4E6B">
                      <w:pPr>
                        <w:ind w:firstLine="708"/>
                        <w:rPr>
                          <w:rFonts w:ascii="Arial" w:hAnsi="Arial" w:cs="Arial"/>
                          <w:b/>
                          <w:color w:val="000000" w:themeColor="text1"/>
                          <w:lang w:val="fr-FR"/>
                        </w:rPr>
                      </w:pPr>
                      <w:r w:rsidRPr="00B141B6">
                        <w:rPr>
                          <w:rFonts w:ascii="Arial" w:hAnsi="Arial" w:cs="Arial"/>
                          <w:b/>
                          <w:color w:val="000000" w:themeColor="text1"/>
                          <w:lang w:val="fr-FR"/>
                        </w:rPr>
                        <w:t>LEONI – Assistante administrative</w:t>
                      </w:r>
                    </w:p>
                    <w:p w:rsidR="00E30C32" w:rsidRPr="00B141B6" w:rsidRDefault="00E30C32" w:rsidP="003E4E6B">
                      <w:pPr>
                        <w:ind w:firstLine="708"/>
                        <w:rPr>
                          <w:rFonts w:ascii="Arial" w:hAnsi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 xml:space="preserve">Stage de 4 mois </w:t>
                      </w:r>
                    </w:p>
                    <w:p w:rsidR="00E30C32" w:rsidRPr="003E4E6B" w:rsidRDefault="00E30C32" w:rsidP="003E4E6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404040"/>
                          <w:lang w:val="fr-FR"/>
                        </w:rPr>
                      </w:pPr>
                      <w:r w:rsidRPr="003E4E6B">
                        <w:rPr>
                          <w:rFonts w:ascii="Arial" w:hAnsi="Arial" w:cs="Arial"/>
                          <w:color w:val="404040"/>
                          <w:lang w:val="fr-FR"/>
                        </w:rPr>
                        <w:t xml:space="preserve">Mise en page des notes internes </w:t>
                      </w:r>
                    </w:p>
                    <w:p w:rsidR="00E30C32" w:rsidRPr="003E4E6B" w:rsidRDefault="00E30C32" w:rsidP="003E4E6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404040"/>
                          <w:lang w:val="fr-FR"/>
                        </w:rPr>
                      </w:pPr>
                      <w:r w:rsidRPr="003E4E6B">
                        <w:rPr>
                          <w:rFonts w:ascii="Arial" w:hAnsi="Arial" w:cs="Arial"/>
                          <w:color w:val="404040"/>
                          <w:lang w:val="fr-FR"/>
                        </w:rPr>
                        <w:t>Préparation des réunions</w:t>
                      </w:r>
                    </w:p>
                    <w:p w:rsidR="00E30C32" w:rsidRPr="003E4E6B" w:rsidRDefault="00E30C32" w:rsidP="003E4E6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404040"/>
                          <w:lang w:val="fr-FR"/>
                        </w:rPr>
                      </w:pPr>
                      <w:r w:rsidRPr="003E4E6B">
                        <w:rPr>
                          <w:rFonts w:ascii="Arial" w:hAnsi="Arial" w:cs="Arial"/>
                          <w:color w:val="404040"/>
                          <w:lang w:val="fr-FR"/>
                        </w:rPr>
                        <w:t>Référencement de sous-traitant</w:t>
                      </w:r>
                    </w:p>
                    <w:p w:rsidR="00E30C32" w:rsidRPr="003E4E6B" w:rsidRDefault="00E30C32" w:rsidP="003E4E6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color w:val="404040"/>
                          <w:lang w:val="fr-FR"/>
                        </w:rPr>
                      </w:pPr>
                      <w:r w:rsidRPr="003E4E6B">
                        <w:rPr>
                          <w:rFonts w:ascii="Arial" w:hAnsi="Arial" w:cs="Arial"/>
                          <w:color w:val="404040"/>
                          <w:lang w:val="fr-FR"/>
                        </w:rPr>
                        <w:t>Archivage des factures</w:t>
                      </w:r>
                    </w:p>
                    <w:p w:rsidR="00E30C32" w:rsidRPr="00864043" w:rsidRDefault="00E30C32" w:rsidP="00215619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482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1E5D48" wp14:editId="16ED679F">
                <wp:simplePos x="0" y="0"/>
                <wp:positionH relativeFrom="column">
                  <wp:posOffset>-854710</wp:posOffset>
                </wp:positionH>
                <wp:positionV relativeFrom="paragraph">
                  <wp:posOffset>1743075</wp:posOffset>
                </wp:positionV>
                <wp:extent cx="4523105" cy="4438650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3105" cy="443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D3A5C" w:rsidRPr="00D42F48" w:rsidRDefault="00215619" w:rsidP="004F25B4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D42F48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fr-FR"/>
                              </w:rPr>
                              <w:t>EXPERIENCES PROFESSIONNELLES</w:t>
                            </w:r>
                          </w:p>
                          <w:p w:rsidR="00AD3A5C" w:rsidRPr="00215619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1561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</w:t>
                            </w:r>
                          </w:p>
                          <w:p w:rsidR="00AD3A5C" w:rsidRPr="00B141B6" w:rsidRDefault="00864043" w:rsidP="004F25B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fr-FR"/>
                              </w:rPr>
                              <w:t>Février à Août</w:t>
                            </w:r>
                            <w:r w:rsidR="00465534" w:rsidRPr="00B141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fr-FR"/>
                              </w:rPr>
                              <w:t xml:space="preserve">  2014</w:t>
                            </w:r>
                          </w:p>
                          <w:p w:rsidR="00B141B6" w:rsidRPr="00215619" w:rsidRDefault="00B141B6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215619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215619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215619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215619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215619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E30C32" w:rsidRDefault="00E30C32" w:rsidP="004F25B4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</w:p>
                          <w:p w:rsidR="00E30C32" w:rsidRDefault="00E30C32" w:rsidP="004F25B4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</w:p>
                          <w:p w:rsidR="00E30C32" w:rsidRDefault="00E30C32" w:rsidP="004F25B4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</w:p>
                          <w:p w:rsidR="00E30C32" w:rsidRPr="00B141B6" w:rsidRDefault="00E30C32" w:rsidP="004F25B4">
                            <w:pPr>
                              <w:rPr>
                                <w:rFonts w:ascii="Arial" w:hAnsi="Arial"/>
                                <w:b/>
                                <w:color w:val="404040"/>
                                <w:lang w:val="fr-FR"/>
                              </w:rPr>
                            </w:pPr>
                          </w:p>
                          <w:p w:rsidR="00AD3A5C" w:rsidRPr="00B141B6" w:rsidRDefault="00E30C32" w:rsidP="00B141B6">
                            <w:pPr>
                              <w:tabs>
                                <w:tab w:val="left" w:pos="1560"/>
                              </w:tabs>
                              <w:rPr>
                                <w:rFonts w:ascii="Arial" w:hAnsi="Arial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/>
                                <w:b/>
                                <w:color w:val="000000" w:themeColor="text1"/>
                                <w:lang w:val="fr-FR"/>
                              </w:rPr>
                              <w:t>Mai</w:t>
                            </w:r>
                            <w:r w:rsidR="00864043" w:rsidRPr="00B141B6">
                              <w:rPr>
                                <w:rFonts w:ascii="Arial" w:hAnsi="Arial"/>
                                <w:b/>
                                <w:color w:val="000000" w:themeColor="text1"/>
                                <w:lang w:val="fr-FR"/>
                              </w:rPr>
                              <w:t xml:space="preserve"> à Août</w:t>
                            </w:r>
                            <w:r w:rsidRPr="00B141B6">
                              <w:rPr>
                                <w:rFonts w:ascii="Arial" w:hAnsi="Arial"/>
                                <w:b/>
                                <w:color w:val="000000" w:themeColor="text1"/>
                                <w:lang w:val="fr-FR"/>
                              </w:rPr>
                              <w:t xml:space="preserve"> 2013</w:t>
                            </w:r>
                          </w:p>
                          <w:p w:rsidR="00AD3A5C" w:rsidRPr="00215619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215619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215619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215619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E02E0A" w:rsidRDefault="00AD3A5C" w:rsidP="0021561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4" type="#_x0000_t202" style="position:absolute;margin-left:-67.3pt;margin-top:137.25pt;width:356.15pt;height:3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" filled="f" stroked="f">
                <v:path arrowok="t"/>
                <v:textbox>
                  <w:txbxContent>
                    <w:p w:rsidR="00AD3A5C" w:rsidRPr="00D42F48" w:rsidRDefault="00215619" w:rsidP="004F25B4">
                      <w:pPr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fr-FR"/>
                        </w:rPr>
                      </w:pPr>
                      <w:r w:rsidRPr="00D42F48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fr-FR"/>
                        </w:rPr>
                        <w:t>EXPERIENCES PROFESSIONNELLES</w:t>
                      </w:r>
                    </w:p>
                    <w:p w:rsidR="00AD3A5C" w:rsidRPr="00215619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215619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      </w:t>
                      </w:r>
                    </w:p>
                    <w:p w:rsidR="00AD3A5C" w:rsidRPr="00B141B6" w:rsidRDefault="00864043" w:rsidP="004F25B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lang w:val="fr-FR"/>
                        </w:rPr>
                      </w:pPr>
                      <w:r w:rsidRPr="00B141B6">
                        <w:rPr>
                          <w:rFonts w:ascii="Arial" w:hAnsi="Arial" w:cs="Arial"/>
                          <w:b/>
                          <w:color w:val="000000" w:themeColor="text1"/>
                          <w:lang w:val="fr-FR"/>
                        </w:rPr>
                        <w:t>Février à Août</w:t>
                      </w:r>
                      <w:r w:rsidR="00465534" w:rsidRPr="00B141B6">
                        <w:rPr>
                          <w:rFonts w:ascii="Arial" w:hAnsi="Arial" w:cs="Arial"/>
                          <w:b/>
                          <w:color w:val="000000" w:themeColor="text1"/>
                          <w:lang w:val="fr-FR"/>
                        </w:rPr>
                        <w:t xml:space="preserve">  2014</w:t>
                      </w:r>
                    </w:p>
                    <w:p w:rsidR="00B141B6" w:rsidRPr="00215619" w:rsidRDefault="00B141B6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215619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215619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215619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215619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215619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E30C32" w:rsidRDefault="00E30C32" w:rsidP="004F25B4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</w:p>
                    <w:p w:rsidR="00E30C32" w:rsidRDefault="00E30C32" w:rsidP="004F25B4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</w:p>
                    <w:p w:rsidR="00E30C32" w:rsidRDefault="00E30C32" w:rsidP="004F25B4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</w:p>
                    <w:p w:rsidR="00E30C32" w:rsidRPr="00B141B6" w:rsidRDefault="00E30C32" w:rsidP="004F25B4">
                      <w:pPr>
                        <w:rPr>
                          <w:rFonts w:ascii="Arial" w:hAnsi="Arial"/>
                          <w:b/>
                          <w:color w:val="404040"/>
                          <w:lang w:val="fr-FR"/>
                        </w:rPr>
                      </w:pPr>
                    </w:p>
                    <w:p w:rsidR="00AD3A5C" w:rsidRPr="00B141B6" w:rsidRDefault="00E30C32" w:rsidP="00B141B6">
                      <w:pPr>
                        <w:tabs>
                          <w:tab w:val="left" w:pos="1560"/>
                        </w:tabs>
                        <w:rPr>
                          <w:rFonts w:ascii="Arial" w:hAnsi="Arial"/>
                          <w:b/>
                          <w:color w:val="000000" w:themeColor="text1"/>
                          <w:lang w:val="fr-FR"/>
                        </w:rPr>
                      </w:pPr>
                      <w:r w:rsidRPr="00B141B6">
                        <w:rPr>
                          <w:rFonts w:ascii="Arial" w:hAnsi="Arial"/>
                          <w:b/>
                          <w:color w:val="000000" w:themeColor="text1"/>
                          <w:lang w:val="fr-FR"/>
                        </w:rPr>
                        <w:t>Mai</w:t>
                      </w:r>
                      <w:r w:rsidR="00864043" w:rsidRPr="00B141B6">
                        <w:rPr>
                          <w:rFonts w:ascii="Arial" w:hAnsi="Arial"/>
                          <w:b/>
                          <w:color w:val="000000" w:themeColor="text1"/>
                          <w:lang w:val="fr-FR"/>
                        </w:rPr>
                        <w:t xml:space="preserve"> à Août</w:t>
                      </w:r>
                      <w:r w:rsidRPr="00B141B6">
                        <w:rPr>
                          <w:rFonts w:ascii="Arial" w:hAnsi="Arial"/>
                          <w:b/>
                          <w:color w:val="000000" w:themeColor="text1"/>
                          <w:lang w:val="fr-FR"/>
                        </w:rPr>
                        <w:t xml:space="preserve"> 2013</w:t>
                      </w:r>
                    </w:p>
                    <w:p w:rsidR="00AD3A5C" w:rsidRPr="00215619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215619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215619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215619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E02E0A" w:rsidRDefault="00AD3A5C" w:rsidP="0021561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482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AD0592" wp14:editId="04BB7E78">
                <wp:simplePos x="0" y="0"/>
                <wp:positionH relativeFrom="column">
                  <wp:posOffset>-1082428</wp:posOffset>
                </wp:positionH>
                <wp:positionV relativeFrom="paragraph">
                  <wp:posOffset>595820</wp:posOffset>
                </wp:positionV>
                <wp:extent cx="7200900" cy="0"/>
                <wp:effectExtent l="0" t="0" r="19050" b="19050"/>
                <wp:wrapNone/>
                <wp:docPr id="6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25pt,46.9pt" to="481.7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" strokecolor="#6fc"/>
            </w:pict>
          </mc:Fallback>
        </mc:AlternateContent>
      </w:r>
      <w:r w:rsidR="0057482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EF7F90" wp14:editId="29FD731B">
                <wp:simplePos x="0" y="0"/>
                <wp:positionH relativeFrom="column">
                  <wp:posOffset>-854710</wp:posOffset>
                </wp:positionH>
                <wp:positionV relativeFrom="paragraph">
                  <wp:posOffset>247015</wp:posOffset>
                </wp:positionV>
                <wp:extent cx="7066915" cy="2231390"/>
                <wp:effectExtent l="0" t="0" r="0" b="0"/>
                <wp:wrapSquare wrapText="bothSides"/>
                <wp:docPr id="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6915" cy="223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AD3A5C" w:rsidRPr="00D42F48" w:rsidRDefault="00215619" w:rsidP="00CE44D2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66FFC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42F48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fr-FR"/>
                              </w:rPr>
                              <w:t>FORMATIONS</w:t>
                            </w:r>
                          </w:p>
                          <w:p w:rsidR="00AD3A5C" w:rsidRPr="00FF50CA" w:rsidRDefault="00AD3A5C" w:rsidP="00CE44D2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146D9B" w:rsidRPr="00B141B6" w:rsidRDefault="00D44D46" w:rsidP="00146D9B">
                            <w:pPr>
                              <w:ind w:left="142"/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</w:pPr>
                            <w:r w:rsidRPr="00146D9B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2013-2014</w:t>
                            </w:r>
                            <w:r w:rsidR="001A4362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1A4362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146D9B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Licence Economie et Gestion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(Gestion spécialité Fiance), Institut Supérieur</w:t>
                            </w:r>
                            <w:r w:rsidR="00146D9B"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 xml:space="preserve"> de</w:t>
                            </w:r>
                          </w:p>
                          <w:p w:rsidR="00146D9B" w:rsidRPr="00B141B6" w:rsidRDefault="00146D9B" w:rsidP="00146D9B">
                            <w:pPr>
                              <w:ind w:left="142"/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/>
                                <w:b/>
                                <w:color w:val="404040"/>
                                <w:lang w:val="fr-FR"/>
                              </w:rPr>
                              <w:tab/>
                            </w:r>
                            <w:r w:rsidRPr="00B141B6">
                              <w:rPr>
                                <w:rFonts w:ascii="Arial" w:hAnsi="Arial"/>
                                <w:b/>
                                <w:color w:val="404040"/>
                                <w:lang w:val="fr-FR"/>
                              </w:rPr>
                              <w:tab/>
                            </w:r>
                            <w:r w:rsidRPr="00B141B6">
                              <w:rPr>
                                <w:rFonts w:ascii="Arial" w:hAnsi="Arial"/>
                                <w:b/>
                                <w:color w:val="404040"/>
                                <w:lang w:val="fr-FR"/>
                              </w:rPr>
                              <w:tab/>
                            </w:r>
                            <w:r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Gestion, Sousse - Tunisie</w:t>
                            </w:r>
                          </w:p>
                          <w:p w:rsidR="00AD3A5C" w:rsidRPr="00FF50CA" w:rsidRDefault="00AD3A5C" w:rsidP="001A4362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B141B6" w:rsidRDefault="00146D9B" w:rsidP="00465534">
                            <w:pPr>
                              <w:ind w:firstLine="142"/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</w:pPr>
                            <w:r w:rsidRPr="00465534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2010-2011</w:t>
                            </w:r>
                            <w:r w:rsidR="001A4362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1A4362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465534" w:rsidRPr="00465534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 xml:space="preserve">Baccalauréat Economie et Gestion </w:t>
                            </w:r>
                            <w:r w:rsidR="00465534"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 xml:space="preserve">– Mention A-Bien, Lycée Farhat Hached,  </w:t>
                            </w:r>
                          </w:p>
                          <w:p w:rsidR="00465534" w:rsidRPr="00B141B6" w:rsidRDefault="00465534" w:rsidP="00465534">
                            <w:pPr>
                              <w:ind w:firstLine="142"/>
                              <w:rPr>
                                <w:rFonts w:ascii="Arial" w:hAnsi="Arial"/>
                                <w:i/>
                                <w:color w:val="40404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ab/>
                            </w:r>
                            <w:r w:rsid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ab/>
                            </w:r>
                            <w:r w:rsid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ab/>
                            </w:r>
                            <w:r w:rsidRPr="00B141B6">
                              <w:rPr>
                                <w:rFonts w:ascii="Arial" w:hAnsi="Arial"/>
                                <w:color w:val="404040"/>
                                <w:lang w:val="fr-FR"/>
                              </w:rPr>
                              <w:t>M’saken - Tunisie</w:t>
                            </w:r>
                          </w:p>
                          <w:p w:rsidR="00AD3A5C" w:rsidRPr="00215619" w:rsidRDefault="00AD3A5C" w:rsidP="00CE44D2">
                            <w:pPr>
                              <w:ind w:firstLine="142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FF50CA" w:rsidRDefault="00AD3A5C" w:rsidP="00CE44D2">
                            <w:pPr>
                              <w:ind w:firstLine="142"/>
                              <w:rPr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67.3pt;margin-top:19.45pt;width:556.45pt;height:175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" filled="f" stroked="f">
                <v:path arrowok="t"/>
                <v:textbox>
                  <w:txbxContent>
                    <w:p w:rsidR="00AD3A5C" w:rsidRPr="00D42F48" w:rsidRDefault="00215619" w:rsidP="00CE44D2">
                      <w:pPr>
                        <w:ind w:firstLine="142"/>
                        <w:rPr>
                          <w:rFonts w:ascii="Arial" w:hAnsi="Arial"/>
                          <w:b/>
                          <w:color w:val="66FFCC"/>
                          <w:sz w:val="20"/>
                          <w:szCs w:val="20"/>
                          <w:lang w:val="fr-FR"/>
                        </w:rPr>
                      </w:pPr>
                      <w:r w:rsidRPr="00D42F48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fr-FR"/>
                        </w:rPr>
                        <w:t>FORMATIONS</w:t>
                      </w:r>
                    </w:p>
                    <w:p w:rsidR="00AD3A5C" w:rsidRPr="00FF50CA" w:rsidRDefault="00AD3A5C" w:rsidP="00CE44D2">
                      <w:pPr>
                        <w:ind w:firstLine="142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146D9B" w:rsidRPr="00B141B6" w:rsidRDefault="00D44D46" w:rsidP="00146D9B">
                      <w:pPr>
                        <w:ind w:left="142"/>
                        <w:rPr>
                          <w:rFonts w:ascii="Arial" w:hAnsi="Arial"/>
                          <w:color w:val="404040"/>
                          <w:lang w:val="fr-FR"/>
                        </w:rPr>
                      </w:pPr>
                      <w:r w:rsidRPr="00146D9B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2013-2014</w:t>
                      </w:r>
                      <w:r w:rsidR="001A4362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ab/>
                      </w:r>
                      <w:r w:rsidR="001A4362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146D9B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Licence Economie et Gestion</w:t>
                      </w:r>
                      <w:r>
                        <w:rPr>
                          <w:rFonts w:ascii="Arial" w:hAnsi="Arial"/>
                          <w:color w:val="000000"/>
                          <w:lang w:val="fr-FR"/>
                        </w:rPr>
                        <w:t xml:space="preserve"> </w:t>
                      </w:r>
                      <w:r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(Gestion spécialité Fiance), Institut Supérieur</w:t>
                      </w:r>
                      <w:r w:rsidR="00146D9B"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 xml:space="preserve"> de</w:t>
                      </w:r>
                    </w:p>
                    <w:p w:rsidR="00146D9B" w:rsidRPr="00B141B6" w:rsidRDefault="00146D9B" w:rsidP="00146D9B">
                      <w:pPr>
                        <w:ind w:left="142"/>
                        <w:rPr>
                          <w:rFonts w:ascii="Arial" w:hAnsi="Arial"/>
                          <w:color w:val="404040"/>
                          <w:lang w:val="fr-FR"/>
                        </w:rPr>
                      </w:pPr>
                      <w:r w:rsidRPr="00B141B6">
                        <w:rPr>
                          <w:rFonts w:ascii="Arial" w:hAnsi="Arial"/>
                          <w:b/>
                          <w:color w:val="404040"/>
                          <w:lang w:val="fr-FR"/>
                        </w:rPr>
                        <w:tab/>
                      </w:r>
                      <w:r w:rsidRPr="00B141B6">
                        <w:rPr>
                          <w:rFonts w:ascii="Arial" w:hAnsi="Arial"/>
                          <w:b/>
                          <w:color w:val="404040"/>
                          <w:lang w:val="fr-FR"/>
                        </w:rPr>
                        <w:tab/>
                      </w:r>
                      <w:r w:rsidRPr="00B141B6">
                        <w:rPr>
                          <w:rFonts w:ascii="Arial" w:hAnsi="Arial"/>
                          <w:b/>
                          <w:color w:val="404040"/>
                          <w:lang w:val="fr-FR"/>
                        </w:rPr>
                        <w:tab/>
                      </w:r>
                      <w:r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Gestion, Sousse - Tunisie</w:t>
                      </w:r>
                    </w:p>
                    <w:p w:rsidR="00AD3A5C" w:rsidRPr="00FF50CA" w:rsidRDefault="00AD3A5C" w:rsidP="001A4362">
                      <w:pPr>
                        <w:rPr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B141B6" w:rsidRDefault="00146D9B" w:rsidP="00465534">
                      <w:pPr>
                        <w:ind w:firstLine="142"/>
                        <w:rPr>
                          <w:rFonts w:ascii="Arial" w:hAnsi="Arial"/>
                          <w:color w:val="404040"/>
                          <w:lang w:val="fr-FR"/>
                        </w:rPr>
                      </w:pPr>
                      <w:r w:rsidRPr="00465534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2010-2011</w:t>
                      </w:r>
                      <w:r w:rsidR="001A4362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ab/>
                      </w:r>
                      <w:r w:rsidR="001A4362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ab/>
                      </w:r>
                      <w:r w:rsidR="00465534" w:rsidRPr="00465534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 xml:space="preserve">Baccalauréat Economie et Gestion </w:t>
                      </w:r>
                      <w:r w:rsidR="00465534"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 xml:space="preserve">– Mention A-Bien, Lycée </w:t>
                      </w:r>
                      <w:proofErr w:type="spellStart"/>
                      <w:r w:rsidR="00465534"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Farhat</w:t>
                      </w:r>
                      <w:proofErr w:type="spellEnd"/>
                      <w:r w:rsidR="00465534"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 xml:space="preserve"> </w:t>
                      </w:r>
                      <w:proofErr w:type="spellStart"/>
                      <w:r w:rsidR="00465534"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Hached</w:t>
                      </w:r>
                      <w:proofErr w:type="spellEnd"/>
                      <w:r w:rsidR="00465534"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 xml:space="preserve">,  </w:t>
                      </w:r>
                    </w:p>
                    <w:p w:rsidR="00465534" w:rsidRPr="00B141B6" w:rsidRDefault="00465534" w:rsidP="00465534">
                      <w:pPr>
                        <w:ind w:firstLine="142"/>
                        <w:rPr>
                          <w:rFonts w:ascii="Arial" w:hAnsi="Arial"/>
                          <w:i/>
                          <w:color w:val="404040"/>
                          <w:sz w:val="20"/>
                          <w:szCs w:val="20"/>
                          <w:lang w:val="fr-FR"/>
                        </w:rPr>
                      </w:pPr>
                      <w:r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ab/>
                      </w:r>
                      <w:r w:rsidR="00B141B6">
                        <w:rPr>
                          <w:rFonts w:ascii="Arial" w:hAnsi="Arial"/>
                          <w:color w:val="404040"/>
                          <w:lang w:val="fr-FR"/>
                        </w:rPr>
                        <w:tab/>
                      </w:r>
                      <w:r w:rsidR="00B141B6">
                        <w:rPr>
                          <w:rFonts w:ascii="Arial" w:hAnsi="Arial"/>
                          <w:color w:val="404040"/>
                          <w:lang w:val="fr-FR"/>
                        </w:rPr>
                        <w:tab/>
                      </w:r>
                      <w:r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M’</w:t>
                      </w:r>
                      <w:proofErr w:type="spellStart"/>
                      <w:r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>saken</w:t>
                      </w:r>
                      <w:proofErr w:type="spellEnd"/>
                      <w:r w:rsidRPr="00B141B6">
                        <w:rPr>
                          <w:rFonts w:ascii="Arial" w:hAnsi="Arial"/>
                          <w:color w:val="404040"/>
                          <w:lang w:val="fr-FR"/>
                        </w:rPr>
                        <w:t xml:space="preserve"> - Tunisie</w:t>
                      </w:r>
                    </w:p>
                    <w:p w:rsidR="00AD3A5C" w:rsidRPr="00215619" w:rsidRDefault="00AD3A5C" w:rsidP="00CE44D2">
                      <w:pPr>
                        <w:ind w:firstLine="142"/>
                        <w:rPr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FF50CA" w:rsidRDefault="00AD3A5C" w:rsidP="00CE44D2">
                      <w:pPr>
                        <w:ind w:firstLine="142"/>
                        <w:rPr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0072" w:rsidRPr="00A7007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C4" w:rsidRDefault="00F116C4" w:rsidP="00A70072">
      <w:r>
        <w:separator/>
      </w:r>
    </w:p>
  </w:endnote>
  <w:endnote w:type="continuationSeparator" w:id="0">
    <w:p w:rsidR="00F116C4" w:rsidRDefault="00F116C4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C4" w:rsidRDefault="00F116C4" w:rsidP="00A70072">
      <w:r>
        <w:separator/>
      </w:r>
    </w:p>
  </w:footnote>
  <w:footnote w:type="continuationSeparator" w:id="0">
    <w:p w:rsidR="00F116C4" w:rsidRDefault="00F116C4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MC900432570[1]" style="width:2in;height:2in;visibility:visible;mso-wrap-style:square" o:bullet="t">
        <v:imagedata r:id="rId1" o:title="MC900432570[1]" croptop="5840f" cropbottom="8435f" cropleft="5840f" cropright="8435f"/>
      </v:shape>
    </w:pict>
  </w:numPicBullet>
  <w:numPicBullet w:numPicBulletId="1">
    <w:pict>
      <v:shape id="_x0000_i1029" type="#_x0000_t75" style="width:8.7pt;height:8.7pt;visibility:visible;mso-wrap-style:square" o:bullet="t" filled="t">
        <v:imagedata r:id="rId2" o:title=""/>
      </v:shape>
    </w:pict>
  </w:numPicBullet>
  <w:abstractNum w:abstractNumId="0">
    <w:nsid w:val="1BE14211"/>
    <w:multiLevelType w:val="hybridMultilevel"/>
    <w:tmpl w:val="6D90AFA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411292B"/>
    <w:multiLevelType w:val="hybridMultilevel"/>
    <w:tmpl w:val="18D025A0"/>
    <w:lvl w:ilvl="0" w:tplc="0409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C1261"/>
    <w:multiLevelType w:val="multilevel"/>
    <w:tmpl w:val="A5C6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968B6"/>
    <w:multiLevelType w:val="hybridMultilevel"/>
    <w:tmpl w:val="C4DA8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70580"/>
    <w:multiLevelType w:val="hybridMultilevel"/>
    <w:tmpl w:val="61103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4516C"/>
    <w:multiLevelType w:val="hybridMultilevel"/>
    <w:tmpl w:val="E664079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ttachedTemplate r:id="rId1"/>
  <w:defaultTabStop w:val="708"/>
  <w:hyphenationZone w:val="425"/>
  <w:characterSpacingControl w:val="doNotCompress"/>
  <w:hdrShapeDefaults>
    <o:shapedefaults v:ext="edit" spidmax="2049">
      <o:colormru v:ext="edit" colors="#408000,lim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19"/>
    <w:rsid w:val="0001157F"/>
    <w:rsid w:val="00067BC0"/>
    <w:rsid w:val="000A6FC0"/>
    <w:rsid w:val="000C6688"/>
    <w:rsid w:val="00146D9B"/>
    <w:rsid w:val="001A4362"/>
    <w:rsid w:val="00215619"/>
    <w:rsid w:val="00292EFF"/>
    <w:rsid w:val="002A746C"/>
    <w:rsid w:val="003361D5"/>
    <w:rsid w:val="00367DEF"/>
    <w:rsid w:val="00373415"/>
    <w:rsid w:val="003D68E7"/>
    <w:rsid w:val="003D787D"/>
    <w:rsid w:val="003E4E6B"/>
    <w:rsid w:val="0044216C"/>
    <w:rsid w:val="00465534"/>
    <w:rsid w:val="004835EE"/>
    <w:rsid w:val="004A1FD8"/>
    <w:rsid w:val="004F25B4"/>
    <w:rsid w:val="00574826"/>
    <w:rsid w:val="006909C6"/>
    <w:rsid w:val="006B3EA1"/>
    <w:rsid w:val="007B3AE8"/>
    <w:rsid w:val="00864043"/>
    <w:rsid w:val="008E5FAA"/>
    <w:rsid w:val="00A70072"/>
    <w:rsid w:val="00AA6651"/>
    <w:rsid w:val="00AD3A5C"/>
    <w:rsid w:val="00AE39CE"/>
    <w:rsid w:val="00B07CD1"/>
    <w:rsid w:val="00B07E9F"/>
    <w:rsid w:val="00B141B6"/>
    <w:rsid w:val="00B36DAE"/>
    <w:rsid w:val="00B476C7"/>
    <w:rsid w:val="00BE1BDB"/>
    <w:rsid w:val="00C30736"/>
    <w:rsid w:val="00C813FF"/>
    <w:rsid w:val="00C9074F"/>
    <w:rsid w:val="00CE44D2"/>
    <w:rsid w:val="00D34276"/>
    <w:rsid w:val="00D42F48"/>
    <w:rsid w:val="00D44D46"/>
    <w:rsid w:val="00D6757D"/>
    <w:rsid w:val="00D732FC"/>
    <w:rsid w:val="00D860E1"/>
    <w:rsid w:val="00D95EC5"/>
    <w:rsid w:val="00DE21B8"/>
    <w:rsid w:val="00DE3530"/>
    <w:rsid w:val="00DE61F4"/>
    <w:rsid w:val="00E02E0A"/>
    <w:rsid w:val="00E15DB2"/>
    <w:rsid w:val="00E16F5F"/>
    <w:rsid w:val="00E30C32"/>
    <w:rsid w:val="00E41930"/>
    <w:rsid w:val="00E802FF"/>
    <w:rsid w:val="00ED4B46"/>
    <w:rsid w:val="00F116C4"/>
    <w:rsid w:val="00F15C60"/>
    <w:rsid w:val="00F56F98"/>
    <w:rsid w:val="00F721A0"/>
    <w:rsid w:val="00F739EC"/>
    <w:rsid w:val="00F84AC2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408000,lime"/>
    </o:shapedefaults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basedOn w:val="Policepardfaut"/>
    <w:uiPriority w:val="99"/>
    <w:unhideWhenUsed/>
    <w:rsid w:val="004A1F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basedOn w:val="Policepardfaut"/>
    <w:uiPriority w:val="99"/>
    <w:unhideWhenUsed/>
    <w:rsid w:val="004A1F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oussef.thouraya@gmail.com" TargetMode="External"/><Relationship Id="rId18" Type="http://schemas.openxmlformats.org/officeDocument/2006/relationships/image" Target="media/image50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hyperlink" Target="mailto:Youssef.thouray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20.png"/><Relationship Id="rId10" Type="http://schemas.openxmlformats.org/officeDocument/2006/relationships/image" Target="media/image30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8D5785-A8D6-4633-BB6B-DF1CD82E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Formato11.dotx</Template>
  <TotalTime>46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</CharactersWithSpaces>
  <SharedDoc>false</SharedDoc>
  <HLinks>
    <vt:vector size="12" baseType="variant">
      <vt:variant>
        <vt:i4>50</vt:i4>
      </vt:variant>
      <vt:variant>
        <vt:i4>2103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  <vt:variant>
        <vt:i4>544800892</vt:i4>
      </vt:variant>
      <vt:variant>
        <vt:i4>2731</vt:i4>
      </vt:variant>
      <vt:variant>
        <vt:i4>1026</vt:i4>
      </vt:variant>
      <vt:variant>
        <vt:i4>1</vt:i4>
      </vt:variant>
      <vt:variant>
        <vt:lpwstr>Capture d’écran 2012-07-26 à 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Thouraya YOUSSEF</dc:creator>
  <cp:lastModifiedBy>Jamel YOUSSEF</cp:lastModifiedBy>
  <cp:revision>4</cp:revision>
  <dcterms:created xsi:type="dcterms:W3CDTF">2015-04-09T19:44:00Z</dcterms:created>
  <dcterms:modified xsi:type="dcterms:W3CDTF">2015-04-09T20:47:00Z</dcterms:modified>
</cp:coreProperties>
</file>