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Votre nom"/>
        <w:tag w:val=""/>
        <w:id w:val="1246310863"/>
        <w:placeholder>
          <w:docPart w:val="C9D94C083B8D448E8FDB01C213F0DA6F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67313" w:rsidRDefault="00DA6B68">
          <w:pPr>
            <w:pStyle w:val="Titre"/>
          </w:pPr>
          <w:r>
            <w:t>Lorna BENGALI</w:t>
          </w:r>
        </w:p>
      </w:sdtContent>
    </w:sdt>
    <w:p w:rsidR="00D67313" w:rsidRPr="00B04810" w:rsidRDefault="00B475D2">
      <w:pPr>
        <w:rPr>
          <w:rFonts w:ascii="Times New Roman" w:hAnsi="Times New Roman" w:cs="Times New Roman"/>
          <w:sz w:val="20"/>
        </w:rPr>
      </w:pPr>
      <w:sdt>
        <w:sdtPr>
          <w:rPr>
            <w:rFonts w:ascii="Times New Roman" w:hAnsi="Times New Roman" w:cs="Times New Roman"/>
            <w:sz w:val="20"/>
          </w:rPr>
          <w:alias w:val="Adresse"/>
          <w:tag w:val=""/>
          <w:id w:val="-593780209"/>
          <w:placeholder>
            <w:docPart w:val="15E4072571EF4639B6C4C775383DF7DE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DA6B68" w:rsidRPr="00B04810">
            <w:rPr>
              <w:rFonts w:ascii="Times New Roman" w:hAnsi="Times New Roman" w:cs="Times New Roman"/>
              <w:sz w:val="20"/>
            </w:rPr>
            <w:t>56 Rue Georges Bernanos 67200 STRASBOURG</w:t>
          </w:r>
        </w:sdtContent>
      </w:sdt>
      <w:r w:rsidR="00C030A8" w:rsidRPr="00B04810">
        <w:rPr>
          <w:rFonts w:ascii="Times New Roman" w:hAnsi="Times New Roman" w:cs="Times New Roman"/>
          <w:sz w:val="20"/>
        </w:rPr>
        <w:t> | </w:t>
      </w:r>
      <w:sdt>
        <w:sdtPr>
          <w:rPr>
            <w:rFonts w:ascii="Times New Roman" w:hAnsi="Times New Roman" w:cs="Times New Roman"/>
            <w:sz w:val="20"/>
          </w:rPr>
          <w:alias w:val="Téléphone"/>
          <w:tag w:val=""/>
          <w:id w:val="-1416317146"/>
          <w:placeholder>
            <w:docPart w:val="6F8EF772C0BA4D7B9F252919912EECFB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DA6B68" w:rsidRPr="00B04810">
            <w:rPr>
              <w:rFonts w:ascii="Times New Roman" w:hAnsi="Times New Roman" w:cs="Times New Roman"/>
              <w:sz w:val="20"/>
            </w:rPr>
            <w:t>06 66 01 45 66</w:t>
          </w:r>
        </w:sdtContent>
      </w:sdt>
      <w:r w:rsidR="00C030A8" w:rsidRPr="00B04810">
        <w:rPr>
          <w:rFonts w:ascii="Times New Roman" w:hAnsi="Times New Roman" w:cs="Times New Roman"/>
          <w:sz w:val="20"/>
        </w:rPr>
        <w:t> | </w:t>
      </w:r>
      <w:sdt>
        <w:sdtPr>
          <w:rPr>
            <w:rFonts w:ascii="Times New Roman" w:hAnsi="Times New Roman" w:cs="Times New Roman"/>
            <w:sz w:val="20"/>
          </w:rPr>
          <w:alias w:val="Adresse de messagerie"/>
          <w:tag w:val=""/>
          <w:id w:val="-391963670"/>
          <w:placeholder>
            <w:docPart w:val="2AAA4D5443A544AF9175809AABF04701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="00DA6B68" w:rsidRPr="00B04810">
            <w:rPr>
              <w:rFonts w:ascii="Times New Roman" w:hAnsi="Times New Roman" w:cs="Times New Roman"/>
              <w:sz w:val="20"/>
            </w:rPr>
            <w:t>lorna.bengali@gmail.com</w:t>
          </w:r>
        </w:sdtContent>
      </w:sdt>
    </w:p>
    <w:sdt>
      <w:sdtPr>
        <w:rPr>
          <w:rFonts w:ascii="Times New Roman" w:hAnsi="Times New Roman" w:cs="Times New Roman"/>
          <w:b w:val="0"/>
          <w:sz w:val="22"/>
          <w:szCs w:val="22"/>
        </w:rPr>
        <w:id w:val="-352877473"/>
        <w:placeholder>
          <w:docPart w:val="29D07FD51A7446E5B5A075C31743C2F4"/>
        </w:placeholder>
        <w:date w:fullDate="2015-02-15T00:00:00Z">
          <w:dateFormat w:val="dd/MM/yyyy"/>
          <w:lid w:val="fr-FR"/>
          <w:storeMappedDataAs w:val="dateTime"/>
          <w:calendar w:val="gregorian"/>
        </w:date>
      </w:sdtPr>
      <w:sdtEndPr/>
      <w:sdtContent>
        <w:p w:rsidR="00D67313" w:rsidRPr="00652719" w:rsidRDefault="000E5B04">
          <w:pPr>
            <w:pStyle w:val="Date"/>
            <w:rPr>
              <w:rFonts w:ascii="Times New Roman" w:hAnsi="Times New Roman" w:cs="Times New Roman"/>
              <w:b w:val="0"/>
              <w:sz w:val="22"/>
              <w:szCs w:val="22"/>
            </w:rPr>
          </w:pPr>
          <w:r>
            <w:rPr>
              <w:rFonts w:ascii="Times New Roman" w:hAnsi="Times New Roman" w:cs="Times New Roman"/>
              <w:b w:val="0"/>
              <w:sz w:val="22"/>
              <w:szCs w:val="22"/>
            </w:rPr>
            <w:t>15/02/2015</w:t>
          </w:r>
        </w:p>
      </w:sdtContent>
    </w:sdt>
    <w:p w:rsidR="000E5B04" w:rsidRDefault="000E5B04" w:rsidP="000E5B04">
      <w:pPr>
        <w:rPr>
          <w:rFonts w:ascii="Times New Roman" w:hAnsi="Times New Roman" w:cs="Times New Roman"/>
          <w:sz w:val="20"/>
        </w:rPr>
      </w:pPr>
    </w:p>
    <w:p w:rsidR="000E5B04" w:rsidRPr="000E5B04" w:rsidRDefault="000E5B04" w:rsidP="000E5B04">
      <w:pPr>
        <w:rPr>
          <w:rFonts w:ascii="Times New Roman" w:hAnsi="Times New Roman" w:cs="Times New Roman"/>
          <w:sz w:val="20"/>
        </w:rPr>
      </w:pPr>
      <w:r w:rsidRPr="000E5B04">
        <w:rPr>
          <w:rFonts w:ascii="Times New Roman" w:hAnsi="Times New Roman" w:cs="Times New Roman"/>
          <w:sz w:val="20"/>
        </w:rPr>
        <w:t>IFPASS - Centre régional - Strasbourg - Alsace</w:t>
      </w:r>
    </w:p>
    <w:p w:rsidR="000E5B04" w:rsidRPr="000E5B04" w:rsidRDefault="000E5B04" w:rsidP="000E5B04">
      <w:pPr>
        <w:rPr>
          <w:rFonts w:ascii="Times New Roman" w:hAnsi="Times New Roman" w:cs="Times New Roman"/>
          <w:sz w:val="20"/>
        </w:rPr>
      </w:pPr>
      <w:r w:rsidRPr="000E5B04">
        <w:rPr>
          <w:rFonts w:ascii="Times New Roman" w:hAnsi="Times New Roman" w:cs="Times New Roman"/>
          <w:sz w:val="20"/>
        </w:rPr>
        <w:t xml:space="preserve">Chambre de métiers d'Alsace  </w:t>
      </w:r>
    </w:p>
    <w:p w:rsidR="000E5B04" w:rsidRPr="000E5B04" w:rsidRDefault="000E5B04" w:rsidP="000E5B04">
      <w:pPr>
        <w:rPr>
          <w:rFonts w:ascii="Times New Roman" w:hAnsi="Times New Roman" w:cs="Times New Roman"/>
          <w:sz w:val="20"/>
        </w:rPr>
      </w:pPr>
      <w:r w:rsidRPr="000E5B04">
        <w:rPr>
          <w:rFonts w:ascii="Times New Roman" w:hAnsi="Times New Roman" w:cs="Times New Roman"/>
          <w:sz w:val="20"/>
        </w:rPr>
        <w:t xml:space="preserve">30 avenue de l'Europe </w:t>
      </w:r>
    </w:p>
    <w:p w:rsidR="000E5B04" w:rsidRPr="000E5B04" w:rsidRDefault="000E5B04" w:rsidP="000E5B04">
      <w:pPr>
        <w:rPr>
          <w:rFonts w:ascii="Times New Roman" w:hAnsi="Times New Roman" w:cs="Times New Roman"/>
          <w:sz w:val="20"/>
        </w:rPr>
      </w:pPr>
      <w:r w:rsidRPr="000E5B04">
        <w:rPr>
          <w:rFonts w:ascii="Times New Roman" w:hAnsi="Times New Roman" w:cs="Times New Roman"/>
          <w:sz w:val="20"/>
        </w:rPr>
        <w:t>CS 10011 SCHILTIGHEIM</w:t>
      </w:r>
    </w:p>
    <w:p w:rsidR="008B3586" w:rsidRDefault="000E5B04" w:rsidP="000E5B04">
      <w:pPr>
        <w:rPr>
          <w:rFonts w:ascii="Times New Roman" w:hAnsi="Times New Roman" w:cs="Times New Roman"/>
          <w:sz w:val="20"/>
        </w:rPr>
      </w:pPr>
      <w:r w:rsidRPr="000E5B04">
        <w:rPr>
          <w:rFonts w:ascii="Times New Roman" w:hAnsi="Times New Roman" w:cs="Times New Roman"/>
          <w:sz w:val="20"/>
        </w:rPr>
        <w:t>67013 STRASBOURG Cedex</w:t>
      </w:r>
    </w:p>
    <w:p w:rsidR="000E5B04" w:rsidRDefault="000E5B04" w:rsidP="008B3586">
      <w:pPr>
        <w:rPr>
          <w:rFonts w:ascii="Times New Roman" w:hAnsi="Times New Roman" w:cs="Times New Roman"/>
          <w:sz w:val="22"/>
          <w:szCs w:val="22"/>
        </w:rPr>
      </w:pPr>
      <w:r w:rsidRPr="000E5B0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67313" w:rsidRPr="000E5B04" w:rsidRDefault="000E5B04" w:rsidP="008B3586">
      <w:pPr>
        <w:rPr>
          <w:rFonts w:ascii="Times New Roman" w:hAnsi="Times New Roman" w:cs="Times New Roman"/>
          <w:sz w:val="20"/>
        </w:rPr>
      </w:pPr>
      <w:r w:rsidRPr="000E5B04">
        <w:rPr>
          <w:rFonts w:ascii="Times New Roman" w:hAnsi="Times New Roman" w:cs="Times New Roman"/>
          <w:sz w:val="22"/>
          <w:szCs w:val="22"/>
        </w:rPr>
        <w:t>Madame, Monsieur</w:t>
      </w:r>
    </w:p>
    <w:p w:rsidR="00652719" w:rsidRPr="00652719" w:rsidRDefault="006B50CC" w:rsidP="00B0481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Titulaire d’un Baccalauréat Littéraire j’ai pour ambition d’intégrer le Brevet de Technicien Supérie</w:t>
      </w:r>
      <w:r w:rsidR="000E5B04">
        <w:rPr>
          <w:rFonts w:ascii="Times New Roman" w:hAnsi="Times New Roman" w:cs="Times New Roman"/>
          <w:sz w:val="22"/>
          <w:szCs w:val="22"/>
        </w:rPr>
        <w:t>ur Assurance</w:t>
      </w:r>
      <w:r>
        <w:rPr>
          <w:rFonts w:ascii="Times New Roman" w:hAnsi="Times New Roman" w:cs="Times New Roman"/>
          <w:sz w:val="22"/>
          <w:szCs w:val="22"/>
        </w:rPr>
        <w:t xml:space="preserve"> en alternance.</w:t>
      </w:r>
      <w:r w:rsidR="00B04810" w:rsidRPr="00652719">
        <w:rPr>
          <w:rFonts w:ascii="Times New Roman" w:hAnsi="Times New Roman" w:cs="Times New Roman"/>
          <w:sz w:val="22"/>
          <w:szCs w:val="22"/>
        </w:rPr>
        <w:br/>
      </w:r>
      <w:r w:rsidR="00B04810" w:rsidRPr="00652719">
        <w:rPr>
          <w:rFonts w:ascii="Times New Roman" w:hAnsi="Times New Roman" w:cs="Times New Roman"/>
          <w:sz w:val="22"/>
          <w:szCs w:val="22"/>
        </w:rPr>
        <w:br/>
      </w:r>
      <w:r>
        <w:rPr>
          <w:rFonts w:ascii="Times New Roman" w:hAnsi="Times New Roman" w:cs="Times New Roman"/>
          <w:sz w:val="22"/>
          <w:szCs w:val="22"/>
        </w:rPr>
        <w:t>Attirée par la qualité de l’enseignement au sein de votre structure, j’ai</w:t>
      </w:r>
      <w:r w:rsidR="00652719" w:rsidRPr="00652719">
        <w:rPr>
          <w:rFonts w:ascii="Times New Roman" w:hAnsi="Times New Roman" w:cs="Times New Roman"/>
          <w:sz w:val="22"/>
          <w:szCs w:val="22"/>
        </w:rPr>
        <w:t xml:space="preserve"> choisi la voie de l'alternance dans le but de me forger une expérience solide et d'apprendre aux côtés de professionnels </w:t>
      </w:r>
      <w:r>
        <w:rPr>
          <w:rFonts w:ascii="Times New Roman" w:hAnsi="Times New Roman" w:cs="Times New Roman"/>
          <w:sz w:val="22"/>
          <w:szCs w:val="22"/>
        </w:rPr>
        <w:t>confirmés.</w:t>
      </w:r>
      <w:r w:rsidR="00652719" w:rsidRPr="00652719">
        <w:rPr>
          <w:rFonts w:ascii="Times New Roman" w:hAnsi="Times New Roman" w:cs="Times New Roman"/>
          <w:sz w:val="22"/>
          <w:szCs w:val="22"/>
        </w:rPr>
        <w:br/>
      </w:r>
      <w:r w:rsidR="00652719" w:rsidRPr="00652719">
        <w:rPr>
          <w:rFonts w:ascii="Times New Roman" w:hAnsi="Times New Roman" w:cs="Times New Roman"/>
          <w:sz w:val="22"/>
          <w:szCs w:val="22"/>
        </w:rPr>
        <w:br/>
        <w:t>Déterminée à m'investir pleinemen</w:t>
      </w:r>
      <w:r w:rsidR="00652719">
        <w:rPr>
          <w:rFonts w:ascii="Times New Roman" w:hAnsi="Times New Roman" w:cs="Times New Roman"/>
          <w:sz w:val="22"/>
          <w:szCs w:val="22"/>
        </w:rPr>
        <w:t>t, étant autonome et motivée</w:t>
      </w:r>
      <w:r w:rsidR="00652719" w:rsidRPr="00652719">
        <w:rPr>
          <w:rFonts w:ascii="Times New Roman" w:hAnsi="Times New Roman" w:cs="Times New Roman"/>
          <w:sz w:val="22"/>
          <w:szCs w:val="22"/>
        </w:rPr>
        <w:t>, je souhaiterais vous rencontrer rapidement pour pouvoir en discuter de manière plus approfondie et vous convaincre des réels atouts que représente ma candidature.</w:t>
      </w:r>
    </w:p>
    <w:p w:rsidR="00B04810" w:rsidRPr="00652719" w:rsidRDefault="00B04810" w:rsidP="00B04810">
      <w:pPr>
        <w:rPr>
          <w:rFonts w:ascii="Times New Roman" w:hAnsi="Times New Roman" w:cs="Times New Roman"/>
          <w:sz w:val="22"/>
          <w:szCs w:val="22"/>
        </w:rPr>
      </w:pPr>
      <w:r w:rsidRPr="00652719">
        <w:rPr>
          <w:rFonts w:ascii="Times New Roman" w:hAnsi="Times New Roman" w:cs="Times New Roman"/>
          <w:sz w:val="22"/>
          <w:szCs w:val="22"/>
        </w:rPr>
        <w:br/>
        <w:t>Souhaitant vous rencontrer et espérant que ma candidature retiendra toute votre attention</w:t>
      </w:r>
      <w:r w:rsidR="000C6648">
        <w:rPr>
          <w:rFonts w:ascii="Times New Roman" w:hAnsi="Times New Roman" w:cs="Times New Roman"/>
          <w:sz w:val="22"/>
          <w:szCs w:val="22"/>
        </w:rPr>
        <w:t>, je vous prie d'agréer,</w:t>
      </w:r>
      <w:r w:rsidR="00C85A36">
        <w:rPr>
          <w:rFonts w:ascii="Times New Roman" w:hAnsi="Times New Roman" w:cs="Times New Roman"/>
          <w:sz w:val="22"/>
          <w:szCs w:val="22"/>
        </w:rPr>
        <w:t xml:space="preserve"> </w:t>
      </w:r>
      <w:r w:rsidR="000E5B04">
        <w:rPr>
          <w:rFonts w:ascii="Times New Roman" w:hAnsi="Times New Roman" w:cs="Times New Roman"/>
          <w:sz w:val="22"/>
          <w:szCs w:val="22"/>
        </w:rPr>
        <w:t xml:space="preserve">Madame, </w:t>
      </w:r>
      <w:bookmarkStart w:id="0" w:name="_GoBack"/>
      <w:bookmarkEnd w:id="0"/>
      <w:r w:rsidR="00C85A36">
        <w:rPr>
          <w:rFonts w:ascii="Times New Roman" w:hAnsi="Times New Roman" w:cs="Times New Roman"/>
          <w:sz w:val="22"/>
          <w:szCs w:val="22"/>
        </w:rPr>
        <w:t>Monsieur,</w:t>
      </w:r>
      <w:r w:rsidRPr="00652719">
        <w:rPr>
          <w:rFonts w:ascii="Times New Roman" w:hAnsi="Times New Roman" w:cs="Times New Roman"/>
          <w:sz w:val="22"/>
          <w:szCs w:val="22"/>
        </w:rPr>
        <w:t xml:space="preserve"> l'expression de mes salutations distinguées.</w:t>
      </w:r>
    </w:p>
    <w:p w:rsidR="00B04810" w:rsidRPr="00652719" w:rsidRDefault="00B04810" w:rsidP="00B04810">
      <w:pPr>
        <w:rPr>
          <w:rFonts w:ascii="Times New Roman" w:hAnsi="Times New Roman" w:cs="Times New Roman"/>
          <w:sz w:val="22"/>
          <w:szCs w:val="22"/>
        </w:rPr>
      </w:pPr>
      <w:r w:rsidRPr="00652719">
        <w:rPr>
          <w:rFonts w:ascii="Times New Roman" w:hAnsi="Times New Roman" w:cs="Times New Roman"/>
          <w:sz w:val="22"/>
          <w:szCs w:val="22"/>
        </w:rPr>
        <w:t> </w:t>
      </w:r>
    </w:p>
    <w:p w:rsidR="00D67313" w:rsidRPr="00652719" w:rsidRDefault="00C030A8">
      <w:pPr>
        <w:pStyle w:val="Formuledepolitesse"/>
        <w:rPr>
          <w:rFonts w:ascii="Times New Roman" w:hAnsi="Times New Roman" w:cs="Times New Roman"/>
          <w:b w:val="0"/>
          <w:sz w:val="22"/>
          <w:szCs w:val="22"/>
        </w:rPr>
      </w:pPr>
      <w:r w:rsidRPr="00652719">
        <w:rPr>
          <w:rFonts w:ascii="Times New Roman" w:hAnsi="Times New Roman" w:cs="Times New Roman"/>
          <w:b w:val="0"/>
          <w:sz w:val="22"/>
          <w:szCs w:val="22"/>
        </w:rPr>
        <w:t>Cordialement,</w:t>
      </w:r>
    </w:p>
    <w:sdt>
      <w:sdtPr>
        <w:rPr>
          <w:rFonts w:ascii="Times New Roman" w:hAnsi="Times New Roman" w:cs="Times New Roman"/>
          <w:b w:val="0"/>
          <w:sz w:val="22"/>
          <w:szCs w:val="22"/>
        </w:rPr>
        <w:alias w:val="Votre nom"/>
        <w:tag w:val=""/>
        <w:id w:val="875813424"/>
        <w:placeholder>
          <w:docPart w:val="C9D94C083B8D448E8FDB01C213F0DA6F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67313" w:rsidRPr="00652719" w:rsidRDefault="00DA6B68">
          <w:pPr>
            <w:pStyle w:val="Signature"/>
            <w:rPr>
              <w:rFonts w:ascii="Times New Roman" w:hAnsi="Times New Roman" w:cs="Times New Roman"/>
              <w:b w:val="0"/>
              <w:sz w:val="22"/>
              <w:szCs w:val="22"/>
            </w:rPr>
          </w:pPr>
          <w:r w:rsidRPr="00652719">
            <w:rPr>
              <w:rFonts w:ascii="Times New Roman" w:hAnsi="Times New Roman" w:cs="Times New Roman"/>
              <w:b w:val="0"/>
              <w:sz w:val="22"/>
              <w:szCs w:val="22"/>
            </w:rPr>
            <w:t>Lorna BENGALI</w:t>
          </w:r>
        </w:p>
      </w:sdtContent>
    </w:sdt>
    <w:sectPr w:rsidR="00D67313" w:rsidRPr="00652719">
      <w:footerReference w:type="default" r:id="rId10"/>
      <w:pgSz w:w="12240" w:h="15840"/>
      <w:pgMar w:top="1296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5D2" w:rsidRDefault="00B475D2">
      <w:r>
        <w:separator/>
      </w:r>
    </w:p>
    <w:p w:rsidR="00B475D2" w:rsidRDefault="00B475D2"/>
  </w:endnote>
  <w:endnote w:type="continuationSeparator" w:id="0">
    <w:p w:rsidR="00B475D2" w:rsidRDefault="00B475D2">
      <w:r>
        <w:continuationSeparator/>
      </w:r>
    </w:p>
    <w:p w:rsidR="00B475D2" w:rsidRDefault="00B475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13" w:rsidRDefault="00C030A8">
    <w:pPr>
      <w:pStyle w:val="Pieddepage"/>
    </w:pPr>
    <w:r>
      <w:t xml:space="preserve">Page 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5D2" w:rsidRDefault="00B475D2">
      <w:r>
        <w:separator/>
      </w:r>
    </w:p>
    <w:p w:rsidR="00B475D2" w:rsidRDefault="00B475D2"/>
  </w:footnote>
  <w:footnote w:type="continuationSeparator" w:id="0">
    <w:p w:rsidR="00B475D2" w:rsidRDefault="00B475D2">
      <w:r>
        <w:continuationSeparator/>
      </w:r>
    </w:p>
    <w:p w:rsidR="00B475D2" w:rsidRDefault="00B475D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70FC019A"/>
    <w:lvl w:ilvl="0">
      <w:start w:val="1"/>
      <w:numFmt w:val="bullet"/>
      <w:pStyle w:val="Listepuces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B68"/>
    <w:rsid w:val="000C0645"/>
    <w:rsid w:val="000C6648"/>
    <w:rsid w:val="000E5B04"/>
    <w:rsid w:val="00137A3D"/>
    <w:rsid w:val="00321089"/>
    <w:rsid w:val="00345315"/>
    <w:rsid w:val="0034608B"/>
    <w:rsid w:val="004618A7"/>
    <w:rsid w:val="004907D2"/>
    <w:rsid w:val="004A5273"/>
    <w:rsid w:val="00652719"/>
    <w:rsid w:val="006B50CC"/>
    <w:rsid w:val="008946EF"/>
    <w:rsid w:val="008B3586"/>
    <w:rsid w:val="00996C67"/>
    <w:rsid w:val="00A97A72"/>
    <w:rsid w:val="00B02025"/>
    <w:rsid w:val="00B04810"/>
    <w:rsid w:val="00B35C9A"/>
    <w:rsid w:val="00B475D2"/>
    <w:rsid w:val="00C030A8"/>
    <w:rsid w:val="00C85A36"/>
    <w:rsid w:val="00CD6452"/>
    <w:rsid w:val="00D67313"/>
    <w:rsid w:val="00DA6B68"/>
    <w:rsid w:val="00E355DF"/>
    <w:rsid w:val="00EE08C0"/>
    <w:rsid w:val="00F1227C"/>
    <w:rsid w:val="00F5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7A6024-98CE-4DA2-A0F0-9FEA67E59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fr-FR" w:eastAsia="fr-FR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9A5B7" w:themeColor="accent1"/>
      <w:sz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9A5B7" w:themeColor="accent1"/>
      <w:sz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2"/>
    <w:qFormat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customStyle="1" w:styleId="TitreCar">
    <w:name w:val="Titre Car"/>
    <w:basedOn w:val="Policepardfaut"/>
    <w:link w:val="Titre"/>
    <w:uiPriority w:val="2"/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styleId="Date">
    <w:name w:val="Date"/>
    <w:basedOn w:val="Normal"/>
    <w:next w:val="Normal"/>
    <w:link w:val="DateCar"/>
    <w:uiPriority w:val="1"/>
    <w:unhideWhenUsed/>
    <w:qFormat/>
    <w:pPr>
      <w:spacing w:before="720"/>
      <w:contextualSpacing/>
    </w:pPr>
    <w:rPr>
      <w:b/>
      <w:bCs/>
      <w:color w:val="0D0D0D" w:themeColor="text1" w:themeTint="F2"/>
    </w:rPr>
  </w:style>
  <w:style w:type="paragraph" w:styleId="Listepuces">
    <w:name w:val="List Bullet"/>
    <w:basedOn w:val="Normal"/>
    <w:uiPriority w:val="1"/>
    <w:unhideWhenUsed/>
    <w:qFormat/>
    <w:pPr>
      <w:numPr>
        <w:numId w:val="1"/>
      </w:numPr>
      <w:spacing w:after="80"/>
    </w:pPr>
  </w:style>
  <w:style w:type="character" w:customStyle="1" w:styleId="DateCar">
    <w:name w:val="Date Car"/>
    <w:basedOn w:val="Policepardfaut"/>
    <w:link w:val="Date"/>
    <w:uiPriority w:val="1"/>
    <w:rPr>
      <w:b/>
      <w:bCs/>
      <w:color w:val="0D0D0D" w:themeColor="text1" w:themeTint="F2"/>
    </w:rPr>
  </w:style>
  <w:style w:type="paragraph" w:customStyle="1" w:styleId="Adresse">
    <w:name w:val="Adresse"/>
    <w:basedOn w:val="Normal"/>
    <w:uiPriority w:val="1"/>
    <w:qFormat/>
    <w:pPr>
      <w:spacing w:line="336" w:lineRule="auto"/>
      <w:contextualSpacing/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spacing w:after="0"/>
      <w:jc w:val="right"/>
    </w:pPr>
    <w:rPr>
      <w:color w:val="39A5B7" w:themeColor="accent1"/>
    </w:rPr>
  </w:style>
  <w:style w:type="character" w:customStyle="1" w:styleId="PieddepageCar">
    <w:name w:val="Pied de page Car"/>
    <w:basedOn w:val="Policepardfaut"/>
    <w:link w:val="Pieddepage"/>
    <w:uiPriority w:val="99"/>
    <w:rPr>
      <w:color w:val="39A5B7" w:themeColor="accent1"/>
    </w:rPr>
  </w:style>
  <w:style w:type="paragraph" w:styleId="Salutations">
    <w:name w:val="Salutation"/>
    <w:basedOn w:val="Normal"/>
    <w:next w:val="Normal"/>
    <w:link w:val="SalutationsCar"/>
    <w:uiPriority w:val="2"/>
    <w:unhideWhenUsed/>
    <w:qFormat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sCar">
    <w:name w:val="Salutations Car"/>
    <w:basedOn w:val="Policepardfaut"/>
    <w:link w:val="Salutations"/>
    <w:uiPriority w:val="2"/>
    <w:rPr>
      <w:b/>
      <w:bCs/>
      <w:color w:val="0D0D0D" w:themeColor="text1" w:themeTint="F2"/>
    </w:rPr>
  </w:style>
  <w:style w:type="paragraph" w:styleId="Formuledepolitesse">
    <w:name w:val="Closing"/>
    <w:basedOn w:val="Normal"/>
    <w:next w:val="Signature"/>
    <w:link w:val="FormuledepolitesseCar"/>
    <w:uiPriority w:val="2"/>
    <w:unhideWhenUsed/>
    <w:qFormat/>
    <w:pPr>
      <w:spacing w:before="720" w:after="0"/>
    </w:pPr>
    <w:rPr>
      <w:b/>
      <w:bCs/>
      <w:color w:val="0D0D0D" w:themeColor="text1" w:themeTint="F2"/>
    </w:rPr>
  </w:style>
  <w:style w:type="character" w:customStyle="1" w:styleId="FormuledepolitesseCar">
    <w:name w:val="Formule de politesse Car"/>
    <w:basedOn w:val="Policepardfaut"/>
    <w:link w:val="Formuledepolitesse"/>
    <w:uiPriority w:val="2"/>
    <w:rPr>
      <w:b/>
      <w:bCs/>
      <w:color w:val="0D0D0D" w:themeColor="text1" w:themeTint="F2"/>
    </w:rPr>
  </w:style>
  <w:style w:type="paragraph" w:styleId="Signature">
    <w:name w:val="Signature"/>
    <w:basedOn w:val="Normal"/>
    <w:link w:val="SignatureCar"/>
    <w:uiPriority w:val="2"/>
    <w:unhideWhenUsed/>
    <w:qFormat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ar">
    <w:name w:val="Signature Car"/>
    <w:basedOn w:val="Policepardfaut"/>
    <w:link w:val="Signature"/>
    <w:uiPriority w:val="2"/>
    <w:rPr>
      <w:b/>
      <w:bCs/>
      <w:color w:val="0D0D0D" w:themeColor="text1" w:themeTint="F2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39A5B7" w:themeColor="accent1"/>
      <w:sz w:val="32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color w:val="39A5B7" w:themeColor="accent1"/>
      <w:sz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85A3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5A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1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igh%20Rock\AppData\Roaming\Microsoft\Templates\Lettre%20de%20motivation(3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9D94C083B8D448E8FDB01C213F0DA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A8F438-CEB3-4B10-8F50-D10F4DA4D7BE}"/>
      </w:docPartPr>
      <w:docPartBody>
        <w:p w:rsidR="00713E98" w:rsidRDefault="00EC6FE0">
          <w:pPr>
            <w:pStyle w:val="C9D94C083B8D448E8FDB01C213F0DA6F"/>
          </w:pPr>
          <w:r>
            <w:t>[Votre nom]</w:t>
          </w:r>
        </w:p>
      </w:docPartBody>
    </w:docPart>
    <w:docPart>
      <w:docPartPr>
        <w:name w:val="15E4072571EF4639B6C4C775383DF7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FEB2FD-1454-4645-87D4-0B4FA33EB5D9}"/>
      </w:docPartPr>
      <w:docPartBody>
        <w:p w:rsidR="00713E98" w:rsidRDefault="00EC6FE0">
          <w:pPr>
            <w:pStyle w:val="15E4072571EF4639B6C4C775383DF7DE"/>
          </w:pPr>
          <w:r>
            <w:t>[Addresse, Code postal, Ville]</w:t>
          </w:r>
        </w:p>
      </w:docPartBody>
    </w:docPart>
    <w:docPart>
      <w:docPartPr>
        <w:name w:val="6F8EF772C0BA4D7B9F252919912EEC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F7F7E9-305C-4726-A6A9-3D2F94F640E1}"/>
      </w:docPartPr>
      <w:docPartBody>
        <w:p w:rsidR="00713E98" w:rsidRDefault="00EC6FE0">
          <w:pPr>
            <w:pStyle w:val="6F8EF772C0BA4D7B9F252919912EECFB"/>
          </w:pPr>
          <w:r>
            <w:t>[Téléphone]</w:t>
          </w:r>
        </w:p>
      </w:docPartBody>
    </w:docPart>
    <w:docPart>
      <w:docPartPr>
        <w:name w:val="2AAA4D5443A544AF9175809AABF047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7E139D-AE25-49A5-A0D0-BD30C873896E}"/>
      </w:docPartPr>
      <w:docPartBody>
        <w:p w:rsidR="00713E98" w:rsidRDefault="00EC6FE0">
          <w:pPr>
            <w:pStyle w:val="2AAA4D5443A544AF9175809AABF04701"/>
          </w:pPr>
          <w:r>
            <w:t>[Adresse de messagerie]</w:t>
          </w:r>
        </w:p>
      </w:docPartBody>
    </w:docPart>
    <w:docPart>
      <w:docPartPr>
        <w:name w:val="29D07FD51A7446E5B5A075C31743C2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E86D0E-375D-4665-93EE-3603BD4D31DD}"/>
      </w:docPartPr>
      <w:docPartBody>
        <w:p w:rsidR="00713E98" w:rsidRDefault="00EC6FE0">
          <w:pPr>
            <w:pStyle w:val="29D07FD51A7446E5B5A075C31743C2F4"/>
          </w:pPr>
          <w: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FE0"/>
    <w:rsid w:val="00141418"/>
    <w:rsid w:val="00180D71"/>
    <w:rsid w:val="00454E36"/>
    <w:rsid w:val="0046201E"/>
    <w:rsid w:val="006864E3"/>
    <w:rsid w:val="00713113"/>
    <w:rsid w:val="00713E98"/>
    <w:rsid w:val="009F3A23"/>
    <w:rsid w:val="00A9433C"/>
    <w:rsid w:val="00EC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9D94C083B8D448E8FDB01C213F0DA6F">
    <w:name w:val="C9D94C083B8D448E8FDB01C213F0DA6F"/>
  </w:style>
  <w:style w:type="paragraph" w:customStyle="1" w:styleId="15E4072571EF4639B6C4C775383DF7DE">
    <w:name w:val="15E4072571EF4639B6C4C775383DF7DE"/>
  </w:style>
  <w:style w:type="paragraph" w:customStyle="1" w:styleId="6F8EF772C0BA4D7B9F252919912EECFB">
    <w:name w:val="6F8EF772C0BA4D7B9F252919912EECFB"/>
  </w:style>
  <w:style w:type="paragraph" w:customStyle="1" w:styleId="2AAA4D5443A544AF9175809AABF04701">
    <w:name w:val="2AAA4D5443A544AF9175809AABF04701"/>
  </w:style>
  <w:style w:type="paragraph" w:customStyle="1" w:styleId="29D07FD51A7446E5B5A075C31743C2F4">
    <w:name w:val="29D07FD51A7446E5B5A075C31743C2F4"/>
  </w:style>
  <w:style w:type="paragraph" w:customStyle="1" w:styleId="1D57654861144A8588385CA84D091E2F">
    <w:name w:val="1D57654861144A8588385CA84D091E2F"/>
  </w:style>
  <w:style w:type="paragraph" w:customStyle="1" w:styleId="D06C3D013A094ADE8B5A5469C462D1E1">
    <w:name w:val="D06C3D013A094ADE8B5A5469C462D1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56 Rue Georges Bernanos 67200 STRASBOURG</CompanyAddress>
  <CompanyPhone>06 66 01 45 66</CompanyPhone>
  <CompanyFax/>
  <CompanyEmail>lorna.bengali@gmail.com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5E69236-87F5-4F57-9435-9B1C62D503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A58850-AE66-4976-AA7A-546AE8B67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 de motivation(3)</Template>
  <TotalTime>7</TotalTime>
  <Pages>1</Pages>
  <Words>162</Words>
  <Characters>894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Lorna BENGALI</dc:creator>
  <cp:lastModifiedBy>Maeva Janati</cp:lastModifiedBy>
  <cp:revision>3</cp:revision>
  <dcterms:created xsi:type="dcterms:W3CDTF">2014-09-02T23:27:00Z</dcterms:created>
  <dcterms:modified xsi:type="dcterms:W3CDTF">2015-02-15T19:43:00Z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TC029194959991</vt:lpwstr>
  </property>
</Properties>
</file>