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57" w:rsidRPr="00765317" w:rsidRDefault="005A34B6">
      <w:pPr>
        <w:pStyle w:val="Titre"/>
        <w:rPr>
          <w:noProof/>
          <w:lang w:val="fr-FR"/>
        </w:rPr>
      </w:pPr>
      <w:r>
        <w:rPr>
          <w:noProof/>
          <w:lang w:val="fr-FR"/>
        </w:rPr>
        <w:t xml:space="preserve">Boudin </w:t>
      </w:r>
      <w:sdt>
        <w:sdtPr>
          <w:rPr>
            <w:noProof/>
            <w:lang w:val="fr-FR"/>
          </w:rPr>
          <w:alias w:val="Votre nom"/>
          <w:tag w:val=""/>
          <w:id w:val="1246310863"/>
          <w:placeholder>
            <w:docPart w:val="5FB94B1447B94C2CB41F9BAAB768439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256E0">
            <w:rPr>
              <w:noProof/>
              <w:lang w:val="fr-FR"/>
            </w:rPr>
            <w:t>Elsa</w:t>
          </w:r>
        </w:sdtContent>
      </w:sdt>
    </w:p>
    <w:p w:rsidR="002F2C4B" w:rsidRPr="00765317" w:rsidRDefault="00014F81" w:rsidP="002F2C4B">
      <w:pPr>
        <w:rPr>
          <w:noProof/>
          <w:lang w:val="fr-FR"/>
        </w:rPr>
      </w:pPr>
      <w:sdt>
        <w:sdtPr>
          <w:rPr>
            <w:noProof/>
            <w:lang w:val="fr-FR"/>
          </w:rPr>
          <w:alias w:val="Adresse"/>
          <w:tag w:val=""/>
          <w:id w:val="-593780209"/>
          <w:placeholder>
            <w:docPart w:val="EC2099F16F72456A9ED16A29BCD44C8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A34B6">
            <w:rPr>
              <w:noProof/>
              <w:lang w:val="fr-FR"/>
            </w:rPr>
            <w:t>9 avenue Marcel Pagnol 33600, Pessac</w:t>
          </w:r>
        </w:sdtContent>
      </w:sdt>
      <w:r w:rsidR="00765317" w:rsidRPr="00765317">
        <w:rPr>
          <w:noProof/>
          <w:lang w:val="fr-FR"/>
        </w:rPr>
        <w:t> | </w:t>
      </w:r>
      <w:sdt>
        <w:sdtPr>
          <w:rPr>
            <w:noProof/>
            <w:lang w:val="fr-FR"/>
          </w:rPr>
          <w:alias w:val="Téléphone"/>
          <w:tag w:val=""/>
          <w:id w:val="-1416317146"/>
          <w:placeholder>
            <w:docPart w:val="59021DFA177E429D848B0EFD4222C5D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A34B6">
            <w:rPr>
              <w:noProof/>
              <w:lang w:val="fr-FR"/>
            </w:rPr>
            <w:t>0643475397</w:t>
          </w:r>
        </w:sdtContent>
      </w:sdt>
      <w:r w:rsidR="00765317" w:rsidRPr="00765317">
        <w:rPr>
          <w:noProof/>
          <w:lang w:val="fr-FR"/>
        </w:rPr>
        <w:t> | </w:t>
      </w:r>
      <w:sdt>
        <w:sdtPr>
          <w:rPr>
            <w:noProof/>
            <w:lang w:val="fr-FR"/>
          </w:rPr>
          <w:alias w:val="E-mail"/>
          <w:tag w:val=""/>
          <w:id w:val="-391963670"/>
          <w:placeholder>
            <w:docPart w:val="5288C8DD6A2B4E469A5EB5D1232B8E3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5A34B6">
            <w:rPr>
              <w:noProof/>
              <w:lang w:val="fr-FR"/>
            </w:rPr>
            <w:t>elsa.b.guibert@gmail.com</w:t>
          </w:r>
        </w:sdtContent>
      </w:sdt>
    </w:p>
    <w:p w:rsidR="00273B57" w:rsidRPr="00765317" w:rsidRDefault="005A34B6">
      <w:pPr>
        <w:pStyle w:val="Salutations"/>
        <w:rPr>
          <w:noProof/>
          <w:lang w:val="fr-FR"/>
        </w:rPr>
      </w:pPr>
      <w:r>
        <w:rPr>
          <w:noProof/>
          <w:lang w:val="fr-FR"/>
        </w:rPr>
        <w:t xml:space="preserve">Madame, Monsieur, </w:t>
      </w:r>
    </w:p>
    <w:p w:rsidR="005A34B6" w:rsidRPr="005A34B6" w:rsidRDefault="005A34B6" w:rsidP="005A34B6">
      <w:pPr>
        <w:rPr>
          <w:noProof/>
          <w:lang w:val="fr-FR"/>
        </w:rPr>
      </w:pPr>
      <w:r w:rsidRPr="005A34B6">
        <w:rPr>
          <w:noProof/>
          <w:lang w:val="fr-FR"/>
        </w:rPr>
        <w:t>Titulaire du baccalauréat pr</w:t>
      </w:r>
      <w:r>
        <w:rPr>
          <w:noProof/>
          <w:lang w:val="fr-FR"/>
        </w:rPr>
        <w:t>ofessionnel Commerce depuis</w:t>
      </w:r>
      <w:r w:rsidRPr="005A34B6">
        <w:rPr>
          <w:noProof/>
          <w:lang w:val="fr-FR"/>
        </w:rPr>
        <w:t xml:space="preserve"> 2014</w:t>
      </w:r>
      <w:r>
        <w:rPr>
          <w:noProof/>
          <w:lang w:val="fr-FR"/>
        </w:rPr>
        <w:t>, je souhaite m'orienter vers le</w:t>
      </w:r>
      <w:r w:rsidRPr="005A34B6">
        <w:rPr>
          <w:noProof/>
          <w:lang w:val="fr-FR"/>
        </w:rPr>
        <w:t xml:space="preserve"> Brevet de</w:t>
      </w:r>
      <w:r w:rsidR="002F2C4B">
        <w:rPr>
          <w:noProof/>
          <w:lang w:val="fr-FR"/>
        </w:rPr>
        <w:t xml:space="preserve"> Technicien Supérieur Assurance dans votre établissement.</w:t>
      </w:r>
    </w:p>
    <w:p w:rsidR="005A34B6" w:rsidRPr="005A34B6" w:rsidRDefault="005A34B6" w:rsidP="005A34B6">
      <w:pPr>
        <w:rPr>
          <w:noProof/>
          <w:lang w:val="fr-FR"/>
        </w:rPr>
      </w:pPr>
      <w:r w:rsidRPr="005A34B6">
        <w:rPr>
          <w:noProof/>
          <w:lang w:val="fr-FR"/>
        </w:rPr>
        <w:t>Dynamique et motivée, mes différentes expériences professionnelles m’on apprit à travailler en équi</w:t>
      </w:r>
      <w:r>
        <w:rPr>
          <w:noProof/>
          <w:lang w:val="fr-FR"/>
        </w:rPr>
        <w:t>pe et à être à l’écoute des autres</w:t>
      </w:r>
      <w:r w:rsidRPr="005A34B6">
        <w:rPr>
          <w:noProof/>
          <w:lang w:val="fr-FR"/>
        </w:rPr>
        <w:t>, notamment lors de mes stages en entr</w:t>
      </w:r>
      <w:r>
        <w:rPr>
          <w:noProof/>
          <w:lang w:val="fr-FR"/>
        </w:rPr>
        <w:t>eprise.</w:t>
      </w:r>
    </w:p>
    <w:p w:rsidR="005A34B6" w:rsidRDefault="005A34B6" w:rsidP="005A34B6">
      <w:pPr>
        <w:rPr>
          <w:noProof/>
          <w:lang w:val="fr-FR"/>
        </w:rPr>
      </w:pPr>
      <w:r w:rsidRPr="005A34B6">
        <w:rPr>
          <w:noProof/>
          <w:lang w:val="fr-FR"/>
        </w:rPr>
        <w:t xml:space="preserve">J'ai </w:t>
      </w:r>
      <w:r>
        <w:rPr>
          <w:noProof/>
          <w:lang w:val="fr-FR"/>
        </w:rPr>
        <w:t xml:space="preserve">ainsi </w:t>
      </w:r>
      <w:r w:rsidR="002F2C4B" w:rsidRPr="005A34B6">
        <w:rPr>
          <w:noProof/>
          <w:lang w:val="fr-FR"/>
        </w:rPr>
        <w:t>réalisé</w:t>
      </w:r>
      <w:r w:rsidRPr="005A34B6">
        <w:rPr>
          <w:noProof/>
          <w:lang w:val="fr-FR"/>
        </w:rPr>
        <w:t xml:space="preserve"> 22 semaines de s</w:t>
      </w:r>
      <w:r w:rsidR="002F2C4B">
        <w:rPr>
          <w:noProof/>
          <w:lang w:val="fr-FR"/>
        </w:rPr>
        <w:t>tage dans différents</w:t>
      </w:r>
      <w:r>
        <w:rPr>
          <w:noProof/>
          <w:lang w:val="fr-FR"/>
        </w:rPr>
        <w:t xml:space="preserve"> </w:t>
      </w:r>
      <w:r w:rsidR="002F2C4B">
        <w:rPr>
          <w:noProof/>
          <w:lang w:val="fr-FR"/>
        </w:rPr>
        <w:t xml:space="preserve">commerces (de </w:t>
      </w:r>
      <w:r>
        <w:rPr>
          <w:noProof/>
          <w:lang w:val="fr-FR"/>
        </w:rPr>
        <w:t xml:space="preserve">prêt-à-porter, maroquinerie, grande distribution…). </w:t>
      </w:r>
      <w:r w:rsidRPr="005A34B6">
        <w:rPr>
          <w:noProof/>
          <w:lang w:val="fr-FR"/>
        </w:rPr>
        <w:t>Le conseil, la vente, le travail en équipe et la recherche de la satisfaction</w:t>
      </w:r>
      <w:r w:rsidR="002F2C4B">
        <w:rPr>
          <w:noProof/>
          <w:lang w:val="fr-FR"/>
        </w:rPr>
        <w:t xml:space="preserve"> du client constituent </w:t>
      </w:r>
      <w:r w:rsidRPr="005A34B6">
        <w:rPr>
          <w:noProof/>
          <w:lang w:val="fr-FR"/>
        </w:rPr>
        <w:t>des activités essentielles pour moi</w:t>
      </w:r>
      <w:r>
        <w:rPr>
          <w:noProof/>
          <w:lang w:val="fr-FR"/>
        </w:rPr>
        <w:t>.</w:t>
      </w:r>
    </w:p>
    <w:p w:rsidR="005A34B6" w:rsidRDefault="005A34B6" w:rsidP="005A34B6">
      <w:pPr>
        <w:rPr>
          <w:noProof/>
          <w:lang w:val="fr-FR"/>
        </w:rPr>
      </w:pPr>
      <w:r w:rsidRPr="005A34B6">
        <w:rPr>
          <w:noProof/>
          <w:lang w:val="fr-FR"/>
        </w:rPr>
        <w:t xml:space="preserve">Les secteurs de la banque et de l’assurance sont les domaines dans lesquels je souhaite évoluer en </w:t>
      </w:r>
      <w:r w:rsidR="002F2C4B">
        <w:rPr>
          <w:noProof/>
          <w:lang w:val="fr-FR"/>
        </w:rPr>
        <w:t>tant que conseillè</w:t>
      </w:r>
      <w:r>
        <w:rPr>
          <w:noProof/>
          <w:lang w:val="fr-FR"/>
        </w:rPr>
        <w:t>r</w:t>
      </w:r>
      <w:r w:rsidR="002F2C4B">
        <w:rPr>
          <w:noProof/>
          <w:lang w:val="fr-FR"/>
        </w:rPr>
        <w:t xml:space="preserve">e </w:t>
      </w:r>
      <w:r>
        <w:rPr>
          <w:noProof/>
          <w:lang w:val="fr-FR"/>
        </w:rPr>
        <w:t>commercial</w:t>
      </w:r>
      <w:r w:rsidR="002F2C4B">
        <w:rPr>
          <w:noProof/>
          <w:lang w:val="fr-FR"/>
        </w:rPr>
        <w:t>e</w:t>
      </w:r>
      <w:r>
        <w:rPr>
          <w:noProof/>
          <w:lang w:val="fr-FR"/>
        </w:rPr>
        <w:t>. Durant mes 3 années de BAC j’ai pu développer certaines compétences qui me semblent intéressantes pour</w:t>
      </w:r>
      <w:r w:rsidR="00887CB1">
        <w:rPr>
          <w:noProof/>
          <w:lang w:val="fr-FR"/>
        </w:rPr>
        <w:t xml:space="preserve"> ce BTS</w:t>
      </w:r>
      <w:r>
        <w:rPr>
          <w:noProof/>
          <w:lang w:val="fr-FR"/>
        </w:rPr>
        <w:t xml:space="preserve"> comme la gestion, l’administration et le commerce.</w:t>
      </w:r>
    </w:p>
    <w:p w:rsidR="007256E0" w:rsidRDefault="007256E0" w:rsidP="007256E0">
      <w:pPr>
        <w:rPr>
          <w:noProof/>
          <w:lang w:val="fr-FR"/>
        </w:rPr>
      </w:pPr>
      <w:r>
        <w:rPr>
          <w:noProof/>
          <w:lang w:val="fr-FR"/>
        </w:rPr>
        <w:t>D</w:t>
      </w:r>
      <w:r w:rsidR="002F2C4B">
        <w:rPr>
          <w:noProof/>
          <w:lang w:val="fr-FR"/>
        </w:rPr>
        <w:t>e plus, je suis actuellement en</w:t>
      </w:r>
      <w:r>
        <w:rPr>
          <w:noProof/>
          <w:lang w:val="fr-FR"/>
        </w:rPr>
        <w:t xml:space="preserve"> Licence </w:t>
      </w:r>
      <w:r w:rsidR="002F2C4B">
        <w:rPr>
          <w:noProof/>
          <w:lang w:val="fr-FR"/>
        </w:rPr>
        <w:t xml:space="preserve">1 de </w:t>
      </w:r>
      <w:r>
        <w:rPr>
          <w:noProof/>
          <w:lang w:val="fr-FR"/>
        </w:rPr>
        <w:t>Langues Etrangères Appliquées option</w:t>
      </w:r>
      <w:r w:rsidR="005A34B6">
        <w:rPr>
          <w:noProof/>
          <w:lang w:val="fr-FR"/>
        </w:rPr>
        <w:t xml:space="preserve"> Anglais </w:t>
      </w:r>
      <w:r>
        <w:rPr>
          <w:noProof/>
          <w:lang w:val="fr-FR"/>
        </w:rPr>
        <w:t>–</w:t>
      </w:r>
      <w:r w:rsidR="005A34B6">
        <w:rPr>
          <w:noProof/>
          <w:lang w:val="fr-FR"/>
        </w:rPr>
        <w:t xml:space="preserve"> Espagnol</w:t>
      </w:r>
      <w:r>
        <w:rPr>
          <w:noProof/>
          <w:lang w:val="fr-FR"/>
        </w:rPr>
        <w:t>, ce qui me permettra d’intéragir facilement avec une certaine clientèle lors de mes stages et futurs emplois, je l’espère.</w:t>
      </w:r>
    </w:p>
    <w:p w:rsidR="00273B57" w:rsidRDefault="005A34B6" w:rsidP="005A34B6">
      <w:pPr>
        <w:pStyle w:val="Formuledepolitesse"/>
        <w:rPr>
          <w:noProof/>
          <w:lang w:val="fr-FR"/>
        </w:rPr>
      </w:pPr>
      <w:r>
        <w:rPr>
          <w:noProof/>
          <w:lang w:val="fr-FR"/>
        </w:rPr>
        <w:t>Cordialement,</w:t>
      </w:r>
    </w:p>
    <w:p w:rsidR="002F2C4B" w:rsidRPr="002F2C4B" w:rsidRDefault="002F2C4B" w:rsidP="002F2C4B">
      <w:pPr>
        <w:pStyle w:val="Signature"/>
        <w:rPr>
          <w:lang w:val="fr-FR"/>
        </w:rPr>
      </w:pPr>
      <w:r>
        <w:rPr>
          <w:lang w:val="fr-FR"/>
        </w:rPr>
        <w:t>Boudin Elsa</w:t>
      </w:r>
      <w:bookmarkStart w:id="0" w:name="_GoBack"/>
      <w:bookmarkEnd w:id="0"/>
    </w:p>
    <w:sectPr w:rsidR="002F2C4B" w:rsidRPr="002F2C4B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81" w:rsidRDefault="00014F81">
      <w:r>
        <w:separator/>
      </w:r>
    </w:p>
    <w:p w:rsidR="00014F81" w:rsidRDefault="00014F81"/>
  </w:endnote>
  <w:endnote w:type="continuationSeparator" w:id="0">
    <w:p w:rsidR="00014F81" w:rsidRDefault="00014F81">
      <w:r>
        <w:continuationSeparator/>
      </w:r>
    </w:p>
    <w:p w:rsidR="00014F81" w:rsidRDefault="00014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57" w:rsidRDefault="00765317">
    <w:pPr>
      <w:pStyle w:val="Pieddepage"/>
    </w:pPr>
    <w:r>
      <w:rPr>
        <w:lang w:val="fr-FR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A34B6" w:rsidRPr="005A34B6">
      <w:rPr>
        <w:noProof/>
        <w:lang w:val="fr-F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81" w:rsidRDefault="00014F81">
      <w:r>
        <w:separator/>
      </w:r>
    </w:p>
    <w:p w:rsidR="00014F81" w:rsidRDefault="00014F81"/>
  </w:footnote>
  <w:footnote w:type="continuationSeparator" w:id="0">
    <w:p w:rsidR="00014F81" w:rsidRDefault="00014F81">
      <w:r>
        <w:continuationSeparator/>
      </w:r>
    </w:p>
    <w:p w:rsidR="00014F81" w:rsidRDefault="00014F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B6"/>
    <w:rsid w:val="00014F81"/>
    <w:rsid w:val="00273B57"/>
    <w:rsid w:val="002C6C92"/>
    <w:rsid w:val="002F2C4B"/>
    <w:rsid w:val="005A34B6"/>
    <w:rsid w:val="0061261F"/>
    <w:rsid w:val="007256E0"/>
    <w:rsid w:val="00765317"/>
    <w:rsid w:val="007F28D2"/>
    <w:rsid w:val="0081386F"/>
    <w:rsid w:val="00887CB1"/>
    <w:rsid w:val="00985C03"/>
    <w:rsid w:val="00A97777"/>
    <w:rsid w:val="00CA4D73"/>
    <w:rsid w:val="00D22A6D"/>
    <w:rsid w:val="00D3469D"/>
    <w:rsid w:val="00E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BE09B-6364-4AB3-8166-A886177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B6"/>
  </w:style>
  <w:style w:type="paragraph" w:styleId="Titre1">
    <w:name w:val="heading 1"/>
    <w:basedOn w:val="Normal"/>
    <w:next w:val="Normal"/>
    <w:link w:val="Titre1Car"/>
    <w:uiPriority w:val="9"/>
    <w:qFormat/>
    <w:rsid w:val="005A34B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4B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4B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34B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34B6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4B6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4B6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4B6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4B6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A34B6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4B6"/>
    <w:rPr>
      <w:smallCaps/>
      <w:color w:val="262626" w:themeColor="text1" w:themeTint="D9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ar"/>
    <w:uiPriority w:val="1"/>
    <w:unhideWhenUsed/>
    <w:pPr>
      <w:spacing w:before="720"/>
      <w:contextualSpacing/>
    </w:pPr>
    <w:rPr>
      <w:b/>
      <w:bCs/>
      <w:color w:val="0D0D0D" w:themeColor="text1" w:themeTint="F2"/>
    </w:rPr>
  </w:style>
  <w:style w:type="paragraph" w:styleId="Listepuces">
    <w:name w:val="List Bullet"/>
    <w:basedOn w:val="Normal"/>
    <w:uiPriority w:val="1"/>
    <w:unhideWhenUsed/>
    <w:pPr>
      <w:numPr>
        <w:numId w:val="1"/>
      </w:numPr>
      <w:spacing w:after="80"/>
    </w:p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pPr>
      <w:spacing w:line="33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paragraph" w:styleId="Salutations">
    <w:name w:val="Salutation"/>
    <w:basedOn w:val="Normal"/>
    <w:next w:val="Normal"/>
    <w:link w:val="SalutationsCar"/>
    <w:uiPriority w:val="2"/>
    <w:unhideWhenUsed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character" w:customStyle="1" w:styleId="Titre1Car">
    <w:name w:val="Titre 1 Car"/>
    <w:basedOn w:val="Policepardfaut"/>
    <w:link w:val="Titre1"/>
    <w:uiPriority w:val="9"/>
    <w:rsid w:val="005A34B6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A34B6"/>
    <w:rPr>
      <w:smallCaps/>
      <w:spacing w:val="5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C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C9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5A34B6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A34B6"/>
    <w:rPr>
      <w:i/>
      <w:iCs/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A34B6"/>
    <w:rPr>
      <w:smallCaps/>
      <w:color w:val="393939" w:themeColor="accent6" w:themeShade="BF"/>
      <w:spacing w:val="1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A34B6"/>
    <w:rPr>
      <w:smallCaps/>
      <w:color w:val="4D4D4D" w:themeColor="accent6"/>
      <w:spacing w:val="5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A34B6"/>
    <w:rPr>
      <w:b/>
      <w:bCs/>
      <w:smallCaps/>
      <w:color w:val="4D4D4D" w:themeColor="accent6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A34B6"/>
    <w:rPr>
      <w:b/>
      <w:bCs/>
      <w:i/>
      <w:iCs/>
      <w:smallCaps/>
      <w:color w:val="393939" w:themeColor="accent6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A34B6"/>
    <w:rPr>
      <w:b/>
      <w:bCs/>
      <w:i/>
      <w:iCs/>
      <w:smallCaps/>
      <w:color w:val="262626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A34B6"/>
    <w:rPr>
      <w:b/>
      <w:bCs/>
      <w:caps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4B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5A34B6"/>
    <w:rPr>
      <w:rFonts w:asciiTheme="majorHAnsi" w:eastAsiaTheme="majorEastAsia" w:hAnsiTheme="majorHAnsi" w:cstheme="majorBidi"/>
    </w:rPr>
  </w:style>
  <w:style w:type="character" w:styleId="lev">
    <w:name w:val="Strong"/>
    <w:uiPriority w:val="22"/>
    <w:qFormat/>
    <w:rsid w:val="005A34B6"/>
    <w:rPr>
      <w:b/>
      <w:bCs/>
      <w:color w:val="4D4D4D" w:themeColor="accent6"/>
    </w:rPr>
  </w:style>
  <w:style w:type="character" w:styleId="Accentuation">
    <w:name w:val="Emphasis"/>
    <w:uiPriority w:val="20"/>
    <w:qFormat/>
    <w:rsid w:val="005A34B6"/>
    <w:rPr>
      <w:b/>
      <w:bCs/>
      <w:i/>
      <w:iCs/>
      <w:spacing w:val="10"/>
    </w:rPr>
  </w:style>
  <w:style w:type="paragraph" w:styleId="Sansinterligne">
    <w:name w:val="No Spacing"/>
    <w:uiPriority w:val="1"/>
    <w:qFormat/>
    <w:rsid w:val="005A34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A34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A34B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4B6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4B6"/>
    <w:rPr>
      <w:b/>
      <w:bCs/>
      <w:i/>
      <w:iCs/>
    </w:rPr>
  </w:style>
  <w:style w:type="character" w:styleId="Emphaseple">
    <w:name w:val="Subtle Emphasis"/>
    <w:uiPriority w:val="19"/>
    <w:qFormat/>
    <w:rsid w:val="005A34B6"/>
    <w:rPr>
      <w:i/>
      <w:iCs/>
    </w:rPr>
  </w:style>
  <w:style w:type="character" w:styleId="Emphaseintense">
    <w:name w:val="Intense Emphasis"/>
    <w:uiPriority w:val="21"/>
    <w:qFormat/>
    <w:rsid w:val="005A34B6"/>
    <w:rPr>
      <w:b/>
      <w:bCs/>
      <w:i/>
      <w:iCs/>
      <w:color w:val="4D4D4D" w:themeColor="accent6"/>
      <w:spacing w:val="10"/>
    </w:rPr>
  </w:style>
  <w:style w:type="character" w:styleId="Rfrenceple">
    <w:name w:val="Subtle Reference"/>
    <w:uiPriority w:val="31"/>
    <w:qFormat/>
    <w:rsid w:val="005A34B6"/>
    <w:rPr>
      <w:b/>
      <w:bCs/>
    </w:rPr>
  </w:style>
  <w:style w:type="character" w:styleId="Rfrenceintense">
    <w:name w:val="Intense Reference"/>
    <w:uiPriority w:val="32"/>
    <w:qFormat/>
    <w:rsid w:val="005A34B6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A34B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A34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cto\AppData\Roaming\Microsoft\Templates\Lettre%20de%20motivation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B94B1447B94C2CB41F9BAAB7684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19AC3-E4FA-4BA0-B1FF-9B3C492921EF}"/>
      </w:docPartPr>
      <w:docPartBody>
        <w:p w:rsidR="004F1B3C" w:rsidRDefault="002057AC">
          <w:pPr>
            <w:pStyle w:val="5FB94B1447B94C2CB41F9BAAB7684397"/>
          </w:pPr>
          <w:r w:rsidRPr="00765317">
            <w:rPr>
              <w:noProof/>
            </w:rPr>
            <w:t>[Votre nom]</w:t>
          </w:r>
        </w:p>
      </w:docPartBody>
    </w:docPart>
    <w:docPart>
      <w:docPartPr>
        <w:name w:val="EC2099F16F72456A9ED16A29BCD44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059FE-D787-4EC3-A7BB-0D09CFA9486A}"/>
      </w:docPartPr>
      <w:docPartBody>
        <w:p w:rsidR="004F1B3C" w:rsidRDefault="002057AC">
          <w:pPr>
            <w:pStyle w:val="EC2099F16F72456A9ED16A29BCD44C8B"/>
          </w:pPr>
          <w:r w:rsidRPr="00765317">
            <w:rPr>
              <w:noProof/>
            </w:rPr>
            <w:t>[Adresse, code postal, ville]</w:t>
          </w:r>
        </w:p>
      </w:docPartBody>
    </w:docPart>
    <w:docPart>
      <w:docPartPr>
        <w:name w:val="59021DFA177E429D848B0EFD4222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4870B-F3CB-4DCF-AEA5-2FFD223F089B}"/>
      </w:docPartPr>
      <w:docPartBody>
        <w:p w:rsidR="004F1B3C" w:rsidRDefault="002057AC">
          <w:pPr>
            <w:pStyle w:val="59021DFA177E429D848B0EFD4222C5D6"/>
          </w:pPr>
          <w:r w:rsidRPr="00765317">
            <w:rPr>
              <w:noProof/>
            </w:rPr>
            <w:t>[Téléphone]</w:t>
          </w:r>
        </w:p>
      </w:docPartBody>
    </w:docPart>
    <w:docPart>
      <w:docPartPr>
        <w:name w:val="5288C8DD6A2B4E469A5EB5D1232B8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7B960-CA56-45D2-B410-CB8760752FE1}"/>
      </w:docPartPr>
      <w:docPartBody>
        <w:p w:rsidR="004F1B3C" w:rsidRDefault="002057AC">
          <w:pPr>
            <w:pStyle w:val="5288C8DD6A2B4E469A5EB5D1232B8E38"/>
          </w:pPr>
          <w:r w:rsidRPr="00765317">
            <w:rPr>
              <w:noProof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C"/>
    <w:rsid w:val="001D0953"/>
    <w:rsid w:val="002057AC"/>
    <w:rsid w:val="003B7C46"/>
    <w:rsid w:val="004F1B3C"/>
    <w:rsid w:val="008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FB94B1447B94C2CB41F9BAAB7684397">
    <w:name w:val="5FB94B1447B94C2CB41F9BAAB7684397"/>
  </w:style>
  <w:style w:type="paragraph" w:customStyle="1" w:styleId="EC2099F16F72456A9ED16A29BCD44C8B">
    <w:name w:val="EC2099F16F72456A9ED16A29BCD44C8B"/>
  </w:style>
  <w:style w:type="paragraph" w:customStyle="1" w:styleId="59021DFA177E429D848B0EFD4222C5D6">
    <w:name w:val="59021DFA177E429D848B0EFD4222C5D6"/>
  </w:style>
  <w:style w:type="paragraph" w:customStyle="1" w:styleId="5288C8DD6A2B4E469A5EB5D1232B8E38">
    <w:name w:val="5288C8DD6A2B4E469A5EB5D1232B8E38"/>
  </w:style>
  <w:style w:type="paragraph" w:customStyle="1" w:styleId="EA449901B88A49D093DDE1ACFF04A2AD">
    <w:name w:val="EA449901B88A49D093DDE1ACFF04A2AD"/>
  </w:style>
  <w:style w:type="paragraph" w:customStyle="1" w:styleId="737391B06CF043EBAFCF628BA1DD95CE">
    <w:name w:val="737391B06CF043EBAFCF628BA1DD95CE"/>
  </w:style>
  <w:style w:type="paragraph" w:customStyle="1" w:styleId="EEC324635B60496B9CFB171D93996D27">
    <w:name w:val="EEC324635B60496B9CFB171D93996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 avenue Marcel Pagnol 33600, Pessac</CompanyAddress>
  <CompanyPhone>0643475397</CompanyPhone>
  <CompanyFax/>
  <CompanyEmail>elsa.b.guibert@gmail.com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CC609-D337-4099-9D4F-C4008029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35628-F65E-4497-9826-6E92043A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motivation(2)</Template>
  <TotalTime>27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keywords/>
  <cp:lastModifiedBy>Elsa J.</cp:lastModifiedBy>
  <cp:revision>7</cp:revision>
  <dcterms:created xsi:type="dcterms:W3CDTF">2015-03-02T15:09:00Z</dcterms:created>
  <dcterms:modified xsi:type="dcterms:W3CDTF">2015-03-11T17:04:00Z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</Properties>
</file>