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C76" w:rsidRPr="00FC0B70" w:rsidRDefault="00CA1C76" w:rsidP="00E71AAD">
      <w:pPr>
        <w:tabs>
          <w:tab w:val="left" w:pos="5103"/>
        </w:tabs>
        <w:jc w:val="right"/>
      </w:pPr>
      <w:r w:rsidRPr="00FC0B70">
        <w:t xml:space="preserve">CHARNOZ, le </w:t>
      </w:r>
      <w:r>
        <w:t>15</w:t>
      </w:r>
      <w:r w:rsidRPr="00FC0B70">
        <w:t xml:space="preserve"> Mars 2015</w:t>
      </w:r>
    </w:p>
    <w:p w:rsidR="00CA1C76" w:rsidRPr="00FC0B70" w:rsidRDefault="00CA1C76" w:rsidP="00E71AAD">
      <w:pPr>
        <w:tabs>
          <w:tab w:val="left" w:pos="5103"/>
        </w:tabs>
        <w:jc w:val="right"/>
      </w:pPr>
    </w:p>
    <w:p w:rsidR="00CA1C76" w:rsidRPr="00FC0B70" w:rsidRDefault="00CA1C76" w:rsidP="00E71AAD">
      <w:pPr>
        <w:tabs>
          <w:tab w:val="left" w:pos="5103"/>
        </w:tabs>
      </w:pPr>
      <w:r w:rsidRPr="00FC0B70">
        <w:t>Anthony CORMORECHE</w:t>
      </w:r>
    </w:p>
    <w:p w:rsidR="00CA1C76" w:rsidRPr="00FC0B70" w:rsidRDefault="00CA1C76" w:rsidP="00E71AAD">
      <w:pPr>
        <w:tabs>
          <w:tab w:val="left" w:pos="5103"/>
        </w:tabs>
      </w:pPr>
      <w:r w:rsidRPr="00FC0B70">
        <w:t>7 Rue Général Messimy</w:t>
      </w:r>
    </w:p>
    <w:p w:rsidR="00CA1C76" w:rsidRPr="00FC0B70" w:rsidRDefault="00CA1C76" w:rsidP="00E71AAD">
      <w:pPr>
        <w:tabs>
          <w:tab w:val="left" w:pos="5103"/>
        </w:tabs>
      </w:pPr>
      <w:r w:rsidRPr="00FC0B70">
        <w:t>01800 CHARNOZ s/AIN</w:t>
      </w:r>
    </w:p>
    <w:p w:rsidR="00CA1C76" w:rsidRPr="00FC0B70" w:rsidRDefault="00CA1C76" w:rsidP="00E71AAD">
      <w:pPr>
        <w:tabs>
          <w:tab w:val="left" w:pos="5103"/>
        </w:tabs>
      </w:pPr>
    </w:p>
    <w:p w:rsidR="00CA1C76" w:rsidRDefault="00CA1C76" w:rsidP="00E71AAD">
      <w:pPr>
        <w:tabs>
          <w:tab w:val="left" w:pos="5103"/>
        </w:tabs>
        <w:jc w:val="right"/>
      </w:pPr>
      <w:r>
        <w:t>IFPASS</w:t>
      </w:r>
    </w:p>
    <w:p w:rsidR="00CA1C76" w:rsidRDefault="00CA1C76" w:rsidP="00E71AAD">
      <w:pPr>
        <w:tabs>
          <w:tab w:val="left" w:pos="5103"/>
        </w:tabs>
        <w:jc w:val="right"/>
      </w:pPr>
      <w:r>
        <w:t>50, Avenue Tony Garnier</w:t>
      </w:r>
    </w:p>
    <w:p w:rsidR="00CA1C76" w:rsidRPr="00FC0B70" w:rsidRDefault="00CA1C76" w:rsidP="00E71AAD">
      <w:pPr>
        <w:tabs>
          <w:tab w:val="left" w:pos="5103"/>
        </w:tabs>
        <w:jc w:val="right"/>
      </w:pPr>
      <w:r>
        <w:t>69007 LYON</w:t>
      </w:r>
    </w:p>
    <w:p w:rsidR="00CA1C76" w:rsidRPr="00FC0B70" w:rsidRDefault="00CA1C76" w:rsidP="00E71AAD">
      <w:pPr>
        <w:tabs>
          <w:tab w:val="left" w:pos="5103"/>
        </w:tabs>
        <w:jc w:val="right"/>
      </w:pPr>
    </w:p>
    <w:p w:rsidR="00CA1C76" w:rsidRPr="00FC0B70" w:rsidRDefault="00CA1C76" w:rsidP="00E71AAD">
      <w:pPr>
        <w:tabs>
          <w:tab w:val="left" w:pos="5103"/>
        </w:tabs>
        <w:jc w:val="right"/>
      </w:pPr>
    </w:p>
    <w:p w:rsidR="00CA1C76" w:rsidRPr="00FC0B70" w:rsidRDefault="00CA1C76" w:rsidP="00E71AAD">
      <w:pPr>
        <w:tabs>
          <w:tab w:val="left" w:pos="5103"/>
        </w:tabs>
      </w:pPr>
    </w:p>
    <w:p w:rsidR="00CA1C76" w:rsidRPr="00FC0B70" w:rsidRDefault="00CA1C76" w:rsidP="00E71AAD">
      <w:pPr>
        <w:tabs>
          <w:tab w:val="left" w:pos="5103"/>
        </w:tabs>
        <w:jc w:val="both"/>
      </w:pPr>
      <w:r w:rsidRPr="00FC0B70">
        <w:t>Objet : Contrat en alternance 2015-2017</w:t>
      </w:r>
    </w:p>
    <w:p w:rsidR="00CA1C76" w:rsidRPr="00FC0B70" w:rsidRDefault="00CA1C76" w:rsidP="00E71AAD">
      <w:pPr>
        <w:tabs>
          <w:tab w:val="left" w:pos="5103"/>
        </w:tabs>
      </w:pPr>
    </w:p>
    <w:p w:rsidR="00CA1C76" w:rsidRPr="00FC0B70" w:rsidRDefault="00CA1C76" w:rsidP="00E71AAD">
      <w:pPr>
        <w:tabs>
          <w:tab w:val="left" w:pos="5103"/>
        </w:tabs>
      </w:pPr>
    </w:p>
    <w:p w:rsidR="00CA1C76" w:rsidRPr="00FC0B70" w:rsidRDefault="00CA1C76" w:rsidP="00E71AAD">
      <w:pPr>
        <w:tabs>
          <w:tab w:val="left" w:pos="5103"/>
        </w:tabs>
      </w:pPr>
    </w:p>
    <w:p w:rsidR="00CA1C76" w:rsidRPr="00FC0B70" w:rsidRDefault="00CA1C76" w:rsidP="00E71AAD">
      <w:pPr>
        <w:tabs>
          <w:tab w:val="left" w:pos="5103"/>
        </w:tabs>
      </w:pPr>
    </w:p>
    <w:p w:rsidR="00CA1C76" w:rsidRPr="00FC0B70" w:rsidRDefault="00CA1C76" w:rsidP="00E71AAD">
      <w:pPr>
        <w:tabs>
          <w:tab w:val="left" w:pos="5103"/>
        </w:tabs>
        <w:jc w:val="both"/>
      </w:pPr>
      <w:r>
        <w:t xml:space="preserve">Madame, </w:t>
      </w:r>
      <w:r w:rsidRPr="00FC0B70">
        <w:t>Monsieur,</w:t>
      </w:r>
    </w:p>
    <w:p w:rsidR="00CA1C76" w:rsidRPr="00FC0B70" w:rsidRDefault="00CA1C76" w:rsidP="00E71AAD">
      <w:pPr>
        <w:tabs>
          <w:tab w:val="left" w:pos="5103"/>
        </w:tabs>
        <w:jc w:val="both"/>
      </w:pPr>
    </w:p>
    <w:p w:rsidR="00CA1C76" w:rsidRPr="00FC0B70" w:rsidRDefault="00CA1C76" w:rsidP="00E71AAD">
      <w:pPr>
        <w:tabs>
          <w:tab w:val="left" w:pos="5103"/>
        </w:tabs>
        <w:jc w:val="both"/>
      </w:pPr>
      <w:r w:rsidRPr="00FC0B70">
        <w:t xml:space="preserve">Votre </w:t>
      </w:r>
      <w:r>
        <w:t>institut</w:t>
      </w:r>
      <w:r w:rsidRPr="00FC0B70">
        <w:t xml:space="preserve">, </w:t>
      </w:r>
      <w:r>
        <w:t>IFPASS</w:t>
      </w:r>
      <w:r w:rsidRPr="00FC0B70">
        <w:t xml:space="preserve">, </w:t>
      </w:r>
      <w:r>
        <w:t>leader dans la formation professionnelle des métiers de l’assurance</w:t>
      </w:r>
      <w:r w:rsidRPr="00FC0B70">
        <w:t xml:space="preserve">, représente pour moi une très grande opportunité de m’ouvrir </w:t>
      </w:r>
      <w:r>
        <w:t>à ce secteur</w:t>
      </w:r>
      <w:r w:rsidRPr="00FC0B70">
        <w:t>.</w:t>
      </w:r>
    </w:p>
    <w:p w:rsidR="00CA1C76" w:rsidRPr="00FC0B70" w:rsidRDefault="00CA1C76" w:rsidP="00E71AAD">
      <w:pPr>
        <w:tabs>
          <w:tab w:val="left" w:pos="5103"/>
        </w:tabs>
        <w:jc w:val="both"/>
      </w:pPr>
    </w:p>
    <w:p w:rsidR="00CA1C76" w:rsidRPr="00FC0B70" w:rsidRDefault="00CA1C76" w:rsidP="00E71AAD">
      <w:pPr>
        <w:tabs>
          <w:tab w:val="left" w:pos="5103"/>
        </w:tabs>
        <w:jc w:val="both"/>
      </w:pPr>
      <w:r w:rsidRPr="00FC0B70">
        <w:t xml:space="preserve">Diplômé d’un Baccalauréat Economique et Social, mention Assez Bien, je souhaiterais intégrer votre </w:t>
      </w:r>
      <w:r>
        <w:t>établissement</w:t>
      </w:r>
      <w:r w:rsidRPr="00FC0B70">
        <w:t xml:space="preserve"> dans le cadre d’un BTS </w:t>
      </w:r>
      <w:r>
        <w:t xml:space="preserve">Assurance </w:t>
      </w:r>
      <w:r w:rsidRPr="00FC0B70">
        <w:t>en alternance.</w:t>
      </w:r>
    </w:p>
    <w:p w:rsidR="00CA1C76" w:rsidRDefault="00CA1C76" w:rsidP="00F97CA2">
      <w:pPr>
        <w:pStyle w:val="NormalWeb"/>
      </w:pPr>
      <w:r>
        <w:t xml:space="preserve">J’ai eu l'occasion de rencontrer et d'échanger avec des professionnels du secteur, ce qui m'a confirmé que cette formation correspondait à mes attentes. En effet, je pense que votre établissement est le cadre idéal pour une première étape vers le métier de conseiller en assurances. La polyvalence de l’enseignement dispensé par votre formation, comprenant tous les aspects qui me seront nécessaires de maitriser (juridique, commercial, gestion…) me permettra de me diriger vers une carrière variée et surtout évolutive. </w:t>
      </w:r>
    </w:p>
    <w:p w:rsidR="00CA1C76" w:rsidRPr="00FC0B70" w:rsidRDefault="00CA1C76" w:rsidP="00E71AAD">
      <w:pPr>
        <w:tabs>
          <w:tab w:val="left" w:pos="5103"/>
        </w:tabs>
        <w:jc w:val="both"/>
      </w:pPr>
      <w:r w:rsidRPr="00FC0B70">
        <w:t>J’ai acquis au cours de mon cursus scolaire des qualités d’organisation et de rigueur que vous attendez. J’ai également pu me familiariser avec les outils techniques et informatiques.</w:t>
      </w:r>
    </w:p>
    <w:p w:rsidR="00CA1C76" w:rsidRPr="00FC0B70" w:rsidRDefault="00CA1C76" w:rsidP="00E71AAD">
      <w:pPr>
        <w:tabs>
          <w:tab w:val="left" w:pos="5103"/>
        </w:tabs>
        <w:jc w:val="both"/>
      </w:pPr>
      <w:r w:rsidRPr="00FC0B70">
        <w:t xml:space="preserve">Sportif de haut niveau </w:t>
      </w:r>
      <w:r>
        <w:t>en Natation Course</w:t>
      </w:r>
      <w:bookmarkStart w:id="0" w:name="_GoBack"/>
      <w:bookmarkEnd w:id="0"/>
      <w:r w:rsidRPr="00FC0B70">
        <w:t>, j’ai acquis une capacité certaine à l’effort ainsi qu’une forte résistance au stress.</w:t>
      </w:r>
    </w:p>
    <w:p w:rsidR="00CA1C76" w:rsidRPr="00FC0B70" w:rsidRDefault="00CA1C76" w:rsidP="00E71AAD">
      <w:pPr>
        <w:tabs>
          <w:tab w:val="left" w:pos="5103"/>
        </w:tabs>
        <w:jc w:val="both"/>
      </w:pPr>
    </w:p>
    <w:p w:rsidR="00CA1C76" w:rsidRDefault="00CA1C76" w:rsidP="00E71AAD">
      <w:pPr>
        <w:tabs>
          <w:tab w:val="left" w:pos="5103"/>
        </w:tabs>
        <w:jc w:val="both"/>
      </w:pPr>
      <w:r w:rsidRPr="00FC0B70">
        <w:t xml:space="preserve">Extrêmement motivé par le challenge que représente la poursuite d’études alliée à un parcours professionnel, je serai heureux de pouvoir prochainement vous exposer </w:t>
      </w:r>
      <w:r>
        <w:t>plus en détails mes motivations.</w:t>
      </w:r>
    </w:p>
    <w:p w:rsidR="00CA1C76" w:rsidRDefault="00CA1C76" w:rsidP="00E71AAD">
      <w:pPr>
        <w:tabs>
          <w:tab w:val="left" w:pos="5103"/>
        </w:tabs>
        <w:jc w:val="both"/>
      </w:pPr>
    </w:p>
    <w:p w:rsidR="00CA1C76" w:rsidRPr="00FC0B70" w:rsidRDefault="00CA1C76" w:rsidP="00E71AAD">
      <w:pPr>
        <w:tabs>
          <w:tab w:val="left" w:pos="5103"/>
        </w:tabs>
        <w:jc w:val="both"/>
      </w:pPr>
      <w:r>
        <w:t>J</w:t>
      </w:r>
      <w:r w:rsidRPr="00FC0B70">
        <w:t xml:space="preserve">e vous prie d’agréer, </w:t>
      </w:r>
      <w:r>
        <w:t xml:space="preserve">Madame, </w:t>
      </w:r>
      <w:r w:rsidRPr="00FC0B70">
        <w:t>Monsieur, l’expression de mes salutations les plus distinguées.</w:t>
      </w:r>
    </w:p>
    <w:p w:rsidR="00CA1C76" w:rsidRPr="00FC0B70" w:rsidRDefault="00CA1C76" w:rsidP="00E71AAD">
      <w:pPr>
        <w:tabs>
          <w:tab w:val="left" w:pos="5103"/>
        </w:tabs>
        <w:jc w:val="both"/>
      </w:pPr>
    </w:p>
    <w:p w:rsidR="00CA1C76" w:rsidRPr="00FC0B70" w:rsidRDefault="00CA1C76" w:rsidP="00E71AAD">
      <w:pPr>
        <w:tabs>
          <w:tab w:val="left" w:pos="5103"/>
        </w:tabs>
        <w:jc w:val="both"/>
      </w:pPr>
    </w:p>
    <w:p w:rsidR="00CA1C76" w:rsidRPr="00FC0B70" w:rsidRDefault="00CA1C76" w:rsidP="00E71AAD">
      <w:pPr>
        <w:tabs>
          <w:tab w:val="left" w:pos="5103"/>
        </w:tabs>
        <w:jc w:val="both"/>
      </w:pPr>
    </w:p>
    <w:p w:rsidR="00CA1C76" w:rsidRPr="00FC0B70" w:rsidRDefault="00CA1C76" w:rsidP="00E71AAD">
      <w:pPr>
        <w:tabs>
          <w:tab w:val="left" w:pos="5103"/>
        </w:tabs>
        <w:jc w:val="both"/>
      </w:pPr>
      <w:r w:rsidRPr="00FC0B70">
        <w:t>Anthony CORMORECHE.</w:t>
      </w:r>
    </w:p>
    <w:p w:rsidR="00CA1C76" w:rsidRPr="00FC0B70" w:rsidRDefault="00CA1C76" w:rsidP="00E71AAD">
      <w:pPr>
        <w:tabs>
          <w:tab w:val="left" w:pos="5103"/>
        </w:tabs>
      </w:pPr>
    </w:p>
    <w:p w:rsidR="00CA1C76" w:rsidRPr="00FC0B70" w:rsidRDefault="00CA1C76"/>
    <w:sectPr w:rsidR="00CA1C76" w:rsidRPr="00FC0B70" w:rsidSect="00BD1F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AAD"/>
    <w:rsid w:val="002B1DDF"/>
    <w:rsid w:val="00366580"/>
    <w:rsid w:val="00437308"/>
    <w:rsid w:val="004B10BD"/>
    <w:rsid w:val="005C42A9"/>
    <w:rsid w:val="006877E5"/>
    <w:rsid w:val="00725BA2"/>
    <w:rsid w:val="00734664"/>
    <w:rsid w:val="007C10F4"/>
    <w:rsid w:val="008C7347"/>
    <w:rsid w:val="009B1988"/>
    <w:rsid w:val="00AA1D50"/>
    <w:rsid w:val="00AB2535"/>
    <w:rsid w:val="00AF031A"/>
    <w:rsid w:val="00B226D5"/>
    <w:rsid w:val="00B72377"/>
    <w:rsid w:val="00BD1FA4"/>
    <w:rsid w:val="00C61808"/>
    <w:rsid w:val="00C85B0E"/>
    <w:rsid w:val="00CA1C76"/>
    <w:rsid w:val="00E71AAD"/>
    <w:rsid w:val="00E802ED"/>
    <w:rsid w:val="00F97CA2"/>
    <w:rsid w:val="00FA49CA"/>
    <w:rsid w:val="00FC0B7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AD"/>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97CA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258</Words>
  <Characters>1421</Characters>
  <Application>Microsoft Office Outlook</Application>
  <DocSecurity>0</DocSecurity>
  <Lines>0</Lines>
  <Paragraphs>0</Paragraphs>
  <ScaleCrop>false</ScaleCrop>
  <Company>BNP Paribas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CHARNOZ, le 15 Mars 2015</dc:title>
  <dc:subject/>
  <dc:creator>442552</dc:creator>
  <cp:keywords/>
  <dc:description/>
  <cp:lastModifiedBy>Jardin Charnoz</cp:lastModifiedBy>
  <cp:revision>2</cp:revision>
  <cp:lastPrinted>2015-03-17T19:13:00Z</cp:lastPrinted>
  <dcterms:created xsi:type="dcterms:W3CDTF">2015-03-21T11:03:00Z</dcterms:created>
  <dcterms:modified xsi:type="dcterms:W3CDTF">2015-03-21T11:03:00Z</dcterms:modified>
</cp:coreProperties>
</file>