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F9" w:rsidRPr="00B96AFB" w:rsidRDefault="005A63F3">
      <w:pPr>
        <w:pStyle w:val="Date"/>
        <w:rPr>
          <w:noProof/>
          <w:lang w:val="fr-FR"/>
        </w:rPr>
      </w:pPr>
      <w:r w:rsidRPr="00B96AFB">
        <w:rPr>
          <w:noProof/>
          <w:lang w:val="fr-FR" w:eastAsia="fr-FR"/>
          <w14:ligatures w14:val="none"/>
          <w14:numForm w14:val="default"/>
          <w14:numSpacing w14:val="default"/>
          <w14:cntxtAlts w14:val="0"/>
        </w:rPr>
        <mc:AlternateContent>
          <mc:Choice Requires="wpg">
            <w:drawing>
              <wp:anchor distT="0" distB="2743200" distL="91440" distR="91440" simplePos="0" relativeHeight="251677696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e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Votre nom"/>
                                <w:tag w:val=""/>
                                <w:id w:val="177164487"/>
                                <w:placeholder>
                                  <w:docPart w:val="5173EAD8FA184CCC80299D7AB9C0746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FE38F9" w:rsidRPr="00007AEF" w:rsidRDefault="004653AF">
                                  <w:pPr>
                                    <w:pStyle w:val="Nom"/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Dylan Gaunée</w:t>
                                  </w:r>
                                </w:p>
                              </w:sdtContent>
                            </w:sdt>
                            <w:p w:rsidR="00FE38F9" w:rsidRPr="004653AF" w:rsidRDefault="004653AF" w:rsidP="004653AF">
                              <w:pPr>
                                <w:pStyle w:val="Pointimportant"/>
                                <w:numPr>
                                  <w:ilvl w:val="0"/>
                                  <w:numId w:val="10"/>
                                </w:numPr>
                                <w:rPr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noProof/>
                                  <w:lang w:val="fr-FR"/>
                                </w:rPr>
                                <w:t>Téléconseiller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Adresse"/>
                                <w:tag w:val="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FE38F9" w:rsidRPr="00434CE9" w:rsidRDefault="004653AF">
                                  <w:pPr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9 RUE DE L’EGLISE</w:t>
                                  </w: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br/>
                                    <w:t>52700 LIFFOL-LE-PETIT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Télé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FE38F9" w:rsidRPr="00434CE9" w:rsidRDefault="004653AF">
                                  <w:pPr>
                                    <w:pStyle w:val="Coordonnes"/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Tél’ : 06.76.54.64.99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Courrier électronique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FE38F9" w:rsidRPr="00434CE9" w:rsidRDefault="004653AF">
                                  <w:pPr>
                                    <w:pStyle w:val="Coordonnes"/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Mail’ : dylan.gaunee@sfr.fr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Site web"/>
                                <w:tag w:val=""/>
                                <w:id w:val="-200603579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FE38F9" w:rsidRPr="00434CE9" w:rsidRDefault="004653AF">
                                  <w:pPr>
                                    <w:pStyle w:val="Coordonnes"/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Date de Naissance : 01/07/1994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e 1" o:spid="_x0000_s1026" alt="Contact Info" style="position:absolute;margin-left:0;margin-top:0;width:149.75pt;height:684pt;z-index:251677696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noProof/>
                            <w:lang w:val="fr-FR"/>
                          </w:rPr>
                          <w:alias w:val="Votre nom"/>
                          <w:tag w:val=""/>
                          <w:id w:val="177164487"/>
                          <w:placeholder>
                            <w:docPart w:val="5173EAD8FA184CCC80299D7AB9C07463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FE38F9" w:rsidRPr="00007AEF" w:rsidRDefault="004653AF">
                            <w:pPr>
                              <w:pStyle w:val="Nom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Dylan Gaunée</w:t>
                            </w:r>
                          </w:p>
                        </w:sdtContent>
                      </w:sdt>
                      <w:p w:rsidR="00FE38F9" w:rsidRPr="004653AF" w:rsidRDefault="004653AF" w:rsidP="004653AF">
                        <w:pPr>
                          <w:pStyle w:val="Pointimportant"/>
                          <w:numPr>
                            <w:ilvl w:val="0"/>
                            <w:numId w:val="10"/>
                          </w:numPr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>Téléconseiller</w:t>
                        </w:r>
                      </w:p>
                    </w:txbxContent>
                  </v:textbox>
                </v:shape>
                <v:shape id="Zone de texte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noProof/>
                            <w:lang w:val="fr-FR"/>
                          </w:rPr>
                          <w:alias w:val="Adresse"/>
                          <w:tag w:val="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FE38F9" w:rsidRPr="00434CE9" w:rsidRDefault="004653AF">
                            <w:pPr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9 RUE DE L’EGLISE</w:t>
                            </w:r>
                            <w:r>
                              <w:rPr>
                                <w:noProof/>
                                <w:lang w:val="fr-FR"/>
                              </w:rPr>
                              <w:br/>
                              <w:t>52700 LIFFOL-LE-PETIT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fr-FR"/>
                          </w:rPr>
                          <w:alias w:val="Télé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FE38F9" w:rsidRPr="00434CE9" w:rsidRDefault="004653AF">
                            <w:pPr>
                              <w:pStyle w:val="Coordonnes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Tél’ : 06.76.54.64.99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fr-FR"/>
                          </w:rPr>
                          <w:alias w:val="Courrier électronique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FE38F9" w:rsidRPr="00434CE9" w:rsidRDefault="004653AF">
                            <w:pPr>
                              <w:pStyle w:val="Coordonnes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Mail’ : dylan.gaunee@sfr.fr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fr-FR"/>
                          </w:rPr>
                          <w:alias w:val="Site web"/>
                          <w:tag w:val=""/>
                          <w:id w:val="-200603579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FE38F9" w:rsidRPr="00434CE9" w:rsidRDefault="004653AF">
                            <w:pPr>
                              <w:pStyle w:val="Coordonnes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Date de Naissance : 01/07/1994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sdt>
        <w:sdtPr>
          <w:rPr>
            <w:noProof/>
            <w:lang w:val="fr-FR"/>
          </w:rPr>
          <w:id w:val="-80211151"/>
          <w:placeholder>
            <w:docPart w:val="651E5C390FFD41E48453B44375AF63CF"/>
          </w:placeholder>
          <w:date w:fullDate="2015-03-29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653AF">
            <w:rPr>
              <w:noProof/>
              <w:lang w:val="fr-FR"/>
            </w:rPr>
            <w:t>29 mars 2015</w:t>
          </w:r>
        </w:sdtContent>
      </w:sdt>
    </w:p>
    <w:p w:rsidR="00FE38F9" w:rsidRPr="00B96AFB" w:rsidRDefault="004653AF">
      <w:pPr>
        <w:pStyle w:val="Destinataire"/>
        <w:rPr>
          <w:noProof/>
          <w:lang w:val="fr-FR"/>
        </w:rPr>
      </w:pPr>
      <w:r>
        <w:rPr>
          <w:noProof/>
          <w:lang w:val="fr-FR"/>
        </w:rPr>
        <w:t>GROUPE CCI FORMATION 54</w:t>
      </w:r>
    </w:p>
    <w:p w:rsidR="00FE38F9" w:rsidRPr="00B96AFB" w:rsidRDefault="004653AF">
      <w:pPr>
        <w:pStyle w:val="Destinataire"/>
        <w:tabs>
          <w:tab w:val="left" w:pos="4380"/>
        </w:tabs>
        <w:rPr>
          <w:noProof/>
          <w:lang w:val="fr-FR"/>
        </w:rPr>
      </w:pPr>
      <w:r>
        <w:rPr>
          <w:noProof/>
          <w:lang w:val="fr-FR"/>
        </w:rPr>
        <w:t>3 RUE DE MOUZON</w:t>
      </w:r>
    </w:p>
    <w:p w:rsidR="00FE38F9" w:rsidRDefault="004653AF">
      <w:pPr>
        <w:pStyle w:val="Destinataire"/>
        <w:rPr>
          <w:noProof/>
          <w:lang w:val="fr-FR"/>
        </w:rPr>
      </w:pPr>
      <w:r>
        <w:rPr>
          <w:noProof/>
          <w:lang w:val="fr-FR"/>
        </w:rPr>
        <w:t>BP 11019</w:t>
      </w:r>
    </w:p>
    <w:p w:rsidR="004653AF" w:rsidRPr="00B96AFB" w:rsidRDefault="004653AF">
      <w:pPr>
        <w:pStyle w:val="Destinataire"/>
        <w:rPr>
          <w:noProof/>
          <w:lang w:val="fr-FR"/>
        </w:rPr>
      </w:pPr>
      <w:r>
        <w:rPr>
          <w:noProof/>
          <w:lang w:val="fr-FR"/>
        </w:rPr>
        <w:t>54521 LAXOU NANCY CEDEX</w:t>
      </w:r>
    </w:p>
    <w:p w:rsidR="00FE38F9" w:rsidRPr="008C6C0A" w:rsidRDefault="008C6C0A">
      <w:pPr>
        <w:rPr>
          <w:noProof/>
          <w:lang w:val="fr-FR"/>
        </w:rPr>
      </w:pPr>
      <w:r w:rsidRPr="008C6C0A">
        <w:rPr>
          <w:rFonts w:cs="Arial"/>
          <w:color w:val="282828"/>
          <w:shd w:val="clear" w:color="auto" w:fill="FFFFFF"/>
        </w:rPr>
        <w:t>Objet : Demande de BTS Assurance en alternance</w:t>
      </w:r>
      <w:r w:rsidRPr="008C6C0A">
        <w:rPr>
          <w:rFonts w:cs="Arial"/>
          <w:color w:val="282828"/>
        </w:rPr>
        <w:br/>
      </w:r>
      <w:r w:rsidRPr="008C6C0A">
        <w:rPr>
          <w:rFonts w:cs="Arial"/>
          <w:color w:val="282828"/>
        </w:rPr>
        <w:br/>
      </w:r>
      <w:r w:rsidRPr="008C6C0A">
        <w:rPr>
          <w:rFonts w:cs="Arial"/>
          <w:color w:val="282828"/>
          <w:shd w:val="clear" w:color="auto" w:fill="FFFFFF"/>
        </w:rPr>
        <w:t>Madame, Monsieur,</w:t>
      </w:r>
      <w:r w:rsidRPr="008C6C0A">
        <w:rPr>
          <w:rFonts w:cs="Arial"/>
          <w:color w:val="282828"/>
        </w:rPr>
        <w:br/>
      </w:r>
      <w:r w:rsidRPr="008C6C0A">
        <w:rPr>
          <w:rFonts w:cs="Arial"/>
          <w:color w:val="282828"/>
        </w:rPr>
        <w:br/>
      </w:r>
      <w:r w:rsidRPr="008C6C0A">
        <w:rPr>
          <w:rFonts w:cs="Arial"/>
          <w:color w:val="282828"/>
          <w:shd w:val="clear" w:color="auto" w:fill="FFFFFF"/>
        </w:rPr>
        <w:t xml:space="preserve">Titulaire d’un baccalauréat </w:t>
      </w:r>
      <w:r w:rsidRPr="008C6C0A">
        <w:rPr>
          <w:rFonts w:cs="Arial"/>
          <w:color w:val="282828"/>
          <w:shd w:val="clear" w:color="auto" w:fill="FFFFFF"/>
        </w:rPr>
        <w:t>Général (Scientifique)</w:t>
      </w:r>
      <w:r w:rsidRPr="008C6C0A">
        <w:rPr>
          <w:rFonts w:cs="Arial"/>
          <w:color w:val="282828"/>
          <w:shd w:val="clear" w:color="auto" w:fill="FFFFFF"/>
        </w:rPr>
        <w:t xml:space="preserve">, je souhaite </w:t>
      </w:r>
      <w:r w:rsidRPr="008C6C0A">
        <w:rPr>
          <w:rFonts w:cs="Arial"/>
          <w:color w:val="282828"/>
          <w:shd w:val="clear" w:color="auto" w:fill="FFFFFF"/>
        </w:rPr>
        <w:t>reprendre</w:t>
      </w:r>
      <w:r w:rsidRPr="008C6C0A">
        <w:rPr>
          <w:rFonts w:cs="Arial"/>
          <w:color w:val="282828"/>
          <w:shd w:val="clear" w:color="auto" w:fill="FFFFFF"/>
        </w:rPr>
        <w:t xml:space="preserve"> mes études dans le domaine de l’assurance dans le but de devenir Conseill</w:t>
      </w:r>
      <w:r w:rsidR="00A80F0D">
        <w:rPr>
          <w:rFonts w:cs="Arial"/>
          <w:color w:val="282828"/>
          <w:shd w:val="clear" w:color="auto" w:fill="FFFFFF"/>
        </w:rPr>
        <w:t>er</w:t>
      </w:r>
      <w:r w:rsidRPr="008C6C0A">
        <w:rPr>
          <w:rFonts w:cs="Arial"/>
          <w:color w:val="282828"/>
          <w:shd w:val="clear" w:color="auto" w:fill="FFFFFF"/>
        </w:rPr>
        <w:t xml:space="preserve"> en assurance. Votre établissement correspond</w:t>
      </w:r>
      <w:bookmarkStart w:id="0" w:name="_GoBack"/>
      <w:bookmarkEnd w:id="0"/>
      <w:r w:rsidRPr="008C6C0A">
        <w:rPr>
          <w:rFonts w:cs="Arial"/>
          <w:color w:val="282828"/>
          <w:shd w:val="clear" w:color="auto" w:fill="FFFFFF"/>
        </w:rPr>
        <w:t xml:space="preserve"> à mes attentes, c’est donc pour cela que je fais appel à vous afin de préparer un BTS assurance en alternance.</w:t>
      </w:r>
      <w:r w:rsidRPr="008C6C0A">
        <w:rPr>
          <w:rFonts w:cs="Arial"/>
          <w:color w:val="282828"/>
        </w:rPr>
        <w:br/>
      </w:r>
      <w:r w:rsidRPr="008C6C0A">
        <w:rPr>
          <w:rFonts w:cs="Arial"/>
          <w:color w:val="282828"/>
        </w:rPr>
        <w:br/>
      </w:r>
      <w:r w:rsidRPr="008C6C0A">
        <w:rPr>
          <w:rFonts w:cs="Arial"/>
          <w:color w:val="282828"/>
          <w:shd w:val="clear" w:color="auto" w:fill="FFFFFF"/>
        </w:rPr>
        <w:t>Sérieux</w:t>
      </w:r>
      <w:r w:rsidRPr="008C6C0A">
        <w:rPr>
          <w:rFonts w:cs="Arial"/>
          <w:color w:val="282828"/>
          <w:shd w:val="clear" w:color="auto" w:fill="FFFFFF"/>
        </w:rPr>
        <w:t xml:space="preserve">, organisé, ayant le sens du contact et une grande capacité d’écoute, je souhaite intégrer votre entreprise afin de répondre à vos besoin tout en travaillant dans un domaine qui me plait. Je suis vraiment intéressé par une formation théorique mais surtout pratique, cela me permettra d’accroître mes connaissances dans ce </w:t>
      </w:r>
      <w:r w:rsidR="00CE5D30">
        <w:rPr>
          <w:rFonts w:cs="Arial"/>
          <w:color w:val="282828"/>
          <w:shd w:val="clear" w:color="auto" w:fill="FFFFFF"/>
        </w:rPr>
        <w:t>domaine</w:t>
      </w:r>
      <w:r w:rsidRPr="008C6C0A">
        <w:rPr>
          <w:rFonts w:cs="Arial"/>
          <w:color w:val="282828"/>
          <w:shd w:val="clear" w:color="auto" w:fill="FFFFFF"/>
        </w:rPr>
        <w:t xml:space="preserve"> et surtout </w:t>
      </w:r>
      <w:r w:rsidR="00A80F0D">
        <w:rPr>
          <w:rFonts w:cs="Arial"/>
          <w:color w:val="282828"/>
          <w:shd w:val="clear" w:color="auto" w:fill="FFFFFF"/>
        </w:rPr>
        <w:t>de parfaire</w:t>
      </w:r>
      <w:r w:rsidR="00CE5D30">
        <w:rPr>
          <w:rFonts w:cs="Arial"/>
          <w:color w:val="282828"/>
          <w:shd w:val="clear" w:color="auto" w:fill="FFFFFF"/>
        </w:rPr>
        <w:t xml:space="preserve"> mon</w:t>
      </w:r>
      <w:r w:rsidRPr="008C6C0A">
        <w:rPr>
          <w:rFonts w:cs="Arial"/>
          <w:color w:val="282828"/>
          <w:shd w:val="clear" w:color="auto" w:fill="FFFFFF"/>
        </w:rPr>
        <w:t xml:space="preserve"> expérience professionnelle.</w:t>
      </w:r>
      <w:r w:rsidRPr="008C6C0A">
        <w:rPr>
          <w:rFonts w:cs="Arial"/>
          <w:color w:val="282828"/>
        </w:rPr>
        <w:br/>
      </w:r>
      <w:r w:rsidRPr="008C6C0A">
        <w:rPr>
          <w:rFonts w:cs="Arial"/>
          <w:color w:val="282828"/>
        </w:rPr>
        <w:br/>
      </w:r>
      <w:r w:rsidRPr="008C6C0A">
        <w:rPr>
          <w:rFonts w:cs="Arial"/>
          <w:color w:val="282828"/>
          <w:shd w:val="clear" w:color="auto" w:fill="FFFFFF"/>
        </w:rPr>
        <w:t>Espérant avoir retenu votre attention, je vous prie de croire, Madame, Monsieur, à l’expression de mes sentiments les meilleurs.</w:t>
      </w:r>
      <w:r w:rsidRPr="008C6C0A">
        <w:rPr>
          <w:rStyle w:val="apple-converted-space"/>
          <w:rFonts w:cs="Arial"/>
          <w:color w:val="282828"/>
          <w:shd w:val="clear" w:color="auto" w:fill="FFFFFF"/>
        </w:rPr>
        <w:t> </w:t>
      </w:r>
    </w:p>
    <w:p w:rsidR="00FE38F9" w:rsidRPr="00B96AFB" w:rsidRDefault="005A63F3">
      <w:pPr>
        <w:pStyle w:val="Formuledepolitesse"/>
        <w:rPr>
          <w:noProof/>
          <w:lang w:val="fr-FR"/>
        </w:rPr>
      </w:pPr>
      <w:r w:rsidRPr="00B96AFB">
        <w:rPr>
          <w:noProof/>
          <w:lang w:val="fr-FR"/>
        </w:rPr>
        <w:t>Cordialement,</w:t>
      </w:r>
    </w:p>
    <w:sdt>
      <w:sdtPr>
        <w:rPr>
          <w:noProof/>
          <w:lang w:val="fr-FR"/>
        </w:rPr>
        <w:alias w:val="Votre nom"/>
        <w:tag w:val=""/>
        <w:id w:val="1197042864"/>
        <w:placeholder>
          <w:docPart w:val="5173EAD8FA184CCC80299D7AB9C0746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E38F9" w:rsidRPr="00B96AFB" w:rsidRDefault="004653AF" w:rsidP="004653AF">
          <w:pPr>
            <w:rPr>
              <w:noProof/>
              <w:lang w:val="fr-FR"/>
            </w:rPr>
          </w:pPr>
          <w:r>
            <w:rPr>
              <w:noProof/>
              <w:lang w:val="fr-FR"/>
            </w:rPr>
            <w:t>Dylan Gaunée</w:t>
          </w:r>
        </w:p>
      </w:sdtContent>
    </w:sdt>
    <w:sectPr w:rsidR="00FE38F9" w:rsidRPr="00B96AFB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67" w:rsidRDefault="00235167">
      <w:pPr>
        <w:spacing w:after="0" w:line="240" w:lineRule="auto"/>
      </w:pPr>
      <w:r>
        <w:separator/>
      </w:r>
    </w:p>
  </w:endnote>
  <w:endnote w:type="continuationSeparator" w:id="0">
    <w:p w:rsidR="00235167" w:rsidRDefault="0023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Default="005A63F3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8F9" w:rsidRDefault="005A63F3">
                          <w:pPr>
                            <w:pStyle w:val="Coordonnes"/>
                          </w:pPr>
                          <w:r>
                            <w:rPr>
                              <w:lang w:val="fr-FR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fr-FR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28.8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FE38F9" w:rsidRDefault="005A63F3">
                    <w:pPr>
                      <w:pStyle w:val="Coordonnes"/>
                    </w:pPr>
                    <w:r>
                      <w:rPr>
                        <w:lang w:val="fr-FR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fr-FR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67" w:rsidRDefault="00235167">
      <w:pPr>
        <w:spacing w:after="0" w:line="240" w:lineRule="auto"/>
      </w:pPr>
      <w:r>
        <w:separator/>
      </w:r>
    </w:p>
  </w:footnote>
  <w:footnote w:type="continuationSeparator" w:id="0">
    <w:p w:rsidR="00235167" w:rsidRDefault="0023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Default="005A63F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68480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7E8449B" id="Straight Connector 2" o:spid="_x0000_s1026" style="position:absolute;z-index:-251648000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Default="005A63F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66432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Lien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AAD68F0" id="Lien droit 9" o:spid="_x0000_s1026" style="position:absolute;z-index:-251650048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D7C2BA36"/>
    <w:lvl w:ilvl="0" w:tplc="54EC712C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Pointimporta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AF"/>
    <w:rsid w:val="00007AEF"/>
    <w:rsid w:val="00235167"/>
    <w:rsid w:val="002C37B8"/>
    <w:rsid w:val="0033152B"/>
    <w:rsid w:val="00434CE9"/>
    <w:rsid w:val="004653AF"/>
    <w:rsid w:val="005A4490"/>
    <w:rsid w:val="005A63F3"/>
    <w:rsid w:val="007D737D"/>
    <w:rsid w:val="008C6C0A"/>
    <w:rsid w:val="00A80F0D"/>
    <w:rsid w:val="00AD26D2"/>
    <w:rsid w:val="00B96AFB"/>
    <w:rsid w:val="00CE5D30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B09405-5EF9-4C6A-8205-31FC5447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2"/>
    <w:qFormat/>
    <w:pPr>
      <w:spacing w:after="60" w:line="240" w:lineRule="auto"/>
      <w:outlineLvl w:val="0"/>
    </w:pPr>
    <w:rPr>
      <w:caps/>
      <w:color w:val="969696" w:themeColor="accent3"/>
    </w:rPr>
  </w:style>
  <w:style w:type="paragraph" w:styleId="Titre2">
    <w:name w:val="heading 2"/>
    <w:basedOn w:val="Normal"/>
    <w:next w:val="Normal"/>
    <w:link w:val="Titre2Car"/>
    <w:uiPriority w:val="2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Date">
    <w:name w:val="Date"/>
    <w:basedOn w:val="Normal"/>
    <w:next w:val="Normal"/>
    <w:link w:val="DateCar"/>
    <w:uiPriority w:val="2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ar">
    <w:name w:val="Date Car"/>
    <w:basedOn w:val="Policepardfaut"/>
    <w:link w:val="Date"/>
    <w:uiPriority w:val="2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iPriority w:val="2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ire">
    <w:name w:val="Destinataire"/>
    <w:basedOn w:val="Normal"/>
    <w:uiPriority w:val="2"/>
    <w:qFormat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Picejointe">
    <w:name w:val="Pièce jointe"/>
    <w:basedOn w:val="Normal"/>
    <w:uiPriority w:val="10"/>
    <w:qFormat/>
    <w:rPr>
      <w:color w:val="7F7F7F" w:themeColor="text1" w:themeTint="80"/>
    </w:rPr>
  </w:style>
  <w:style w:type="paragraph" w:customStyle="1" w:styleId="Nom">
    <w:name w:val="Nom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qFormat/>
    <w:pPr>
      <w:spacing w:after="0"/>
    </w:pPr>
  </w:style>
  <w:style w:type="character" w:customStyle="1" w:styleId="Titre1Car">
    <w:name w:val="Titre 1 Car"/>
    <w:basedOn w:val="Policepardfaut"/>
    <w:link w:val="Titre1"/>
    <w:uiPriority w:val="2"/>
    <w:rPr>
      <w:caps/>
      <w:color w:val="969696" w:themeColor="accent3"/>
      <w:sz w:val="20"/>
    </w:rPr>
  </w:style>
  <w:style w:type="character" w:customStyle="1" w:styleId="Titre2Car">
    <w:name w:val="Titre 2 Car"/>
    <w:basedOn w:val="Policepardfaut"/>
    <w:link w:val="Titre2"/>
    <w:uiPriority w:val="2"/>
    <w:rPr>
      <w:rFonts w:asciiTheme="majorHAnsi" w:eastAsiaTheme="majorEastAsia" w:hAnsiTheme="majorHAnsi" w:cstheme="majorBidi"/>
      <w:sz w:val="26"/>
    </w:rPr>
  </w:style>
  <w:style w:type="character" w:customStyle="1" w:styleId="apple-converted-space">
    <w:name w:val="apple-converted-space"/>
    <w:basedOn w:val="Policepardfaut"/>
    <w:rsid w:val="008C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lan\AppData\Roaming\Microsoft\Templates\Lettre%20de%20motiv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1E5C390FFD41E48453B44375AF6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B16CD-87CB-4D0C-8BCB-296E8C1AC039}"/>
      </w:docPartPr>
      <w:docPartBody>
        <w:p w:rsidR="00000000" w:rsidRDefault="00B17A0C">
          <w:pPr>
            <w:pStyle w:val="651E5C390FFD41E48453B44375AF63CF"/>
          </w:pPr>
          <w:r w:rsidRPr="00B96AFB">
            <w:rPr>
              <w:noProof/>
            </w:rPr>
            <w:t>[Cliquez pour sélectionner une date]</w:t>
          </w:r>
        </w:p>
      </w:docPartBody>
    </w:docPart>
    <w:docPart>
      <w:docPartPr>
        <w:name w:val="5173EAD8FA184CCC80299D7AB9C07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F5451-BC0A-4756-AB3F-9A7B27427B87}"/>
      </w:docPartPr>
      <w:docPartBody>
        <w:p w:rsidR="00000000" w:rsidRDefault="00B17A0C">
          <w:pPr>
            <w:pStyle w:val="5173EAD8FA184CCC80299D7AB9C07463"/>
          </w:pPr>
          <w:r w:rsidRPr="00B96AFB">
            <w:rPr>
              <w:noProof/>
            </w:rP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D7C2BA36"/>
    <w:lvl w:ilvl="0" w:tplc="54EC712C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0C"/>
    <w:rsid w:val="00B1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51E5C390FFD41E48453B44375AF63CF">
    <w:name w:val="651E5C390FFD41E48453B44375AF63CF"/>
  </w:style>
  <w:style w:type="paragraph" w:customStyle="1" w:styleId="8934C2C414F2436088B72210697789BE">
    <w:name w:val="8934C2C414F2436088B72210697789BE"/>
  </w:style>
  <w:style w:type="paragraph" w:customStyle="1" w:styleId="A693A010A18B4948A2CF8E1791B1E81A">
    <w:name w:val="A693A010A18B4948A2CF8E1791B1E81A"/>
  </w:style>
  <w:style w:type="paragraph" w:customStyle="1" w:styleId="9BAE82771DDA4B82B30B93E7E22D1325">
    <w:name w:val="9BAE82771DDA4B82B30B93E7E22D1325"/>
  </w:style>
  <w:style w:type="paragraph" w:customStyle="1" w:styleId="57E663B2687244FF938D7014DA9D6391">
    <w:name w:val="57E663B2687244FF938D7014DA9D6391"/>
  </w:style>
  <w:style w:type="paragraph" w:customStyle="1" w:styleId="08A318B0BAC144B28482911FF9C1EB1B">
    <w:name w:val="08A318B0BAC144B28482911FF9C1EB1B"/>
  </w:style>
  <w:style w:type="paragraph" w:customStyle="1" w:styleId="5E7B18215A25411C8534840C23D2D520">
    <w:name w:val="5E7B18215A25411C8534840C23D2D520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9626EA051C96447AAE0E04EBF610FB9E">
    <w:name w:val="9626EA051C96447AAE0E04EBF610FB9E"/>
  </w:style>
  <w:style w:type="paragraph" w:customStyle="1" w:styleId="5173EAD8FA184CCC80299D7AB9C07463">
    <w:name w:val="5173EAD8FA184CCC80299D7AB9C07463"/>
  </w:style>
  <w:style w:type="paragraph" w:customStyle="1" w:styleId="EF23FF0617AB42EEA449EB4E3AB2D9A0">
    <w:name w:val="EF23FF0617AB42EEA449EB4E3AB2D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9 RUE DE L’EGLISE
52700 LIFFOL-LE-PETIT</CompanyAddress>
  <CompanyPhone>Tél’ : 06.76.54.64.99</CompanyPhone>
  <CompanyFax>Date de Naissance : 01/07/1994</CompanyFax>
  <CompanyEmail>Mail’ : dylan.gaunee@sfr.fr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49DF47-8237-4E2C-BF28-3CFB9E5A8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74981-2D72-4677-AEB2-8FEE6459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</Template>
  <TotalTime>13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Dylan Gaunée</dc:creator>
  <cp:keywords/>
  <cp:lastModifiedBy>Dylan</cp:lastModifiedBy>
  <cp:revision>3</cp:revision>
  <dcterms:created xsi:type="dcterms:W3CDTF">2015-03-29T14:39:00Z</dcterms:created>
  <dcterms:modified xsi:type="dcterms:W3CDTF">2015-03-29T14:52:00Z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TC028350519991</vt:lpwstr>
  </property>
</Properties>
</file>