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DEB" w:rsidRDefault="00A27DEB">
      <w:r>
        <w:t>GETTEN Laura</w:t>
      </w:r>
    </w:p>
    <w:p w:rsidR="00A27DEB" w:rsidRDefault="00A27DEB">
      <w:r>
        <w:t>72 rue Jean Lurçat</w:t>
      </w:r>
    </w:p>
    <w:p w:rsidR="00A27DEB" w:rsidRDefault="00A27DEB">
      <w:r>
        <w:t>94800 Villejuif</w:t>
      </w:r>
    </w:p>
    <w:p w:rsidR="00A27DEB" w:rsidRDefault="00A27DEB">
      <w:r>
        <w:t>06.83.52.52.81</w:t>
      </w:r>
    </w:p>
    <w:p w:rsidR="00A27DEB" w:rsidRDefault="00A27DEB">
      <w:hyperlink r:id="rId4" w:history="1">
        <w:r w:rsidRPr="00AD0D5D">
          <w:rPr>
            <w:rStyle w:val="Hyperlink"/>
          </w:rPr>
          <w:t>getten.laura@free.fr</w:t>
        </w:r>
      </w:hyperlink>
    </w:p>
    <w:p w:rsidR="00A27DEB" w:rsidRDefault="00A27DEB"/>
    <w:p w:rsidR="00A27DEB" w:rsidRDefault="00A27DEB">
      <w:r>
        <w:tab/>
      </w:r>
      <w:r>
        <w:tab/>
      </w:r>
      <w:r>
        <w:tab/>
      </w:r>
      <w:r>
        <w:tab/>
      </w:r>
      <w:r>
        <w:tab/>
      </w:r>
      <w:r>
        <w:tab/>
      </w:r>
      <w:r>
        <w:tab/>
      </w:r>
      <w:r>
        <w:tab/>
      </w:r>
      <w:r>
        <w:tab/>
        <w:t>Villejuif, le 22 février 2015</w:t>
      </w:r>
    </w:p>
    <w:p w:rsidR="00A27DEB" w:rsidRDefault="00A27DEB"/>
    <w:p w:rsidR="00A27DEB" w:rsidRDefault="00A27DEB"/>
    <w:p w:rsidR="00A27DEB" w:rsidRDefault="00A27DEB"/>
    <w:p w:rsidR="00A27DEB" w:rsidRDefault="00A27DEB">
      <w:r>
        <w:t>Objet : Candidature spontanée pour un apprentissage en BTS Assurance</w:t>
      </w:r>
    </w:p>
    <w:p w:rsidR="00A27DEB" w:rsidRDefault="00A27DEB"/>
    <w:p w:rsidR="00A27DEB" w:rsidRDefault="00A27DEB"/>
    <w:p w:rsidR="00A27DEB" w:rsidRDefault="00A27DEB">
      <w:r>
        <w:tab/>
        <w:t>Madame, Monsieur,</w:t>
      </w:r>
    </w:p>
    <w:p w:rsidR="00A27DEB" w:rsidRDefault="00A27DEB"/>
    <w:p w:rsidR="00A27DEB" w:rsidRDefault="00A27DEB" w:rsidP="00BF2B43">
      <w:pPr>
        <w:jc w:val="both"/>
      </w:pPr>
      <w:r>
        <w:t>Après quatre ans de travail en librairie, je souhaiterai me reconvertir dans les assurances.</w:t>
      </w:r>
    </w:p>
    <w:p w:rsidR="00A27DEB" w:rsidRDefault="00A27DEB" w:rsidP="00BF2B43">
      <w:pPr>
        <w:jc w:val="both"/>
      </w:pPr>
    </w:p>
    <w:p w:rsidR="00A27DEB" w:rsidRDefault="00A27DEB" w:rsidP="00BF2B43">
      <w:pPr>
        <w:jc w:val="both"/>
      </w:pPr>
      <w:r>
        <w:t>Au contact d’une clientèle très variée, je me suis forgée ces dernières années une expérience professionnelle importante. Consciencieuse, je m’implique dans les diverses tâches qui me sont attribuées.</w:t>
      </w:r>
    </w:p>
    <w:p w:rsidR="00A27DEB" w:rsidRDefault="00A27DEB" w:rsidP="00BF2B43">
      <w:pPr>
        <w:jc w:val="both"/>
      </w:pPr>
    </w:p>
    <w:p w:rsidR="00A27DEB" w:rsidRDefault="00A27DEB" w:rsidP="00BF2B43">
      <w:pPr>
        <w:jc w:val="both"/>
      </w:pPr>
      <w:r>
        <w:t xml:space="preserve">Ces quatre dernières années et les responsabilités qui m’ont été confiés m’ont permis de me forger une culture générale et d’acquérir de la maturité. Curieuse et désireuse d’apprendre, j’ai travaillée sur divers secteurs de la librairie, dans des domaines spécialisés comme le BTP m’obligeant à repousser sans cesse mes limites et à m’intéresser aux domaines de compétence de mes clients. </w:t>
      </w:r>
    </w:p>
    <w:p w:rsidR="00A27DEB" w:rsidRDefault="00A27DEB" w:rsidP="00BF2B43">
      <w:pPr>
        <w:jc w:val="both"/>
      </w:pPr>
    </w:p>
    <w:p w:rsidR="00A27DEB" w:rsidRDefault="00A27DEB" w:rsidP="00BF2B43">
      <w:pPr>
        <w:jc w:val="both"/>
      </w:pPr>
      <w:r>
        <w:t xml:space="preserve">Je souhaite travailler dans un secteur dynamique et commercial et c’est pour cela que le secteur de l’assurance m’attire particulièrement. Travailler au sein de votre société me permettrait de me former et d’acquérir toutes les connaissances indispensables au métier. Dans la perspective d’une collaboration satisfaisante, il me plairait d’évoluer au sein de votre entreprise. </w:t>
      </w:r>
    </w:p>
    <w:p w:rsidR="00A27DEB" w:rsidRDefault="00A27DEB" w:rsidP="00BF2B43">
      <w:pPr>
        <w:jc w:val="both"/>
      </w:pPr>
    </w:p>
    <w:p w:rsidR="00A27DEB" w:rsidRDefault="00A27DEB" w:rsidP="00BF2B43">
      <w:pPr>
        <w:jc w:val="both"/>
      </w:pPr>
      <w:r>
        <w:t xml:space="preserve">Je reste à votre disposition pour toutes informations complémentaires. </w:t>
      </w:r>
    </w:p>
    <w:p w:rsidR="00A27DEB" w:rsidRDefault="00A27DEB" w:rsidP="00BF2B43">
      <w:pPr>
        <w:jc w:val="both"/>
      </w:pPr>
      <w:r>
        <w:t xml:space="preserve">Dans l’attente d’un proche entretien, je vous prie d’agréez, madame, monsieur, mes salutations distingués. </w:t>
      </w:r>
    </w:p>
    <w:p w:rsidR="00A27DEB" w:rsidRDefault="00A27DEB"/>
    <w:p w:rsidR="00A27DEB" w:rsidRDefault="00A27DEB" w:rsidP="00BF2B43">
      <w:pPr>
        <w:jc w:val="right"/>
      </w:pPr>
      <w:r>
        <w:t>Laura GETTEN</w:t>
      </w:r>
    </w:p>
    <w:sectPr w:rsidR="00A27DEB" w:rsidSect="00A27D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noPunctuationKerning/>
  <w:characterSpacingControl w:val="doNotCompress"/>
  <w:doNotValidateAgainstSchema/>
  <w:doNotDemarcateInvalidXml/>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44BE"/>
    <w:rsid w:val="00011DF8"/>
    <w:rsid w:val="00027897"/>
    <w:rsid w:val="000401B6"/>
    <w:rsid w:val="00061368"/>
    <w:rsid w:val="0009057E"/>
    <w:rsid w:val="000A63E9"/>
    <w:rsid w:val="000A7CD6"/>
    <w:rsid w:val="000C66E4"/>
    <w:rsid w:val="000D44DD"/>
    <w:rsid w:val="000E1ED6"/>
    <w:rsid w:val="0010759D"/>
    <w:rsid w:val="001109C2"/>
    <w:rsid w:val="0011545C"/>
    <w:rsid w:val="0011633C"/>
    <w:rsid w:val="00124088"/>
    <w:rsid w:val="0014483E"/>
    <w:rsid w:val="00145C4F"/>
    <w:rsid w:val="00147B60"/>
    <w:rsid w:val="00162571"/>
    <w:rsid w:val="00167D4A"/>
    <w:rsid w:val="00173415"/>
    <w:rsid w:val="00186C9A"/>
    <w:rsid w:val="001B4E1C"/>
    <w:rsid w:val="001B574B"/>
    <w:rsid w:val="001C4C79"/>
    <w:rsid w:val="001D2750"/>
    <w:rsid w:val="001D72E1"/>
    <w:rsid w:val="001D7821"/>
    <w:rsid w:val="001E3F7F"/>
    <w:rsid w:val="00224BA1"/>
    <w:rsid w:val="002338DD"/>
    <w:rsid w:val="00240BF1"/>
    <w:rsid w:val="0024568D"/>
    <w:rsid w:val="00251819"/>
    <w:rsid w:val="002557E8"/>
    <w:rsid w:val="00257502"/>
    <w:rsid w:val="00290B66"/>
    <w:rsid w:val="002A0122"/>
    <w:rsid w:val="002A1419"/>
    <w:rsid w:val="002C3401"/>
    <w:rsid w:val="002C5942"/>
    <w:rsid w:val="002D22C2"/>
    <w:rsid w:val="002D7E8B"/>
    <w:rsid w:val="002F4172"/>
    <w:rsid w:val="003123A9"/>
    <w:rsid w:val="00320124"/>
    <w:rsid w:val="00323E83"/>
    <w:rsid w:val="00335405"/>
    <w:rsid w:val="00335976"/>
    <w:rsid w:val="003374B1"/>
    <w:rsid w:val="00341B1B"/>
    <w:rsid w:val="00355586"/>
    <w:rsid w:val="00375C91"/>
    <w:rsid w:val="003B107C"/>
    <w:rsid w:val="003B60DD"/>
    <w:rsid w:val="003B6A78"/>
    <w:rsid w:val="003C14B5"/>
    <w:rsid w:val="003C2945"/>
    <w:rsid w:val="003C3803"/>
    <w:rsid w:val="003C41D7"/>
    <w:rsid w:val="003C621A"/>
    <w:rsid w:val="003F4060"/>
    <w:rsid w:val="003F483C"/>
    <w:rsid w:val="004004B8"/>
    <w:rsid w:val="004158AE"/>
    <w:rsid w:val="0043049F"/>
    <w:rsid w:val="004444BE"/>
    <w:rsid w:val="00456805"/>
    <w:rsid w:val="004645AB"/>
    <w:rsid w:val="0048403E"/>
    <w:rsid w:val="00491E30"/>
    <w:rsid w:val="004970B0"/>
    <w:rsid w:val="004C6CE9"/>
    <w:rsid w:val="004C6DE6"/>
    <w:rsid w:val="004D5AAF"/>
    <w:rsid w:val="004E23E7"/>
    <w:rsid w:val="00501A61"/>
    <w:rsid w:val="005040BF"/>
    <w:rsid w:val="0052089C"/>
    <w:rsid w:val="00536AD0"/>
    <w:rsid w:val="0054115E"/>
    <w:rsid w:val="00554243"/>
    <w:rsid w:val="0056018F"/>
    <w:rsid w:val="00573FFE"/>
    <w:rsid w:val="0059009E"/>
    <w:rsid w:val="005B64AE"/>
    <w:rsid w:val="005C4395"/>
    <w:rsid w:val="005D1430"/>
    <w:rsid w:val="005E235A"/>
    <w:rsid w:val="005F6EC5"/>
    <w:rsid w:val="005F703F"/>
    <w:rsid w:val="006029FF"/>
    <w:rsid w:val="006304E1"/>
    <w:rsid w:val="00633DD0"/>
    <w:rsid w:val="00635166"/>
    <w:rsid w:val="00647201"/>
    <w:rsid w:val="00663290"/>
    <w:rsid w:val="00663BA7"/>
    <w:rsid w:val="00666F20"/>
    <w:rsid w:val="00674AF6"/>
    <w:rsid w:val="006825BB"/>
    <w:rsid w:val="00682DAD"/>
    <w:rsid w:val="006A3096"/>
    <w:rsid w:val="006A3FB1"/>
    <w:rsid w:val="006B22CB"/>
    <w:rsid w:val="006B321C"/>
    <w:rsid w:val="006B535C"/>
    <w:rsid w:val="006C0FFA"/>
    <w:rsid w:val="006C1B64"/>
    <w:rsid w:val="0070677C"/>
    <w:rsid w:val="00717344"/>
    <w:rsid w:val="00780842"/>
    <w:rsid w:val="0079761C"/>
    <w:rsid w:val="007A628D"/>
    <w:rsid w:val="007E133C"/>
    <w:rsid w:val="007E1F48"/>
    <w:rsid w:val="007F5169"/>
    <w:rsid w:val="00813284"/>
    <w:rsid w:val="00817D9B"/>
    <w:rsid w:val="00833213"/>
    <w:rsid w:val="00835282"/>
    <w:rsid w:val="00836C97"/>
    <w:rsid w:val="00842641"/>
    <w:rsid w:val="00856BBA"/>
    <w:rsid w:val="00864726"/>
    <w:rsid w:val="00877547"/>
    <w:rsid w:val="00885CBE"/>
    <w:rsid w:val="00891F18"/>
    <w:rsid w:val="008969A3"/>
    <w:rsid w:val="008C1957"/>
    <w:rsid w:val="00915A36"/>
    <w:rsid w:val="00915FC1"/>
    <w:rsid w:val="009268B0"/>
    <w:rsid w:val="00930A99"/>
    <w:rsid w:val="00947A78"/>
    <w:rsid w:val="00950146"/>
    <w:rsid w:val="0095440F"/>
    <w:rsid w:val="0098182F"/>
    <w:rsid w:val="00984181"/>
    <w:rsid w:val="009845DD"/>
    <w:rsid w:val="00986F84"/>
    <w:rsid w:val="009938AC"/>
    <w:rsid w:val="00997E20"/>
    <w:rsid w:val="009A33DA"/>
    <w:rsid w:val="009A60F1"/>
    <w:rsid w:val="009C3892"/>
    <w:rsid w:val="009F0981"/>
    <w:rsid w:val="00A21B98"/>
    <w:rsid w:val="00A27DEB"/>
    <w:rsid w:val="00A35651"/>
    <w:rsid w:val="00A36582"/>
    <w:rsid w:val="00A4184C"/>
    <w:rsid w:val="00A429E1"/>
    <w:rsid w:val="00A47720"/>
    <w:rsid w:val="00A53EFD"/>
    <w:rsid w:val="00A858BA"/>
    <w:rsid w:val="00A97596"/>
    <w:rsid w:val="00AA20DF"/>
    <w:rsid w:val="00AA77E6"/>
    <w:rsid w:val="00AB1111"/>
    <w:rsid w:val="00AC4FA0"/>
    <w:rsid w:val="00AD03C1"/>
    <w:rsid w:val="00AD0D5D"/>
    <w:rsid w:val="00AD0F8B"/>
    <w:rsid w:val="00AE7784"/>
    <w:rsid w:val="00B121C8"/>
    <w:rsid w:val="00B348B0"/>
    <w:rsid w:val="00B65A44"/>
    <w:rsid w:val="00B736A8"/>
    <w:rsid w:val="00B73AD6"/>
    <w:rsid w:val="00B80D20"/>
    <w:rsid w:val="00BA193B"/>
    <w:rsid w:val="00BB38FF"/>
    <w:rsid w:val="00BC145F"/>
    <w:rsid w:val="00BC69FF"/>
    <w:rsid w:val="00BE5A48"/>
    <w:rsid w:val="00BE6F24"/>
    <w:rsid w:val="00BF2B43"/>
    <w:rsid w:val="00BF3648"/>
    <w:rsid w:val="00C00A5E"/>
    <w:rsid w:val="00C023D3"/>
    <w:rsid w:val="00C32222"/>
    <w:rsid w:val="00C5547F"/>
    <w:rsid w:val="00C64889"/>
    <w:rsid w:val="00C71164"/>
    <w:rsid w:val="00CA1C3D"/>
    <w:rsid w:val="00CB2D34"/>
    <w:rsid w:val="00CC6916"/>
    <w:rsid w:val="00CD51EE"/>
    <w:rsid w:val="00CF1981"/>
    <w:rsid w:val="00CF288E"/>
    <w:rsid w:val="00CF491B"/>
    <w:rsid w:val="00D06854"/>
    <w:rsid w:val="00D15614"/>
    <w:rsid w:val="00D2314F"/>
    <w:rsid w:val="00D247FF"/>
    <w:rsid w:val="00D37FD3"/>
    <w:rsid w:val="00D400ED"/>
    <w:rsid w:val="00D40C8B"/>
    <w:rsid w:val="00D50EB2"/>
    <w:rsid w:val="00D72EF6"/>
    <w:rsid w:val="00D77B29"/>
    <w:rsid w:val="00D86FEE"/>
    <w:rsid w:val="00DA76D0"/>
    <w:rsid w:val="00DC7448"/>
    <w:rsid w:val="00DD328C"/>
    <w:rsid w:val="00DD76C5"/>
    <w:rsid w:val="00DE31AF"/>
    <w:rsid w:val="00DE3A16"/>
    <w:rsid w:val="00DF3BEC"/>
    <w:rsid w:val="00E015FC"/>
    <w:rsid w:val="00E140F8"/>
    <w:rsid w:val="00E373C4"/>
    <w:rsid w:val="00E51381"/>
    <w:rsid w:val="00E81320"/>
    <w:rsid w:val="00EA6665"/>
    <w:rsid w:val="00EB7773"/>
    <w:rsid w:val="00ED33A2"/>
    <w:rsid w:val="00ED42CE"/>
    <w:rsid w:val="00EE3691"/>
    <w:rsid w:val="00EF6C3F"/>
    <w:rsid w:val="00F05C39"/>
    <w:rsid w:val="00F11164"/>
    <w:rsid w:val="00F111EC"/>
    <w:rsid w:val="00F61E68"/>
    <w:rsid w:val="00F67677"/>
    <w:rsid w:val="00F92498"/>
    <w:rsid w:val="00F9497D"/>
    <w:rsid w:val="00FA0E19"/>
    <w:rsid w:val="00FA702D"/>
    <w:rsid w:val="00FC2467"/>
    <w:rsid w:val="00FD08CA"/>
    <w:rsid w:val="00FE0552"/>
    <w:rsid w:val="00FF2813"/>
    <w:rsid w:val="00FF3D63"/>
    <w:rsid w:val="00FF56E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444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tten.laura@fre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234</Words>
  <Characters>1289</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GETTEN Laura</dc:title>
  <dc:subject/>
  <dc:creator>Laura</dc:creator>
  <cp:keywords/>
  <dc:description/>
  <cp:lastModifiedBy>Laura</cp:lastModifiedBy>
  <cp:revision>2</cp:revision>
  <dcterms:created xsi:type="dcterms:W3CDTF">2015-02-22T16:55:00Z</dcterms:created>
  <dcterms:modified xsi:type="dcterms:W3CDTF">2015-02-22T16:55:00Z</dcterms:modified>
</cp:coreProperties>
</file>