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1F" w:rsidRPr="0066351F" w:rsidRDefault="002D03ED" w:rsidP="0066351F">
      <w:pPr>
        <w:pStyle w:val="Date"/>
        <w:rPr>
          <w:noProof/>
          <w:lang w:val="fr-FR"/>
        </w:rPr>
      </w:pPr>
      <w:r w:rsidRPr="00B96AFB">
        <w:rPr>
          <w:noProof/>
          <w:lang w:val="fr-FR" w:eastAsia="fr-FR"/>
          <w14:ligatures w14:val="none"/>
          <w14:numForm w14:val="default"/>
          <w14:numSpacing w14:val="default"/>
          <w14:cntxtAlts w14:val="0"/>
        </w:rPr>
        <mc:AlternateContent>
          <mc:Choice Requires="wpg">
            <w:drawing>
              <wp:anchor distT="0" distB="2743200" distL="91440" distR="91440" simplePos="0" relativeHeight="251677696" behindDoc="0" locked="0" layoutInCell="1" allowOverlap="1" wp14:anchorId="17EDDB44" wp14:editId="1B017EA6">
                <wp:simplePos x="0" y="0"/>
                <wp:positionH relativeFrom="page">
                  <wp:posOffset>428625</wp:posOffset>
                </wp:positionH>
                <wp:positionV relativeFrom="margin">
                  <wp:align>top</wp:align>
                </wp:positionV>
                <wp:extent cx="1968500" cy="8896350"/>
                <wp:effectExtent l="0" t="0" r="12700" b="0"/>
                <wp:wrapSquare wrapText="bothSides"/>
                <wp:docPr id="1" name="Groupe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8896350"/>
                          <a:chOff x="-66782" y="0"/>
                          <a:chExt cx="1971782" cy="6308151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8F9" w:rsidRPr="00007AEF" w:rsidRDefault="002D03ED" w:rsidP="00C07EDA">
                              <w:pPr>
                                <w:pStyle w:val="Nom"/>
                                <w:rPr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noProof/>
                                  <w:lang w:val="fr-FR"/>
                                </w:rPr>
                                <w:t>Victor Déborah</w:t>
                              </w:r>
                            </w:p>
                            <w:p w:rsidR="00FE38F9" w:rsidRPr="00007AEF" w:rsidRDefault="00FE38F9" w:rsidP="002D03ED">
                              <w:pPr>
                                <w:pStyle w:val="Pointimportant"/>
                                <w:numPr>
                                  <w:ilvl w:val="0"/>
                                  <w:numId w:val="0"/>
                                </w:numPr>
                                <w:rPr>
                                  <w:noProof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-66782" y="2854367"/>
                            <a:ext cx="1618665" cy="345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Adresse"/>
                                <w:tag w:val="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FE38F9" w:rsidRPr="00434CE9" w:rsidRDefault="002D03ED" w:rsidP="002D03ED">
                                  <w:pPr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418 allée victor hugo</w:t>
                                  </w: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br/>
                                    <w:t>93390 Clichy-Sous-Bois</w:t>
                                  </w: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br/>
                                  </w: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br/>
                                    <w:t>06.14.47.15.00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Courrier électronique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FE38F9" w:rsidRPr="00434CE9" w:rsidRDefault="002D03ED">
                                  <w:pPr>
                                    <w:pStyle w:val="Coordonnes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V.deborah1995@gmail.com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Site web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FE38F9" w:rsidRPr="00434CE9" w:rsidRDefault="002D03ED">
                                  <w:pPr>
                                    <w:pStyle w:val="Coordonnes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DDB44" id="Groupe 1" o:spid="_x0000_s1026" alt="Contact Info" style="position:absolute;margin-left:33.75pt;margin-top:0;width:155pt;height:700.5pt;z-index:251677696;mso-wrap-distance-left:7.2pt;mso-wrap-distance-right:7.2pt;mso-wrap-distance-bottom:3in;mso-position-horizontal-relative:page;mso-position-vertical:top;mso-position-vertical-relative:margin;mso-width-relative:margin;mso-height-relative:margin" coordorigin="-667" coordsize="19717,6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FE38F9" w:rsidRPr="00007AEF" w:rsidRDefault="002D03ED" w:rsidP="00C07EDA">
                        <w:pPr>
                          <w:pStyle w:val="Nom"/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Victor Déborah</w:t>
                        </w:r>
                        <w:bookmarkStart w:id="1" w:name="_GoBack"/>
                        <w:bookmarkEnd w:id="1"/>
                      </w:p>
                      <w:p w:rsidR="00FE38F9" w:rsidRPr="00007AEF" w:rsidRDefault="00FE38F9" w:rsidP="002D03ED">
                        <w:pPr>
                          <w:pStyle w:val="Pointimportant"/>
                          <w:numPr>
                            <w:ilvl w:val="0"/>
                            <w:numId w:val="0"/>
                          </w:numPr>
                          <w:rPr>
                            <w:noProof/>
                            <w:lang w:val="fr-FR"/>
                          </w:rPr>
                        </w:pPr>
                      </w:p>
                    </w:txbxContent>
                  </v:textbox>
                </v:shape>
                <v:shape id="Zone de texte 12" o:spid="_x0000_s1028" type="#_x0000_t202" style="position:absolute;left:-667;top:28543;width:16185;height:3453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noProof/>
                            <w:lang w:val="fr-FR"/>
                          </w:rPr>
                          <w:alias w:val="Adresse"/>
                          <w:tag w:val="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FE38F9" w:rsidRPr="00434CE9" w:rsidRDefault="002D03ED" w:rsidP="002D03ED">
                            <w:pPr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418 allée victor hugo</w:t>
                            </w:r>
                            <w:r>
                              <w:rPr>
                                <w:noProof/>
                                <w:lang w:val="fr-FR"/>
                              </w:rPr>
                              <w:br/>
                              <w:t>93390 Clichy-Sous-Bois</w:t>
                            </w:r>
                            <w:r>
                              <w:rPr>
                                <w:noProof/>
                                <w:lang w:val="fr-FR"/>
                              </w:rPr>
                              <w:br/>
                            </w:r>
                            <w:r>
                              <w:rPr>
                                <w:noProof/>
                                <w:lang w:val="fr-FR"/>
                              </w:rPr>
                              <w:br/>
                              <w:t>06.14.47.15.00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Courrier électronique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FE38F9" w:rsidRPr="00434CE9" w:rsidRDefault="002D03ED">
                            <w:pPr>
                              <w:pStyle w:val="Coordonnes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V.deborah1995@gmail.com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Site web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FE38F9" w:rsidRPr="00434CE9" w:rsidRDefault="002D03ED">
                            <w:pPr>
                              <w:pStyle w:val="Coordonnes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66351F">
        <w:rPr>
          <w:noProof/>
          <w:lang w:val="fr-FR"/>
        </w:rPr>
        <w:t>8 Avril 2015</w:t>
      </w:r>
    </w:p>
    <w:p w:rsidR="00C373E1" w:rsidRDefault="002D03ED" w:rsidP="002D03ED">
      <w:pPr>
        <w:rPr>
          <w:lang w:val="fr-FR"/>
        </w:rPr>
      </w:pPr>
      <w:r>
        <w:rPr>
          <w:lang w:val="fr-FR"/>
        </w:rPr>
        <w:t xml:space="preserve">Objet : Lettre de motivation </w:t>
      </w:r>
    </w:p>
    <w:p w:rsidR="002D03ED" w:rsidRDefault="002D03ED" w:rsidP="002D03ED">
      <w:pPr>
        <w:rPr>
          <w:lang w:val="fr-FR"/>
        </w:rPr>
      </w:pPr>
      <w:r>
        <w:rPr>
          <w:lang w:val="fr-FR"/>
        </w:rPr>
        <w:t xml:space="preserve">Madame, Monsieur </w:t>
      </w:r>
    </w:p>
    <w:p w:rsidR="0066351F" w:rsidRDefault="0066351F" w:rsidP="002D03ED">
      <w:pPr>
        <w:rPr>
          <w:lang w:val="fr-FR"/>
        </w:rPr>
      </w:pPr>
      <w:r>
        <w:rPr>
          <w:lang w:val="fr-FR"/>
        </w:rPr>
        <w:t>Débutant ma première année de BTS Assurance en alternance, je suis à la recherche d’un emploi en contrat d’apprentissage ou de professionnalisation en cabinet d’assurance, à compter du mois de septembre 2015.</w:t>
      </w:r>
    </w:p>
    <w:p w:rsidR="00FB7980" w:rsidRDefault="0066351F" w:rsidP="002D03ED">
      <w:pPr>
        <w:rPr>
          <w:lang w:val="fr-FR"/>
        </w:rPr>
      </w:pPr>
      <w:r>
        <w:rPr>
          <w:lang w:val="fr-FR"/>
        </w:rPr>
        <w:t>En effet, je désire effectuée ma formation en alternance car je souhaite me préparer au mieux à l’obtention de mon diplôme mais aussi à me confronté au plus tôt à la vie professionnelle et aux exigences qu’</w:t>
      </w:r>
      <w:r w:rsidR="00FB7980">
        <w:rPr>
          <w:lang w:val="fr-FR"/>
        </w:rPr>
        <w:t>elle entraîne. Je tiens é</w:t>
      </w:r>
      <w:r>
        <w:rPr>
          <w:lang w:val="fr-FR"/>
        </w:rPr>
        <w:t>normément à préparer un BTS assurance car c’est une opportunité qui me permettra d’évoluer dans un emploi plein d’</w:t>
      </w:r>
      <w:r w:rsidR="00FB7980">
        <w:rPr>
          <w:lang w:val="fr-FR"/>
        </w:rPr>
        <w:t xml:space="preserve">avenir. </w:t>
      </w:r>
      <w:r w:rsidR="00C373E1">
        <w:rPr>
          <w:lang w:val="fr-FR"/>
        </w:rPr>
        <w:t>Toujours avenante et souriante, je dispose d’un vrai sens du relationnel qui me permet d’être en totale adéquation avec les désirs de la clientèle</w:t>
      </w:r>
      <w:r w:rsidR="00FB7980">
        <w:rPr>
          <w:lang w:val="fr-FR"/>
        </w:rPr>
        <w:t xml:space="preserve">. Enthousiaste et efficace, je mettrais un point d’honneur à optimiser mes compétences professionnelles au sein de votre équipe. </w:t>
      </w:r>
    </w:p>
    <w:p w:rsidR="00C07EDA" w:rsidRDefault="00C373E1" w:rsidP="002D03ED">
      <w:pPr>
        <w:rPr>
          <w:lang w:val="fr-FR"/>
        </w:rPr>
      </w:pPr>
      <w:r>
        <w:rPr>
          <w:lang w:val="fr-FR"/>
        </w:rPr>
        <w:t xml:space="preserve">Réellement motivée, je souhaite </w:t>
      </w:r>
      <w:r w:rsidR="002D03ED">
        <w:rPr>
          <w:lang w:val="fr-FR"/>
        </w:rPr>
        <w:t>vous rencontrer prochainement</w:t>
      </w:r>
      <w:r>
        <w:rPr>
          <w:lang w:val="fr-FR"/>
        </w:rPr>
        <w:t xml:space="preserve"> afin de </w:t>
      </w:r>
      <w:r w:rsidR="002D03ED">
        <w:rPr>
          <w:lang w:val="fr-FR"/>
        </w:rPr>
        <w:t xml:space="preserve">convenir d’un entretien </w:t>
      </w:r>
      <w:r>
        <w:rPr>
          <w:lang w:val="fr-FR"/>
        </w:rPr>
        <w:t>au</w:t>
      </w:r>
      <w:r w:rsidR="002D03ED">
        <w:rPr>
          <w:lang w:val="fr-FR"/>
        </w:rPr>
        <w:t xml:space="preserve"> cour duquel j’aurais le plaisir à vous exposer mes motivations et mon projet d’</w:t>
      </w:r>
      <w:r w:rsidR="00C07EDA">
        <w:rPr>
          <w:lang w:val="fr-FR"/>
        </w:rPr>
        <w:t>études</w:t>
      </w:r>
      <w:r w:rsidR="0071318D">
        <w:rPr>
          <w:lang w:val="fr-FR"/>
        </w:rPr>
        <w:t>.</w:t>
      </w:r>
    </w:p>
    <w:p w:rsidR="00C07EDA" w:rsidRDefault="00C07EDA" w:rsidP="002D03ED">
      <w:pPr>
        <w:rPr>
          <w:lang w:val="fr-FR"/>
        </w:rPr>
      </w:pPr>
      <w:r>
        <w:rPr>
          <w:lang w:val="fr-FR"/>
        </w:rPr>
        <w:t>Dans cette attente, je vous prie d’agréer Madame, Monsieur l’expression de mes sentiments distingué</w:t>
      </w:r>
      <w:bookmarkStart w:id="0" w:name="_GoBack"/>
      <w:bookmarkEnd w:id="0"/>
      <w:r>
        <w:rPr>
          <w:lang w:val="fr-FR"/>
        </w:rPr>
        <w:t>s.</w:t>
      </w:r>
    </w:p>
    <w:p w:rsidR="00FE38F9" w:rsidRPr="00B96AFB" w:rsidRDefault="005A63F3">
      <w:pPr>
        <w:pStyle w:val="Formuledepolitesse"/>
        <w:rPr>
          <w:noProof/>
          <w:lang w:val="fr-FR"/>
        </w:rPr>
      </w:pPr>
      <w:r w:rsidRPr="00B96AFB">
        <w:rPr>
          <w:noProof/>
          <w:lang w:val="fr-FR"/>
        </w:rPr>
        <w:t>Cordialement,</w:t>
      </w:r>
    </w:p>
    <w:p w:rsidR="00FE38F9" w:rsidRPr="00B96AFB" w:rsidRDefault="00FE38F9">
      <w:pPr>
        <w:rPr>
          <w:noProof/>
          <w:lang w:val="fr-FR"/>
        </w:rPr>
      </w:pPr>
    </w:p>
    <w:p w:rsidR="00FE38F9" w:rsidRPr="00B96AFB" w:rsidRDefault="00C07EDA">
      <w:pPr>
        <w:pStyle w:val="Picejointe"/>
        <w:rPr>
          <w:noProof/>
          <w:lang w:val="fr-FR"/>
        </w:rPr>
      </w:pPr>
      <w:r>
        <w:rPr>
          <w:noProof/>
          <w:lang w:val="fr-FR"/>
        </w:rPr>
        <w:t>Victor Déborah.</w:t>
      </w:r>
    </w:p>
    <w:sectPr w:rsidR="00FE38F9" w:rsidRPr="00B96AFB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DE" w:rsidRDefault="00C946DE">
      <w:pPr>
        <w:spacing w:after="0" w:line="240" w:lineRule="auto"/>
      </w:pPr>
      <w:r>
        <w:separator/>
      </w:r>
    </w:p>
  </w:endnote>
  <w:endnote w:type="continuationSeparator" w:id="0">
    <w:p w:rsidR="00C946DE" w:rsidRDefault="00C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8F9" w:rsidRDefault="005A63F3">
                          <w:pPr>
                            <w:pStyle w:val="Coordonnes"/>
                          </w:pPr>
                          <w:r>
                            <w:rPr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7E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FE38F9" w:rsidRDefault="005A63F3">
                    <w:pPr>
                      <w:pStyle w:val="Coordonnes"/>
                    </w:pPr>
                    <w:r>
                      <w:rPr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7E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DE" w:rsidRDefault="00C946DE">
      <w:pPr>
        <w:spacing w:after="0" w:line="240" w:lineRule="auto"/>
      </w:pPr>
      <w:r>
        <w:separator/>
      </w:r>
    </w:p>
  </w:footnote>
  <w:footnote w:type="continuationSeparator" w:id="0">
    <w:p w:rsidR="00C946DE" w:rsidRDefault="00C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68480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175D0C7" id="Straight Connector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66432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Lien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46DB801" id="Lien droit 9" o:spid="_x0000_s1026" style="position:absolute;z-index:-251650048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D7C2BA36"/>
    <w:lvl w:ilvl="0" w:tplc="54EC712C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8A"/>
    <w:rsid w:val="00007AEF"/>
    <w:rsid w:val="001B3BED"/>
    <w:rsid w:val="00220C53"/>
    <w:rsid w:val="00236C4A"/>
    <w:rsid w:val="002B681F"/>
    <w:rsid w:val="002C37B8"/>
    <w:rsid w:val="002D03ED"/>
    <w:rsid w:val="0033152B"/>
    <w:rsid w:val="00434CE9"/>
    <w:rsid w:val="00556901"/>
    <w:rsid w:val="005A4490"/>
    <w:rsid w:val="005A63F3"/>
    <w:rsid w:val="0066351F"/>
    <w:rsid w:val="0071318D"/>
    <w:rsid w:val="007D737D"/>
    <w:rsid w:val="008D5B39"/>
    <w:rsid w:val="00943724"/>
    <w:rsid w:val="00A1051D"/>
    <w:rsid w:val="00AD26D2"/>
    <w:rsid w:val="00B469A1"/>
    <w:rsid w:val="00B5308A"/>
    <w:rsid w:val="00B74578"/>
    <w:rsid w:val="00B81087"/>
    <w:rsid w:val="00B96AFB"/>
    <w:rsid w:val="00C07EDA"/>
    <w:rsid w:val="00C373E1"/>
    <w:rsid w:val="00C946DE"/>
    <w:rsid w:val="00C957DC"/>
    <w:rsid w:val="00CD74BF"/>
    <w:rsid w:val="00F367DD"/>
    <w:rsid w:val="00FB7980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3479D-1D50-4F59-BAC5-7C6C3FEE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2"/>
    <w:qFormat/>
    <w:pPr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2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2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2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2"/>
    <w:qFormat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qFormat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pPr>
      <w:spacing w:after="0"/>
    </w:pPr>
  </w:style>
  <w:style w:type="character" w:customStyle="1" w:styleId="Titre1Car">
    <w:name w:val="Titre 1 Car"/>
    <w:basedOn w:val="Policepardfaut"/>
    <w:link w:val="Titre1"/>
    <w:uiPriority w:val="2"/>
    <w:rPr>
      <w:caps/>
      <w:color w:val="969696" w:themeColor="accent3"/>
      <w:sz w:val="20"/>
    </w:rPr>
  </w:style>
  <w:style w:type="character" w:customStyle="1" w:styleId="Titre2Car">
    <w:name w:val="Titre 2 Car"/>
    <w:basedOn w:val="Policepardfaut"/>
    <w:link w:val="Titre2"/>
    <w:uiPriority w:val="2"/>
    <w:rPr>
      <w:rFonts w:asciiTheme="majorHAnsi" w:eastAsiaTheme="majorEastAsia" w:hAnsiTheme="majorHAnsi" w:cstheme="maj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Lettre%20de%20motivation.dotx" TargetMode="External"/></Relationship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418 allée victor hugo
93390 Clichy-Sous-Bois
06.14.47.15.00</CompanyAddress>
  <CompanyPhone/>
  <CompanyFax/>
  <CompanyEmail>V.deborah1995@gmail.com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49DF47-8237-4E2C-BF28-3CFB9E5A8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69594-0AFD-4995-A60A-C3BB24C2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Déborah Victor</cp:lastModifiedBy>
  <cp:revision>3</cp:revision>
  <dcterms:created xsi:type="dcterms:W3CDTF">2015-04-07T23:06:00Z</dcterms:created>
  <dcterms:modified xsi:type="dcterms:W3CDTF">2015-04-07T23:06:00Z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