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65A" w:rsidRDefault="00BD24E9" w:rsidP="00AE4209">
      <w:pPr>
        <w:ind w:left="-284" w:firstLine="284"/>
        <w:rPr>
          <w:sz w:val="28"/>
          <w:szCs w:val="28"/>
        </w:rPr>
      </w:pPr>
      <w:r>
        <w:rPr>
          <w:sz w:val="28"/>
          <w:szCs w:val="28"/>
        </w:rPr>
        <w:t>Mr CINEUS Rodney</w:t>
      </w:r>
    </w:p>
    <w:p w:rsidR="00BD24E9" w:rsidRDefault="00BD24E9" w:rsidP="000F2EE9">
      <w:pPr>
        <w:rPr>
          <w:sz w:val="28"/>
          <w:szCs w:val="28"/>
        </w:rPr>
      </w:pPr>
      <w:r>
        <w:rPr>
          <w:sz w:val="28"/>
          <w:szCs w:val="28"/>
        </w:rPr>
        <w:t>53 RUE Berzelius</w:t>
      </w:r>
    </w:p>
    <w:p w:rsidR="00AE4209" w:rsidRPr="008F025D" w:rsidRDefault="00BD24E9" w:rsidP="00AE4209">
      <w:pPr>
        <w:ind w:left="-284" w:firstLine="284"/>
        <w:rPr>
          <w:sz w:val="28"/>
          <w:szCs w:val="28"/>
        </w:rPr>
      </w:pPr>
      <w:r>
        <w:rPr>
          <w:sz w:val="28"/>
          <w:szCs w:val="28"/>
        </w:rPr>
        <w:t>75017</w:t>
      </w:r>
      <w:r w:rsidR="00AE4209" w:rsidRPr="008F025D">
        <w:rPr>
          <w:sz w:val="28"/>
          <w:szCs w:val="28"/>
        </w:rPr>
        <w:t xml:space="preserve">  Paris</w:t>
      </w:r>
    </w:p>
    <w:p w:rsidR="00AE4209" w:rsidRDefault="00AE4209" w:rsidP="00AE4209">
      <w:pPr>
        <w:ind w:left="-284" w:firstLine="284"/>
        <w:rPr>
          <w:sz w:val="28"/>
          <w:szCs w:val="28"/>
        </w:rPr>
      </w:pPr>
      <w:r w:rsidRPr="008F025D">
        <w:rPr>
          <w:sz w:val="28"/>
          <w:szCs w:val="28"/>
        </w:rPr>
        <w:t>Tel : 06</w:t>
      </w:r>
      <w:r w:rsidR="00BD24E9">
        <w:rPr>
          <w:sz w:val="28"/>
          <w:szCs w:val="28"/>
        </w:rPr>
        <w:t>34273615</w:t>
      </w:r>
    </w:p>
    <w:p w:rsidR="00AE4209" w:rsidRPr="00BD24E9" w:rsidRDefault="00BD24E9" w:rsidP="00BD24E9">
      <w:pPr>
        <w:ind w:left="-284" w:firstLine="284"/>
        <w:rPr>
          <w:sz w:val="28"/>
          <w:szCs w:val="28"/>
        </w:rPr>
      </w:pPr>
      <w:r>
        <w:rPr>
          <w:sz w:val="28"/>
          <w:szCs w:val="28"/>
        </w:rPr>
        <w:t>Rodney.cineus@yahoo.fr</w:t>
      </w:r>
    </w:p>
    <w:p w:rsidR="00AE4209" w:rsidRPr="008F025D" w:rsidRDefault="00AE4209" w:rsidP="00AE4209">
      <w:pPr>
        <w:ind w:left="-284" w:firstLine="284"/>
        <w:rPr>
          <w:sz w:val="28"/>
          <w:szCs w:val="28"/>
          <w:u w:val="single"/>
        </w:rPr>
      </w:pPr>
    </w:p>
    <w:p w:rsidR="00C1117C" w:rsidRPr="008F025D" w:rsidRDefault="00C1117C" w:rsidP="00C1117C">
      <w:pPr>
        <w:ind w:left="4956" w:firstLine="708"/>
        <w:jc w:val="both"/>
        <w:rPr>
          <w:sz w:val="28"/>
          <w:szCs w:val="28"/>
        </w:rPr>
      </w:pPr>
      <w:r w:rsidRPr="008F025D">
        <w:rPr>
          <w:sz w:val="28"/>
          <w:szCs w:val="28"/>
        </w:rPr>
        <w:t>Paris,</w:t>
      </w:r>
    </w:p>
    <w:p w:rsidR="00C1117C" w:rsidRDefault="00C1117C" w:rsidP="00C1117C">
      <w:pPr>
        <w:ind w:left="5380" w:firstLine="284"/>
        <w:jc w:val="both"/>
        <w:rPr>
          <w:sz w:val="28"/>
          <w:szCs w:val="28"/>
        </w:rPr>
      </w:pPr>
      <w:r w:rsidRPr="008F025D">
        <w:rPr>
          <w:sz w:val="28"/>
          <w:szCs w:val="28"/>
        </w:rPr>
        <w:t>Le</w:t>
      </w:r>
      <w:r w:rsidR="00EE4F10">
        <w:rPr>
          <w:sz w:val="28"/>
          <w:szCs w:val="28"/>
        </w:rPr>
        <w:t xml:space="preserve"> 30</w:t>
      </w:r>
      <w:r w:rsidR="0031135C">
        <w:rPr>
          <w:sz w:val="28"/>
          <w:szCs w:val="28"/>
        </w:rPr>
        <w:t xml:space="preserve"> avril</w:t>
      </w:r>
      <w:r>
        <w:rPr>
          <w:sz w:val="28"/>
          <w:szCs w:val="28"/>
        </w:rPr>
        <w:t xml:space="preserve"> 2015</w:t>
      </w:r>
    </w:p>
    <w:p w:rsidR="00EE4F10" w:rsidRDefault="00EE4F10" w:rsidP="00C1117C">
      <w:pPr>
        <w:ind w:left="5380" w:firstLine="284"/>
        <w:jc w:val="both"/>
        <w:rPr>
          <w:sz w:val="28"/>
          <w:szCs w:val="28"/>
        </w:rPr>
      </w:pPr>
      <w:r>
        <w:rPr>
          <w:sz w:val="28"/>
          <w:szCs w:val="28"/>
        </w:rPr>
        <w:t>IFPASS</w:t>
      </w:r>
    </w:p>
    <w:p w:rsidR="00EE4F10" w:rsidRDefault="00EE4F10" w:rsidP="00EE4F10">
      <w:pPr>
        <w:ind w:left="4956" w:firstLine="708"/>
        <w:jc w:val="both"/>
        <w:rPr>
          <w:sz w:val="28"/>
          <w:szCs w:val="28"/>
        </w:rPr>
      </w:pPr>
      <w:r w:rsidRPr="00EE4F10">
        <w:rPr>
          <w:sz w:val="28"/>
          <w:szCs w:val="28"/>
        </w:rPr>
        <w:t>20bis Jardin Boieldieu</w:t>
      </w:r>
    </w:p>
    <w:p w:rsidR="00C1117C" w:rsidRPr="008F025D" w:rsidRDefault="00EE4F10" w:rsidP="00EE4F10">
      <w:pPr>
        <w:ind w:left="4956" w:firstLine="708"/>
        <w:jc w:val="both"/>
        <w:rPr>
          <w:sz w:val="28"/>
          <w:szCs w:val="28"/>
        </w:rPr>
      </w:pPr>
      <w:r w:rsidRPr="00EE4F10">
        <w:rPr>
          <w:sz w:val="28"/>
          <w:szCs w:val="28"/>
        </w:rPr>
        <w:t>92071 la Défense Cedex</w:t>
      </w:r>
    </w:p>
    <w:p w:rsidR="00AE4209" w:rsidRPr="008F025D" w:rsidRDefault="00AE4209" w:rsidP="00C1117C">
      <w:pPr>
        <w:jc w:val="both"/>
        <w:rPr>
          <w:sz w:val="28"/>
          <w:szCs w:val="28"/>
        </w:rPr>
      </w:pPr>
    </w:p>
    <w:p w:rsidR="002B4F9C" w:rsidRDefault="002B4F9C" w:rsidP="0062260D">
      <w:pPr>
        <w:rPr>
          <w:sz w:val="28"/>
          <w:szCs w:val="28"/>
        </w:rPr>
      </w:pPr>
    </w:p>
    <w:p w:rsidR="002548FD" w:rsidRDefault="004A166F" w:rsidP="0062260D">
      <w:pPr>
        <w:rPr>
          <w:sz w:val="28"/>
          <w:szCs w:val="28"/>
        </w:rPr>
      </w:pPr>
      <w:r>
        <w:rPr>
          <w:sz w:val="28"/>
          <w:szCs w:val="28"/>
        </w:rPr>
        <w:t>Objet </w:t>
      </w:r>
      <w:r w:rsidR="00E05256">
        <w:rPr>
          <w:sz w:val="28"/>
          <w:szCs w:val="28"/>
        </w:rPr>
        <w:t>: Demande</w:t>
      </w:r>
      <w:r w:rsidR="00EE4F10">
        <w:rPr>
          <w:sz w:val="28"/>
          <w:szCs w:val="28"/>
        </w:rPr>
        <w:t xml:space="preserve"> d’admission au BTS </w:t>
      </w:r>
      <w:proofErr w:type="gramStart"/>
      <w:r w:rsidR="00EE4F10">
        <w:rPr>
          <w:sz w:val="28"/>
          <w:szCs w:val="28"/>
        </w:rPr>
        <w:t xml:space="preserve">Assurance </w:t>
      </w:r>
      <w:r w:rsidR="00A004AC">
        <w:rPr>
          <w:sz w:val="28"/>
          <w:szCs w:val="28"/>
        </w:rPr>
        <w:t>,</w:t>
      </w:r>
      <w:proofErr w:type="gramEnd"/>
      <w:r w:rsidR="00A004AC">
        <w:rPr>
          <w:sz w:val="28"/>
          <w:szCs w:val="28"/>
        </w:rPr>
        <w:t xml:space="preserve"> conseiller de clientèle</w:t>
      </w:r>
    </w:p>
    <w:p w:rsidR="002548FD" w:rsidRDefault="002548FD" w:rsidP="00E05256">
      <w:pPr>
        <w:rPr>
          <w:sz w:val="28"/>
          <w:szCs w:val="28"/>
        </w:rPr>
      </w:pPr>
    </w:p>
    <w:p w:rsidR="00AE4209" w:rsidRDefault="00AE4209" w:rsidP="002B4F9C">
      <w:pPr>
        <w:rPr>
          <w:sz w:val="28"/>
          <w:szCs w:val="28"/>
        </w:rPr>
      </w:pPr>
      <w:r w:rsidRPr="008F025D">
        <w:rPr>
          <w:sz w:val="28"/>
          <w:szCs w:val="28"/>
        </w:rPr>
        <w:t>Madame, Monsieur</w:t>
      </w:r>
      <w:r w:rsidR="00E05256">
        <w:rPr>
          <w:sz w:val="28"/>
          <w:szCs w:val="28"/>
        </w:rPr>
        <w:t>,</w:t>
      </w:r>
    </w:p>
    <w:p w:rsidR="0062260D" w:rsidRDefault="0062260D" w:rsidP="0031135C">
      <w:pPr>
        <w:rPr>
          <w:sz w:val="28"/>
          <w:szCs w:val="28"/>
        </w:rPr>
      </w:pPr>
    </w:p>
    <w:p w:rsidR="0031135C" w:rsidRPr="0031135C" w:rsidRDefault="00B704CA" w:rsidP="0031135C">
      <w:pPr>
        <w:rPr>
          <w:sz w:val="28"/>
          <w:szCs w:val="28"/>
        </w:rPr>
      </w:pPr>
      <w:r w:rsidRPr="00B704CA">
        <w:rPr>
          <w:sz w:val="28"/>
          <w:szCs w:val="28"/>
        </w:rPr>
        <w:t>Vivement intéressé par le domaine bancaire que j’ai découvert lors d’un emploi en tant qu’auxiliaire de vacances,  je souhaite déposer ma candidature au sein de votre établissement pour pouvoir effectuer un BTS Banque en alternance.</w:t>
      </w:r>
      <w:r>
        <w:rPr>
          <w:sz w:val="28"/>
          <w:szCs w:val="28"/>
        </w:rPr>
        <w:t xml:space="preserve"> </w:t>
      </w:r>
      <w:r w:rsidR="0031135C" w:rsidRPr="0031135C">
        <w:rPr>
          <w:sz w:val="28"/>
          <w:szCs w:val="28"/>
        </w:rPr>
        <w:t xml:space="preserve"> Pour être mieux préparé au métier d</w:t>
      </w:r>
      <w:r>
        <w:rPr>
          <w:sz w:val="28"/>
          <w:szCs w:val="28"/>
        </w:rPr>
        <w:t>e Conseiller Clientèle</w:t>
      </w:r>
      <w:r w:rsidR="0031135C" w:rsidRPr="0031135C">
        <w:rPr>
          <w:sz w:val="28"/>
          <w:szCs w:val="28"/>
        </w:rPr>
        <w:t>, j’ai choisi la voie de l’alternance. C’est pourquoi je suis à la recherche d’une entreprise qui me permettrait d’allier enseignement théorique et formation pratique.</w:t>
      </w:r>
    </w:p>
    <w:p w:rsidR="00B704CA" w:rsidRDefault="00B704CA" w:rsidP="00B704CA">
      <w:pPr>
        <w:rPr>
          <w:sz w:val="28"/>
          <w:szCs w:val="28"/>
        </w:rPr>
      </w:pPr>
    </w:p>
    <w:p w:rsidR="00B704CA" w:rsidRPr="00B704CA" w:rsidRDefault="00B704CA" w:rsidP="00B704CA">
      <w:pPr>
        <w:rPr>
          <w:sz w:val="28"/>
          <w:szCs w:val="28"/>
        </w:rPr>
      </w:pPr>
      <w:r w:rsidRPr="00B704CA">
        <w:rPr>
          <w:sz w:val="28"/>
          <w:szCs w:val="28"/>
        </w:rPr>
        <w:t>En effet, après avoir intégré la vie active j’ai pris conscience de l’importance d’un diplôme tel que ce BTS qui m’apportera une aide pour une meilleure insertion professionnelle.</w:t>
      </w:r>
    </w:p>
    <w:p w:rsidR="00B704CA" w:rsidRDefault="00B704CA" w:rsidP="00B704CA">
      <w:pPr>
        <w:rPr>
          <w:sz w:val="28"/>
          <w:szCs w:val="28"/>
        </w:rPr>
      </w:pPr>
      <w:r w:rsidRPr="00B704CA">
        <w:rPr>
          <w:sz w:val="28"/>
          <w:szCs w:val="28"/>
        </w:rPr>
        <w:t>Doté d’une aisance avec les chiffres, d’un bon relationnel et d’un bon sens commercial je suis désireux de mettre à profit ces atouts pour pouvoir effectuer ce BTS en contrat d’apprentissage ou en contrat de professionnalisation.</w:t>
      </w:r>
    </w:p>
    <w:p w:rsidR="00B704CA" w:rsidRPr="0031135C" w:rsidRDefault="00B704CA" w:rsidP="0031135C">
      <w:pPr>
        <w:rPr>
          <w:sz w:val="28"/>
          <w:szCs w:val="28"/>
        </w:rPr>
      </w:pPr>
    </w:p>
    <w:p w:rsidR="00B704CA" w:rsidRPr="00B704CA" w:rsidRDefault="0031135C" w:rsidP="00B704CA">
      <w:pPr>
        <w:rPr>
          <w:sz w:val="28"/>
          <w:szCs w:val="28"/>
        </w:rPr>
      </w:pPr>
      <w:r w:rsidRPr="0031135C">
        <w:rPr>
          <w:sz w:val="28"/>
          <w:szCs w:val="28"/>
        </w:rPr>
        <w:t>Afin de mener à bien mon projet professionnel, je souhaite approfondir mes connaissances da</w:t>
      </w:r>
      <w:r w:rsidR="00EE4F10">
        <w:rPr>
          <w:sz w:val="28"/>
          <w:szCs w:val="28"/>
        </w:rPr>
        <w:t>ns les assurances</w:t>
      </w:r>
      <w:r w:rsidR="00B704CA">
        <w:rPr>
          <w:sz w:val="28"/>
          <w:szCs w:val="28"/>
        </w:rPr>
        <w:t>,</w:t>
      </w:r>
      <w:r w:rsidR="0013236F">
        <w:rPr>
          <w:sz w:val="28"/>
          <w:szCs w:val="28"/>
        </w:rPr>
        <w:t xml:space="preserve"> v</w:t>
      </w:r>
      <w:r w:rsidR="00B704CA" w:rsidRPr="00B704CA">
        <w:rPr>
          <w:sz w:val="28"/>
          <w:szCs w:val="28"/>
        </w:rPr>
        <w:t>otre établissement réputé pour sa politique commerciale attire tout particulièrement mon attention et c’est pourquoi j’ai l’honneur de solliciter une place au sein de votre établissement.</w:t>
      </w:r>
    </w:p>
    <w:p w:rsidR="00B704CA" w:rsidRDefault="00B704CA" w:rsidP="00B704CA">
      <w:pPr>
        <w:rPr>
          <w:sz w:val="28"/>
          <w:szCs w:val="28"/>
        </w:rPr>
      </w:pPr>
      <w:r w:rsidRPr="00B704CA">
        <w:rPr>
          <w:sz w:val="28"/>
          <w:szCs w:val="28"/>
        </w:rPr>
        <w:t>Espérant que ma candidature retienne votre attention, je me tiens à votre entière disposition afin de vous démontrer mes motivations et mes perspectives d’avenir au cours d’un entretien.</w:t>
      </w:r>
    </w:p>
    <w:p w:rsidR="0013236F" w:rsidRPr="00B704CA" w:rsidRDefault="0013236F" w:rsidP="00B704CA">
      <w:pPr>
        <w:rPr>
          <w:sz w:val="28"/>
          <w:szCs w:val="28"/>
        </w:rPr>
      </w:pPr>
    </w:p>
    <w:p w:rsidR="0031135C" w:rsidRDefault="00B704CA" w:rsidP="00B704CA">
      <w:pPr>
        <w:rPr>
          <w:sz w:val="28"/>
          <w:szCs w:val="28"/>
        </w:rPr>
      </w:pPr>
      <w:r w:rsidRPr="00B704CA">
        <w:rPr>
          <w:sz w:val="28"/>
          <w:szCs w:val="28"/>
        </w:rPr>
        <w:t>Dans l’attente, je vous prie d’accepter, Madame, Monsieur, mes sincères salutations.</w:t>
      </w:r>
    </w:p>
    <w:p w:rsidR="002B4F9C" w:rsidRDefault="002B4F9C" w:rsidP="0062260D">
      <w:pPr>
        <w:ind w:left="7080"/>
        <w:rPr>
          <w:sz w:val="28"/>
          <w:szCs w:val="28"/>
        </w:rPr>
      </w:pPr>
    </w:p>
    <w:p w:rsidR="008F025D" w:rsidRPr="008F025D" w:rsidRDefault="004A166F" w:rsidP="0062260D">
      <w:pPr>
        <w:ind w:left="7080"/>
        <w:rPr>
          <w:sz w:val="28"/>
          <w:szCs w:val="28"/>
        </w:rPr>
      </w:pPr>
      <w:r>
        <w:rPr>
          <w:sz w:val="28"/>
          <w:szCs w:val="28"/>
        </w:rPr>
        <w:t>M</w:t>
      </w:r>
      <w:bookmarkStart w:id="0" w:name="_GoBack"/>
      <w:bookmarkEnd w:id="0"/>
      <w:r>
        <w:rPr>
          <w:sz w:val="28"/>
          <w:szCs w:val="28"/>
        </w:rPr>
        <w:t xml:space="preserve">r </w:t>
      </w:r>
      <w:r w:rsidR="00BD24E9">
        <w:rPr>
          <w:sz w:val="28"/>
          <w:szCs w:val="28"/>
        </w:rPr>
        <w:t xml:space="preserve"> CINEUS </w:t>
      </w:r>
      <w:r>
        <w:rPr>
          <w:sz w:val="28"/>
          <w:szCs w:val="28"/>
        </w:rPr>
        <w:t>Rodney</w:t>
      </w:r>
    </w:p>
    <w:sectPr w:rsidR="008F025D" w:rsidRPr="008F025D" w:rsidSect="00AE4209">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C98" w:rsidRDefault="00416C98">
      <w:r>
        <w:separator/>
      </w:r>
    </w:p>
  </w:endnote>
  <w:endnote w:type="continuationSeparator" w:id="0">
    <w:p w:rsidR="00416C98" w:rsidRDefault="0041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C1" w:rsidRDefault="00AF30C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C1" w:rsidRDefault="00AF30C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C1" w:rsidRDefault="00AF30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C98" w:rsidRDefault="00416C98">
      <w:r>
        <w:separator/>
      </w:r>
    </w:p>
  </w:footnote>
  <w:footnote w:type="continuationSeparator" w:id="0">
    <w:p w:rsidR="00416C98" w:rsidRDefault="00416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C1" w:rsidRDefault="00AF30C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C1" w:rsidRDefault="00AF30C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C1" w:rsidRDefault="00AF30C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209"/>
    <w:rsid w:val="000F2EE9"/>
    <w:rsid w:val="0013236F"/>
    <w:rsid w:val="002304D9"/>
    <w:rsid w:val="002548FD"/>
    <w:rsid w:val="002B4F9C"/>
    <w:rsid w:val="002C4469"/>
    <w:rsid w:val="002F469A"/>
    <w:rsid w:val="00304F04"/>
    <w:rsid w:val="0031135C"/>
    <w:rsid w:val="00387C9E"/>
    <w:rsid w:val="00416C98"/>
    <w:rsid w:val="00422514"/>
    <w:rsid w:val="004A166F"/>
    <w:rsid w:val="004B1685"/>
    <w:rsid w:val="004E4F27"/>
    <w:rsid w:val="005169DB"/>
    <w:rsid w:val="005D365A"/>
    <w:rsid w:val="005D4D0A"/>
    <w:rsid w:val="0062260D"/>
    <w:rsid w:val="008804D8"/>
    <w:rsid w:val="00896BA5"/>
    <w:rsid w:val="008F025D"/>
    <w:rsid w:val="009232AE"/>
    <w:rsid w:val="00A004AC"/>
    <w:rsid w:val="00A149EF"/>
    <w:rsid w:val="00A3007D"/>
    <w:rsid w:val="00A5272A"/>
    <w:rsid w:val="00AB089C"/>
    <w:rsid w:val="00AE4209"/>
    <w:rsid w:val="00AF05CB"/>
    <w:rsid w:val="00AF30C1"/>
    <w:rsid w:val="00B33206"/>
    <w:rsid w:val="00B42138"/>
    <w:rsid w:val="00B704CA"/>
    <w:rsid w:val="00BD0894"/>
    <w:rsid w:val="00BD24E9"/>
    <w:rsid w:val="00BE3EF2"/>
    <w:rsid w:val="00C1117C"/>
    <w:rsid w:val="00C52F6B"/>
    <w:rsid w:val="00C613FD"/>
    <w:rsid w:val="00C82FC8"/>
    <w:rsid w:val="00CA73AA"/>
    <w:rsid w:val="00CD2DBF"/>
    <w:rsid w:val="00D81207"/>
    <w:rsid w:val="00DA2AD2"/>
    <w:rsid w:val="00E05256"/>
    <w:rsid w:val="00EE4F10"/>
    <w:rsid w:val="00F269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87C9E"/>
    <w:pPr>
      <w:tabs>
        <w:tab w:val="center" w:pos="4536"/>
        <w:tab w:val="right" w:pos="9072"/>
      </w:tabs>
    </w:pPr>
  </w:style>
  <w:style w:type="character" w:customStyle="1" w:styleId="En-tteCar">
    <w:name w:val="En-tête Car"/>
    <w:basedOn w:val="Policepardfaut"/>
    <w:link w:val="En-tte"/>
    <w:rsid w:val="00387C9E"/>
    <w:rPr>
      <w:sz w:val="24"/>
      <w:szCs w:val="24"/>
    </w:rPr>
  </w:style>
  <w:style w:type="paragraph" w:styleId="Pieddepage">
    <w:name w:val="footer"/>
    <w:basedOn w:val="Normal"/>
    <w:link w:val="PieddepageCar"/>
    <w:rsid w:val="00387C9E"/>
    <w:pPr>
      <w:tabs>
        <w:tab w:val="center" w:pos="4536"/>
        <w:tab w:val="right" w:pos="9072"/>
      </w:tabs>
    </w:pPr>
  </w:style>
  <w:style w:type="character" w:customStyle="1" w:styleId="PieddepageCar">
    <w:name w:val="Pied de page Car"/>
    <w:basedOn w:val="Policepardfaut"/>
    <w:link w:val="Pieddepage"/>
    <w:rsid w:val="00387C9E"/>
    <w:rPr>
      <w:sz w:val="24"/>
      <w:szCs w:val="24"/>
    </w:rPr>
  </w:style>
  <w:style w:type="character" w:styleId="Lienhypertexte">
    <w:name w:val="Hyperlink"/>
    <w:basedOn w:val="Policepardfaut"/>
    <w:rsid w:val="00AE42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87C9E"/>
    <w:pPr>
      <w:tabs>
        <w:tab w:val="center" w:pos="4536"/>
        <w:tab w:val="right" w:pos="9072"/>
      </w:tabs>
    </w:pPr>
  </w:style>
  <w:style w:type="character" w:customStyle="1" w:styleId="En-tteCar">
    <w:name w:val="En-tête Car"/>
    <w:basedOn w:val="Policepardfaut"/>
    <w:link w:val="En-tte"/>
    <w:rsid w:val="00387C9E"/>
    <w:rPr>
      <w:sz w:val="24"/>
      <w:szCs w:val="24"/>
    </w:rPr>
  </w:style>
  <w:style w:type="paragraph" w:styleId="Pieddepage">
    <w:name w:val="footer"/>
    <w:basedOn w:val="Normal"/>
    <w:link w:val="PieddepageCar"/>
    <w:rsid w:val="00387C9E"/>
    <w:pPr>
      <w:tabs>
        <w:tab w:val="center" w:pos="4536"/>
        <w:tab w:val="right" w:pos="9072"/>
      </w:tabs>
    </w:pPr>
  </w:style>
  <w:style w:type="character" w:customStyle="1" w:styleId="PieddepageCar">
    <w:name w:val="Pied de page Car"/>
    <w:basedOn w:val="Policepardfaut"/>
    <w:link w:val="Pieddepage"/>
    <w:rsid w:val="00387C9E"/>
    <w:rPr>
      <w:sz w:val="24"/>
      <w:szCs w:val="24"/>
    </w:rPr>
  </w:style>
  <w:style w:type="character" w:styleId="Lienhypertexte">
    <w:name w:val="Hyperlink"/>
    <w:basedOn w:val="Policepardfaut"/>
    <w:rsid w:val="00AE42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140066.fra\Templates\1036\Office%20Word%202003%20Look.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264</Words>
  <Characters>1456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2015-04-29T22:52:00Z</dcterms:created>
  <dcterms:modified xsi:type="dcterms:W3CDTF">2015-04-29T22:52:00Z</dcterms:modified>
</cp:coreProperties>
</file>