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13" w:rsidRPr="00000929" w:rsidRDefault="004D5B3B">
      <w:pPr>
        <w:pStyle w:val="Titre"/>
        <w:rPr>
          <w:color w:val="2A7B88" w:themeColor="accent1" w:themeShade="BF"/>
        </w:rPr>
      </w:pPr>
      <w:sdt>
        <w:sdtPr>
          <w:rPr>
            <w:color w:val="2A7B88" w:themeColor="accent1" w:themeShade="BF"/>
          </w:rPr>
          <w:alias w:val="Votre nom"/>
          <w:tag w:val=""/>
          <w:id w:val="1246310863"/>
          <w:placeholder>
            <w:docPart w:val="D6EE36616DD44579B7F2140A3B79756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23ED0">
            <w:rPr>
              <w:color w:val="2A7B88" w:themeColor="accent1" w:themeShade="BF"/>
            </w:rPr>
            <w:t>Karima SARROU</w:t>
          </w:r>
        </w:sdtContent>
      </w:sdt>
    </w:p>
    <w:p w:rsidR="00D67313" w:rsidRPr="00000929" w:rsidRDefault="004D5B3B">
      <w:pPr>
        <w:rPr>
          <w:rFonts w:ascii="Arial" w:hAnsi="Arial" w:cs="Arial"/>
          <w:color w:val="auto"/>
          <w:sz w:val="20"/>
        </w:rPr>
      </w:pPr>
      <w:sdt>
        <w:sdtPr>
          <w:rPr>
            <w:rFonts w:ascii="Arial" w:hAnsi="Arial" w:cs="Arial"/>
            <w:color w:val="auto"/>
            <w:sz w:val="20"/>
          </w:rPr>
          <w:alias w:val="Adresse"/>
          <w:tag w:val=""/>
          <w:id w:val="-593780209"/>
          <w:placeholder>
            <w:docPart w:val="DD2CB78C614C46609353F8CC97671BB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45C47">
            <w:rPr>
              <w:rFonts w:ascii="Arial" w:hAnsi="Arial" w:cs="Arial"/>
              <w:color w:val="auto"/>
              <w:sz w:val="20"/>
            </w:rPr>
            <w:t>4A rue de Molsheim 67300 SCHIL</w:t>
          </w:r>
          <w:r w:rsidR="00723A42" w:rsidRPr="00000929">
            <w:rPr>
              <w:rFonts w:ascii="Arial" w:hAnsi="Arial" w:cs="Arial"/>
              <w:color w:val="auto"/>
              <w:sz w:val="20"/>
            </w:rPr>
            <w:t>TIGHEIM</w:t>
          </w:r>
        </w:sdtContent>
      </w:sdt>
      <w:r w:rsidR="00C030A8" w:rsidRPr="00000929">
        <w:rPr>
          <w:rFonts w:ascii="Arial" w:hAnsi="Arial" w:cs="Arial"/>
          <w:color w:val="auto"/>
          <w:sz w:val="20"/>
        </w:rPr>
        <w:t> | </w:t>
      </w:r>
      <w:sdt>
        <w:sdtPr>
          <w:rPr>
            <w:rFonts w:ascii="Arial" w:hAnsi="Arial" w:cs="Arial"/>
            <w:color w:val="auto"/>
            <w:sz w:val="20"/>
          </w:rPr>
          <w:alias w:val="Téléphone"/>
          <w:tag w:val=""/>
          <w:id w:val="-1416317146"/>
          <w:placeholder>
            <w:docPart w:val="2BB8596A75AF4C9FBA549FB2394C704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23A42" w:rsidRPr="00000929">
            <w:rPr>
              <w:rFonts w:ascii="Arial" w:hAnsi="Arial" w:cs="Arial"/>
              <w:color w:val="auto"/>
              <w:sz w:val="20"/>
            </w:rPr>
            <w:t>07</w:t>
          </w:r>
          <w:r w:rsidR="006B04C1" w:rsidRPr="00000929">
            <w:rPr>
              <w:rFonts w:ascii="Arial" w:hAnsi="Arial" w:cs="Arial"/>
              <w:color w:val="auto"/>
              <w:sz w:val="20"/>
            </w:rPr>
            <w:t>82336442</w:t>
          </w:r>
        </w:sdtContent>
      </w:sdt>
      <w:r w:rsidR="00C030A8" w:rsidRPr="00000929">
        <w:rPr>
          <w:rFonts w:ascii="Arial" w:hAnsi="Arial" w:cs="Arial"/>
          <w:color w:val="auto"/>
          <w:sz w:val="20"/>
        </w:rPr>
        <w:t> | </w:t>
      </w:r>
      <w:sdt>
        <w:sdtPr>
          <w:rPr>
            <w:rFonts w:ascii="Arial" w:hAnsi="Arial" w:cs="Arial"/>
            <w:color w:val="auto"/>
            <w:sz w:val="20"/>
          </w:rPr>
          <w:alias w:val="Adresse de messagerie"/>
          <w:tag w:val=""/>
          <w:id w:val="-391963670"/>
          <w:placeholder>
            <w:docPart w:val="9E97DEB0664848EA97B4C47D5EF9C8B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723A42" w:rsidRPr="00000929">
            <w:rPr>
              <w:rFonts w:ascii="Arial" w:hAnsi="Arial" w:cs="Arial"/>
              <w:color w:val="auto"/>
              <w:sz w:val="20"/>
            </w:rPr>
            <w:t>sarroukarima@gmail.com</w:t>
          </w:r>
        </w:sdtContent>
      </w:sdt>
    </w:p>
    <w:sdt>
      <w:sdtPr>
        <w:rPr>
          <w:color w:val="auto"/>
        </w:rPr>
        <w:id w:val="-352877473"/>
        <w:placeholder>
          <w:docPart w:val="2D7325B800824DCE8286EC6D25469723"/>
        </w:placeholder>
        <w:date w:fullDate="2015-05-07T00:00:00Z">
          <w:dateFormat w:val="dd/MM/yyyy"/>
          <w:lid w:val="fr-FR"/>
          <w:storeMappedDataAs w:val="dateTime"/>
          <w:calendar w:val="gregorian"/>
        </w:date>
      </w:sdtPr>
      <w:sdtEndPr/>
      <w:sdtContent>
        <w:p w:rsidR="00D67313" w:rsidRPr="00000929" w:rsidRDefault="009863C4" w:rsidP="00723A42">
          <w:pPr>
            <w:pStyle w:val="Date"/>
            <w:jc w:val="right"/>
            <w:rPr>
              <w:color w:val="auto"/>
            </w:rPr>
          </w:pPr>
          <w:r>
            <w:rPr>
              <w:color w:val="auto"/>
            </w:rPr>
            <w:t>07/05/2015</w:t>
          </w:r>
        </w:p>
      </w:sdtContent>
    </w:sdt>
    <w:p w:rsidR="00727D41" w:rsidRPr="00727D41" w:rsidRDefault="006B04C1" w:rsidP="00727D41">
      <w:pPr>
        <w:pStyle w:val="Salutations"/>
        <w:rPr>
          <w:rFonts w:ascii="Arial" w:hAnsi="Arial" w:cs="Arial"/>
          <w:color w:val="auto"/>
          <w:sz w:val="20"/>
          <w:u w:val="single"/>
        </w:rPr>
      </w:pPr>
      <w:r w:rsidRPr="00000929">
        <w:rPr>
          <w:rFonts w:ascii="Arial" w:hAnsi="Arial" w:cs="Arial"/>
          <w:color w:val="auto"/>
          <w:sz w:val="20"/>
          <w:u w:val="single"/>
        </w:rPr>
        <w:t xml:space="preserve">Objet : Recherche d’un contrat </w:t>
      </w:r>
      <w:r w:rsidR="003F2BB7">
        <w:rPr>
          <w:rFonts w:ascii="Arial" w:hAnsi="Arial" w:cs="Arial"/>
          <w:color w:val="auto"/>
          <w:sz w:val="20"/>
          <w:u w:val="single"/>
        </w:rPr>
        <w:t>en alternance</w:t>
      </w:r>
      <w:r w:rsidR="00D10ADE">
        <w:rPr>
          <w:rFonts w:ascii="Arial" w:hAnsi="Arial" w:cs="Arial"/>
          <w:color w:val="auto"/>
          <w:sz w:val="20"/>
          <w:u w:val="single"/>
        </w:rPr>
        <w:t xml:space="preserve"> en </w:t>
      </w:r>
      <w:r w:rsidR="009863C4">
        <w:rPr>
          <w:rFonts w:ascii="Arial" w:hAnsi="Arial" w:cs="Arial"/>
          <w:color w:val="auto"/>
          <w:sz w:val="20"/>
          <w:u w:val="single"/>
        </w:rPr>
        <w:t>BTS assurance</w:t>
      </w:r>
    </w:p>
    <w:p w:rsidR="00D67313" w:rsidRPr="003F2BB7" w:rsidRDefault="00601530">
      <w:pPr>
        <w:pStyle w:val="Salutations"/>
        <w:rPr>
          <w:rFonts w:ascii="Times New Roman" w:hAnsi="Times New Roman" w:cs="Times New Roman"/>
          <w:b w:val="0"/>
          <w:color w:val="auto"/>
          <w:sz w:val="22"/>
        </w:rPr>
      </w:pPr>
      <w:r>
        <w:rPr>
          <w:rFonts w:ascii="Times New Roman" w:hAnsi="Times New Roman" w:cs="Times New Roman"/>
          <w:b w:val="0"/>
          <w:color w:val="auto"/>
          <w:sz w:val="22"/>
        </w:rPr>
        <w:t>Madame, Monsieur</w:t>
      </w:r>
    </w:p>
    <w:p w:rsidR="00723A42" w:rsidRPr="003F2BB7" w:rsidRDefault="00FC0F44" w:rsidP="00FC0F44">
      <w:pPr>
        <w:rPr>
          <w:rFonts w:ascii="Times New Roman" w:hAnsi="Times New Roman" w:cs="Times New Roman"/>
          <w:sz w:val="20"/>
        </w:rPr>
      </w:pPr>
      <w:r w:rsidRPr="00E61F2A">
        <w:rPr>
          <w:rFonts w:ascii="Times New Roman" w:hAnsi="Times New Roman" w:cs="Times New Roman"/>
          <w:color w:val="auto"/>
          <w:sz w:val="22"/>
          <w:szCs w:val="22"/>
        </w:rPr>
        <w:t>Je suis titulaire d’un BTS CGO</w:t>
      </w:r>
      <w:r w:rsidRPr="00E61F2A">
        <w:rPr>
          <w:rFonts w:ascii="Times New Roman" w:hAnsi="Times New Roman" w:cs="Times New Roman"/>
          <w:color w:val="auto"/>
          <w:sz w:val="20"/>
        </w:rPr>
        <w:t xml:space="preserve"> </w:t>
      </w:r>
      <w:r w:rsidR="003F2D39" w:rsidRPr="003F2BB7">
        <w:rPr>
          <w:rFonts w:ascii="Times New Roman" w:hAnsi="Times New Roman" w:cs="Times New Roman"/>
          <w:color w:val="auto"/>
          <w:sz w:val="22"/>
        </w:rPr>
        <w:t>(comptabilité et gestion des organisati</w:t>
      </w:r>
      <w:r w:rsidR="00BE0F6C" w:rsidRPr="003F2BB7">
        <w:rPr>
          <w:rFonts w:ascii="Times New Roman" w:hAnsi="Times New Roman" w:cs="Times New Roman"/>
          <w:color w:val="auto"/>
          <w:sz w:val="22"/>
        </w:rPr>
        <w:t>ons)</w:t>
      </w:r>
      <w:r w:rsidR="003F2D39" w:rsidRPr="003F2BB7">
        <w:rPr>
          <w:rFonts w:ascii="Times New Roman" w:hAnsi="Times New Roman" w:cs="Times New Roman"/>
          <w:color w:val="auto"/>
          <w:sz w:val="22"/>
        </w:rPr>
        <w:t>,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et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 je suis à la recherche d’un contrat</w:t>
      </w:r>
      <w:r w:rsidR="003F2BB7">
        <w:rPr>
          <w:rFonts w:ascii="Times New Roman" w:hAnsi="Times New Roman" w:cs="Times New Roman"/>
          <w:color w:val="auto"/>
          <w:sz w:val="22"/>
        </w:rPr>
        <w:t xml:space="preserve"> en alternance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, pour </w:t>
      </w:r>
      <w:r w:rsidR="00601530">
        <w:rPr>
          <w:rFonts w:ascii="Times New Roman" w:hAnsi="Times New Roman" w:cs="Times New Roman"/>
          <w:color w:val="auto"/>
          <w:sz w:val="22"/>
        </w:rPr>
        <w:t>un</w:t>
      </w:r>
      <w:r w:rsidR="009863C4">
        <w:rPr>
          <w:rFonts w:ascii="Times New Roman" w:hAnsi="Times New Roman" w:cs="Times New Roman"/>
          <w:color w:val="auto"/>
          <w:sz w:val="22"/>
        </w:rPr>
        <w:t xml:space="preserve"> BTS assurance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au sein de l’IFPASS</w:t>
      </w:r>
      <w:r w:rsidR="00BF08E2" w:rsidRPr="003F2BB7">
        <w:rPr>
          <w:rFonts w:ascii="Times New Roman" w:hAnsi="Times New Roman" w:cs="Times New Roman"/>
          <w:color w:val="auto"/>
          <w:sz w:val="22"/>
        </w:rPr>
        <w:t>.</w:t>
      </w:r>
    </w:p>
    <w:p w:rsidR="007F6CF9" w:rsidRPr="003F2BB7" w:rsidRDefault="00FC0F44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 xml:space="preserve">Après ma formation en gestion  </w:t>
      </w:r>
      <w:r w:rsidR="003F2BB7" w:rsidRPr="003F2BB7">
        <w:rPr>
          <w:rFonts w:ascii="Times New Roman" w:hAnsi="Times New Roman" w:cs="Times New Roman"/>
          <w:color w:val="auto"/>
          <w:sz w:val="22"/>
        </w:rPr>
        <w:t>j’ai</w:t>
      </w:r>
      <w:r w:rsidR="00601530">
        <w:rPr>
          <w:rFonts w:ascii="Times New Roman" w:hAnsi="Times New Roman" w:cs="Times New Roman"/>
          <w:color w:val="auto"/>
          <w:sz w:val="22"/>
        </w:rPr>
        <w:t xml:space="preserve"> décidé de m’orienter dans la</w:t>
      </w:r>
      <w:r w:rsidR="003F2BB7" w:rsidRPr="003F2BB7">
        <w:rPr>
          <w:rFonts w:ascii="Times New Roman" w:hAnsi="Times New Roman" w:cs="Times New Roman"/>
          <w:color w:val="auto"/>
          <w:sz w:val="22"/>
        </w:rPr>
        <w:t xml:space="preserve"> filière de l’a</w:t>
      </w:r>
      <w:r w:rsidR="00601530">
        <w:rPr>
          <w:rFonts w:ascii="Times New Roman" w:hAnsi="Times New Roman" w:cs="Times New Roman"/>
          <w:color w:val="auto"/>
          <w:sz w:val="22"/>
        </w:rPr>
        <w:t xml:space="preserve">ssurance. J’ai </w:t>
      </w:r>
      <w:r w:rsidRPr="003F2BB7">
        <w:rPr>
          <w:rFonts w:ascii="Times New Roman" w:hAnsi="Times New Roman" w:cs="Times New Roman"/>
          <w:color w:val="auto"/>
          <w:sz w:val="22"/>
        </w:rPr>
        <w:t>le goût des chiffres ainsi que l’esprit d’analyse</w:t>
      </w:r>
      <w:r w:rsidR="00601530">
        <w:rPr>
          <w:rFonts w:ascii="Times New Roman" w:hAnsi="Times New Roman" w:cs="Times New Roman"/>
          <w:color w:val="auto"/>
          <w:sz w:val="22"/>
        </w:rPr>
        <w:t>. J’ai</w:t>
      </w:r>
      <w:r w:rsidR="003F2D39" w:rsidRPr="003F2BB7">
        <w:rPr>
          <w:rFonts w:ascii="Times New Roman" w:hAnsi="Times New Roman" w:cs="Times New Roman"/>
          <w:color w:val="auto"/>
          <w:sz w:val="22"/>
        </w:rPr>
        <w:t xml:space="preserve"> sens du contact</w:t>
      </w:r>
      <w:r w:rsidR="00601530">
        <w:rPr>
          <w:rFonts w:ascii="Times New Roman" w:hAnsi="Times New Roman" w:cs="Times New Roman"/>
          <w:color w:val="auto"/>
          <w:sz w:val="22"/>
        </w:rPr>
        <w:t xml:space="preserve"> et du conseil client</w:t>
      </w:r>
      <w:r w:rsidR="003F2D39" w:rsidRPr="003F2BB7">
        <w:rPr>
          <w:rFonts w:ascii="Times New Roman" w:hAnsi="Times New Roman" w:cs="Times New Roman"/>
          <w:color w:val="auto"/>
          <w:sz w:val="22"/>
        </w:rPr>
        <w:t>, j</w:t>
      </w:r>
      <w:r w:rsidR="007F6CF9" w:rsidRPr="003F2BB7">
        <w:rPr>
          <w:rFonts w:ascii="Times New Roman" w:hAnsi="Times New Roman" w:cs="Times New Roman"/>
          <w:color w:val="auto"/>
          <w:sz w:val="22"/>
        </w:rPr>
        <w:t>e suis ambitieuse et le travail ne me fait pas peur.</w:t>
      </w:r>
    </w:p>
    <w:p w:rsidR="003F2BB7" w:rsidRDefault="003F2BB7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>Cette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 </w:t>
      </w:r>
      <w:r w:rsidR="00601530">
        <w:rPr>
          <w:rFonts w:ascii="Times New Roman" w:hAnsi="Times New Roman" w:cs="Times New Roman"/>
          <w:color w:val="auto"/>
          <w:sz w:val="22"/>
        </w:rPr>
        <w:t>forma</w:t>
      </w:r>
      <w:r w:rsidR="009863C4">
        <w:rPr>
          <w:rFonts w:ascii="Times New Roman" w:hAnsi="Times New Roman" w:cs="Times New Roman"/>
          <w:color w:val="auto"/>
          <w:sz w:val="22"/>
        </w:rPr>
        <w:t>tion sur une durée de deux ans</w:t>
      </w:r>
      <w:r w:rsidR="00955B21" w:rsidRPr="003F2BB7">
        <w:rPr>
          <w:rFonts w:ascii="Times New Roman" w:hAnsi="Times New Roman" w:cs="Times New Roman"/>
          <w:color w:val="auto"/>
          <w:sz w:val="22"/>
        </w:rPr>
        <w:t>, serait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 pour moi le moyen le plus efficace de mettre à profit mes connaissances et d’acquérir les savoirs pratiques nécessaires à l’obtention future de mon diplôme.</w:t>
      </w:r>
    </w:p>
    <w:p w:rsidR="00723A42" w:rsidRPr="003F2BB7" w:rsidRDefault="00601530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Rigoureuse, d</w:t>
      </w:r>
      <w:r w:rsidR="00723A42" w:rsidRPr="003F2BB7">
        <w:rPr>
          <w:rFonts w:ascii="Times New Roman" w:hAnsi="Times New Roman" w:cs="Times New Roman"/>
          <w:color w:val="auto"/>
          <w:sz w:val="22"/>
        </w:rPr>
        <w:t>ynamique et motivée, je suis déterminée à me former rapideme</w:t>
      </w:r>
      <w:r w:rsidR="00F86771">
        <w:rPr>
          <w:rFonts w:ascii="Times New Roman" w:hAnsi="Times New Roman" w:cs="Times New Roman"/>
          <w:color w:val="auto"/>
          <w:sz w:val="22"/>
        </w:rPr>
        <w:t xml:space="preserve">nt et efficacement et je serai </w:t>
      </w:r>
      <w:r w:rsidR="00723A42" w:rsidRPr="003F2BB7">
        <w:rPr>
          <w:rFonts w:ascii="Times New Roman" w:hAnsi="Times New Roman" w:cs="Times New Roman"/>
          <w:color w:val="auto"/>
          <w:sz w:val="22"/>
        </w:rPr>
        <w:t>prête à m’investir totalement a</w:t>
      </w:r>
      <w:r w:rsidR="006B04C1" w:rsidRPr="003F2BB7">
        <w:rPr>
          <w:rFonts w:ascii="Times New Roman" w:hAnsi="Times New Roman" w:cs="Times New Roman"/>
          <w:color w:val="auto"/>
          <w:sz w:val="22"/>
        </w:rPr>
        <w:t>fin de mener à bien les tâ</w:t>
      </w:r>
      <w:r w:rsidR="00723A42" w:rsidRPr="003F2BB7">
        <w:rPr>
          <w:rFonts w:ascii="Times New Roman" w:hAnsi="Times New Roman" w:cs="Times New Roman"/>
          <w:color w:val="auto"/>
          <w:sz w:val="22"/>
        </w:rPr>
        <w:t>ches qui me seront confiées.</w:t>
      </w:r>
    </w:p>
    <w:p w:rsidR="009863C4" w:rsidRDefault="003F2D39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 xml:space="preserve">Collaborer avec votre </w:t>
      </w:r>
      <w:r w:rsidR="00723A42" w:rsidRPr="003F2BB7">
        <w:rPr>
          <w:rFonts w:ascii="Times New Roman" w:hAnsi="Times New Roman" w:cs="Times New Roman"/>
          <w:color w:val="auto"/>
          <w:sz w:val="22"/>
        </w:rPr>
        <w:t xml:space="preserve">équipe me permettrait de mettre en pratique les connaissances acquises en m’offrant une approche concrète de la vie professionnelle. </w:t>
      </w:r>
    </w:p>
    <w:p w:rsidR="00723A42" w:rsidRPr="003F2BB7" w:rsidRDefault="00723A42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bookmarkStart w:id="0" w:name="_GoBack"/>
      <w:bookmarkEnd w:id="0"/>
      <w:r w:rsidRPr="003F2BB7">
        <w:rPr>
          <w:rFonts w:ascii="Times New Roman" w:hAnsi="Times New Roman" w:cs="Times New Roman"/>
          <w:color w:val="auto"/>
          <w:sz w:val="22"/>
        </w:rPr>
        <w:t>J’espère</w:t>
      </w:r>
      <w:r w:rsidR="003F2D39" w:rsidRPr="003F2BB7">
        <w:rPr>
          <w:rFonts w:ascii="Times New Roman" w:hAnsi="Times New Roman" w:cs="Times New Roman"/>
          <w:color w:val="auto"/>
          <w:sz w:val="22"/>
        </w:rPr>
        <w:t xml:space="preserve"> </w:t>
      </w:r>
      <w:r w:rsidR="006B04C1" w:rsidRPr="003F2BB7">
        <w:rPr>
          <w:rFonts w:ascii="Times New Roman" w:hAnsi="Times New Roman" w:cs="Times New Roman"/>
          <w:color w:val="auto"/>
          <w:sz w:val="22"/>
        </w:rPr>
        <w:t>que ma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demande retiendra votre attention. Je me tiens évidemment à votre disposition pour toutes informations complémentaires, ainsi que </w:t>
      </w:r>
      <w:r w:rsidR="003F2D39" w:rsidRPr="003F2BB7">
        <w:rPr>
          <w:rFonts w:ascii="Times New Roman" w:hAnsi="Times New Roman" w:cs="Times New Roman"/>
          <w:color w:val="auto"/>
          <w:sz w:val="22"/>
        </w:rPr>
        <w:t xml:space="preserve">pour un </w:t>
      </w:r>
      <w:r w:rsidRPr="003F2BB7">
        <w:rPr>
          <w:rFonts w:ascii="Times New Roman" w:hAnsi="Times New Roman" w:cs="Times New Roman"/>
          <w:color w:val="auto"/>
          <w:sz w:val="22"/>
        </w:rPr>
        <w:t>entretien</w:t>
      </w:r>
      <w:r w:rsidR="003F2D39" w:rsidRPr="003F2BB7">
        <w:rPr>
          <w:rFonts w:ascii="Times New Roman" w:hAnsi="Times New Roman" w:cs="Times New Roman"/>
          <w:color w:val="auto"/>
          <w:sz w:val="22"/>
        </w:rPr>
        <w:t>,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dès que vous le souhaiterez.</w:t>
      </w:r>
    </w:p>
    <w:p w:rsidR="00723A42" w:rsidRPr="003F2BB7" w:rsidRDefault="00723A42" w:rsidP="003F2D39">
      <w:pPr>
        <w:jc w:val="both"/>
        <w:rPr>
          <w:rFonts w:ascii="Times New Roman" w:hAnsi="Times New Roman" w:cs="Times New Roman"/>
          <w:color w:val="auto"/>
          <w:sz w:val="22"/>
        </w:rPr>
      </w:pPr>
      <w:r w:rsidRPr="003F2BB7">
        <w:rPr>
          <w:rFonts w:ascii="Times New Roman" w:hAnsi="Times New Roman" w:cs="Times New Roman"/>
          <w:color w:val="auto"/>
          <w:sz w:val="22"/>
        </w:rPr>
        <w:t>Dans l’attente d’une réponse que j’espère favorable, je vous prie d’agréer, Madame</w:t>
      </w:r>
      <w:r w:rsidR="006B04C1" w:rsidRPr="003F2BB7">
        <w:rPr>
          <w:rFonts w:ascii="Times New Roman" w:hAnsi="Times New Roman" w:cs="Times New Roman"/>
          <w:color w:val="auto"/>
          <w:sz w:val="22"/>
        </w:rPr>
        <w:t>,</w:t>
      </w:r>
      <w:r w:rsidRPr="003F2BB7">
        <w:rPr>
          <w:rFonts w:ascii="Times New Roman" w:hAnsi="Times New Roman" w:cs="Times New Roman"/>
          <w:color w:val="auto"/>
          <w:sz w:val="22"/>
        </w:rPr>
        <w:t xml:space="preserve"> Monsieur mes salutations les plus respectueuses.</w:t>
      </w:r>
      <w:r w:rsidR="003F2D39" w:rsidRPr="003F2BB7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F2D39" w:rsidRDefault="003F2D39" w:rsidP="00000929">
      <w:pPr>
        <w:pStyle w:val="Signature"/>
        <w:tabs>
          <w:tab w:val="left" w:pos="7088"/>
          <w:tab w:val="right" w:pos="9360"/>
        </w:tabs>
        <w:rPr>
          <w:rFonts w:ascii="Arial" w:hAnsi="Arial" w:cs="Arial"/>
          <w:color w:val="auto"/>
          <w:sz w:val="20"/>
        </w:rPr>
      </w:pPr>
      <w:r w:rsidRPr="003F2BB7">
        <w:rPr>
          <w:rFonts w:ascii="Times New Roman" w:hAnsi="Times New Roman" w:cs="Times New Roman"/>
          <w:color w:val="auto"/>
          <w:sz w:val="22"/>
        </w:rPr>
        <w:tab/>
      </w:r>
    </w:p>
    <w:p w:rsidR="003F2D39" w:rsidRDefault="003F2D39" w:rsidP="00000929">
      <w:pPr>
        <w:pStyle w:val="Signature"/>
        <w:tabs>
          <w:tab w:val="left" w:pos="7088"/>
          <w:tab w:val="right" w:pos="936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</w:p>
    <w:p w:rsidR="00D67313" w:rsidRPr="003F2D39" w:rsidRDefault="003F2D39" w:rsidP="00000929">
      <w:pPr>
        <w:pStyle w:val="Signature"/>
        <w:tabs>
          <w:tab w:val="left" w:pos="7088"/>
          <w:tab w:val="right" w:pos="936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3F2D39">
        <w:rPr>
          <w:rFonts w:ascii="Arial" w:hAnsi="Arial" w:cs="Arial"/>
          <w:b w:val="0"/>
          <w:color w:val="auto"/>
          <w:sz w:val="20"/>
        </w:rPr>
        <w:t>Karima SARROU</w:t>
      </w:r>
    </w:p>
    <w:sectPr w:rsidR="00D67313" w:rsidRPr="003F2D39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3B" w:rsidRDefault="004D5B3B">
      <w:r>
        <w:separator/>
      </w:r>
    </w:p>
    <w:p w:rsidR="004D5B3B" w:rsidRDefault="004D5B3B"/>
  </w:endnote>
  <w:endnote w:type="continuationSeparator" w:id="0">
    <w:p w:rsidR="004D5B3B" w:rsidRDefault="004D5B3B">
      <w:r>
        <w:continuationSeparator/>
      </w:r>
    </w:p>
    <w:p w:rsidR="004D5B3B" w:rsidRDefault="004D5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13" w:rsidRDefault="00C030A8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3B" w:rsidRDefault="004D5B3B">
      <w:r>
        <w:separator/>
      </w:r>
    </w:p>
    <w:p w:rsidR="004D5B3B" w:rsidRDefault="004D5B3B"/>
  </w:footnote>
  <w:footnote w:type="continuationSeparator" w:id="0">
    <w:p w:rsidR="004D5B3B" w:rsidRDefault="004D5B3B">
      <w:r>
        <w:continuationSeparator/>
      </w:r>
    </w:p>
    <w:p w:rsidR="004D5B3B" w:rsidRDefault="004D5B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42"/>
    <w:rsid w:val="00000929"/>
    <w:rsid w:val="0004255F"/>
    <w:rsid w:val="00043925"/>
    <w:rsid w:val="001347F3"/>
    <w:rsid w:val="00137A3D"/>
    <w:rsid w:val="00187712"/>
    <w:rsid w:val="001A6C43"/>
    <w:rsid w:val="001E7C6F"/>
    <w:rsid w:val="002A5B59"/>
    <w:rsid w:val="002E153A"/>
    <w:rsid w:val="00305918"/>
    <w:rsid w:val="00323ED0"/>
    <w:rsid w:val="00396E36"/>
    <w:rsid w:val="003B67B9"/>
    <w:rsid w:val="003C2CA0"/>
    <w:rsid w:val="003C6031"/>
    <w:rsid w:val="003E597A"/>
    <w:rsid w:val="003E7137"/>
    <w:rsid w:val="003F2BB7"/>
    <w:rsid w:val="003F2D39"/>
    <w:rsid w:val="00495022"/>
    <w:rsid w:val="004A4395"/>
    <w:rsid w:val="004D5B3B"/>
    <w:rsid w:val="00504F26"/>
    <w:rsid w:val="00515C86"/>
    <w:rsid w:val="00566421"/>
    <w:rsid w:val="005E55E6"/>
    <w:rsid w:val="00601530"/>
    <w:rsid w:val="00645C47"/>
    <w:rsid w:val="00667875"/>
    <w:rsid w:val="00693DAC"/>
    <w:rsid w:val="006A6B30"/>
    <w:rsid w:val="006B04C1"/>
    <w:rsid w:val="006D09DF"/>
    <w:rsid w:val="006E7429"/>
    <w:rsid w:val="00723A42"/>
    <w:rsid w:val="00727D41"/>
    <w:rsid w:val="00763516"/>
    <w:rsid w:val="007F6CF9"/>
    <w:rsid w:val="008050FF"/>
    <w:rsid w:val="00871934"/>
    <w:rsid w:val="008A06B6"/>
    <w:rsid w:val="008A35EE"/>
    <w:rsid w:val="00913A70"/>
    <w:rsid w:val="00955B21"/>
    <w:rsid w:val="009863C4"/>
    <w:rsid w:val="00A10FD6"/>
    <w:rsid w:val="00A429E4"/>
    <w:rsid w:val="00A53E01"/>
    <w:rsid w:val="00B506CF"/>
    <w:rsid w:val="00B71F3B"/>
    <w:rsid w:val="00B77979"/>
    <w:rsid w:val="00BE0F6C"/>
    <w:rsid w:val="00BF08E2"/>
    <w:rsid w:val="00C030A8"/>
    <w:rsid w:val="00C7458F"/>
    <w:rsid w:val="00D10ADE"/>
    <w:rsid w:val="00D22A8C"/>
    <w:rsid w:val="00D67313"/>
    <w:rsid w:val="00E115C5"/>
    <w:rsid w:val="00E523FD"/>
    <w:rsid w:val="00E61F2A"/>
    <w:rsid w:val="00E62FE2"/>
    <w:rsid w:val="00E63CAE"/>
    <w:rsid w:val="00E701F3"/>
    <w:rsid w:val="00E97914"/>
    <w:rsid w:val="00F04620"/>
    <w:rsid w:val="00F7160E"/>
    <w:rsid w:val="00F86771"/>
    <w:rsid w:val="00FC0F44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5B8F-8C55-4EE3-922D-AA82973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ar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qFormat/>
    <w:pPr>
      <w:spacing w:line="33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39A5B7" w:themeColor="accent1"/>
    </w:rPr>
  </w:style>
  <w:style w:type="paragraph" w:styleId="Salutations">
    <w:name w:val="Salutation"/>
    <w:basedOn w:val="Normal"/>
    <w:next w:val="Normal"/>
    <w:link w:val="Salutations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Pr>
      <w:b/>
      <w:bCs/>
      <w:color w:val="0D0D0D" w:themeColor="text1" w:themeTint="F2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929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92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_000\AppData\Roaming\Microsoft\Templates\Lettre%20de%20moti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EE36616DD44579B7F2140A3B797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70EF3-7A20-4DC4-AABE-D0F6EB15ABE6}"/>
      </w:docPartPr>
      <w:docPartBody>
        <w:p w:rsidR="0047563C" w:rsidRDefault="009D60C3">
          <w:pPr>
            <w:pStyle w:val="D6EE36616DD44579B7F2140A3B79756D"/>
          </w:pPr>
          <w:r>
            <w:t>[Votre nom]</w:t>
          </w:r>
        </w:p>
      </w:docPartBody>
    </w:docPart>
    <w:docPart>
      <w:docPartPr>
        <w:name w:val="DD2CB78C614C46609353F8CC97671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73AD5-7D6A-4140-83C9-8DA2AF5CC894}"/>
      </w:docPartPr>
      <w:docPartBody>
        <w:p w:rsidR="0047563C" w:rsidRDefault="009D60C3">
          <w:pPr>
            <w:pStyle w:val="DD2CB78C614C46609353F8CC97671BB9"/>
          </w:pPr>
          <w:r>
            <w:t>[Addresse, Code postal, Ville]</w:t>
          </w:r>
        </w:p>
      </w:docPartBody>
    </w:docPart>
    <w:docPart>
      <w:docPartPr>
        <w:name w:val="2BB8596A75AF4C9FBA549FB2394C7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5B26F-2CF7-47A0-B7FD-BA666682AD97}"/>
      </w:docPartPr>
      <w:docPartBody>
        <w:p w:rsidR="0047563C" w:rsidRDefault="009D60C3">
          <w:pPr>
            <w:pStyle w:val="2BB8596A75AF4C9FBA549FB2394C704A"/>
          </w:pPr>
          <w:r>
            <w:t>[Téléphone]</w:t>
          </w:r>
        </w:p>
      </w:docPartBody>
    </w:docPart>
    <w:docPart>
      <w:docPartPr>
        <w:name w:val="9E97DEB0664848EA97B4C47D5EF9C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0CC69-E1C7-4ACC-A57C-5A678EB1FF18}"/>
      </w:docPartPr>
      <w:docPartBody>
        <w:p w:rsidR="0047563C" w:rsidRDefault="009D60C3">
          <w:pPr>
            <w:pStyle w:val="9E97DEB0664848EA97B4C47D5EF9C8B5"/>
          </w:pPr>
          <w:r>
            <w:t>[Adresse de messagerie]</w:t>
          </w:r>
        </w:p>
      </w:docPartBody>
    </w:docPart>
    <w:docPart>
      <w:docPartPr>
        <w:name w:val="2D7325B800824DCE8286EC6D25469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99C05-8898-43A4-B9AA-1D2EE0EF729B}"/>
      </w:docPartPr>
      <w:docPartBody>
        <w:p w:rsidR="0047563C" w:rsidRDefault="009D60C3">
          <w:pPr>
            <w:pStyle w:val="2D7325B800824DCE8286EC6D2546972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C3"/>
    <w:rsid w:val="00097A2B"/>
    <w:rsid w:val="002278BC"/>
    <w:rsid w:val="0028609E"/>
    <w:rsid w:val="002B6C81"/>
    <w:rsid w:val="002E6C13"/>
    <w:rsid w:val="00375AE2"/>
    <w:rsid w:val="003D24EA"/>
    <w:rsid w:val="00464F8F"/>
    <w:rsid w:val="0047563C"/>
    <w:rsid w:val="00492A47"/>
    <w:rsid w:val="005475B6"/>
    <w:rsid w:val="005B3097"/>
    <w:rsid w:val="00677B2B"/>
    <w:rsid w:val="00805CFA"/>
    <w:rsid w:val="00840777"/>
    <w:rsid w:val="00993C8F"/>
    <w:rsid w:val="009D60C3"/>
    <w:rsid w:val="00A64E66"/>
    <w:rsid w:val="00AB2109"/>
    <w:rsid w:val="00CB1D12"/>
    <w:rsid w:val="00D355CC"/>
    <w:rsid w:val="00D7777F"/>
    <w:rsid w:val="00DA2729"/>
    <w:rsid w:val="00E473FE"/>
    <w:rsid w:val="00F140DF"/>
    <w:rsid w:val="00F367B4"/>
    <w:rsid w:val="00F70C2C"/>
    <w:rsid w:val="00FA26D6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EE36616DD44579B7F2140A3B79756D">
    <w:name w:val="D6EE36616DD44579B7F2140A3B79756D"/>
  </w:style>
  <w:style w:type="paragraph" w:customStyle="1" w:styleId="DD2CB78C614C46609353F8CC97671BB9">
    <w:name w:val="DD2CB78C614C46609353F8CC97671BB9"/>
  </w:style>
  <w:style w:type="paragraph" w:customStyle="1" w:styleId="2BB8596A75AF4C9FBA549FB2394C704A">
    <w:name w:val="2BB8596A75AF4C9FBA549FB2394C704A"/>
  </w:style>
  <w:style w:type="paragraph" w:customStyle="1" w:styleId="9E97DEB0664848EA97B4C47D5EF9C8B5">
    <w:name w:val="9E97DEB0664848EA97B4C47D5EF9C8B5"/>
  </w:style>
  <w:style w:type="paragraph" w:customStyle="1" w:styleId="2D7325B800824DCE8286EC6D25469723">
    <w:name w:val="2D7325B800824DCE8286EC6D25469723"/>
  </w:style>
  <w:style w:type="paragraph" w:customStyle="1" w:styleId="F7C6779A6587457FAD6DF18987C99266">
    <w:name w:val="F7C6779A6587457FAD6DF18987C99266"/>
  </w:style>
  <w:style w:type="paragraph" w:customStyle="1" w:styleId="2FC4E76D07CF4E8FACBC2B222E165F09">
    <w:name w:val="2FC4E76D07CF4E8FACBC2B222E165F09"/>
  </w:style>
  <w:style w:type="paragraph" w:customStyle="1" w:styleId="CA0B7A2D8805406AB432AD95592FA90D">
    <w:name w:val="CA0B7A2D8805406AB432AD95592FA90D"/>
    <w:rsid w:val="002278B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4A rue de Molsheim 67300 SCHILTIGHEIM</CompanyAddress>
  <CompanyPhone>0782336442</CompanyPhone>
  <CompanyFax/>
  <CompanyEmail>sarroukarima@gmail.com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2C993-6527-43CF-AC96-C2A2ACB0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 SARROU</dc:creator>
  <cp:lastModifiedBy>Tiffanie TshèkSa</cp:lastModifiedBy>
  <cp:revision>2</cp:revision>
  <cp:lastPrinted>2014-10-06T17:51:00Z</cp:lastPrinted>
  <dcterms:created xsi:type="dcterms:W3CDTF">2015-05-07T18:35:00Z</dcterms:created>
  <dcterms:modified xsi:type="dcterms:W3CDTF">2015-05-07T18:35:00Z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