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5C33" w:rsidRDefault="00C45C33">
      <w:pPr>
        <w:pStyle w:val="normal0"/>
      </w:pPr>
      <w:r>
        <w:rPr>
          <w:sz w:val="24"/>
          <w:szCs w:val="24"/>
        </w:rPr>
        <w:t xml:space="preserve">Chloé Balagna                                                                  Asnières, le 2 mars 2016                                                         </w:t>
      </w:r>
    </w:p>
    <w:p w:rsidR="00C45C33" w:rsidRDefault="00C45C33">
      <w:pPr>
        <w:pStyle w:val="normal0"/>
      </w:pPr>
      <w:r>
        <w:rPr>
          <w:sz w:val="24"/>
          <w:szCs w:val="24"/>
        </w:rPr>
        <w:t xml:space="preserve">35  Georges Guynemer </w:t>
      </w:r>
    </w:p>
    <w:p w:rsidR="00C45C33" w:rsidRDefault="00C45C33">
      <w:pPr>
        <w:pStyle w:val="normal0"/>
      </w:pPr>
      <w:r>
        <w:rPr>
          <w:sz w:val="24"/>
          <w:szCs w:val="24"/>
        </w:rPr>
        <w:t>92600 Asnieres/Seine</w:t>
      </w:r>
    </w:p>
    <w:p w:rsidR="00C45C33" w:rsidRDefault="00C45C33">
      <w:pPr>
        <w:pStyle w:val="normal0"/>
      </w:pPr>
      <w:r>
        <w:rPr>
          <w:sz w:val="24"/>
          <w:szCs w:val="24"/>
        </w:rPr>
        <w:t xml:space="preserve">06 58 51 96 83 </w:t>
      </w:r>
    </w:p>
    <w:p w:rsidR="00C45C33" w:rsidRDefault="00C45C33">
      <w:pPr>
        <w:pStyle w:val="normal0"/>
      </w:pPr>
      <w:hyperlink r:id="rId4">
        <w:r>
          <w:rPr>
            <w:color w:val="1155CC"/>
            <w:sz w:val="24"/>
            <w:szCs w:val="24"/>
            <w:u w:val="single"/>
          </w:rPr>
          <w:t>chloebalagna@gmail.com</w:t>
        </w:r>
      </w:hyperlink>
    </w:p>
    <w:p w:rsidR="00C45C33" w:rsidRDefault="00C45C33">
      <w:pPr>
        <w:pStyle w:val="normal0"/>
      </w:pPr>
    </w:p>
    <w:p w:rsidR="00C45C33" w:rsidRDefault="00C45C33">
      <w:pPr>
        <w:pStyle w:val="normal0"/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C45C33" w:rsidRDefault="00C45C33">
      <w:pPr>
        <w:pStyle w:val="normal0"/>
      </w:pPr>
      <w:r>
        <w:rPr>
          <w:b/>
          <w:bCs/>
          <w:sz w:val="24"/>
          <w:szCs w:val="24"/>
          <w:u w:val="single"/>
        </w:rPr>
        <w:t>Objet: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Demande d’admission en licence professionnelle </w:t>
      </w:r>
    </w:p>
    <w:p w:rsidR="00C45C33" w:rsidRDefault="00C45C33">
      <w:pPr>
        <w:pStyle w:val="normal0"/>
      </w:pPr>
      <w:r>
        <w:rPr>
          <w:sz w:val="24"/>
          <w:szCs w:val="24"/>
        </w:rPr>
        <w:t>Assurance, banque, finance - Chargée de Clientèle.</w:t>
      </w:r>
    </w:p>
    <w:p w:rsidR="00C45C33" w:rsidRDefault="00C45C33">
      <w:pPr>
        <w:pStyle w:val="normal0"/>
        <w:jc w:val="right"/>
      </w:pPr>
    </w:p>
    <w:p w:rsidR="00C45C33" w:rsidRDefault="00C45C33">
      <w:pPr>
        <w:pStyle w:val="normal0"/>
        <w:jc w:val="right"/>
      </w:pPr>
    </w:p>
    <w:p w:rsidR="00C45C33" w:rsidRDefault="00C45C33">
      <w:pPr>
        <w:pStyle w:val="normal0"/>
      </w:pPr>
    </w:p>
    <w:p w:rsidR="00C45C33" w:rsidRDefault="00C45C33">
      <w:pPr>
        <w:pStyle w:val="normal0"/>
      </w:pPr>
    </w:p>
    <w:p w:rsidR="00C45C33" w:rsidRDefault="00C45C33">
      <w:pPr>
        <w:pStyle w:val="normal0"/>
      </w:pPr>
      <w:r>
        <w:rPr>
          <w:sz w:val="24"/>
          <w:szCs w:val="24"/>
        </w:rPr>
        <w:t>Madame,Monsieur,</w:t>
      </w:r>
    </w:p>
    <w:p w:rsidR="00C45C33" w:rsidRDefault="00C45C33">
      <w:pPr>
        <w:pStyle w:val="normal0"/>
      </w:pPr>
    </w:p>
    <w:p w:rsidR="00C45C33" w:rsidRDefault="00C45C33">
      <w:pPr>
        <w:pStyle w:val="normal0"/>
      </w:pP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 xml:space="preserve"> Je suis actuellement étudiante en deuxième année de </w:t>
      </w:r>
      <w:r>
        <w:rPr>
          <w:b/>
          <w:bCs/>
          <w:sz w:val="24"/>
          <w:szCs w:val="24"/>
        </w:rPr>
        <w:t>BTS Négociation et Relation Client</w:t>
      </w:r>
      <w:r>
        <w:rPr>
          <w:sz w:val="24"/>
          <w:szCs w:val="24"/>
        </w:rPr>
        <w:t xml:space="preserve"> à l'École National de Commerce. </w:t>
      </w:r>
    </w:p>
    <w:p w:rsidR="00C45C33" w:rsidRDefault="00C45C33" w:rsidP="00913C69">
      <w:pPr>
        <w:pStyle w:val="normal0"/>
        <w:jc w:val="both"/>
      </w:pP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>J’envisage de poursuivre mes études en licence professionnelle Assurance, banque, finance - Chargée de Clientèle.</w:t>
      </w: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>Je suis intéressée par votre organisme que j’ai pu découvrir lors d’un conférence au sein de mon établissement.</w:t>
      </w:r>
    </w:p>
    <w:p w:rsidR="00C45C33" w:rsidRDefault="00C45C33" w:rsidP="00913C69">
      <w:pPr>
        <w:pStyle w:val="normal0"/>
        <w:jc w:val="both"/>
      </w:pP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 xml:space="preserve"> En complément de ma formation actuelle je souhaite acquérir de nouvelles compétences professionnelles pour mieux m'insérer sur le marché du travail. Je me permets donc de vous adresser ma candidature.</w:t>
      </w:r>
    </w:p>
    <w:p w:rsidR="00C45C33" w:rsidRDefault="00C45C33" w:rsidP="00913C69">
      <w:pPr>
        <w:pStyle w:val="normal0"/>
        <w:jc w:val="both"/>
      </w:pP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>Je suis séduite par le programme de votre formation et je reste à votre disposition pour toutes informations complémentaires, lors d'un prochain entretien.</w:t>
      </w:r>
    </w:p>
    <w:p w:rsidR="00C45C33" w:rsidRDefault="00C45C33" w:rsidP="00913C69">
      <w:pPr>
        <w:pStyle w:val="normal0"/>
        <w:jc w:val="both"/>
      </w:pPr>
    </w:p>
    <w:p w:rsidR="00C45C33" w:rsidRDefault="00C45C33" w:rsidP="00913C69">
      <w:pPr>
        <w:pStyle w:val="normal0"/>
        <w:jc w:val="both"/>
      </w:pPr>
      <w:r>
        <w:rPr>
          <w:sz w:val="24"/>
          <w:szCs w:val="24"/>
        </w:rPr>
        <w:t xml:space="preserve"> Dans l'attente de vous rencontrer, afin de vous convaincre des atouts que représente ma candidature, je vous prie d'agréer Madame, Monsieur, l'expression de mes salutations distinguées.</w:t>
      </w:r>
    </w:p>
    <w:p w:rsidR="00C45C33" w:rsidRDefault="00C45C33">
      <w:pPr>
        <w:pStyle w:val="normal0"/>
      </w:pPr>
    </w:p>
    <w:p w:rsidR="00C45C33" w:rsidRDefault="00C45C33">
      <w:pPr>
        <w:pStyle w:val="normal0"/>
      </w:pPr>
    </w:p>
    <w:p w:rsidR="00C45C33" w:rsidRDefault="00C45C33">
      <w:pPr>
        <w:pStyle w:val="normal0"/>
      </w:pPr>
      <w:r>
        <w:t xml:space="preserve">                                                                                                               </w:t>
      </w:r>
    </w:p>
    <w:p w:rsidR="00C45C33" w:rsidRDefault="00C45C33">
      <w:pPr>
        <w:pStyle w:val="normal0"/>
      </w:pPr>
      <w:r>
        <w:t xml:space="preserve">                                                                                                                             Chloé Balagna </w:t>
      </w:r>
    </w:p>
    <w:p w:rsidR="00C45C33" w:rsidRDefault="00C45C33">
      <w:pPr>
        <w:pStyle w:val="normal0"/>
      </w:pPr>
    </w:p>
    <w:p w:rsidR="00C45C33" w:rsidRDefault="00C45C33">
      <w:pPr>
        <w:pStyle w:val="normal0"/>
      </w:pPr>
    </w:p>
    <w:p w:rsidR="00C45C33" w:rsidRDefault="00C45C33">
      <w:pPr>
        <w:pStyle w:val="normal0"/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C45C33" w:rsidRDefault="00C45C33">
      <w:pPr>
        <w:pStyle w:val="normal0"/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C45C33" w:rsidSect="00E554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9E"/>
    <w:rsid w:val="004930BE"/>
    <w:rsid w:val="00913C69"/>
    <w:rsid w:val="00C02D9A"/>
    <w:rsid w:val="00C45C33"/>
    <w:rsid w:val="00E5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E5549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5549E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bCs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5549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bCs/>
      <w:color w:val="666666"/>
      <w:sz w:val="24"/>
      <w:szCs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5549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5549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5549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9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9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9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9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9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9D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E5549E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E5549E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54789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5549E"/>
    <w:pPr>
      <w:keepNext/>
      <w:keepLines/>
      <w:spacing w:after="200"/>
      <w:contextualSpacing/>
    </w:pPr>
    <w:rPr>
      <w:rFonts w:ascii="Trebuchet MS" w:hAnsi="Trebuchet MS" w:cs="Trebuchet MS"/>
      <w:i/>
      <w:iCs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54789D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3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9D"/>
    <w:rPr>
      <w:rFonts w:ascii="Times New Roman" w:hAnsi="Times New Roman" w:cs="Times New Roman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loebalag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293</Words>
  <Characters>1613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Chloé Balagna                                                                  Asnières, le 2 mars 2016                       </dc:title>
  <dc:subject/>
  <dc:creator/>
  <cp:keywords/>
  <dc:description/>
  <cp:lastModifiedBy>Michel</cp:lastModifiedBy>
  <cp:revision>2</cp:revision>
  <cp:lastPrinted>2016-03-02T13:21:00Z</cp:lastPrinted>
  <dcterms:created xsi:type="dcterms:W3CDTF">2016-03-02T13:29:00Z</dcterms:created>
  <dcterms:modified xsi:type="dcterms:W3CDTF">2016-03-02T13:29:00Z</dcterms:modified>
</cp:coreProperties>
</file>