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BF" w:rsidRDefault="002477BF" w:rsidP="00A16362">
      <w:pPr>
        <w:pStyle w:val="NoSpacing"/>
        <w:ind w:left="-851"/>
      </w:pPr>
      <w:r>
        <w:t>Mlle DUBOUCH Aurélie</w:t>
      </w:r>
    </w:p>
    <w:p w:rsidR="002477BF" w:rsidRDefault="002477BF" w:rsidP="00A16362">
      <w:pPr>
        <w:pStyle w:val="NoSpacing"/>
        <w:ind w:left="-851"/>
      </w:pPr>
      <w:r>
        <w:t>Le Bourg</w:t>
      </w:r>
    </w:p>
    <w:p w:rsidR="002477BF" w:rsidRDefault="002477BF" w:rsidP="00A16362">
      <w:pPr>
        <w:pStyle w:val="NoSpacing"/>
        <w:ind w:left="-851"/>
      </w:pPr>
      <w:r>
        <w:t>24590 BORREZE</w:t>
      </w:r>
    </w:p>
    <w:p w:rsidR="002477BF" w:rsidRDefault="002477BF" w:rsidP="00A16362">
      <w:pPr>
        <w:pStyle w:val="NoSpacing"/>
        <w:ind w:left="-851"/>
      </w:pPr>
      <w:r>
        <w:t>Née le 06.12.1995</w:t>
      </w:r>
    </w:p>
    <w:p w:rsidR="002477BF" w:rsidRDefault="002477BF" w:rsidP="00A16362">
      <w:pPr>
        <w:pStyle w:val="NoSpacing"/>
        <w:ind w:left="-851"/>
      </w:pPr>
      <w:r>
        <w:t>Tel : 06.73.28.61.81</w:t>
      </w:r>
    </w:p>
    <w:p w:rsidR="002477BF" w:rsidRDefault="002477BF" w:rsidP="00A16362">
      <w:pPr>
        <w:pStyle w:val="NoSpacing"/>
        <w:ind w:left="-851"/>
      </w:pPr>
      <w:r>
        <w:t>Mail : aureliedbc@gmail.com</w:t>
      </w:r>
    </w:p>
    <w:p w:rsidR="002477BF" w:rsidRPr="00A16362" w:rsidRDefault="002477BF" w:rsidP="00A16362"/>
    <w:p w:rsidR="002477BF" w:rsidRDefault="002477BF" w:rsidP="00A16362"/>
    <w:p w:rsidR="002477BF" w:rsidRDefault="002477BF" w:rsidP="00A1636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77BF" w:rsidRDefault="002477BF" w:rsidP="00A16362">
      <w:pPr>
        <w:pStyle w:val="NoSpacing"/>
      </w:pPr>
    </w:p>
    <w:p w:rsidR="002477BF" w:rsidRDefault="002477BF" w:rsidP="00A1636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77BF" w:rsidRDefault="002477BF" w:rsidP="00A16362">
      <w:pPr>
        <w:pStyle w:val="NoSpacing"/>
      </w:pPr>
    </w:p>
    <w:p w:rsidR="002477BF" w:rsidRDefault="002477BF" w:rsidP="00A16362">
      <w:pPr>
        <w:pStyle w:val="NoSpacing"/>
      </w:pPr>
      <w:r>
        <w:t>Madame, Monsieur,</w:t>
      </w:r>
    </w:p>
    <w:p w:rsidR="002477BF" w:rsidRDefault="002477BF" w:rsidP="00A16362">
      <w:pPr>
        <w:pStyle w:val="NoSpacing"/>
      </w:pPr>
    </w:p>
    <w:p w:rsidR="002477BF" w:rsidRDefault="002477BF" w:rsidP="002B4525">
      <w:pPr>
        <w:pStyle w:val="NoSpacing"/>
        <w:jc w:val="both"/>
      </w:pPr>
      <w:r>
        <w:t>Actuellement en BTS Assurance au lycée Bahuet à BRIVE, je souhaite approfondir mes connaissances en poursuivant mes études avec une licence professionnelle assurance en alternance.</w:t>
      </w: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  <w:r>
        <w:t>Je souhaite effectuer cette</w:t>
      </w:r>
      <w:r w:rsidRPr="00000C82">
        <w:t xml:space="preserve"> licence dès la rentrée prochaine. Les métiers de l'assurance offrent des possibilités d'évolution diverses et le contact avec la clientèle est enrichissant.</w:t>
      </w:r>
      <w:r>
        <w:t xml:space="preserve"> La</w:t>
      </w:r>
      <w:r w:rsidRPr="00000C82">
        <w:t xml:space="preserve"> formation proposant des périodes théoriques et pratiques me permettrait d'acquérir de l'expérience tout en développant mes connaissances et ainsi réussir mon insertion dans la vie active.</w:t>
      </w: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  <w:r>
        <w:t xml:space="preserve">Grâce à mes différentes expériences et aux différents postes occupés, je peux affirmer aujourd'hui que je me suis toujours attachée à satisfaire au mieux la clientèle. </w:t>
      </w:r>
    </w:p>
    <w:p w:rsidR="002477BF" w:rsidRDefault="002477BF" w:rsidP="002B4525">
      <w:pPr>
        <w:pStyle w:val="NoSpacing"/>
        <w:jc w:val="both"/>
      </w:pPr>
      <w:r>
        <w:t>Mon dynamisme et mes capacités d'adaptation sont des atouts que je souhaite mettre à votre disposition.</w:t>
      </w: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  <w:r>
        <w:t>Aussi, je suis certaine que mon sens du relationnel associé à vos méthodes de travail, me permettra de répondre au mieux à vos attentes ainsi qu’à celles de vos clients.</w:t>
      </w:r>
    </w:p>
    <w:p w:rsidR="002477BF" w:rsidRDefault="002477BF" w:rsidP="002B4525">
      <w:pPr>
        <w:pStyle w:val="NoSpacing"/>
        <w:jc w:val="both"/>
      </w:pPr>
      <w:r>
        <w:t xml:space="preserve">Je souhaiterais effectuer ma partie pratique de la formation dans un rayon de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de mon domicile.  </w:t>
      </w: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  <w:r w:rsidRPr="002B4525">
        <w:t>Dans l’espoir que ma candidature retienne votre attention, je vous prie d’agréer, Madame, Monsieur, l’expression de mes sincères salutations.</w:t>
      </w: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</w:p>
    <w:p w:rsidR="002477BF" w:rsidRDefault="002477BF" w:rsidP="002B4525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Aurélie DUBOUCH </w:t>
      </w:r>
      <w:bookmarkStart w:id="0" w:name="_GoBack"/>
      <w:bookmarkEnd w:id="0"/>
    </w:p>
    <w:p w:rsidR="002477BF" w:rsidRDefault="002477BF" w:rsidP="002B4525">
      <w:pPr>
        <w:pStyle w:val="NoSpacing"/>
        <w:jc w:val="both"/>
      </w:pPr>
    </w:p>
    <w:p w:rsidR="002477BF" w:rsidRPr="00A16362" w:rsidRDefault="002477BF" w:rsidP="00A16362">
      <w:pPr>
        <w:pStyle w:val="NoSpacing"/>
      </w:pPr>
    </w:p>
    <w:sectPr w:rsidR="002477BF" w:rsidRPr="00A16362" w:rsidSect="00A163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362"/>
    <w:rsid w:val="00000C82"/>
    <w:rsid w:val="000F71D9"/>
    <w:rsid w:val="001724CA"/>
    <w:rsid w:val="002477BF"/>
    <w:rsid w:val="002501D0"/>
    <w:rsid w:val="002A697D"/>
    <w:rsid w:val="002B4525"/>
    <w:rsid w:val="003F50F2"/>
    <w:rsid w:val="00431576"/>
    <w:rsid w:val="0056552C"/>
    <w:rsid w:val="005E2F9F"/>
    <w:rsid w:val="006962F7"/>
    <w:rsid w:val="00950533"/>
    <w:rsid w:val="00A16362"/>
    <w:rsid w:val="00A25228"/>
    <w:rsid w:val="00C85AF9"/>
    <w:rsid w:val="00CB2623"/>
    <w:rsid w:val="00D65671"/>
    <w:rsid w:val="00DF2C98"/>
    <w:rsid w:val="00EA43BF"/>
    <w:rsid w:val="00FC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636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220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DUBOUCH Aurélie</dc:title>
  <dc:subject/>
  <dc:creator>Aurélie DUBOUCH</dc:creator>
  <cp:keywords/>
  <dc:description/>
  <cp:lastModifiedBy>DUBOUCH</cp:lastModifiedBy>
  <cp:revision>4</cp:revision>
  <dcterms:created xsi:type="dcterms:W3CDTF">2016-02-18T15:01:00Z</dcterms:created>
  <dcterms:modified xsi:type="dcterms:W3CDTF">2016-02-27T14:40:00Z</dcterms:modified>
</cp:coreProperties>
</file>