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43C9" w:rsidRDefault="005C1C6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  <w:bookmarkStart w:id="0" w:name="_GoBack"/>
      <w:bookmarkEnd w:id="0"/>
      <w:proofErr w:type="spellStart"/>
      <w:r>
        <w:rPr>
          <w:rFonts w:ascii="Arial" w:hAnsi="Arial" w:cs="Arial"/>
          <w:color w:val="023560"/>
          <w:sz w:val="18"/>
          <w:szCs w:val="18"/>
        </w:rPr>
        <w:t>Taous</w:t>
      </w:r>
      <w:proofErr w:type="spellEnd"/>
      <w:r>
        <w:rPr>
          <w:rFonts w:ascii="Arial" w:hAnsi="Arial" w:cs="Arial"/>
          <w:color w:val="023560"/>
          <w:sz w:val="18"/>
          <w:szCs w:val="18"/>
        </w:rPr>
        <w:t xml:space="preserve"> MERSEL</w:t>
      </w:r>
    </w:p>
    <w:p w:rsidR="00F343C9" w:rsidRDefault="005C1C6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  <w:r>
        <w:rPr>
          <w:rFonts w:ascii="Arial" w:hAnsi="Arial" w:cs="Arial"/>
          <w:color w:val="023560"/>
          <w:sz w:val="18"/>
          <w:szCs w:val="18"/>
        </w:rPr>
        <w:t>10 Square d’aquitaine</w:t>
      </w:r>
    </w:p>
    <w:p w:rsidR="00F343C9" w:rsidRDefault="005C1C6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  <w:r>
        <w:rPr>
          <w:rFonts w:ascii="Arial" w:hAnsi="Arial" w:cs="Arial"/>
          <w:color w:val="023560"/>
          <w:sz w:val="18"/>
          <w:szCs w:val="18"/>
        </w:rPr>
        <w:t>75019 Paris</w:t>
      </w:r>
    </w:p>
    <w:p w:rsidR="00F343C9" w:rsidRDefault="005C1C69">
      <w:pPr>
        <w:pStyle w:val="spip"/>
        <w:spacing w:before="0" w:after="120" w:line="225" w:lineRule="atLeast"/>
        <w:ind w:right="75"/>
        <w:jc w:val="both"/>
      </w:pPr>
      <w:r>
        <w:rPr>
          <w:rFonts w:ascii="Wingdings 2" w:eastAsia="Wingdings 2" w:hAnsi="Wingdings 2" w:cs="Wingdings 2"/>
          <w:color w:val="023560"/>
          <w:sz w:val="18"/>
          <w:szCs w:val="18"/>
        </w:rPr>
        <w:t></w:t>
      </w:r>
      <w:r>
        <w:rPr>
          <w:rFonts w:ascii="Arial" w:hAnsi="Arial" w:cs="Arial"/>
          <w:color w:val="023560"/>
          <w:sz w:val="18"/>
          <w:szCs w:val="18"/>
        </w:rPr>
        <w:t>0782119609</w:t>
      </w:r>
    </w:p>
    <w:p w:rsidR="00F343C9" w:rsidRDefault="00F343C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</w:p>
    <w:p w:rsidR="00F343C9" w:rsidRDefault="005C1C6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</w:p>
    <w:p w:rsidR="00F343C9" w:rsidRDefault="00F343C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</w:p>
    <w:p w:rsidR="00F343C9" w:rsidRDefault="005C1C69">
      <w:pPr>
        <w:pStyle w:val="spip"/>
        <w:spacing w:before="0" w:after="120" w:line="225" w:lineRule="atLeast"/>
        <w:ind w:left="4248" w:right="75" w:firstLine="708"/>
        <w:jc w:val="both"/>
        <w:rPr>
          <w:rFonts w:ascii="Arial" w:hAnsi="Arial" w:cs="Arial"/>
          <w:color w:val="023560"/>
          <w:sz w:val="18"/>
          <w:szCs w:val="18"/>
        </w:rPr>
      </w:pPr>
      <w:r>
        <w:rPr>
          <w:rFonts w:ascii="Arial" w:hAnsi="Arial" w:cs="Arial"/>
          <w:color w:val="023560"/>
          <w:sz w:val="18"/>
          <w:szCs w:val="18"/>
        </w:rPr>
        <w:t>Paris le 20 septembre 2015.</w:t>
      </w:r>
    </w:p>
    <w:p w:rsidR="00F343C9" w:rsidRDefault="005C1C6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</w:p>
    <w:p w:rsidR="00F343C9" w:rsidRDefault="005C1C6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</w:p>
    <w:p w:rsidR="00F343C9" w:rsidRDefault="005C1C6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  <w:r>
        <w:rPr>
          <w:rFonts w:ascii="Arial" w:hAnsi="Arial" w:cs="Arial"/>
          <w:color w:val="023560"/>
          <w:sz w:val="18"/>
          <w:szCs w:val="18"/>
        </w:rPr>
        <w:tab/>
      </w:r>
    </w:p>
    <w:p w:rsidR="00F343C9" w:rsidRDefault="00F343C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</w:p>
    <w:p w:rsidR="00F343C9" w:rsidRDefault="00F343C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</w:p>
    <w:p w:rsidR="00F343C9" w:rsidRDefault="005C1C6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  <w:r>
        <w:rPr>
          <w:rFonts w:ascii="Arial" w:hAnsi="Arial" w:cs="Arial"/>
          <w:color w:val="023560"/>
          <w:sz w:val="18"/>
          <w:szCs w:val="18"/>
        </w:rPr>
        <w:t>Objet : lettre de motivation</w:t>
      </w:r>
    </w:p>
    <w:p w:rsidR="00F343C9" w:rsidRDefault="00F343C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</w:p>
    <w:p w:rsidR="00F343C9" w:rsidRDefault="00F343C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</w:p>
    <w:p w:rsidR="00F343C9" w:rsidRDefault="005C1C6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  <w:r>
        <w:rPr>
          <w:rFonts w:ascii="Arial" w:hAnsi="Arial" w:cs="Arial"/>
          <w:color w:val="023560"/>
          <w:sz w:val="18"/>
          <w:szCs w:val="18"/>
        </w:rPr>
        <w:t>Madame, Monsieur,</w:t>
      </w:r>
    </w:p>
    <w:p w:rsidR="00F343C9" w:rsidRDefault="00F343C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</w:p>
    <w:p w:rsidR="00F343C9" w:rsidRDefault="005C1C69">
      <w:pPr>
        <w:pStyle w:val="spip"/>
        <w:spacing w:before="0" w:after="120" w:line="225" w:lineRule="atLeast"/>
        <w:ind w:right="75"/>
        <w:jc w:val="both"/>
      </w:pPr>
      <w:r>
        <w:rPr>
          <w:rFonts w:ascii="Arial" w:hAnsi="Arial" w:cs="Arial"/>
          <w:color w:val="023560"/>
          <w:sz w:val="18"/>
          <w:szCs w:val="18"/>
        </w:rPr>
        <w:t xml:space="preserve">J’ai </w:t>
      </w:r>
      <w:r>
        <w:rPr>
          <w:rFonts w:ascii="Arial" w:hAnsi="Arial" w:cs="Arial"/>
          <w:color w:val="023560"/>
          <w:sz w:val="18"/>
          <w:szCs w:val="18"/>
        </w:rPr>
        <w:t xml:space="preserve">l'honneur de vous soumettre ma candidature pour la formation </w:t>
      </w:r>
      <w:r>
        <w:rPr>
          <w:rFonts w:ascii="Arial" w:hAnsi="Arial" w:cs="Arial"/>
          <w:b/>
          <w:bCs/>
          <w:color w:val="023560"/>
          <w:sz w:val="18"/>
          <w:szCs w:val="18"/>
        </w:rPr>
        <w:t xml:space="preserve">LICENCE PROFESSIONNELLE CHARGÉ DE CLIENTÈLE ASSURANCES </w:t>
      </w:r>
    </w:p>
    <w:p w:rsidR="00F343C9" w:rsidRDefault="005C1C6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  <w:r>
        <w:rPr>
          <w:rFonts w:ascii="Arial" w:hAnsi="Arial" w:cs="Arial"/>
          <w:color w:val="023560"/>
          <w:sz w:val="18"/>
          <w:szCs w:val="18"/>
        </w:rPr>
        <w:t>Suivre ce cursus est une étape indispensable pour ma carrière professionnelle, en effet cette formation me permettra d'atteindre mon object</w:t>
      </w:r>
      <w:r>
        <w:rPr>
          <w:rFonts w:ascii="Arial" w:hAnsi="Arial" w:cs="Arial"/>
          <w:color w:val="023560"/>
          <w:sz w:val="18"/>
          <w:szCs w:val="18"/>
        </w:rPr>
        <w:t>if professionnel.</w:t>
      </w:r>
    </w:p>
    <w:p w:rsidR="00F343C9" w:rsidRDefault="005C1C6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  <w:r>
        <w:rPr>
          <w:rFonts w:ascii="Arial" w:hAnsi="Arial" w:cs="Arial"/>
          <w:color w:val="023560"/>
          <w:sz w:val="18"/>
          <w:szCs w:val="18"/>
        </w:rPr>
        <w:t>Lors de mes précédents entretiens d’embauche, j’ai constaté que pour décrocher un emploi stable, le poste de conseiller en gestion de patrimoine nécessite une qualification de niveau Bac+3 validé, ainsi les postes que j’ai occupés sont ma</w:t>
      </w:r>
      <w:r>
        <w:rPr>
          <w:rFonts w:ascii="Arial" w:hAnsi="Arial" w:cs="Arial"/>
          <w:color w:val="023560"/>
          <w:sz w:val="18"/>
          <w:szCs w:val="18"/>
        </w:rPr>
        <w:t>lheureusement que des contrats temporaires.</w:t>
      </w:r>
    </w:p>
    <w:p w:rsidR="00F343C9" w:rsidRDefault="005C1C6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  <w:r>
        <w:rPr>
          <w:rFonts w:ascii="Arial" w:hAnsi="Arial" w:cs="Arial"/>
          <w:color w:val="023560"/>
          <w:sz w:val="18"/>
          <w:szCs w:val="18"/>
        </w:rPr>
        <w:t xml:space="preserve">Passionnée par le domaine des assurances et financier, cette formation me permettra de retrouver le plein </w:t>
      </w:r>
      <w:proofErr w:type="gramStart"/>
      <w:r>
        <w:rPr>
          <w:rFonts w:ascii="Arial" w:hAnsi="Arial" w:cs="Arial"/>
          <w:color w:val="023560"/>
          <w:sz w:val="18"/>
          <w:szCs w:val="18"/>
        </w:rPr>
        <w:t>emploi</w:t>
      </w:r>
      <w:proofErr w:type="gramEnd"/>
      <w:r>
        <w:rPr>
          <w:rFonts w:ascii="Arial" w:hAnsi="Arial" w:cs="Arial"/>
          <w:color w:val="023560"/>
          <w:sz w:val="18"/>
          <w:szCs w:val="18"/>
        </w:rPr>
        <w:t xml:space="preserve"> et ainsi légitimer mes candidatures.</w:t>
      </w:r>
    </w:p>
    <w:p w:rsidR="00F343C9" w:rsidRDefault="005C1C6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  <w:r>
        <w:rPr>
          <w:rFonts w:ascii="Arial" w:hAnsi="Arial" w:cs="Arial"/>
          <w:color w:val="023560"/>
          <w:sz w:val="18"/>
          <w:szCs w:val="18"/>
        </w:rPr>
        <w:t>Grâce à cette qualification, je pourrai approfondir mes connai</w:t>
      </w:r>
      <w:r>
        <w:rPr>
          <w:rFonts w:ascii="Arial" w:hAnsi="Arial" w:cs="Arial"/>
          <w:color w:val="023560"/>
          <w:sz w:val="18"/>
          <w:szCs w:val="18"/>
        </w:rPr>
        <w:t>ssances et maîtriser l’environnement des assurances.</w:t>
      </w:r>
    </w:p>
    <w:p w:rsidR="00F343C9" w:rsidRDefault="005C1C6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  <w:r>
        <w:rPr>
          <w:rFonts w:ascii="Arial" w:hAnsi="Arial" w:cs="Arial"/>
          <w:color w:val="023560"/>
          <w:sz w:val="18"/>
          <w:szCs w:val="18"/>
        </w:rPr>
        <w:t xml:space="preserve">Madame, Monsieur, j’ai occupé ces dernières années des postes dans des banques privées et assureurs comme gestionnaire de contrats d’assurances-vie, ce métier correspond parfaitement à mes attentes et à </w:t>
      </w:r>
      <w:r>
        <w:rPr>
          <w:rFonts w:ascii="Arial" w:hAnsi="Arial" w:cs="Arial"/>
          <w:color w:val="023560"/>
          <w:sz w:val="18"/>
          <w:szCs w:val="18"/>
        </w:rPr>
        <w:t>mes ambitions. C’est pourquoi je considère la possibilité d’intégrer cette formation comme indispensable à ma réussite professionnelle.</w:t>
      </w:r>
    </w:p>
    <w:p w:rsidR="00F343C9" w:rsidRDefault="00F343C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</w:p>
    <w:p w:rsidR="00F343C9" w:rsidRDefault="005C1C6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  <w:r>
        <w:rPr>
          <w:rFonts w:ascii="Arial" w:hAnsi="Arial" w:cs="Arial"/>
          <w:color w:val="023560"/>
          <w:sz w:val="18"/>
          <w:szCs w:val="18"/>
        </w:rPr>
        <w:t>En vous remerciant de l’attention que vous voudrez bien accorder à ma candidature, je vous prie d’agréer, Madame, Monsi</w:t>
      </w:r>
      <w:r>
        <w:rPr>
          <w:rFonts w:ascii="Arial" w:hAnsi="Arial" w:cs="Arial"/>
          <w:color w:val="023560"/>
          <w:sz w:val="18"/>
          <w:szCs w:val="18"/>
        </w:rPr>
        <w:t>eur, l’expression de mes salutations distinguée.</w:t>
      </w:r>
    </w:p>
    <w:p w:rsidR="00F343C9" w:rsidRDefault="00F343C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</w:p>
    <w:p w:rsidR="00F343C9" w:rsidRDefault="005C1C69">
      <w:pPr>
        <w:pStyle w:val="spip"/>
        <w:spacing w:before="0" w:after="120" w:line="225" w:lineRule="atLeast"/>
        <w:ind w:right="75"/>
        <w:jc w:val="both"/>
        <w:rPr>
          <w:rFonts w:ascii="Arial" w:hAnsi="Arial" w:cs="Arial"/>
          <w:color w:val="023560"/>
          <w:sz w:val="18"/>
          <w:szCs w:val="18"/>
        </w:rPr>
      </w:pPr>
      <w:proofErr w:type="spellStart"/>
      <w:r>
        <w:rPr>
          <w:rFonts w:ascii="Arial" w:hAnsi="Arial" w:cs="Arial"/>
          <w:color w:val="023560"/>
          <w:sz w:val="18"/>
          <w:szCs w:val="18"/>
        </w:rPr>
        <w:t>Taous</w:t>
      </w:r>
      <w:proofErr w:type="spellEnd"/>
      <w:r>
        <w:rPr>
          <w:rFonts w:ascii="Arial" w:hAnsi="Arial" w:cs="Arial"/>
          <w:color w:val="023560"/>
          <w:sz w:val="18"/>
          <w:szCs w:val="18"/>
        </w:rPr>
        <w:t xml:space="preserve"> MERSEL</w:t>
      </w:r>
    </w:p>
    <w:p w:rsidR="00F343C9" w:rsidRDefault="00F343C9"/>
    <w:p w:rsidR="00F343C9" w:rsidRDefault="00F343C9"/>
    <w:p w:rsidR="00F343C9" w:rsidRDefault="00F343C9"/>
    <w:sectPr w:rsidR="00F343C9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1C69" w:rsidRDefault="005C1C69">
      <w:pPr>
        <w:spacing w:after="0" w:line="240" w:lineRule="auto"/>
      </w:pPr>
      <w:r>
        <w:separator/>
      </w:r>
    </w:p>
  </w:endnote>
  <w:endnote w:type="continuationSeparator" w:id="0">
    <w:p w:rsidR="005C1C69" w:rsidRDefault="005C1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1C69" w:rsidRDefault="005C1C6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C1C69" w:rsidRDefault="005C1C6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343C9"/>
    <w:rsid w:val="000C1965"/>
    <w:rsid w:val="005C1C69"/>
    <w:rsid w:val="00F34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pip">
    <w:name w:val="spip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pip">
    <w:name w:val="spip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2015-09-20T14:30:00Z</dcterms:created>
  <dcterms:modified xsi:type="dcterms:W3CDTF">2015-09-20T14:30:00Z</dcterms:modified>
</cp:coreProperties>
</file>